
<file path=[Content_Types].xml><?xml version="1.0" encoding="utf-8"?>
<Types xmlns="http://schemas.openxmlformats.org/package/2006/content-types">
  <Default Extension="bin" ContentType="application/vnd.ms-word.attachedToolbars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6"/>
        <w:gridCol w:w="7383"/>
      </w:tblGrid>
      <w:tr w:rsidR="00EB1AA9" w:rsidRPr="008449A2" w14:paraId="4AF6CE6D" w14:textId="77777777" w:rsidTr="00773A33">
        <w:trPr>
          <w:trHeight w:val="693"/>
        </w:trPr>
        <w:tc>
          <w:tcPr>
            <w:tcW w:w="1870" w:type="dxa"/>
          </w:tcPr>
          <w:p w14:paraId="0C8C8F34" w14:textId="2669B91D" w:rsidR="00EB1AA9" w:rsidRPr="00EB1AA9" w:rsidRDefault="00EB1AA9" w:rsidP="00EB1AA9">
            <w:pPr>
              <w:pStyle w:val="MUOverskrift2"/>
            </w:pPr>
            <w:r w:rsidRPr="00EB1AA9">
              <w:t>Saksframlegg</w:t>
            </w:r>
          </w:p>
        </w:tc>
        <w:tc>
          <w:tcPr>
            <w:tcW w:w="6120" w:type="dxa"/>
          </w:tcPr>
          <w:p w14:paraId="075E6289" w14:textId="77777777" w:rsidR="00EB1AA9" w:rsidRDefault="00EB1AA9" w:rsidP="008449A2"/>
        </w:tc>
      </w:tr>
      <w:tr w:rsidR="00206E38" w:rsidRPr="008449A2" w14:paraId="2D75EBD1" w14:textId="77777777" w:rsidTr="00773A33">
        <w:tc>
          <w:tcPr>
            <w:tcW w:w="1870" w:type="dxa"/>
          </w:tcPr>
          <w:p w14:paraId="2D75EBCF" w14:textId="77777777" w:rsidR="00206E38" w:rsidRPr="008449A2" w:rsidRDefault="00206E38" w:rsidP="008449A2">
            <w:r w:rsidRPr="008449A2">
              <w:t>Arkivsak-dok.</w:t>
            </w:r>
          </w:p>
        </w:tc>
        <w:tc>
          <w:tcPr>
            <w:tcW w:w="6120" w:type="dxa"/>
          </w:tcPr>
          <w:p w14:paraId="2D75EBD0" w14:textId="057AFC8C" w:rsidR="00206E38" w:rsidRPr="008449A2" w:rsidRDefault="00206E38" w:rsidP="008449A2"/>
        </w:tc>
      </w:tr>
      <w:tr w:rsidR="00206E38" w:rsidRPr="008449A2" w14:paraId="2D75EBD4" w14:textId="77777777" w:rsidTr="00773A33">
        <w:tc>
          <w:tcPr>
            <w:tcW w:w="1870" w:type="dxa"/>
          </w:tcPr>
          <w:p w14:paraId="2D75EBD2" w14:textId="77777777" w:rsidR="00206E38" w:rsidRPr="008449A2" w:rsidRDefault="00206E38" w:rsidP="008449A2">
            <w:r w:rsidRPr="008449A2">
              <w:t>Saksbehandler</w:t>
            </w:r>
          </w:p>
        </w:tc>
        <w:tc>
          <w:tcPr>
            <w:tcW w:w="6120" w:type="dxa"/>
          </w:tcPr>
          <w:p w14:paraId="2D75EBD3" w14:textId="385C5218" w:rsidR="00206E38" w:rsidRPr="008449A2" w:rsidRDefault="00AC12E6" w:rsidP="008449A2">
            <w:r>
              <w:t>Benedikte Muruvik Vonen</w:t>
            </w:r>
          </w:p>
        </w:tc>
      </w:tr>
    </w:tbl>
    <w:p w14:paraId="2D75EBD5" w14:textId="77777777" w:rsidR="00206E38" w:rsidRPr="008449A2" w:rsidRDefault="00206E38" w:rsidP="008449A2">
      <w:r>
        <w:t xml:space="preserve"> </w:t>
      </w:r>
    </w:p>
    <w:tbl>
      <w:tblPr>
        <w:tblW w:w="4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2266"/>
      </w:tblGrid>
      <w:tr w:rsidR="00F64214" w:rsidRPr="00EB1AA9" w14:paraId="2D75EBD8" w14:textId="27C1460E" w:rsidTr="00F64214">
        <w:trPr>
          <w:trHeight w:val="257"/>
        </w:trPr>
        <w:tc>
          <w:tcPr>
            <w:tcW w:w="5529" w:type="dxa"/>
          </w:tcPr>
          <w:p w14:paraId="2D75EBD6" w14:textId="12BA3EB9" w:rsidR="00F64214" w:rsidRPr="00EB1AA9" w:rsidRDefault="00F64214" w:rsidP="008449A2">
            <w:pPr>
              <w:rPr>
                <w:b/>
              </w:rPr>
            </w:pPr>
            <w:r w:rsidRPr="00EB1AA9">
              <w:rPr>
                <w:b/>
              </w:rPr>
              <w:t>Utvalg</w:t>
            </w:r>
          </w:p>
        </w:tc>
        <w:tc>
          <w:tcPr>
            <w:tcW w:w="2268" w:type="dxa"/>
          </w:tcPr>
          <w:p w14:paraId="2D75EBD7" w14:textId="77777777" w:rsidR="00F64214" w:rsidRPr="00EB1AA9" w:rsidRDefault="00F64214" w:rsidP="008449A2">
            <w:pPr>
              <w:rPr>
                <w:b/>
              </w:rPr>
            </w:pPr>
            <w:r w:rsidRPr="00EB1AA9">
              <w:rPr>
                <w:b/>
              </w:rPr>
              <w:t>Møtedato</w:t>
            </w:r>
          </w:p>
        </w:tc>
      </w:tr>
      <w:tr w:rsidR="00F64214" w:rsidRPr="008449A2" w14:paraId="2D75EBDB" w14:textId="48995A09" w:rsidTr="00F64214">
        <w:trPr>
          <w:trHeight w:val="257"/>
        </w:trPr>
        <w:tc>
          <w:tcPr>
            <w:tcW w:w="5529" w:type="dxa"/>
          </w:tcPr>
          <w:p w14:paraId="2D75EBD9" w14:textId="55C5552B" w:rsidR="00F64214" w:rsidRPr="008449A2" w:rsidRDefault="0086676D" w:rsidP="008449A2">
            <w:sdt>
              <w:sdtPr>
                <w:tag w:val="ToActivity.FromOthersToMe.ToBoard.Name"/>
                <w:id w:val="10002"/>
                <w:placeholder>
                  <w:docPart w:val="2728B26D682D4A1B97E4B88808B26FEB"/>
                </w:placeholder>
                <w:dataBinding w:prefixMappings="xmlns:gbs='http://www.software-innovation.no/growBusinessDocument'" w:xpath="gbs:GrowBusinessDocument/gbs:Lists/gbs:MultipleLines/gbs:ToActivity.FromOthersToMe[@gbs:name='SaksgangML']/gbs:ToActivity.FromOthersToMe.ToBoard.Name/gbs:value[@gbs:key='10002']" w:storeItemID="{F93E576C-7EBE-4ED8-BA69-94856E160811}"/>
                <w:text/>
              </w:sdtPr>
              <w:sdtEndPr/>
              <w:sdtContent>
                <w:r w:rsidR="00AC12E6">
                  <w:t>Fylkestinget</w:t>
                </w:r>
              </w:sdtContent>
            </w:sdt>
          </w:p>
        </w:tc>
        <w:tc>
          <w:tcPr>
            <w:tcW w:w="2268" w:type="dxa"/>
          </w:tcPr>
          <w:p w14:paraId="2D75EBDA" w14:textId="06DAB782" w:rsidR="00F64214" w:rsidRPr="008449A2" w:rsidRDefault="00F64214" w:rsidP="008449A2"/>
        </w:tc>
      </w:tr>
    </w:tbl>
    <w:p w14:paraId="2D75EBDC" w14:textId="77777777" w:rsidR="00206E38" w:rsidRPr="008449A2" w:rsidRDefault="00206E38" w:rsidP="008449A2"/>
    <w:p w14:paraId="6F0C36A2" w14:textId="57B7B871" w:rsidR="00EB1AA9" w:rsidRDefault="006030C2" w:rsidP="008449A2">
      <w:pPr>
        <w:jc w:val="right"/>
      </w:pPr>
      <w:r w:rsidRPr="008449A2">
        <w:fldChar w:fldCharType="begin"/>
      </w:r>
      <w:r w:rsidRPr="008449A2">
        <w:instrText xml:space="preserve"> IF "</w:instrText>
      </w:r>
      <w:sdt>
        <w:sdtPr>
          <w:tag w:val="ToAuthorization"/>
          <w:id w:val="10008"/>
          <w:placeholder>
            <w:docPart w:val="582C717C202441B89D8CFFCB5C8A8A6C"/>
          </w:placeholder>
          <w:dataBinding w:prefixMappings="xmlns:gbs='http://www.software-innovation.no/growBusinessDocument'" w:xpath="/gbs:GrowBusinessDocument/gbs:ToAuthorization[@gbs:key='10008']" w:storeItemID="{F93E576C-7EBE-4ED8-BA69-94856E160811}"/>
          <w:text/>
        </w:sdtPr>
        <w:sdtEndPr/>
        <w:sdtContent>
          <w:r w:rsidR="00F177C2">
            <w:instrText xml:space="preserve">  </w:instrText>
          </w:r>
        </w:sdtContent>
      </w:sdt>
      <w:r w:rsidRPr="008449A2">
        <w:instrText>"&lt;&gt;"  " "Unntatt offentlighet</w:instrText>
      </w:r>
      <w:r w:rsidR="00EF103F">
        <w:instrText xml:space="preserve"> iht. §</w:instrText>
      </w:r>
    </w:p>
    <w:p w14:paraId="2D75EBDE" w14:textId="1353497A" w:rsidR="00206E38" w:rsidRPr="008449A2" w:rsidRDefault="006030C2" w:rsidP="008449A2">
      <w:pPr>
        <w:jc w:val="right"/>
      </w:pPr>
      <w:r w:rsidRPr="008449A2">
        <w:instrText xml:space="preserve">" </w:instrText>
      </w:r>
      <w:r w:rsidRPr="008449A2">
        <w:fldChar w:fldCharType="end"/>
      </w:r>
      <w:sdt>
        <w:sdtPr>
          <w:tag w:val="ToAuthorization"/>
          <w:id w:val="10009"/>
          <w:placeholder>
            <w:docPart w:val="0CC848F0928B44A7A201B580E3787846"/>
          </w:placeholder>
          <w:dataBinding w:prefixMappings="xmlns:gbs='http://www.software-innovation.no/growBusinessDocument'" w:xpath="/gbs:GrowBusinessDocument/gbs:ToAuthorization[@gbs:key='10009']" w:storeItemID="{F93E576C-7EBE-4ED8-BA69-94856E160811}"/>
          <w:text/>
        </w:sdtPr>
        <w:sdtEndPr/>
        <w:sdtContent>
          <w:r w:rsidR="00770A78">
            <w:t xml:space="preserve">  </w:t>
          </w:r>
        </w:sdtContent>
      </w:sdt>
    </w:p>
    <w:sdt>
      <w:sdtPr>
        <w:tag w:val="MU_Dokumentbeskrivelse"/>
        <w:id w:val="10010"/>
        <w:lock w:val="sdtLocked"/>
        <w:placeholder>
          <w:docPart w:val="DefaultPlaceholder_22675703"/>
        </w:placeholder>
        <w:dataBinding w:prefixMappings="xmlns:gbs='http://www.software-innovation.no/growBusinessDocument'" w:xpath="/gbs:GrowBusinessDocument/gbs:UnofficialTitle[@gbs:key='10010']" w:storeItemID="{F93E576C-7EBE-4ED8-BA69-94856E160811}"/>
        <w:text w:multiLine="1"/>
      </w:sdtPr>
      <w:sdtEndPr/>
      <w:sdtContent>
        <w:p w14:paraId="2D75EBDF" w14:textId="535C38CE" w:rsidR="00206E38" w:rsidRPr="008449A2" w:rsidRDefault="00F8228F" w:rsidP="008449A2">
          <w:pPr>
            <w:pStyle w:val="MUOverskrift1"/>
          </w:pPr>
          <w:r w:rsidRPr="00D80A38">
            <w:t xml:space="preserve">Sak fra kontrollutvalget: </w:t>
          </w:r>
          <w:r w:rsidR="007E1A08">
            <w:t>Finansiering av u</w:t>
          </w:r>
          <w:r w:rsidRPr="00D80A38">
            <w:t>ndersøkelse habilitetssak samferdsel</w:t>
          </w:r>
        </w:p>
      </w:sdtContent>
    </w:sdt>
    <w:p w14:paraId="2D75EBE0" w14:textId="77777777" w:rsidR="004A3A15" w:rsidRPr="008449A2" w:rsidRDefault="004A3A15" w:rsidP="008449A2"/>
    <w:sdt>
      <w:sdtPr>
        <w:tag w:val="MU_Tittel"/>
        <w:id w:val="7758469"/>
        <w:lock w:val="sdtLocked"/>
        <w:placeholder>
          <w:docPart w:val="DefaultPlaceholder_22675703"/>
        </w:placeholder>
        <w:text w:multiLine="1"/>
      </w:sdtPr>
      <w:sdtEndPr/>
      <w:sdtContent>
        <w:p w14:paraId="2D75EBE1" w14:textId="62399E88" w:rsidR="000451EA" w:rsidRPr="008449A2" w:rsidRDefault="00A92DB3" w:rsidP="008449A2">
          <w:pPr>
            <w:pStyle w:val="MUOverskrift2"/>
          </w:pPr>
          <w:r>
            <w:t xml:space="preserve">Kontrollutvalgets </w:t>
          </w:r>
          <w:r w:rsidR="00DA5EDB">
            <w:t>innstilling</w:t>
          </w:r>
          <w:r w:rsidR="00E76B8C">
            <w:t xml:space="preserve"> til vedtak</w:t>
          </w:r>
        </w:p>
      </w:sdtContent>
    </w:sdt>
    <w:sdt>
      <w:sdtPr>
        <w:alias w:val="Forslag til vedtak/Innstilling"/>
        <w:tag w:val="MU_Innstilling"/>
        <w:id w:val="534866876"/>
        <w:lock w:val="sdtLocked"/>
        <w:placeholder>
          <w:docPart w:val="2408E61007294D41BCBAD0547312FEEE"/>
        </w:placeholder>
      </w:sdtPr>
      <w:sdtEndPr/>
      <w:sdtContent>
        <w:p w14:paraId="455EBD39" w14:textId="46F8D835" w:rsidR="00376926" w:rsidRDefault="00C82D29" w:rsidP="00C82D29">
          <w:pPr>
            <w:rPr>
              <w:rFonts w:cs="Arial"/>
            </w:rPr>
          </w:pPr>
          <w:r>
            <w:rPr>
              <w:rFonts w:cs="Arial"/>
            </w:rPr>
            <w:t xml:space="preserve">På bakgrunn av kontrollutvalgets behandling av sak 3/26 </w:t>
          </w:r>
          <w:r w:rsidRPr="0059583B">
            <w:rPr>
              <w:rFonts w:cs="Arial"/>
              <w:i/>
              <w:iCs/>
            </w:rPr>
            <w:t>Prosjektskisse habilitetssak samferdsel</w:t>
          </w:r>
          <w:r>
            <w:rPr>
              <w:rFonts w:cs="Arial"/>
            </w:rPr>
            <w:t xml:space="preserve">, gir fylkestinget en tilleggsbevilgning på inntil kr 900 000 til kontrollutvalget </w:t>
          </w:r>
          <w:r w:rsidR="00D55482">
            <w:rPr>
              <w:rFonts w:cs="Arial"/>
            </w:rPr>
            <w:t xml:space="preserve">i 2026 </w:t>
          </w:r>
          <w:r>
            <w:rPr>
              <w:rFonts w:cs="Arial"/>
            </w:rPr>
            <w:t>for å gjennomføre den skisserte undersøkelsen i habilitetssaken innen samferdsel.</w:t>
          </w:r>
        </w:p>
        <w:p w14:paraId="36570613" w14:textId="77777777" w:rsidR="00C82D29" w:rsidRPr="00376926" w:rsidRDefault="0086676D" w:rsidP="00C82D29"/>
      </w:sdtContent>
    </w:sdt>
    <w:p w14:paraId="36E97AF8" w14:textId="030C02FA" w:rsidR="00F35B89" w:rsidRDefault="00F35B89" w:rsidP="00F35B89"/>
    <w:p w14:paraId="7EDADF33" w14:textId="77777777" w:rsidR="00F35B89" w:rsidRPr="00F35B89" w:rsidRDefault="00F35B89" w:rsidP="00F35B89"/>
    <w:p w14:paraId="2D75EBE7" w14:textId="2384C0E9" w:rsidR="00206E38" w:rsidRDefault="00E76B8C" w:rsidP="00E76B8C">
      <w:pPr>
        <w:pStyle w:val="MUOverskrift2"/>
      </w:pPr>
      <w:r>
        <w:t>Vedlegg</w:t>
      </w:r>
    </w:p>
    <w:sdt>
      <w:sdtPr>
        <w:tag w:val="ToCurrentVersion.FileConnection"/>
        <w:id w:val="10004"/>
        <w:placeholder>
          <w:docPart w:val="DefaultPlaceholder_-1854013440"/>
        </w:placeholder>
        <w:dataBinding w:prefixMappings="xmlns:gbs='http://www.software-innovation.no/growBusinessDocument'" w:xpath="/gbs:GrowBusinessDocument/gbs:Lists/gbs:SingleLines/gbs:ToCurrentVersion.FileConnection/gbs:DisplayField[@gbs:key='10004']" w:storeItemID="{F93E576C-7EBE-4ED8-BA69-94856E160811}"/>
        <w:text w:multiLine="1"/>
      </w:sdtPr>
      <w:sdtEndPr/>
      <w:sdtContent>
        <w:p w14:paraId="7B8723C3" w14:textId="309FEF8C" w:rsidR="00E76B8C" w:rsidRDefault="00465F59" w:rsidP="008449A2">
          <w:r>
            <w:t>Saksutskrift - Prosjektskisse habilitetssak samferdsel</w:t>
          </w:r>
          <w:r>
            <w:br/>
            <w:t>Prosjektskisse habilitetssaken</w:t>
          </w:r>
        </w:p>
      </w:sdtContent>
    </w:sdt>
    <w:p w14:paraId="00651716" w14:textId="78FD142F" w:rsidR="00EB1AA9" w:rsidRDefault="00EB1AA9" w:rsidP="008449A2"/>
    <w:p w14:paraId="608848D1" w14:textId="77777777" w:rsidR="00E76B8C" w:rsidRPr="008449A2" w:rsidRDefault="00E76B8C" w:rsidP="008449A2"/>
    <w:p w14:paraId="50272071" w14:textId="77777777" w:rsidR="003A4005" w:rsidRDefault="003A4005">
      <w:pPr>
        <w:rPr>
          <w:rFonts w:cs="Arial"/>
          <w:b/>
        </w:rPr>
      </w:pPr>
      <w:r>
        <w:br w:type="page"/>
      </w:r>
    </w:p>
    <w:p w14:paraId="27FA0A84" w14:textId="77777777" w:rsidR="003A4005" w:rsidRDefault="003A4005" w:rsidP="008449A2">
      <w:pPr>
        <w:pStyle w:val="MUOverskrift2"/>
      </w:pPr>
    </w:p>
    <w:p w14:paraId="20323FC5" w14:textId="77777777" w:rsidR="003A4005" w:rsidRDefault="003A4005" w:rsidP="008449A2">
      <w:pPr>
        <w:pStyle w:val="MUOverskrift2"/>
      </w:pPr>
    </w:p>
    <w:p w14:paraId="44E231B0" w14:textId="77777777" w:rsidR="003A4005" w:rsidRDefault="003A4005" w:rsidP="008449A2">
      <w:pPr>
        <w:pStyle w:val="MUOverskrift2"/>
      </w:pPr>
    </w:p>
    <w:p w14:paraId="7C56ABF1" w14:textId="5E4187EB" w:rsidR="0076376E" w:rsidRPr="00BA4374" w:rsidRDefault="002851F1" w:rsidP="002851F1">
      <w:pPr>
        <w:pStyle w:val="MUOverskrift2"/>
      </w:pPr>
      <w:r>
        <w:t>Sammendrag</w:t>
      </w:r>
    </w:p>
    <w:p w14:paraId="309C5EEB" w14:textId="7776026F" w:rsidR="00BA4374" w:rsidRPr="00D3473E" w:rsidRDefault="006A6B51" w:rsidP="00DC2911">
      <w:r>
        <w:t xml:space="preserve">Kontrollutvalget </w:t>
      </w:r>
      <w:r w:rsidR="009D1668">
        <w:t xml:space="preserve">behandlet </w:t>
      </w:r>
      <w:r w:rsidR="00C25C71">
        <w:t xml:space="preserve">prosjektskisse for en undersøkelse </w:t>
      </w:r>
      <w:r w:rsidR="007F5623">
        <w:t xml:space="preserve">i habilitetssaken innen samferdsel </w:t>
      </w:r>
      <w:r w:rsidR="00724D3B">
        <w:t xml:space="preserve">fra Agder Kommunerevisjon IKS </w:t>
      </w:r>
      <w:r>
        <w:t xml:space="preserve">i sitt møte </w:t>
      </w:r>
      <w:r w:rsidR="007F5623">
        <w:t>11.02.2026</w:t>
      </w:r>
      <w:r>
        <w:t xml:space="preserve"> sak </w:t>
      </w:r>
      <w:r w:rsidR="007F5623">
        <w:t>3/26</w:t>
      </w:r>
      <w:r>
        <w:t xml:space="preserve">. </w:t>
      </w:r>
      <w:r w:rsidR="007F5623">
        <w:t>Prosjektskissen</w:t>
      </w:r>
      <w:r w:rsidR="00133726">
        <w:t xml:space="preserve"> og saksutskrift fra kontrollutvalgets behandling av saken,</w:t>
      </w:r>
      <w:r w:rsidR="00F215F0">
        <w:t xml:space="preserve"> følger ved saken til behandling i fylkestinget.</w:t>
      </w:r>
      <w:r w:rsidR="0013088A">
        <w:t xml:space="preserve"> Kontrollutvalget ber </w:t>
      </w:r>
      <w:r w:rsidR="000A6662">
        <w:t xml:space="preserve">om at fylkestinget gjør vedtak </w:t>
      </w:r>
      <w:r w:rsidR="00D405B9">
        <w:t xml:space="preserve">om tilleggsbevilgning på kr 900 000 </w:t>
      </w:r>
      <w:r w:rsidR="00836B53">
        <w:t xml:space="preserve">til Agder kontrollutvalg, </w:t>
      </w:r>
      <w:r w:rsidR="000A6662">
        <w:t xml:space="preserve">i tråd </w:t>
      </w:r>
      <w:r w:rsidR="00B7747B">
        <w:t xml:space="preserve">med </w:t>
      </w:r>
      <w:r w:rsidR="00B47C79">
        <w:t>k</w:t>
      </w:r>
      <w:r w:rsidR="00724D3B">
        <w:t xml:space="preserve">ontrollutvalgets </w:t>
      </w:r>
      <w:r w:rsidR="00B47C79">
        <w:t>forespørsel</w:t>
      </w:r>
      <w:r w:rsidR="0026325D">
        <w:t xml:space="preserve"> i</w:t>
      </w:r>
      <w:r w:rsidR="00724D3B">
        <w:t xml:space="preserve"> saken.</w:t>
      </w:r>
    </w:p>
    <w:p w14:paraId="49FC285D" w14:textId="2286F2A0" w:rsidR="002851F1" w:rsidRDefault="002851F1" w:rsidP="002851F1"/>
    <w:p w14:paraId="2E169A73" w14:textId="77777777" w:rsidR="0076376E" w:rsidRDefault="0076376E" w:rsidP="002851F1"/>
    <w:p w14:paraId="3E43EAFD" w14:textId="397B4EB1" w:rsidR="0076376E" w:rsidRPr="003B63EA" w:rsidRDefault="002851F1" w:rsidP="002851F1">
      <w:pPr>
        <w:pStyle w:val="MUOverskrift2"/>
      </w:pPr>
      <w:r>
        <w:t>Saksopplysninger</w:t>
      </w:r>
    </w:p>
    <w:p w14:paraId="571B7DD6" w14:textId="77777777" w:rsidR="00072EEE" w:rsidRDefault="00072EEE" w:rsidP="00072EEE">
      <w:r>
        <w:t>I forbindelse med presseoppslag 01.12.2025 om habilitet og roller for daværende fylkesdirektør samferdsel, fikk kontrollutvalget i sitt møte 10.12.2025 sak 60/25 en redegjørelse i saken fra fylkeskommunedirektør Tine Sundtoft. Kontrollutvalget ønsket å undersøke saken nærmere, og gjorde følgende vedtak i saken:</w:t>
      </w:r>
    </w:p>
    <w:p w14:paraId="54B75674" w14:textId="77777777" w:rsidR="00072EEE" w:rsidRPr="00FC6926" w:rsidRDefault="00072EEE" w:rsidP="00072EEE">
      <w:pPr>
        <w:ind w:left="720"/>
        <w:rPr>
          <w:i/>
          <w:iCs/>
        </w:rPr>
      </w:pPr>
      <w:r w:rsidRPr="00FC6926">
        <w:rPr>
          <w:i/>
          <w:iCs/>
        </w:rPr>
        <w:t>Redegjørelsen tas til orientering. Kontrollutvalget ber Agder Kommunerevisjon IKS levere en prosjektplan for undersøkelse av saken til neste møte i kontrollutvalget. Revisjonen bes ta med innspillene fra møtet, og spesifisere eventuelt behov for tilleggsbevilgning av midler til gjennomføring av undersøkelsen.</w:t>
      </w:r>
    </w:p>
    <w:p w14:paraId="187C8692" w14:textId="77777777" w:rsidR="00072EEE" w:rsidRDefault="00072EEE" w:rsidP="00072EEE"/>
    <w:p w14:paraId="7C434E20" w14:textId="77777777" w:rsidR="00072EEE" w:rsidRDefault="00072EEE" w:rsidP="00072EEE">
      <w:r>
        <w:t>For å avklare videre steg for bestillingen av denne undersøkelsen, gjorde kontrollutvalget i tillegg følgende vedtak under sak 66/25 i samme møte:</w:t>
      </w:r>
    </w:p>
    <w:p w14:paraId="3D191F94" w14:textId="77777777" w:rsidR="00072EEE" w:rsidRPr="00AE18FB" w:rsidRDefault="00072EEE" w:rsidP="00072EEE">
      <w:pPr>
        <w:ind w:left="720"/>
        <w:rPr>
          <w:i/>
          <w:iCs/>
        </w:rPr>
      </w:pPr>
      <w:r w:rsidRPr="00AE18FB">
        <w:rPr>
          <w:i/>
          <w:iCs/>
        </w:rPr>
        <w:t>Kontrollutvalget følger opp vedtaket om gjennomføring av undersøkelse i habilitetssaken (sak 60/25). Det berammes en høring i kontrollutvalget i løpet av januar 2026. Formålet vil være innhenting av informasjon i forbindelse med Agder Kommunerevisjon sin videre undersøkelse av saken.</w:t>
      </w:r>
    </w:p>
    <w:p w14:paraId="07DD57A5" w14:textId="77777777" w:rsidR="00072EEE" w:rsidRDefault="00072EEE" w:rsidP="00072EEE"/>
    <w:p w14:paraId="5178177A" w14:textId="77777777" w:rsidR="00072EEE" w:rsidRDefault="00072EEE" w:rsidP="00072EEE">
      <w:r>
        <w:t>Kontrollutvalget gjennomførte ekstra møte 14.01.2026, der planlegging og gjennomføring av høringen var tema. Vedtak i sak 1/26:</w:t>
      </w:r>
    </w:p>
    <w:p w14:paraId="0729888D" w14:textId="77777777" w:rsidR="00072EEE" w:rsidRPr="0019422F" w:rsidRDefault="00072EEE" w:rsidP="00072EEE">
      <w:pPr>
        <w:ind w:left="720"/>
        <w:rPr>
          <w:i/>
          <w:iCs/>
        </w:rPr>
      </w:pPr>
      <w:r w:rsidRPr="0019422F">
        <w:rPr>
          <w:i/>
          <w:iCs/>
        </w:rPr>
        <w:t>Kontrollutvalget ber sekretariatet iverksette innkallinger og andre forberedelser til høringen, som besluttet i møtet.</w:t>
      </w:r>
    </w:p>
    <w:p w14:paraId="5F684BE8" w14:textId="77777777" w:rsidR="00072EEE" w:rsidRDefault="00072EEE" w:rsidP="00072EEE"/>
    <w:p w14:paraId="3F34F672" w14:textId="77777777" w:rsidR="00072EEE" w:rsidRDefault="00072EEE" w:rsidP="00072EEE">
      <w:r>
        <w:t>Åpen høring ble gjennomført som del av et ekstra kontrollutvalgsmøte 30.01.2026, og her ble følgende vedtak fattet:</w:t>
      </w:r>
    </w:p>
    <w:p w14:paraId="1193FC13" w14:textId="17500AC1" w:rsidR="00F1425F" w:rsidRPr="000974A0" w:rsidRDefault="00072EEE" w:rsidP="00D30FC5">
      <w:pPr>
        <w:ind w:left="720"/>
        <w:rPr>
          <w:i/>
          <w:iCs/>
        </w:rPr>
      </w:pPr>
      <w:r w:rsidRPr="0019422F">
        <w:rPr>
          <w:i/>
          <w:iCs/>
        </w:rPr>
        <w:t>Kontrollutvalget tar informasjonen som er kommet frem i høringen til orientering. Revisor tar informasjonen inn i sitt arbeid med rapporten som skal legges frem for kontrollutvalget og fylkestinget i løpet av våren 2026.</w:t>
      </w:r>
    </w:p>
    <w:p w14:paraId="753A154E" w14:textId="77777777" w:rsidR="00F1425F" w:rsidRDefault="00F1425F" w:rsidP="00F1425F"/>
    <w:p w14:paraId="70DEA495" w14:textId="52BC08C5" w:rsidR="00F43654" w:rsidRDefault="00F43654" w:rsidP="00F1425F">
      <w:r>
        <w:t xml:space="preserve">Ut fra kontrollutvalgets bestilling i sak </w:t>
      </w:r>
      <w:r w:rsidR="0096361C">
        <w:t xml:space="preserve">60/25, </w:t>
      </w:r>
      <w:r w:rsidR="001C1B75">
        <w:t>har</w:t>
      </w:r>
      <w:r w:rsidR="0096361C">
        <w:t xml:space="preserve"> kontrollutvalget </w:t>
      </w:r>
      <w:r w:rsidR="001C1B75">
        <w:t xml:space="preserve">mottatt </w:t>
      </w:r>
      <w:r w:rsidR="0096361C">
        <w:t xml:space="preserve">en prosjektskisse for </w:t>
      </w:r>
      <w:r w:rsidR="001C1B75">
        <w:t>undersøkelsen av habilitetssaken fra Agder Kommunerevisjon IKS</w:t>
      </w:r>
      <w:r w:rsidR="00C71BC3">
        <w:t>. Denne ble behandlet av kontrollutvalget i deres møte 11.02.2026 sak 3/26.</w:t>
      </w:r>
      <w:r w:rsidR="0086041B">
        <w:t xml:space="preserve"> Følgende vedtak ble fattet:</w:t>
      </w:r>
    </w:p>
    <w:p w14:paraId="126BE33B" w14:textId="77777777" w:rsidR="00735087" w:rsidRPr="00735087" w:rsidRDefault="00735087" w:rsidP="00735087">
      <w:pPr>
        <w:ind w:left="360"/>
        <w:rPr>
          <w:rFonts w:cs="Arial"/>
          <w:i/>
          <w:iCs/>
        </w:rPr>
      </w:pPr>
      <w:r w:rsidRPr="00735087">
        <w:rPr>
          <w:rFonts w:cs="Arial"/>
          <w:i/>
          <w:iCs/>
        </w:rPr>
        <w:t>Kontrollutvalget bestiller en undersøkelse rundt habilitetssaken innen samferdsel fra Agder Kommunerevisjon IKS i tråd med fremlagt prosjektskisse, og med følgende hovedproblemstillinger:</w:t>
      </w:r>
    </w:p>
    <w:p w14:paraId="4FF9038F" w14:textId="77777777" w:rsidR="00735087" w:rsidRPr="00735087" w:rsidRDefault="00735087" w:rsidP="00735087">
      <w:pPr>
        <w:pStyle w:val="Listeavsnitt"/>
        <w:numPr>
          <w:ilvl w:val="0"/>
          <w:numId w:val="22"/>
        </w:numPr>
        <w:ind w:left="1080"/>
        <w:rPr>
          <w:rFonts w:cs="Arial"/>
          <w:i/>
          <w:iCs/>
        </w:rPr>
      </w:pPr>
      <w:r w:rsidRPr="00735087">
        <w:rPr>
          <w:rFonts w:cs="Arial"/>
          <w:i/>
          <w:iCs/>
        </w:rPr>
        <w:t>Hvilken internkontroll har Agder fylkeskommune som regulerer forhold knyttet til habilitet, interessekonflikter og integritet?</w:t>
      </w:r>
    </w:p>
    <w:p w14:paraId="1F0A5679" w14:textId="77777777" w:rsidR="00735087" w:rsidRPr="00735087" w:rsidRDefault="00735087" w:rsidP="00735087">
      <w:pPr>
        <w:pStyle w:val="Listeavsnitt"/>
        <w:numPr>
          <w:ilvl w:val="0"/>
          <w:numId w:val="22"/>
        </w:numPr>
        <w:ind w:left="1080"/>
        <w:rPr>
          <w:rFonts w:cs="Arial"/>
          <w:i/>
          <w:iCs/>
        </w:rPr>
      </w:pPr>
      <w:r w:rsidRPr="00735087">
        <w:rPr>
          <w:rFonts w:cs="Arial"/>
          <w:i/>
          <w:iCs/>
        </w:rPr>
        <w:t>Hvordan håndterte Agder fylkeskommune inhabiliteten til fylkesdirektøren?</w:t>
      </w:r>
    </w:p>
    <w:p w14:paraId="6AA42B68" w14:textId="77777777" w:rsidR="00735087" w:rsidRPr="00735087" w:rsidRDefault="00735087" w:rsidP="00735087">
      <w:pPr>
        <w:pStyle w:val="Listeavsnitt"/>
        <w:numPr>
          <w:ilvl w:val="0"/>
          <w:numId w:val="22"/>
        </w:numPr>
        <w:ind w:left="1080"/>
        <w:rPr>
          <w:rFonts w:cs="Arial"/>
          <w:i/>
          <w:iCs/>
        </w:rPr>
      </w:pPr>
      <w:r w:rsidRPr="00735087">
        <w:rPr>
          <w:rFonts w:cs="Arial"/>
          <w:i/>
          <w:iCs/>
        </w:rPr>
        <w:t>Foreligger det vedtak som kan kjennes ugyldig som følge av inhabilitet hos fylkesdirektøren eller underordnete tjenestemenn?</w:t>
      </w:r>
    </w:p>
    <w:p w14:paraId="3722319D" w14:textId="77777777" w:rsidR="00735087" w:rsidRPr="00735087" w:rsidRDefault="00735087" w:rsidP="00735087">
      <w:pPr>
        <w:pStyle w:val="Listeavsnitt"/>
        <w:numPr>
          <w:ilvl w:val="0"/>
          <w:numId w:val="22"/>
        </w:numPr>
        <w:ind w:left="1080"/>
        <w:rPr>
          <w:rFonts w:cs="Arial"/>
          <w:i/>
          <w:iCs/>
        </w:rPr>
      </w:pPr>
      <w:r w:rsidRPr="00735087">
        <w:rPr>
          <w:rFonts w:cs="Arial"/>
          <w:i/>
          <w:iCs/>
        </w:rPr>
        <w:t>Hvordan kan håndtering av habilitet forbedres for å sikre habil saksbehandling, redusere risiko for feil og ugyldige vedtak?</w:t>
      </w:r>
    </w:p>
    <w:p w14:paraId="35D61F0A" w14:textId="77777777" w:rsidR="00735087" w:rsidRPr="00735087" w:rsidRDefault="00735087" w:rsidP="00735087">
      <w:pPr>
        <w:ind w:left="360"/>
        <w:rPr>
          <w:rFonts w:cs="Arial"/>
          <w:i/>
          <w:iCs/>
        </w:rPr>
      </w:pPr>
    </w:p>
    <w:p w14:paraId="727195A7" w14:textId="77777777" w:rsidR="00735087" w:rsidRPr="00735087" w:rsidRDefault="00735087" w:rsidP="00735087">
      <w:pPr>
        <w:ind w:left="360"/>
        <w:rPr>
          <w:i/>
          <w:iCs/>
        </w:rPr>
      </w:pPr>
      <w:r w:rsidRPr="00735087">
        <w:rPr>
          <w:rFonts w:cs="Arial"/>
          <w:i/>
          <w:iCs/>
        </w:rPr>
        <w:t>Rapport forventes til behandling i kontrollutvalget og fylkestinget i løpet av våren 2026. Kontrollutvalget ber om å bli holdt orientert om fremdriften i prosjektet og eventuelle behov for vesentlige endringer underveis.</w:t>
      </w:r>
    </w:p>
    <w:p w14:paraId="0A870B67" w14:textId="77777777" w:rsidR="00735087" w:rsidRPr="00735087" w:rsidRDefault="00735087" w:rsidP="00735087">
      <w:pPr>
        <w:ind w:left="360"/>
        <w:rPr>
          <w:i/>
          <w:iCs/>
        </w:rPr>
      </w:pPr>
    </w:p>
    <w:p w14:paraId="02E8D52C" w14:textId="525444F7" w:rsidR="0086041B" w:rsidRPr="00735087" w:rsidRDefault="00735087" w:rsidP="00735087">
      <w:pPr>
        <w:ind w:left="360"/>
        <w:rPr>
          <w:i/>
          <w:iCs/>
        </w:rPr>
      </w:pPr>
      <w:r w:rsidRPr="00735087">
        <w:rPr>
          <w:i/>
          <w:iCs/>
        </w:rPr>
        <w:t>Det lar seg ikke gjøre å gjennomføre dette prosjektet i tillegg til annet løpende arbeid med forvaltningsrevisjoner i vedtatt plan for forvaltningsrevisjon 2024-2027. Kontrollutvalget mener at det ikke er hensiktsmessig å utsette andre igangsatte revisjoner. Kontrollutvalget ber derfor fylkestinget om en tilleggsbevilgning på inntil kr 900 000 for å gjennomføre prosjektet.</w:t>
      </w:r>
    </w:p>
    <w:p w14:paraId="0F5835E8" w14:textId="77777777" w:rsidR="00F43654" w:rsidRDefault="00F43654" w:rsidP="00F1425F"/>
    <w:p w14:paraId="3F6EBD59" w14:textId="39409A07" w:rsidR="0064035B" w:rsidRDefault="00815368" w:rsidP="00F1425F">
      <w:r>
        <w:t>Kostnadsestimatet fremgikk dessverre ikke av prosjektskissen</w:t>
      </w:r>
      <w:r w:rsidR="0064035B">
        <w:t xml:space="preserve">, men dette ble fremlagt muntlig av revisjonen i møtet. </w:t>
      </w:r>
      <w:r w:rsidR="00037903">
        <w:t xml:space="preserve">Sekretariatet for kontrollutvalget har derfor utledet kontrollutvalgets </w:t>
      </w:r>
      <w:r w:rsidR="00743E70">
        <w:t>innstilling</w:t>
      </w:r>
      <w:r w:rsidR="00037903">
        <w:t xml:space="preserve"> til vedtak ut fra </w:t>
      </w:r>
      <w:r w:rsidR="000F060F">
        <w:t>det vedtaket som ble fattet</w:t>
      </w:r>
      <w:r w:rsidR="00021176">
        <w:t xml:space="preserve"> i kontrollutvalgets møte 11.02.2026</w:t>
      </w:r>
      <w:r w:rsidR="000F060F">
        <w:t>.</w:t>
      </w:r>
    </w:p>
    <w:p w14:paraId="74C10A3A" w14:textId="77777777" w:rsidR="0076376E" w:rsidRPr="00D3473E" w:rsidRDefault="0076376E" w:rsidP="002851F1"/>
    <w:p w14:paraId="0FF57822" w14:textId="0DE2786E" w:rsidR="002851F1" w:rsidRDefault="002851F1" w:rsidP="002851F1">
      <w:pPr>
        <w:pStyle w:val="MUOverskrift2"/>
      </w:pPr>
      <w:r>
        <w:t>Vurderinger</w:t>
      </w:r>
    </w:p>
    <w:p w14:paraId="538F1008" w14:textId="7F8976A4" w:rsidR="00694AA9" w:rsidRDefault="00C32852" w:rsidP="002851F1">
      <w:pPr>
        <w:pStyle w:val="MUOverskrift2"/>
        <w:rPr>
          <w:b w:val="0"/>
        </w:rPr>
      </w:pPr>
      <w:r>
        <w:rPr>
          <w:b w:val="0"/>
        </w:rPr>
        <w:t xml:space="preserve">Agder kommunerevisjon IKS ved revisjonsdirektør Tor Ole Holbek la frem prosjektskissen og kostnadsestimatet for kontrollutvalget i møtet 11.02.2026. </w:t>
      </w:r>
      <w:r w:rsidR="00694AA9">
        <w:rPr>
          <w:b w:val="0"/>
        </w:rPr>
        <w:t xml:space="preserve">Kontrollutvalget </w:t>
      </w:r>
      <w:r w:rsidR="00055E35">
        <w:rPr>
          <w:b w:val="0"/>
        </w:rPr>
        <w:t>vurderte at revisjonen har levert prosjekt</w:t>
      </w:r>
      <w:r w:rsidR="00AC1BE3">
        <w:rPr>
          <w:b w:val="0"/>
        </w:rPr>
        <w:t>skissen</w:t>
      </w:r>
      <w:r w:rsidR="00055E35">
        <w:rPr>
          <w:b w:val="0"/>
        </w:rPr>
        <w:t xml:space="preserve"> </w:t>
      </w:r>
      <w:r w:rsidR="006979C3">
        <w:rPr>
          <w:b w:val="0"/>
        </w:rPr>
        <w:t>i tråd med bestillingen.</w:t>
      </w:r>
      <w:r w:rsidR="008C29C3">
        <w:rPr>
          <w:b w:val="0"/>
        </w:rPr>
        <w:t xml:space="preserve"> Det er en omfattende undersøkelse, som krever innsamling, gjennomgang og vurdering </w:t>
      </w:r>
      <w:r w:rsidR="005B57A5">
        <w:rPr>
          <w:b w:val="0"/>
        </w:rPr>
        <w:t xml:space="preserve">av store mengder dokumenter og </w:t>
      </w:r>
      <w:r w:rsidR="006C614E">
        <w:rPr>
          <w:b w:val="0"/>
        </w:rPr>
        <w:t xml:space="preserve">annen </w:t>
      </w:r>
      <w:r w:rsidR="005B57A5">
        <w:rPr>
          <w:b w:val="0"/>
        </w:rPr>
        <w:t>informasjon.</w:t>
      </w:r>
      <w:r w:rsidR="00567F50">
        <w:rPr>
          <w:b w:val="0"/>
        </w:rPr>
        <w:t xml:space="preserve"> Revisjonen har vurdert omfanget av undersøkelsen til å bli på om lag 800 timer</w:t>
      </w:r>
      <w:r w:rsidR="003513B0">
        <w:rPr>
          <w:b w:val="0"/>
        </w:rPr>
        <w:t>. For å etterkomme ønsker fra politisk og administrativt hold om rask gjennomføring</w:t>
      </w:r>
      <w:r w:rsidR="00DA5F4B">
        <w:rPr>
          <w:b w:val="0"/>
        </w:rPr>
        <w:t xml:space="preserve">, </w:t>
      </w:r>
      <w:r w:rsidR="00511BD2">
        <w:rPr>
          <w:b w:val="0"/>
        </w:rPr>
        <w:t>vil det ikke gjennomføres forvaltningsrevisjon etter gitt standard for dette</w:t>
      </w:r>
      <w:r w:rsidR="00047BAC">
        <w:rPr>
          <w:b w:val="0"/>
        </w:rPr>
        <w:t xml:space="preserve">. </w:t>
      </w:r>
      <w:r w:rsidR="002E21A4">
        <w:rPr>
          <w:b w:val="0"/>
        </w:rPr>
        <w:t>Revisjonen vil likevel</w:t>
      </w:r>
      <w:r w:rsidR="00511BD2">
        <w:rPr>
          <w:b w:val="0"/>
        </w:rPr>
        <w:t xml:space="preserve"> legge </w:t>
      </w:r>
      <w:r w:rsidR="005130AA">
        <w:rPr>
          <w:b w:val="0"/>
        </w:rPr>
        <w:t xml:space="preserve">høy innsats og kvalitet i arbeidet, for å gi så gode svar som mulig på </w:t>
      </w:r>
      <w:r w:rsidR="00123D2E">
        <w:rPr>
          <w:b w:val="0"/>
        </w:rPr>
        <w:t>de spørsmålene som er stilt</w:t>
      </w:r>
      <w:r w:rsidR="0051015B">
        <w:rPr>
          <w:b w:val="0"/>
        </w:rPr>
        <w:t>, innen de frister som er gitt</w:t>
      </w:r>
      <w:r w:rsidR="00123D2E">
        <w:rPr>
          <w:b w:val="0"/>
        </w:rPr>
        <w:t>.</w:t>
      </w:r>
    </w:p>
    <w:p w14:paraId="52FD0CE0" w14:textId="77777777" w:rsidR="00AE1EEB" w:rsidRDefault="00AE1EEB" w:rsidP="002851F1">
      <w:pPr>
        <w:pStyle w:val="MUOverskrift2"/>
        <w:rPr>
          <w:b w:val="0"/>
        </w:rPr>
      </w:pPr>
    </w:p>
    <w:p w14:paraId="41638D97" w14:textId="0F5E19A1" w:rsidR="0076376E" w:rsidRPr="00323C66" w:rsidRDefault="008F1B3D" w:rsidP="00323C66">
      <w:pPr>
        <w:pStyle w:val="MUOverskrift2"/>
        <w:rPr>
          <w:b w:val="0"/>
        </w:rPr>
      </w:pPr>
      <w:r>
        <w:rPr>
          <w:b w:val="0"/>
        </w:rPr>
        <w:t>Kontrollutvalget mener at det ikke vil være hensiktsmessig å stanse andre pågående revisjonsoppgaver</w:t>
      </w:r>
      <w:r w:rsidR="006860D4">
        <w:rPr>
          <w:b w:val="0"/>
        </w:rPr>
        <w:t xml:space="preserve">, som er </w:t>
      </w:r>
      <w:r w:rsidR="008E6ADE">
        <w:rPr>
          <w:b w:val="0"/>
        </w:rPr>
        <w:t>igangsatt</w:t>
      </w:r>
      <w:r w:rsidR="006860D4">
        <w:rPr>
          <w:b w:val="0"/>
        </w:rPr>
        <w:t xml:space="preserve"> basert på </w:t>
      </w:r>
      <w:r w:rsidR="00B87357">
        <w:rPr>
          <w:b w:val="0"/>
        </w:rPr>
        <w:t xml:space="preserve">gjennomførte </w:t>
      </w:r>
      <w:r w:rsidR="009875A1">
        <w:rPr>
          <w:b w:val="0"/>
        </w:rPr>
        <w:t>risiko- og vesentlighetsvurderinge</w:t>
      </w:r>
      <w:r w:rsidR="00F3032C">
        <w:rPr>
          <w:b w:val="0"/>
        </w:rPr>
        <w:t>r av Agder fylkeskommune og</w:t>
      </w:r>
      <w:r w:rsidR="00E1548C">
        <w:rPr>
          <w:b w:val="0"/>
        </w:rPr>
        <w:t xml:space="preserve"> </w:t>
      </w:r>
      <w:r w:rsidR="008E6ADE">
        <w:rPr>
          <w:b w:val="0"/>
        </w:rPr>
        <w:t xml:space="preserve">fylkestingets vedtak i sak </w:t>
      </w:r>
      <w:r w:rsidR="00F3032C">
        <w:rPr>
          <w:b w:val="0"/>
        </w:rPr>
        <w:t xml:space="preserve">73/24 </w:t>
      </w:r>
      <w:r w:rsidR="00F3032C" w:rsidRPr="002D42F1">
        <w:rPr>
          <w:b w:val="0"/>
          <w:i/>
          <w:iCs/>
        </w:rPr>
        <w:t>Plan for forvaltningsrevisjon og eierskapskontroll 2024-2027 Agder fylkeskommune</w:t>
      </w:r>
      <w:r w:rsidR="002D42F1">
        <w:rPr>
          <w:b w:val="0"/>
        </w:rPr>
        <w:t>.</w:t>
      </w:r>
      <w:r w:rsidR="006860D4">
        <w:rPr>
          <w:b w:val="0"/>
        </w:rPr>
        <w:t xml:space="preserve"> </w:t>
      </w:r>
    </w:p>
    <w:p w14:paraId="3176AF2F" w14:textId="77777777" w:rsidR="00615D4D" w:rsidRPr="00D3473E" w:rsidRDefault="00615D4D" w:rsidP="002851F1"/>
    <w:p w14:paraId="58FC9FA9" w14:textId="54C76FA8" w:rsidR="002851F1" w:rsidRDefault="002851F1" w:rsidP="002851F1">
      <w:pPr>
        <w:pStyle w:val="MUOverskrift2"/>
      </w:pPr>
      <w:r>
        <w:t>Økonomiske konsekvenser</w:t>
      </w:r>
    </w:p>
    <w:p w14:paraId="3EDC478A" w14:textId="49204BCB" w:rsidR="00F64214" w:rsidRDefault="00AC1BE3" w:rsidP="00F64214">
      <w:r>
        <w:t xml:space="preserve">Kontrollutvalget har ikke frie midler som kan benyttes til undersøkelser som </w:t>
      </w:r>
      <w:r w:rsidR="00EB6B13">
        <w:t>kommer i tillegg til/</w:t>
      </w:r>
      <w:r>
        <w:t>faller utenfor vedtatt plan for forvaltningsrevisjon og eierskapskontroll</w:t>
      </w:r>
      <w:r w:rsidR="00977FB4">
        <w:t>.</w:t>
      </w:r>
      <w:r w:rsidR="00AE1EEB">
        <w:t xml:space="preserve"> </w:t>
      </w:r>
      <w:r w:rsidR="00B6599E">
        <w:t>K</w:t>
      </w:r>
      <w:r w:rsidR="00AE1EEB">
        <w:t xml:space="preserve">ontrollutvalget ber derfor </w:t>
      </w:r>
      <w:r w:rsidR="00EB6B13">
        <w:t xml:space="preserve">om inntil kr </w:t>
      </w:r>
      <w:r w:rsidR="00B6599E">
        <w:t>900</w:t>
      </w:r>
      <w:r w:rsidR="00EB6B13">
        <w:t xml:space="preserve"> 000 i ekstra bevilgning i 2026 for å </w:t>
      </w:r>
      <w:r w:rsidR="00473210">
        <w:t xml:space="preserve">finansiere </w:t>
      </w:r>
      <w:r w:rsidR="00EB6B13">
        <w:t>gjennomfør</w:t>
      </w:r>
      <w:r w:rsidR="00473210">
        <w:t>ingen av</w:t>
      </w:r>
      <w:r w:rsidR="00EB6B13">
        <w:t xml:space="preserve"> </w:t>
      </w:r>
      <w:r w:rsidR="00026860">
        <w:t>undersøkelsen i habilitetssaken innen samferdsel.</w:t>
      </w:r>
    </w:p>
    <w:p w14:paraId="092C1D57" w14:textId="7794878E" w:rsidR="002851F1" w:rsidRPr="0076376E" w:rsidRDefault="002851F1" w:rsidP="002851F1">
      <w:pPr>
        <w:pStyle w:val="MUOverskrift2"/>
        <w:rPr>
          <w:b w:val="0"/>
        </w:rPr>
      </w:pPr>
    </w:p>
    <w:p w14:paraId="7C6E5537" w14:textId="29444F44" w:rsidR="002851F1" w:rsidRDefault="002851F1" w:rsidP="002851F1">
      <w:pPr>
        <w:pStyle w:val="MUOverskrift2"/>
      </w:pPr>
      <w:r>
        <w:t>Konklusjon</w:t>
      </w:r>
    </w:p>
    <w:p w14:paraId="7E9453DE" w14:textId="2CC3739D" w:rsidR="002C49E6" w:rsidRDefault="002C49E6" w:rsidP="002C49E6">
      <w:pPr>
        <w:pStyle w:val="MUOverskrift2"/>
        <w:rPr>
          <w:b w:val="0"/>
        </w:rPr>
      </w:pPr>
      <w:r>
        <w:rPr>
          <w:b w:val="0"/>
        </w:rPr>
        <w:t>Kontrollutvalget si</w:t>
      </w:r>
      <w:r w:rsidR="00E0311D">
        <w:rPr>
          <w:b w:val="0"/>
        </w:rPr>
        <w:t>n innstilling til</w:t>
      </w:r>
      <w:r>
        <w:rPr>
          <w:b w:val="0"/>
        </w:rPr>
        <w:t xml:space="preserve"> vedtak i saken </w:t>
      </w:r>
      <w:r w:rsidR="00026860">
        <w:rPr>
          <w:b w:val="0"/>
        </w:rPr>
        <w:t xml:space="preserve">er utledet av kontrollutvalgets vedtak i sak </w:t>
      </w:r>
      <w:r w:rsidR="004E4DC3">
        <w:rPr>
          <w:b w:val="0"/>
        </w:rPr>
        <w:t>3/26. For å kunne gjennomføre undersøkelsen i habilitetssaken innen samferdsel</w:t>
      </w:r>
      <w:r w:rsidR="005762B6">
        <w:rPr>
          <w:b w:val="0"/>
        </w:rPr>
        <w:t xml:space="preserve"> innen de</w:t>
      </w:r>
      <w:r w:rsidR="00323C66">
        <w:rPr>
          <w:b w:val="0"/>
        </w:rPr>
        <w:t>n fristen som er gitt</w:t>
      </w:r>
      <w:r w:rsidR="004E4DC3">
        <w:rPr>
          <w:b w:val="0"/>
        </w:rPr>
        <w:t>, trenger kontrollutvalget en ekstrabevilgning på inntil kr 900</w:t>
      </w:r>
      <w:r w:rsidR="00B10E2D">
        <w:rPr>
          <w:b w:val="0"/>
        </w:rPr>
        <w:t> </w:t>
      </w:r>
      <w:r w:rsidR="004E4DC3">
        <w:rPr>
          <w:b w:val="0"/>
        </w:rPr>
        <w:t>000</w:t>
      </w:r>
      <w:r w:rsidR="00B10E2D">
        <w:rPr>
          <w:b w:val="0"/>
        </w:rPr>
        <w:t>.</w:t>
      </w:r>
      <w:r>
        <w:rPr>
          <w:b w:val="0"/>
        </w:rPr>
        <w:t xml:space="preserve"> </w:t>
      </w:r>
    </w:p>
    <w:p w14:paraId="1B625680" w14:textId="77777777" w:rsidR="002C49E6" w:rsidRDefault="002C49E6" w:rsidP="002C49E6">
      <w:pPr>
        <w:pStyle w:val="MUOverskrift2"/>
        <w:rPr>
          <w:b w:val="0"/>
        </w:rPr>
      </w:pPr>
    </w:p>
    <w:p w14:paraId="449B4AF8" w14:textId="77777777" w:rsidR="002851F1" w:rsidRDefault="002851F1" w:rsidP="002851F1"/>
    <w:p w14:paraId="22E10D8D" w14:textId="3443A467" w:rsidR="002851F1" w:rsidRDefault="00E62614" w:rsidP="002851F1">
      <w:r>
        <w:t>Arendal</w:t>
      </w:r>
      <w:r w:rsidR="002851F1" w:rsidRPr="0011367E">
        <w:t>,</w:t>
      </w:r>
      <w:r w:rsidR="002851F1">
        <w:t xml:space="preserve"> </w:t>
      </w:r>
      <w:sdt>
        <w:sdtPr>
          <w:id w:val="-609969558"/>
          <w:placeholder>
            <w:docPart w:val="EAC4227EA6FC4334A8651A7042E84D7A"/>
          </w:placeholder>
          <w:date w:fullDate="2026-02-13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480349">
            <w:t>13.02.2026</w:t>
          </w:r>
        </w:sdtContent>
      </w:sdt>
    </w:p>
    <w:p w14:paraId="2ED18F80" w14:textId="19BFA463" w:rsidR="002851F1" w:rsidRDefault="002851F1" w:rsidP="002851F1"/>
    <w:p w14:paraId="68122262" w14:textId="6F57C430" w:rsidR="00EA2A95" w:rsidRDefault="00EA2A95" w:rsidP="002851F1">
      <w:r>
        <w:t>For</w:t>
      </w:r>
    </w:p>
    <w:p w14:paraId="387ADA99" w14:textId="7D0C55FC" w:rsidR="002851F1" w:rsidRDefault="00E62614" w:rsidP="002851F1">
      <w:r>
        <w:t>Karin Hodne</w:t>
      </w:r>
    </w:p>
    <w:p w14:paraId="5C20E2CB" w14:textId="52169F78" w:rsidR="002851F1" w:rsidRPr="0011367E" w:rsidRDefault="00EA2A95" w:rsidP="002851F1">
      <w:r>
        <w:t>Leder kontrollutvalget</w:t>
      </w:r>
    </w:p>
    <w:p w14:paraId="74A95CF6" w14:textId="77777777" w:rsidR="002851F1" w:rsidRPr="0011367E" w:rsidRDefault="002851F1" w:rsidP="002851F1"/>
    <w:p w14:paraId="643372DA" w14:textId="4E492C39" w:rsidR="009C6083" w:rsidRDefault="001D5E8D" w:rsidP="001D5E8D">
      <w:pPr>
        <w:tabs>
          <w:tab w:val="left" w:pos="4395"/>
        </w:tabs>
      </w:pPr>
      <w:r>
        <w:tab/>
      </w:r>
    </w:p>
    <w:p w14:paraId="190A09AC" w14:textId="610FC22D" w:rsidR="009C6083" w:rsidRPr="009C6083" w:rsidRDefault="00E62614" w:rsidP="009C6083">
      <w:r>
        <w:t>Benedikte Muruvik Vonen</w:t>
      </w:r>
    </w:p>
    <w:p w14:paraId="7A9B8783" w14:textId="0AF63A1B" w:rsidR="009C6083" w:rsidRDefault="00E62614" w:rsidP="009C6083">
      <w:r>
        <w:t>Seniorr</w:t>
      </w:r>
      <w:r w:rsidR="00EA2A95">
        <w:t>ådgiver</w:t>
      </w:r>
    </w:p>
    <w:p w14:paraId="1841FCF6" w14:textId="0EDB559F" w:rsidR="00E62614" w:rsidRPr="009C6083" w:rsidRDefault="00E62614" w:rsidP="009C6083">
      <w:r>
        <w:t>Vestfold, Telemark og Agder kontrollutvalgssekretariat IKS</w:t>
      </w:r>
    </w:p>
    <w:p w14:paraId="5DECCFB4" w14:textId="77777777" w:rsidR="009C6083" w:rsidRPr="009C6083" w:rsidRDefault="009C6083" w:rsidP="009C6083"/>
    <w:p w14:paraId="68D15DE2" w14:textId="77777777" w:rsidR="009C6083" w:rsidRPr="009C6083" w:rsidRDefault="009C6083" w:rsidP="009C6083"/>
    <w:p w14:paraId="29532E31" w14:textId="0FE95D7A" w:rsidR="00F64214" w:rsidRPr="009C6083" w:rsidRDefault="009C6083" w:rsidP="009C6083">
      <w:pPr>
        <w:tabs>
          <w:tab w:val="left" w:pos="1738"/>
        </w:tabs>
      </w:pPr>
      <w:r>
        <w:tab/>
      </w:r>
    </w:p>
    <w:sectPr w:rsidR="00F64214" w:rsidRPr="009C6083" w:rsidSect="008A16A8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567" w:right="1134" w:bottom="567" w:left="1134" w:header="284" w:footer="284" w:gutter="0"/>
      <w:cols w:space="708"/>
      <w:formProt w:val="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EDBA" w14:textId="77777777" w:rsidR="0086676D" w:rsidRDefault="0086676D">
      <w:r>
        <w:separator/>
      </w:r>
    </w:p>
  </w:endnote>
  <w:endnote w:type="continuationSeparator" w:id="0">
    <w:p w14:paraId="7ABC0586" w14:textId="77777777" w:rsidR="0086676D" w:rsidRDefault="0086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EC14" w14:textId="5115097B" w:rsidR="00FE6BC6" w:rsidRDefault="00FE6BC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01695F">
      <w:rPr>
        <w:rStyle w:val="Sidetall"/>
        <w:noProof/>
      </w:rPr>
      <w:t>1</w:t>
    </w:r>
    <w:r>
      <w:rPr>
        <w:rStyle w:val="Sidetall"/>
      </w:rPr>
      <w:fldChar w:fldCharType="end"/>
    </w:r>
  </w:p>
  <w:p w14:paraId="2D75EC15" w14:textId="77777777" w:rsidR="00FE6BC6" w:rsidRDefault="00FE6BC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EC16" w14:textId="33BB0541" w:rsidR="00FE6BC6" w:rsidRPr="002363CD" w:rsidRDefault="00FE6BC6" w:rsidP="006030C2">
    <w:pPr>
      <w:pStyle w:val="Bunntekst"/>
    </w:pPr>
    <w:r w:rsidRPr="002363CD">
      <w:t xml:space="preserve">Dokumentnr.: </w:t>
    </w:r>
    <w:sdt>
      <w:sdtPr>
        <w:tag w:val="DocumentNumber"/>
        <w:id w:val="10005"/>
        <w:showingPlcHdr/>
        <w:dataBinding w:prefixMappings="xmlns:gbs='http://www.software-innovation.no/growBusinessDocument'" w:xpath="/gbs:GrowBusinessDocument/gbs:DocumentNumber[@gbs:key='10005']" w:storeItemID="{F93E576C-7EBE-4ED8-BA69-94856E160811}"/>
        <w:text/>
      </w:sdtPr>
      <w:sdtEndPr/>
      <w:sdtContent>
        <w:r w:rsidR="001F5FCC">
          <w:t xml:space="preserve">     </w:t>
        </w:r>
      </w:sdtContent>
    </w:sdt>
    <w:r w:rsidRPr="002363CD">
      <w:tab/>
    </w:r>
    <w:r w:rsidRPr="002363CD">
      <w:tab/>
    </w:r>
    <w:r>
      <w:t>s</w:t>
    </w:r>
    <w:r w:rsidRPr="002363CD">
      <w:t xml:space="preserve">ide </w:t>
    </w:r>
    <w:sdt>
      <w:sdtPr>
        <w:id w:val="-1734620590"/>
        <w:docPartObj>
          <w:docPartGallery w:val="Page Numbers (Bottom of Page)"/>
          <w:docPartUnique/>
        </w:docPartObj>
      </w:sdtPr>
      <w:sdtEndPr/>
      <w:sdtContent>
        <w:r w:rsidRPr="002363CD">
          <w:fldChar w:fldCharType="begin"/>
        </w:r>
        <w:r w:rsidRPr="002363CD">
          <w:instrText xml:space="preserve"> PAGE   \* MERGEFORMAT </w:instrText>
        </w:r>
        <w:r w:rsidRPr="002363CD">
          <w:fldChar w:fldCharType="separate"/>
        </w:r>
        <w:r w:rsidR="0001695F">
          <w:rPr>
            <w:noProof/>
          </w:rPr>
          <w:t>1</w:t>
        </w:r>
        <w:r w:rsidRPr="002363CD">
          <w:fldChar w:fldCharType="end"/>
        </w:r>
        <w:r w:rsidRPr="002363CD">
          <w:t xml:space="preserve"> av</w:t>
        </w:r>
      </w:sdtContent>
    </w:sdt>
    <w:r>
      <w:t xml:space="preserve"> </w:t>
    </w:r>
    <w:r w:rsidR="00761614">
      <w:rPr>
        <w:noProof/>
      </w:rPr>
      <w:fldChar w:fldCharType="begin"/>
    </w:r>
    <w:r w:rsidR="00761614">
      <w:rPr>
        <w:noProof/>
      </w:rPr>
      <w:instrText xml:space="preserve"> NUMPAGES   \* MERGEFORMAT </w:instrText>
    </w:r>
    <w:r w:rsidR="00761614">
      <w:rPr>
        <w:noProof/>
      </w:rPr>
      <w:fldChar w:fldCharType="separate"/>
    </w:r>
    <w:r w:rsidR="0001695F">
      <w:rPr>
        <w:noProof/>
      </w:rPr>
      <w:t>1</w:t>
    </w:r>
    <w:r w:rsidR="00761614">
      <w:rPr>
        <w:noProof/>
      </w:rPr>
      <w:fldChar w:fldCharType="end"/>
    </w:r>
  </w:p>
  <w:p w14:paraId="2D75EC17" w14:textId="77777777" w:rsidR="00FE6BC6" w:rsidRPr="006030C2" w:rsidRDefault="00FE6BC6" w:rsidP="006030C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EC21" w14:textId="69928ED3" w:rsidR="00FE6BC6" w:rsidRPr="002363CD" w:rsidRDefault="00FE6BC6" w:rsidP="006030C2">
    <w:pPr>
      <w:pStyle w:val="Bunntekst"/>
    </w:pPr>
    <w:r w:rsidRPr="002363CD">
      <w:t xml:space="preserve">Dokumentnr.: </w:t>
    </w:r>
    <w:r w:rsidRPr="002363CD">
      <w:tab/>
    </w:r>
    <w:r w:rsidRPr="002363CD">
      <w:tab/>
    </w:r>
    <w:r>
      <w:t>s</w:t>
    </w:r>
    <w:r w:rsidRPr="002363CD">
      <w:t xml:space="preserve">ide </w:t>
    </w:r>
    <w:sdt>
      <w:sdtPr>
        <w:id w:val="10719247"/>
        <w:docPartObj>
          <w:docPartGallery w:val="Page Numbers (Bottom of Page)"/>
          <w:docPartUnique/>
        </w:docPartObj>
      </w:sdtPr>
      <w:sdtEndPr/>
      <w:sdtContent>
        <w:r w:rsidRPr="002363CD">
          <w:fldChar w:fldCharType="begin"/>
        </w:r>
        <w:r w:rsidRPr="002363CD">
          <w:instrText xml:space="preserve"> PAGE   \* MERGEFORMAT </w:instrText>
        </w:r>
        <w:r w:rsidRPr="002363CD">
          <w:fldChar w:fldCharType="separate"/>
        </w:r>
        <w:r w:rsidR="0001695F">
          <w:rPr>
            <w:noProof/>
          </w:rPr>
          <w:t>1</w:t>
        </w:r>
        <w:r w:rsidRPr="002363CD">
          <w:fldChar w:fldCharType="end"/>
        </w:r>
        <w:r w:rsidRPr="002363CD">
          <w:t xml:space="preserve"> av</w:t>
        </w:r>
      </w:sdtContent>
    </w:sdt>
    <w:r>
      <w:t xml:space="preserve"> </w:t>
    </w:r>
    <w:r w:rsidR="00761614">
      <w:rPr>
        <w:noProof/>
      </w:rPr>
      <w:fldChar w:fldCharType="begin"/>
    </w:r>
    <w:r w:rsidR="00761614">
      <w:rPr>
        <w:noProof/>
      </w:rPr>
      <w:instrText xml:space="preserve"> NUMPAGES   \* MERGEFORMAT </w:instrText>
    </w:r>
    <w:r w:rsidR="00761614">
      <w:rPr>
        <w:noProof/>
      </w:rPr>
      <w:fldChar w:fldCharType="separate"/>
    </w:r>
    <w:r w:rsidR="0001695F">
      <w:rPr>
        <w:noProof/>
      </w:rPr>
      <w:t>1</w:t>
    </w:r>
    <w:r w:rsidR="00761614">
      <w:rPr>
        <w:noProof/>
      </w:rPr>
      <w:fldChar w:fldCharType="end"/>
    </w:r>
  </w:p>
  <w:p w14:paraId="2D75EC22" w14:textId="77777777" w:rsidR="00FE6BC6" w:rsidRPr="006030C2" w:rsidRDefault="00FE6BC6" w:rsidP="006030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45B2" w14:textId="77777777" w:rsidR="0086676D" w:rsidRDefault="0086676D">
      <w:r>
        <w:separator/>
      </w:r>
    </w:p>
  </w:footnote>
  <w:footnote w:type="continuationSeparator" w:id="0">
    <w:p w14:paraId="4888DD36" w14:textId="77777777" w:rsidR="0086676D" w:rsidRDefault="0086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0BE6" w14:textId="310FE568" w:rsidR="0060523F" w:rsidRPr="00B758F5" w:rsidRDefault="001A1DBC" w:rsidP="008A16A8"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0EE1CDAA" wp14:editId="0281CC2A">
          <wp:simplePos x="0" y="0"/>
          <wp:positionH relativeFrom="margin">
            <wp:posOffset>-198120</wp:posOffset>
          </wp:positionH>
          <wp:positionV relativeFrom="paragraph">
            <wp:posOffset>6985</wp:posOffset>
          </wp:positionV>
          <wp:extent cx="2455200" cy="1011600"/>
          <wp:effectExtent l="0" t="0" r="254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DER_logo_brevm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5200" cy="10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686"/>
    <w:multiLevelType w:val="hybridMultilevel"/>
    <w:tmpl w:val="F6060C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63C5"/>
    <w:multiLevelType w:val="hybridMultilevel"/>
    <w:tmpl w:val="2C726976"/>
    <w:lvl w:ilvl="0" w:tplc="0F8476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93AF3"/>
    <w:multiLevelType w:val="hybridMultilevel"/>
    <w:tmpl w:val="9612B9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41E17"/>
    <w:multiLevelType w:val="hybridMultilevel"/>
    <w:tmpl w:val="05642F40"/>
    <w:lvl w:ilvl="0" w:tplc="D234B47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95553"/>
    <w:multiLevelType w:val="hybridMultilevel"/>
    <w:tmpl w:val="0E4E413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279E5"/>
    <w:multiLevelType w:val="hybridMultilevel"/>
    <w:tmpl w:val="E56617F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27446"/>
    <w:multiLevelType w:val="multilevel"/>
    <w:tmpl w:val="0E4E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774E"/>
    <w:multiLevelType w:val="hybridMultilevel"/>
    <w:tmpl w:val="68FC2A8E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C28B7"/>
    <w:multiLevelType w:val="hybridMultilevel"/>
    <w:tmpl w:val="A4003C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551"/>
    <w:multiLevelType w:val="hybridMultilevel"/>
    <w:tmpl w:val="A4003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F39A6"/>
    <w:multiLevelType w:val="hybridMultilevel"/>
    <w:tmpl w:val="59BCE58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EAC44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17729"/>
    <w:multiLevelType w:val="hybridMultilevel"/>
    <w:tmpl w:val="64767D0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A7C13"/>
    <w:multiLevelType w:val="multilevel"/>
    <w:tmpl w:val="6476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5B4A"/>
    <w:multiLevelType w:val="hybridMultilevel"/>
    <w:tmpl w:val="FE4896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95692"/>
    <w:multiLevelType w:val="hybridMultilevel"/>
    <w:tmpl w:val="02A4B6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759A3"/>
    <w:multiLevelType w:val="hybridMultilevel"/>
    <w:tmpl w:val="16B232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A6C7C"/>
    <w:multiLevelType w:val="hybridMultilevel"/>
    <w:tmpl w:val="1AE08DCA"/>
    <w:lvl w:ilvl="0" w:tplc="BBAC6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070A5D"/>
    <w:multiLevelType w:val="hybridMultilevel"/>
    <w:tmpl w:val="6F6A8D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DC5010"/>
    <w:multiLevelType w:val="hybridMultilevel"/>
    <w:tmpl w:val="8C26F99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C2838"/>
    <w:multiLevelType w:val="hybridMultilevel"/>
    <w:tmpl w:val="6EFC1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C4DCA"/>
    <w:multiLevelType w:val="hybridMultilevel"/>
    <w:tmpl w:val="D9924BFA"/>
    <w:lvl w:ilvl="0" w:tplc="501CB72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07C10"/>
    <w:multiLevelType w:val="hybridMultilevel"/>
    <w:tmpl w:val="97AC2D78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103522">
    <w:abstractNumId w:val="4"/>
  </w:num>
  <w:num w:numId="2" w16cid:durableId="536085209">
    <w:abstractNumId w:val="6"/>
  </w:num>
  <w:num w:numId="3" w16cid:durableId="624779600">
    <w:abstractNumId w:val="21"/>
  </w:num>
  <w:num w:numId="4" w16cid:durableId="1644234229">
    <w:abstractNumId w:val="11"/>
  </w:num>
  <w:num w:numId="5" w16cid:durableId="406420489">
    <w:abstractNumId w:val="12"/>
  </w:num>
  <w:num w:numId="6" w16cid:durableId="1376075206">
    <w:abstractNumId w:val="7"/>
  </w:num>
  <w:num w:numId="7" w16cid:durableId="235627565">
    <w:abstractNumId w:val="2"/>
  </w:num>
  <w:num w:numId="8" w16cid:durableId="1135951138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133064232">
    <w:abstractNumId w:val="13"/>
  </w:num>
  <w:num w:numId="10" w16cid:durableId="2065063809">
    <w:abstractNumId w:val="0"/>
  </w:num>
  <w:num w:numId="11" w16cid:durableId="544147199">
    <w:abstractNumId w:val="14"/>
  </w:num>
  <w:num w:numId="12" w16cid:durableId="328095279">
    <w:abstractNumId w:val="10"/>
  </w:num>
  <w:num w:numId="13" w16cid:durableId="306327581">
    <w:abstractNumId w:val="5"/>
  </w:num>
  <w:num w:numId="14" w16cid:durableId="1127164622">
    <w:abstractNumId w:val="15"/>
  </w:num>
  <w:num w:numId="15" w16cid:durableId="532813656">
    <w:abstractNumId w:val="18"/>
  </w:num>
  <w:num w:numId="16" w16cid:durableId="488058536">
    <w:abstractNumId w:val="3"/>
  </w:num>
  <w:num w:numId="17" w16cid:durableId="801120779">
    <w:abstractNumId w:val="20"/>
  </w:num>
  <w:num w:numId="18" w16cid:durableId="1101490721">
    <w:abstractNumId w:val="8"/>
  </w:num>
  <w:num w:numId="19" w16cid:durableId="460269480">
    <w:abstractNumId w:val="9"/>
  </w:num>
  <w:num w:numId="20" w16cid:durableId="969559221">
    <w:abstractNumId w:val="1"/>
  </w:num>
  <w:num w:numId="21" w16cid:durableId="1110587220">
    <w:abstractNumId w:val="16"/>
  </w:num>
  <w:num w:numId="22" w16cid:durableId="7013977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28"/>
    <w:rsid w:val="000121A2"/>
    <w:rsid w:val="00013A5F"/>
    <w:rsid w:val="0001695F"/>
    <w:rsid w:val="00021176"/>
    <w:rsid w:val="0002327C"/>
    <w:rsid w:val="00026860"/>
    <w:rsid w:val="00030F08"/>
    <w:rsid w:val="00037903"/>
    <w:rsid w:val="000451EA"/>
    <w:rsid w:val="00045C51"/>
    <w:rsid w:val="0004646A"/>
    <w:rsid w:val="00047BAC"/>
    <w:rsid w:val="00055E35"/>
    <w:rsid w:val="00072EEE"/>
    <w:rsid w:val="00090D40"/>
    <w:rsid w:val="00093F82"/>
    <w:rsid w:val="000A2FCD"/>
    <w:rsid w:val="000A6662"/>
    <w:rsid w:val="000A6AE3"/>
    <w:rsid w:val="000B03D3"/>
    <w:rsid w:val="000B698F"/>
    <w:rsid w:val="000C2962"/>
    <w:rsid w:val="000C7D69"/>
    <w:rsid w:val="000E2A5B"/>
    <w:rsid w:val="000E2EFA"/>
    <w:rsid w:val="000F060F"/>
    <w:rsid w:val="00100327"/>
    <w:rsid w:val="00123D2E"/>
    <w:rsid w:val="0013088A"/>
    <w:rsid w:val="00133726"/>
    <w:rsid w:val="00140303"/>
    <w:rsid w:val="00141FCB"/>
    <w:rsid w:val="00150B3F"/>
    <w:rsid w:val="00152D09"/>
    <w:rsid w:val="001542FB"/>
    <w:rsid w:val="00155DC5"/>
    <w:rsid w:val="00160018"/>
    <w:rsid w:val="00165D37"/>
    <w:rsid w:val="00181E1C"/>
    <w:rsid w:val="001845BC"/>
    <w:rsid w:val="001849FC"/>
    <w:rsid w:val="001876AC"/>
    <w:rsid w:val="00196D3E"/>
    <w:rsid w:val="001A1DBC"/>
    <w:rsid w:val="001A2ED9"/>
    <w:rsid w:val="001A6B41"/>
    <w:rsid w:val="001C1B75"/>
    <w:rsid w:val="001C5924"/>
    <w:rsid w:val="001D05F2"/>
    <w:rsid w:val="001D5E8D"/>
    <w:rsid w:val="001E5D5A"/>
    <w:rsid w:val="001E707F"/>
    <w:rsid w:val="001F5FCC"/>
    <w:rsid w:val="002006DE"/>
    <w:rsid w:val="00201091"/>
    <w:rsid w:val="0020377B"/>
    <w:rsid w:val="0020421F"/>
    <w:rsid w:val="00204796"/>
    <w:rsid w:val="00206E38"/>
    <w:rsid w:val="002104A0"/>
    <w:rsid w:val="00213A86"/>
    <w:rsid w:val="00227985"/>
    <w:rsid w:val="002421A1"/>
    <w:rsid w:val="00245E0F"/>
    <w:rsid w:val="00260337"/>
    <w:rsid w:val="0026325D"/>
    <w:rsid w:val="002700CE"/>
    <w:rsid w:val="00280B4F"/>
    <w:rsid w:val="002851F1"/>
    <w:rsid w:val="00285AB4"/>
    <w:rsid w:val="00297B02"/>
    <w:rsid w:val="002A3986"/>
    <w:rsid w:val="002B7EC6"/>
    <w:rsid w:val="002C2B38"/>
    <w:rsid w:val="002C3578"/>
    <w:rsid w:val="002C49E6"/>
    <w:rsid w:val="002D3A76"/>
    <w:rsid w:val="002D42F1"/>
    <w:rsid w:val="002D7F91"/>
    <w:rsid w:val="002E0BD7"/>
    <w:rsid w:val="002E21A4"/>
    <w:rsid w:val="002E3595"/>
    <w:rsid w:val="002F114E"/>
    <w:rsid w:val="002F193A"/>
    <w:rsid w:val="002F1F92"/>
    <w:rsid w:val="002F5E4B"/>
    <w:rsid w:val="002F722F"/>
    <w:rsid w:val="00312B34"/>
    <w:rsid w:val="00323C66"/>
    <w:rsid w:val="003246F8"/>
    <w:rsid w:val="00336F1D"/>
    <w:rsid w:val="0034404C"/>
    <w:rsid w:val="003513B0"/>
    <w:rsid w:val="00356897"/>
    <w:rsid w:val="0035763B"/>
    <w:rsid w:val="00372EE7"/>
    <w:rsid w:val="00376926"/>
    <w:rsid w:val="00381566"/>
    <w:rsid w:val="0038242B"/>
    <w:rsid w:val="00383CCD"/>
    <w:rsid w:val="0038435D"/>
    <w:rsid w:val="00387212"/>
    <w:rsid w:val="00391346"/>
    <w:rsid w:val="00391803"/>
    <w:rsid w:val="00391B7E"/>
    <w:rsid w:val="003A4005"/>
    <w:rsid w:val="003B63EA"/>
    <w:rsid w:val="003C1795"/>
    <w:rsid w:val="003C784C"/>
    <w:rsid w:val="003D63BC"/>
    <w:rsid w:val="003E2D91"/>
    <w:rsid w:val="003E479B"/>
    <w:rsid w:val="0041063A"/>
    <w:rsid w:val="004111D1"/>
    <w:rsid w:val="00430453"/>
    <w:rsid w:val="00432C7F"/>
    <w:rsid w:val="00441983"/>
    <w:rsid w:val="00447F94"/>
    <w:rsid w:val="00450468"/>
    <w:rsid w:val="00463B19"/>
    <w:rsid w:val="00465362"/>
    <w:rsid w:val="00465F59"/>
    <w:rsid w:val="00473210"/>
    <w:rsid w:val="004735E3"/>
    <w:rsid w:val="00475D30"/>
    <w:rsid w:val="00480349"/>
    <w:rsid w:val="00480551"/>
    <w:rsid w:val="004A3A15"/>
    <w:rsid w:val="004A6366"/>
    <w:rsid w:val="004B3DC1"/>
    <w:rsid w:val="004B423C"/>
    <w:rsid w:val="004C0268"/>
    <w:rsid w:val="004C0297"/>
    <w:rsid w:val="004C46E8"/>
    <w:rsid w:val="004E4D24"/>
    <w:rsid w:val="004E4DC3"/>
    <w:rsid w:val="004E7E0B"/>
    <w:rsid w:val="00501F37"/>
    <w:rsid w:val="0051015B"/>
    <w:rsid w:val="00511BD2"/>
    <w:rsid w:val="00512FAE"/>
    <w:rsid w:val="005130AA"/>
    <w:rsid w:val="00526D7A"/>
    <w:rsid w:val="00536019"/>
    <w:rsid w:val="00541FAD"/>
    <w:rsid w:val="00563397"/>
    <w:rsid w:val="005658DC"/>
    <w:rsid w:val="00567F50"/>
    <w:rsid w:val="005762B6"/>
    <w:rsid w:val="0058565D"/>
    <w:rsid w:val="005B57A5"/>
    <w:rsid w:val="005C53B4"/>
    <w:rsid w:val="005D11EE"/>
    <w:rsid w:val="005F3784"/>
    <w:rsid w:val="006004C3"/>
    <w:rsid w:val="006030C2"/>
    <w:rsid w:val="0060523F"/>
    <w:rsid w:val="00615D4D"/>
    <w:rsid w:val="00623594"/>
    <w:rsid w:val="00626828"/>
    <w:rsid w:val="0063507F"/>
    <w:rsid w:val="0064035B"/>
    <w:rsid w:val="0064049C"/>
    <w:rsid w:val="00642F01"/>
    <w:rsid w:val="00651057"/>
    <w:rsid w:val="00665C18"/>
    <w:rsid w:val="006763F9"/>
    <w:rsid w:val="00683BB4"/>
    <w:rsid w:val="0068573B"/>
    <w:rsid w:val="006860D4"/>
    <w:rsid w:val="0069426E"/>
    <w:rsid w:val="00694AA9"/>
    <w:rsid w:val="00694BE4"/>
    <w:rsid w:val="006979C3"/>
    <w:rsid w:val="006A6B51"/>
    <w:rsid w:val="006B0AD0"/>
    <w:rsid w:val="006C0560"/>
    <w:rsid w:val="006C614E"/>
    <w:rsid w:val="006C6FAF"/>
    <w:rsid w:val="006E2ACF"/>
    <w:rsid w:val="006E5897"/>
    <w:rsid w:val="007014C9"/>
    <w:rsid w:val="0072014B"/>
    <w:rsid w:val="00723DAF"/>
    <w:rsid w:val="00724D3B"/>
    <w:rsid w:val="007308D2"/>
    <w:rsid w:val="00735087"/>
    <w:rsid w:val="00740766"/>
    <w:rsid w:val="00743E70"/>
    <w:rsid w:val="00747760"/>
    <w:rsid w:val="00751029"/>
    <w:rsid w:val="007525D3"/>
    <w:rsid w:val="00756461"/>
    <w:rsid w:val="00761614"/>
    <w:rsid w:val="0076376E"/>
    <w:rsid w:val="007709C3"/>
    <w:rsid w:val="00770A78"/>
    <w:rsid w:val="00773A33"/>
    <w:rsid w:val="0078057B"/>
    <w:rsid w:val="007818C8"/>
    <w:rsid w:val="00792697"/>
    <w:rsid w:val="00792A15"/>
    <w:rsid w:val="007B5A49"/>
    <w:rsid w:val="007C42EE"/>
    <w:rsid w:val="007C7C62"/>
    <w:rsid w:val="007D2518"/>
    <w:rsid w:val="007E1A08"/>
    <w:rsid w:val="007F2B55"/>
    <w:rsid w:val="007F5623"/>
    <w:rsid w:val="00800D59"/>
    <w:rsid w:val="00810289"/>
    <w:rsid w:val="00815368"/>
    <w:rsid w:val="008274CE"/>
    <w:rsid w:val="00836B53"/>
    <w:rsid w:val="00841D22"/>
    <w:rsid w:val="008449A2"/>
    <w:rsid w:val="00844BAA"/>
    <w:rsid w:val="0086041B"/>
    <w:rsid w:val="00861333"/>
    <w:rsid w:val="0086676D"/>
    <w:rsid w:val="008770A8"/>
    <w:rsid w:val="008A16A8"/>
    <w:rsid w:val="008B69E5"/>
    <w:rsid w:val="008C29C3"/>
    <w:rsid w:val="008C29E8"/>
    <w:rsid w:val="008C6888"/>
    <w:rsid w:val="008C76CE"/>
    <w:rsid w:val="008E37FF"/>
    <w:rsid w:val="008E5077"/>
    <w:rsid w:val="008E5869"/>
    <w:rsid w:val="008E6ADE"/>
    <w:rsid w:val="008E741F"/>
    <w:rsid w:val="008F1B3D"/>
    <w:rsid w:val="008F327A"/>
    <w:rsid w:val="00915A61"/>
    <w:rsid w:val="00936F90"/>
    <w:rsid w:val="009373A2"/>
    <w:rsid w:val="0096361C"/>
    <w:rsid w:val="00966897"/>
    <w:rsid w:val="00967E2F"/>
    <w:rsid w:val="00975C49"/>
    <w:rsid w:val="00975DC9"/>
    <w:rsid w:val="00977FB4"/>
    <w:rsid w:val="009875A1"/>
    <w:rsid w:val="009905C8"/>
    <w:rsid w:val="00995E62"/>
    <w:rsid w:val="009967A7"/>
    <w:rsid w:val="009B04FC"/>
    <w:rsid w:val="009B2C14"/>
    <w:rsid w:val="009C3848"/>
    <w:rsid w:val="009C5E34"/>
    <w:rsid w:val="009C5FA1"/>
    <w:rsid w:val="009C6083"/>
    <w:rsid w:val="009D1668"/>
    <w:rsid w:val="00A0534A"/>
    <w:rsid w:val="00A153C8"/>
    <w:rsid w:val="00A16AF1"/>
    <w:rsid w:val="00A21D48"/>
    <w:rsid w:val="00A24679"/>
    <w:rsid w:val="00A8149D"/>
    <w:rsid w:val="00A84C1B"/>
    <w:rsid w:val="00A92DB3"/>
    <w:rsid w:val="00AB430C"/>
    <w:rsid w:val="00AC12E6"/>
    <w:rsid w:val="00AC1BE3"/>
    <w:rsid w:val="00AC2562"/>
    <w:rsid w:val="00AC42F5"/>
    <w:rsid w:val="00AC7DB8"/>
    <w:rsid w:val="00AD1193"/>
    <w:rsid w:val="00AD25B5"/>
    <w:rsid w:val="00AE1EEB"/>
    <w:rsid w:val="00B10E2D"/>
    <w:rsid w:val="00B1447D"/>
    <w:rsid w:val="00B25693"/>
    <w:rsid w:val="00B30C10"/>
    <w:rsid w:val="00B30FE4"/>
    <w:rsid w:val="00B361AE"/>
    <w:rsid w:val="00B36A17"/>
    <w:rsid w:val="00B4141E"/>
    <w:rsid w:val="00B4729F"/>
    <w:rsid w:val="00B47C79"/>
    <w:rsid w:val="00B6269D"/>
    <w:rsid w:val="00B65142"/>
    <w:rsid w:val="00B6599E"/>
    <w:rsid w:val="00B7431B"/>
    <w:rsid w:val="00B74378"/>
    <w:rsid w:val="00B758F5"/>
    <w:rsid w:val="00B7747B"/>
    <w:rsid w:val="00B850E3"/>
    <w:rsid w:val="00B87357"/>
    <w:rsid w:val="00BA224D"/>
    <w:rsid w:val="00BA32CF"/>
    <w:rsid w:val="00BA4374"/>
    <w:rsid w:val="00BA77DB"/>
    <w:rsid w:val="00BB4651"/>
    <w:rsid w:val="00BB5A60"/>
    <w:rsid w:val="00BB6B6A"/>
    <w:rsid w:val="00BC0567"/>
    <w:rsid w:val="00BD11DF"/>
    <w:rsid w:val="00BE3502"/>
    <w:rsid w:val="00BF1C6F"/>
    <w:rsid w:val="00BF560F"/>
    <w:rsid w:val="00C058AE"/>
    <w:rsid w:val="00C060A7"/>
    <w:rsid w:val="00C20D1A"/>
    <w:rsid w:val="00C25C71"/>
    <w:rsid w:val="00C307D7"/>
    <w:rsid w:val="00C3227E"/>
    <w:rsid w:val="00C32852"/>
    <w:rsid w:val="00C37CEF"/>
    <w:rsid w:val="00C555D1"/>
    <w:rsid w:val="00C62AAF"/>
    <w:rsid w:val="00C71BC3"/>
    <w:rsid w:val="00C72AC7"/>
    <w:rsid w:val="00C82D29"/>
    <w:rsid w:val="00C85520"/>
    <w:rsid w:val="00C97516"/>
    <w:rsid w:val="00CA2525"/>
    <w:rsid w:val="00CA38B0"/>
    <w:rsid w:val="00CA644F"/>
    <w:rsid w:val="00CE318F"/>
    <w:rsid w:val="00CE38F2"/>
    <w:rsid w:val="00CE754A"/>
    <w:rsid w:val="00D10786"/>
    <w:rsid w:val="00D12156"/>
    <w:rsid w:val="00D16CB5"/>
    <w:rsid w:val="00D24397"/>
    <w:rsid w:val="00D30FC5"/>
    <w:rsid w:val="00D3473E"/>
    <w:rsid w:val="00D36030"/>
    <w:rsid w:val="00D3793C"/>
    <w:rsid w:val="00D405B9"/>
    <w:rsid w:val="00D406C0"/>
    <w:rsid w:val="00D47E35"/>
    <w:rsid w:val="00D55482"/>
    <w:rsid w:val="00D572AD"/>
    <w:rsid w:val="00D6589D"/>
    <w:rsid w:val="00D677BD"/>
    <w:rsid w:val="00D83C51"/>
    <w:rsid w:val="00DA2B5B"/>
    <w:rsid w:val="00DA5EDB"/>
    <w:rsid w:val="00DA5F4B"/>
    <w:rsid w:val="00DB73FC"/>
    <w:rsid w:val="00DC2911"/>
    <w:rsid w:val="00DD538B"/>
    <w:rsid w:val="00DD6392"/>
    <w:rsid w:val="00DD7E37"/>
    <w:rsid w:val="00E0198D"/>
    <w:rsid w:val="00E0311D"/>
    <w:rsid w:val="00E038A3"/>
    <w:rsid w:val="00E07BAD"/>
    <w:rsid w:val="00E138DC"/>
    <w:rsid w:val="00E1548C"/>
    <w:rsid w:val="00E4432E"/>
    <w:rsid w:val="00E460E0"/>
    <w:rsid w:val="00E62614"/>
    <w:rsid w:val="00E70A21"/>
    <w:rsid w:val="00E76B8C"/>
    <w:rsid w:val="00EA2A95"/>
    <w:rsid w:val="00EA5506"/>
    <w:rsid w:val="00EB1AA9"/>
    <w:rsid w:val="00EB236D"/>
    <w:rsid w:val="00EB264E"/>
    <w:rsid w:val="00EB6B13"/>
    <w:rsid w:val="00EC40B4"/>
    <w:rsid w:val="00EE1461"/>
    <w:rsid w:val="00EF103F"/>
    <w:rsid w:val="00EF1C09"/>
    <w:rsid w:val="00EF4C28"/>
    <w:rsid w:val="00F04E04"/>
    <w:rsid w:val="00F0630C"/>
    <w:rsid w:val="00F1425F"/>
    <w:rsid w:val="00F177C2"/>
    <w:rsid w:val="00F215F0"/>
    <w:rsid w:val="00F2487A"/>
    <w:rsid w:val="00F25445"/>
    <w:rsid w:val="00F3032C"/>
    <w:rsid w:val="00F35B89"/>
    <w:rsid w:val="00F43654"/>
    <w:rsid w:val="00F43E7E"/>
    <w:rsid w:val="00F524BD"/>
    <w:rsid w:val="00F64214"/>
    <w:rsid w:val="00F71320"/>
    <w:rsid w:val="00F758AE"/>
    <w:rsid w:val="00F75A71"/>
    <w:rsid w:val="00F805DE"/>
    <w:rsid w:val="00F8228F"/>
    <w:rsid w:val="00F846AA"/>
    <w:rsid w:val="00FA25B3"/>
    <w:rsid w:val="00FA27F3"/>
    <w:rsid w:val="00FA4DE6"/>
    <w:rsid w:val="00FB0CD8"/>
    <w:rsid w:val="00FE32A1"/>
    <w:rsid w:val="00F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75EBCF"/>
  <w15:docId w15:val="{8E97AB3E-07C2-4CED-8576-6EBEE7B3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594"/>
    <w:rPr>
      <w:rFonts w:ascii="Arial" w:eastAsiaTheme="minorHAnsi" w:hAnsi="Arial" w:cstheme="minorBidi"/>
      <w:sz w:val="24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rsid w:val="004A6366"/>
    <w:pPr>
      <w:keepNext/>
      <w:keepLines/>
      <w:spacing w:before="240" w:after="240"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rsid w:val="00F805DE"/>
    <w:pPr>
      <w:ind w:left="992"/>
    </w:pPr>
    <w:rPr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A6366"/>
    <w:pPr>
      <w:tabs>
        <w:tab w:val="center" w:pos="4536"/>
        <w:tab w:val="right" w:pos="9072"/>
      </w:tabs>
    </w:pPr>
    <w:rPr>
      <w:sz w:val="16"/>
    </w:rPr>
  </w:style>
  <w:style w:type="character" w:styleId="Sidetall">
    <w:name w:val="page number"/>
    <w:basedOn w:val="Standardskriftforavsnitt"/>
    <w:rsid w:val="00F805DE"/>
  </w:style>
  <w:style w:type="paragraph" w:customStyle="1" w:styleId="Organisasjon">
    <w:name w:val="Organisasjon"/>
    <w:basedOn w:val="Normal"/>
    <w:rsid w:val="00F805DE"/>
    <w:pPr>
      <w:spacing w:line="-280" w:lineRule="auto"/>
      <w:jc w:val="right"/>
    </w:pPr>
    <w:rPr>
      <w:rFonts w:ascii="Frutiger 55 Roman" w:hAnsi="Frutiger 55 Roman"/>
      <w:b/>
      <w:spacing w:val="20"/>
      <w:sz w:val="18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A6366"/>
    <w:rPr>
      <w:rFonts w:ascii="Arial" w:eastAsiaTheme="minorHAnsi" w:hAnsi="Arial" w:cstheme="minorBidi"/>
      <w:sz w:val="16"/>
      <w:szCs w:val="22"/>
      <w:lang w:eastAsia="en-US"/>
    </w:rPr>
  </w:style>
  <w:style w:type="paragraph" w:customStyle="1" w:styleId="Avsender">
    <w:name w:val="Avsender"/>
    <w:basedOn w:val="Normal"/>
    <w:rsid w:val="00F805DE"/>
    <w:pPr>
      <w:spacing w:line="-280" w:lineRule="auto"/>
    </w:pPr>
    <w:rPr>
      <w:rFonts w:ascii="Frutiger 45 Light" w:hAnsi="Frutiger 45 Light"/>
      <w:sz w:val="14"/>
      <w:szCs w:val="20"/>
      <w:lang w:eastAsia="nb-NO"/>
    </w:rPr>
  </w:style>
  <w:style w:type="paragraph" w:styleId="Undertittel">
    <w:name w:val="Subtitle"/>
    <w:basedOn w:val="Normal"/>
    <w:next w:val="Normal"/>
    <w:rsid w:val="00F805DE"/>
    <w:pPr>
      <w:spacing w:before="240" w:after="240"/>
    </w:pPr>
    <w:rPr>
      <w:i/>
      <w:szCs w:val="20"/>
      <w:lang w:eastAsia="nb-NO"/>
    </w:rPr>
  </w:style>
  <w:style w:type="paragraph" w:styleId="Topptekst">
    <w:name w:val="header"/>
    <w:basedOn w:val="Normal"/>
    <w:link w:val="TopptekstTegn"/>
    <w:unhideWhenUsed/>
    <w:rsid w:val="00966897"/>
    <w:pPr>
      <w:tabs>
        <w:tab w:val="center" w:pos="4536"/>
        <w:tab w:val="right" w:pos="9072"/>
      </w:tabs>
    </w:pPr>
    <w:rPr>
      <w:b/>
      <w:sz w:val="28"/>
    </w:rPr>
  </w:style>
  <w:style w:type="paragraph" w:customStyle="1" w:styleId="MUOverskrift1">
    <w:name w:val="MU_Overskrift 1"/>
    <w:basedOn w:val="Normal"/>
    <w:next w:val="Normal"/>
    <w:uiPriority w:val="9"/>
    <w:qFormat/>
    <w:rsid w:val="00FE6BC6"/>
    <w:pPr>
      <w:spacing w:before="120" w:after="120"/>
    </w:pPr>
    <w:rPr>
      <w:rFonts w:cs="Arial"/>
      <w:b/>
      <w:sz w:val="28"/>
    </w:rPr>
  </w:style>
  <w:style w:type="paragraph" w:customStyle="1" w:styleId="MUOverskrift2">
    <w:name w:val="MU_Overskrift 2"/>
    <w:basedOn w:val="MUOverskrift1"/>
    <w:uiPriority w:val="9"/>
    <w:qFormat/>
    <w:rsid w:val="000A2FCD"/>
    <w:pPr>
      <w:spacing w:before="0" w:after="0"/>
    </w:pPr>
    <w:rPr>
      <w:sz w:val="24"/>
    </w:rPr>
  </w:style>
  <w:style w:type="paragraph" w:customStyle="1" w:styleId="MUOverskrift3">
    <w:name w:val="MU_Overskrift 3"/>
    <w:basedOn w:val="MUOverskrift2"/>
    <w:uiPriority w:val="9"/>
    <w:qFormat/>
    <w:rsid w:val="009B04FC"/>
  </w:style>
  <w:style w:type="character" w:styleId="Plassholdertekst">
    <w:name w:val="Placeholder Text"/>
    <w:basedOn w:val="Standardskriftforavsnitt"/>
    <w:uiPriority w:val="99"/>
    <w:semiHidden/>
    <w:rsid w:val="00E038A3"/>
    <w:rPr>
      <w:color w:val="808080"/>
    </w:rPr>
  </w:style>
  <w:style w:type="paragraph" w:styleId="Bobletekst">
    <w:name w:val="Balloon Text"/>
    <w:basedOn w:val="Normal"/>
    <w:link w:val="BobletekstTegn"/>
    <w:rsid w:val="00E038A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038A3"/>
    <w:rPr>
      <w:rFonts w:ascii="Tahoma" w:hAnsi="Tahoma" w:cs="Tahoma"/>
      <w:sz w:val="16"/>
      <w:szCs w:val="16"/>
      <w:lang w:eastAsia="en-US"/>
    </w:rPr>
  </w:style>
  <w:style w:type="paragraph" w:customStyle="1" w:styleId="MUItalic">
    <w:name w:val="MU Italic"/>
    <w:basedOn w:val="Normal"/>
    <w:next w:val="Normal"/>
    <w:rsid w:val="00EF1C09"/>
    <w:pPr>
      <w:jc w:val="right"/>
    </w:pPr>
    <w:rPr>
      <w:rFonts w:cs="Arial"/>
      <w:i/>
    </w:rPr>
  </w:style>
  <w:style w:type="character" w:customStyle="1" w:styleId="TopptekstTegn">
    <w:name w:val="Topptekst Tegn"/>
    <w:basedOn w:val="Standardskriftforavsnitt"/>
    <w:link w:val="Topptekst"/>
    <w:rsid w:val="00966897"/>
    <w:rPr>
      <w:rFonts w:ascii="Arial" w:eastAsiaTheme="minorHAnsi" w:hAnsi="Arial" w:cstheme="minorBidi"/>
      <w:b/>
      <w:sz w:val="28"/>
      <w:szCs w:val="22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A6366"/>
    <w:rPr>
      <w:rFonts w:ascii="Arial" w:eastAsiaTheme="majorEastAsia" w:hAnsi="Arial" w:cstheme="majorBidi"/>
      <w:b/>
      <w:bCs/>
      <w:sz w:val="24"/>
      <w:szCs w:val="28"/>
      <w:lang w:eastAsia="en-US"/>
    </w:rPr>
  </w:style>
  <w:style w:type="table" w:styleId="Tabellrutenett">
    <w:name w:val="Table Grid"/>
    <w:basedOn w:val="Vanligtabell"/>
    <w:uiPriority w:val="59"/>
    <w:rsid w:val="006030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8449A2"/>
    <w:pPr>
      <w:ind w:left="720"/>
      <w:contextualSpacing/>
    </w:pPr>
  </w:style>
  <w:style w:type="paragraph" w:customStyle="1" w:styleId="suppe2">
    <w:name w:val="suppe2"/>
    <w:basedOn w:val="Normal"/>
    <w:rsid w:val="00966897"/>
    <w:pPr>
      <w:widowControl w:val="0"/>
    </w:pPr>
    <w:rPr>
      <w:rFonts w:eastAsia="Times New Roman" w:cs="Times New Roman"/>
      <w:szCs w:val="20"/>
      <w:lang w:val="nn-NO" w:eastAsia="nb-NO"/>
    </w:rPr>
  </w:style>
  <w:style w:type="paragraph" w:customStyle="1" w:styleId="Default">
    <w:name w:val="Default"/>
    <w:rsid w:val="00563397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fk.public360online.com/biz/v2-pbr/docprod/templates/agder%20ffk%20-%20mu%20saksfremlegg%20ny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D6C58B-5E4F-4193-ADF8-3F7F623B0B9A}"/>
      </w:docPartPr>
      <w:docPartBody>
        <w:p w:rsidR="00967A14" w:rsidRDefault="00FC6B47">
          <w:r w:rsidRPr="001E310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408E61007294D41BCBAD0547312F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5D462-3078-49E0-8B2A-86A618FAA599}"/>
      </w:docPartPr>
      <w:docPartBody>
        <w:p w:rsidR="00F76DDB" w:rsidRDefault="00223147" w:rsidP="0049249A">
          <w:pPr>
            <w:pStyle w:val="2408E61007294D41BCBAD0547312FEEE3"/>
          </w:pPr>
          <w:r>
            <w:t>&lt;Fylkesrådmannens forslag til vedtak skrives her&gt;</w:t>
          </w:r>
        </w:p>
      </w:docPartBody>
    </w:docPart>
    <w:docPart>
      <w:docPartPr>
        <w:name w:val="582C717C202441B89D8CFFCB5C8A8A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FA952D-5286-458D-A521-30DC0B12B854}"/>
      </w:docPartPr>
      <w:docPartBody>
        <w:p w:rsidR="00DD70ED" w:rsidRDefault="00223147" w:rsidP="004F7314">
          <w:pPr>
            <w:pStyle w:val="582C717C202441B89D8CFFCB5C8A8A6C"/>
          </w:pPr>
          <w:r w:rsidRPr="008449A2">
            <w:t>Click here to enter text.</w:t>
          </w:r>
        </w:p>
      </w:docPartBody>
    </w:docPart>
    <w:docPart>
      <w:docPartPr>
        <w:name w:val="0CC848F0928B44A7A201B580E37878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EAA8D6-6B75-4C83-997D-CB79569B1198}"/>
      </w:docPartPr>
      <w:docPartBody>
        <w:p w:rsidR="00DD70ED" w:rsidRDefault="004F7314" w:rsidP="004F7314">
          <w:pPr>
            <w:pStyle w:val="0CC848F0928B44A7A201B580E3787846"/>
          </w:pPr>
          <w:r w:rsidRPr="00B2191A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745C88-F2E0-456D-8F42-5D1AFD35344E}"/>
      </w:docPartPr>
      <w:docPartBody>
        <w:p w:rsidR="00E21D14" w:rsidRDefault="000537FE">
          <w:r w:rsidRPr="00984CC1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728B26D682D4A1B97E4B88808B26F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771F26-3D9B-4F7E-97D7-62846FBE3364}"/>
      </w:docPartPr>
      <w:docPartBody>
        <w:p w:rsidR="002F734C" w:rsidRDefault="00223147" w:rsidP="000257D9">
          <w:pPr>
            <w:pStyle w:val="2728B26D682D4A1B97E4B88808B26FEB"/>
          </w:pPr>
          <w:r w:rsidRPr="008449A2">
            <w:t>Klikk her for å skrive inn tekst.</w:t>
          </w:r>
        </w:p>
      </w:docPartBody>
    </w:docPart>
    <w:docPart>
      <w:docPartPr>
        <w:name w:val="EAC4227EA6FC4334A8651A7042E84D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E6325E-BB39-4288-941B-D3C55A093305}"/>
      </w:docPartPr>
      <w:docPartBody>
        <w:p w:rsidR="00BC2938" w:rsidRDefault="00223147" w:rsidP="00223147">
          <w:pPr>
            <w:pStyle w:val="EAC4227EA6FC4334A8651A7042E84D7A"/>
          </w:pPr>
          <w:r w:rsidRPr="00A52C8C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AF3"/>
    <w:multiLevelType w:val="hybridMultilevel"/>
    <w:tmpl w:val="9612B9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F3DE7"/>
    <w:multiLevelType w:val="hybridMultilevel"/>
    <w:tmpl w:val="11FA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70A5D"/>
    <w:multiLevelType w:val="hybridMultilevel"/>
    <w:tmpl w:val="6F6A8D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05977645">
    <w:abstractNumId w:val="1"/>
  </w:num>
  <w:num w:numId="2" w16cid:durableId="1894804247">
    <w:abstractNumId w:val="0"/>
  </w:num>
  <w:num w:numId="3" w16cid:durableId="65614008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47"/>
    <w:rsid w:val="00010936"/>
    <w:rsid w:val="000257D9"/>
    <w:rsid w:val="000537FE"/>
    <w:rsid w:val="00064105"/>
    <w:rsid w:val="00086808"/>
    <w:rsid w:val="000950D6"/>
    <w:rsid w:val="000C30B4"/>
    <w:rsid w:val="000E2EFA"/>
    <w:rsid w:val="001221E1"/>
    <w:rsid w:val="0013151C"/>
    <w:rsid w:val="00153126"/>
    <w:rsid w:val="00163AF5"/>
    <w:rsid w:val="001716A4"/>
    <w:rsid w:val="001C4B7F"/>
    <w:rsid w:val="00202F03"/>
    <w:rsid w:val="00223147"/>
    <w:rsid w:val="002700CE"/>
    <w:rsid w:val="002A1C5C"/>
    <w:rsid w:val="002B5B8B"/>
    <w:rsid w:val="002C43C3"/>
    <w:rsid w:val="002F734C"/>
    <w:rsid w:val="0033073C"/>
    <w:rsid w:val="0033157E"/>
    <w:rsid w:val="00375510"/>
    <w:rsid w:val="00397A16"/>
    <w:rsid w:val="003E2D91"/>
    <w:rsid w:val="00410A5D"/>
    <w:rsid w:val="004128AD"/>
    <w:rsid w:val="004550B6"/>
    <w:rsid w:val="0049249A"/>
    <w:rsid w:val="004B0F18"/>
    <w:rsid w:val="004F7314"/>
    <w:rsid w:val="0052436B"/>
    <w:rsid w:val="005330CD"/>
    <w:rsid w:val="00550D33"/>
    <w:rsid w:val="005670C1"/>
    <w:rsid w:val="00571524"/>
    <w:rsid w:val="005C480F"/>
    <w:rsid w:val="005C6D39"/>
    <w:rsid w:val="006673C5"/>
    <w:rsid w:val="00696DC4"/>
    <w:rsid w:val="006B1B0F"/>
    <w:rsid w:val="006E70C5"/>
    <w:rsid w:val="007054F5"/>
    <w:rsid w:val="0076366B"/>
    <w:rsid w:val="00767BEC"/>
    <w:rsid w:val="00790EB7"/>
    <w:rsid w:val="007F17D1"/>
    <w:rsid w:val="00821465"/>
    <w:rsid w:val="008A711E"/>
    <w:rsid w:val="008D0B73"/>
    <w:rsid w:val="00904A41"/>
    <w:rsid w:val="009203F2"/>
    <w:rsid w:val="00967A14"/>
    <w:rsid w:val="009A6159"/>
    <w:rsid w:val="009F1BDC"/>
    <w:rsid w:val="00A3561E"/>
    <w:rsid w:val="00B175E4"/>
    <w:rsid w:val="00B361AE"/>
    <w:rsid w:val="00B932F2"/>
    <w:rsid w:val="00BC2938"/>
    <w:rsid w:val="00BC3A67"/>
    <w:rsid w:val="00C05AD8"/>
    <w:rsid w:val="00C16219"/>
    <w:rsid w:val="00CF5AA3"/>
    <w:rsid w:val="00D43519"/>
    <w:rsid w:val="00D779EE"/>
    <w:rsid w:val="00DD5F93"/>
    <w:rsid w:val="00DD70ED"/>
    <w:rsid w:val="00E14B07"/>
    <w:rsid w:val="00E21D14"/>
    <w:rsid w:val="00E562A6"/>
    <w:rsid w:val="00EB6A1D"/>
    <w:rsid w:val="00EC1B34"/>
    <w:rsid w:val="00EC6BD4"/>
    <w:rsid w:val="00ED344A"/>
    <w:rsid w:val="00F22024"/>
    <w:rsid w:val="00F6429D"/>
    <w:rsid w:val="00F76DDB"/>
    <w:rsid w:val="00FB60C0"/>
    <w:rsid w:val="00FB7385"/>
    <w:rsid w:val="00FC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A14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23147"/>
    <w:rPr>
      <w:color w:val="808080"/>
    </w:rPr>
  </w:style>
  <w:style w:type="paragraph" w:customStyle="1" w:styleId="2408E61007294D41BCBAD0547312FEEE3">
    <w:name w:val="2408E61007294D41BCBAD0547312FEEE3"/>
    <w:rsid w:val="004924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82C717C202441B89D8CFFCB5C8A8A6C">
    <w:name w:val="582C717C202441B89D8CFFCB5C8A8A6C"/>
    <w:rsid w:val="004F7314"/>
  </w:style>
  <w:style w:type="paragraph" w:customStyle="1" w:styleId="0CC848F0928B44A7A201B580E3787846">
    <w:name w:val="0CC848F0928B44A7A201B580E3787846"/>
    <w:rsid w:val="004F7314"/>
  </w:style>
  <w:style w:type="paragraph" w:styleId="Listeavsnitt">
    <w:name w:val="List Paragraph"/>
    <w:basedOn w:val="Normal"/>
    <w:uiPriority w:val="34"/>
    <w:rsid w:val="000537FE"/>
    <w:pPr>
      <w:spacing w:after="0" w:line="240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2728B26D682D4A1B97E4B88808B26FEB">
    <w:name w:val="2728B26D682D4A1B97E4B88808B26FEB"/>
    <w:rsid w:val="000257D9"/>
    <w:pPr>
      <w:spacing w:after="160" w:line="259" w:lineRule="auto"/>
    </w:pPr>
  </w:style>
  <w:style w:type="paragraph" w:customStyle="1" w:styleId="EAC4227EA6FC4334A8651A7042E84D7A">
    <w:name w:val="EAC4227EA6FC4334A8651A7042E84D7A"/>
    <w:rsid w:val="00223147"/>
    <w:pPr>
      <w:spacing w:after="0" w:line="240" w:lineRule="auto"/>
    </w:pPr>
    <w:rPr>
      <w:rFonts w:ascii="Arial" w:eastAsiaTheme="minorHAnsi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FEABB779E9434F9BD96A06AE8254A0" ma:contentTypeVersion="4" ma:contentTypeDescription="Opprett et nytt dokument." ma:contentTypeScope="" ma:versionID="7447592e5343df3f17ff739934e409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718b46d69f1a50715b74618f0a8e9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bs:GrowBusinessDocument xmlns:gbs="http://www.software-innovation.no/growBusinessDocument" gbs:officeVersion="2007" gbs:sourceId="230610" gbs:entity="Document" gbs:templateDesignerVersion="3.1 F">
  <gbs:DocumentNumber gbs:loadFromGrowBusiness="OnEdit" gbs:saveInGrowBusiness="False" gbs:connected="true" gbs:recno="" gbs:entity="" gbs:datatype="string" gbs:key="10000" gbs:removeContentControl="0">20/08317-1</gbs:DocumentNumber>
  <gbs:OurRef.Name gbs:loadFromGrowBusiness="OnEdit" gbs:saveInGrowBusiness="False" gbs:connected="true" gbs:recno="" gbs:entity="" gbs:datatype="string" gbs:key="10001" gbs:removeContentControl="0">Bente Hamre</gbs:OurRef.Name>
  <gbs:Lists>
    <gbs:MultipleLines>
      <gbs:ToActivity.FromOthersToMe gbs:name="SaksgangML" gbs:removeList="False" gbs:loadFromGrowBusiness="OnEdit" gbs:saveInGrowBusiness="False" gbs:entity="Activity" gbs:removeContentControl="0">
        <gbs:MultipleLineID gbs:metaName="ToActivity.FromOthersToMe.Recno">
          <gbs:value gbs:id="1">230611</gbs:value>
        </gbs:MultipleLineID>
        <gbs:ToActivity.FromOthersToMe.ToBoard.Name>
          <gbs:value gbs:key="10002" gbs:id="1" gbs:loadFromGrowBusiness="OnEdit" gbs:saveInGrowBusiness="False" gbs:recno="" gbs:entity="" gbs:datatype="string" gbs:removeContentControl="0">Fylkestinget</gbs:value>
        </gbs:ToActivity.FromOthersToMe.ToBoard.Name>
        <gbs:ToActivity.FromOthersToMe.ToBoardMeeting.StartDate>
          <gbs:value gbs:key="10003" gbs:id="1" gbs:loadFromGrowBusiness="OnEdit" gbs:saveInGrowBusiness="False" gbs:recno="" gbs:entity="" gbs:datatype="date" gbs:removeContentControl="0">2020-03-17T00:00:00</gbs:value>
        </gbs:ToActivity.FromOthersToMe.ToBoardMeeting.StartDate>
        <gbs:Sorting xmlns:gbs="http://www.software-innovation.no/growBusinessDocument">
          <gbs:Sort gbs:direction="asc">ToActivity.FromOthersToMe.FromOthersToMe.AT_Nr</gbs:Sort>
        </gbs:Sorting>
      </gbs:ToActivity.FromOthersToMe>
    </gbs:MultipleLines>
    <gbs:SingleLines>
      <gbs:ToCurrentVersion.FileConnection gbs:name="Vedleggsliste" gbs:removeList="False" gbs:row-separator="&#10;" gbs:field-separator=", " gbs:loadFromGrowBusiness="OnEdit" gbs:saveInGrowBusiness="False" gbs:removeContentControl="0">
        <gbs:DisplayField gbs:key="10004">Saksutskrift - Prosjektskisse habilitetssak samferdsel
Prosjektskisse habilitetssaken</gbs:DisplayField>
        <gbs:ToCurrentVersion.FileConnection.ToFile.Comment/>
        <gbs:Criteria xmlns:gbs="http://www.software-innovation.no/growBusinessDocument" gbs:operator="and">
          <gbs:Criterion gbs:field="::ToRelationType" gbs:operator="!=">1</gbs:Criterion>
          <gbs:Criterion gbs:field="//ToFile::Present" gbs:operator="=">-1</gbs:Criterion>
          <gbs:Criterion gbs:field="//ToFile::Status" gbs:operator="!=">99</gbs:Criterion>
        </gbs:Criteria>
        <gbs:Sorting>
          <gbs:Sort gbs:direction="asc">ToCurrentVersion.FileConnection.Seqno</gbs:Sort>
        </gbs:Sorting>
      </gbs:ToCurrentVersion.FileConnection>
    </gbs:SingleLines>
  </gbs:Lists>
  <gbs:DocumentNumber gbs:loadFromGrowBusiness="OnProduce" gbs:saveInGrowBusiness="False" gbs:connected="true" gbs:recno="" gbs:entity="" gbs:datatype="string" gbs:key="10005"/>
  <gbs:DocumentNumber gbs:loadFromGrowBusiness="OnProduce" gbs:saveInGrowBusiness="False" gbs:connected="true" gbs:recno="" gbs:entity="" gbs:datatype="string" gbs:key="10006">20/08317-1</gbs:DocumentNumber>
  <gbs:ToOrgUnit.Name gbs:loadFromGrowBusiness="OnProduce" gbs:saveInGrowBusiness="False" gbs:connected="true" gbs:recno="" gbs:entity="" gbs:datatype="string" gbs:key="10007">Politisk sekretariat</gbs:ToOrgUnit.Name>
  <gbs:ToAuthorization gbs:loadFromGrowBusiness="OnEdit" gbs:saveInGrowBusiness="False" gbs:connected="true" gbs:recno="" gbs:entity="" gbs:datatype="string" gbs:key="10008" gbs:removeContentControl="0">
  </gbs:ToAuthorization>
  <gbs:ToAuthorization gbs:loadFromGrowBusiness="OnEdit" gbs:saveInGrowBusiness="False" gbs:connected="true" gbs:recno="" gbs:entity="" gbs:datatype="string" gbs:key="10009" gbs:removeContentControl="0">
  </gbs:ToAuthorization>
  <gbs:UnofficialTitle gbs:loadFromGrowBusiness="OnProduce" gbs:saveInGrowBusiness="False" gbs:connected="true" gbs:recno="" gbs:entity="" gbs:datatype="string" gbs:key="10010">Sak fra kontrollutvalget: Finansiering av undersøkelse habilitetssak samferdsel</gbs:UnofficialTitle>
  <gbs:ToOrgUnit.Name gbs:loadFromGrowBusiness="OnEdit" gbs:saveInGrowBusiness="False" gbs:connected="true" gbs:recno="" gbs:entity="" gbs:datatype="string" gbs:key="10011" gbs:removeContentControl="0">Politisk sekretariat</gbs:ToOrgUnit.Name>
  <gbs:ToOrgUnit.StructureNumber gbs:loadFromGrowBusiness="OnProduce" gbs:saveInGrowBusiness="False" gbs:connected="true" gbs:recno="" gbs:entity="" gbs:datatype="string" gbs:key="">506M200024M200026M200027M</gbs:ToOrgUnit.StructureNumber>
</gbs:GrowBusinessDocument>
</file>

<file path=customXml/itemProps1.xml><?xml version="1.0" encoding="utf-8"?>
<ds:datastoreItem xmlns:ds="http://schemas.openxmlformats.org/officeDocument/2006/customXml" ds:itemID="{21624584-04F3-4902-8655-10B882A3FA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97A0AD-875F-4A77-A6EA-FA3BAE7DA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8024E-1F93-4EC1-AA6B-3714F24F8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DE0F82-2586-4707-9357-EE89254B05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3E576C-7EBE-4ED8-BA69-94856E160811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agder%20ffk%20-%20mu%20saksfremlegg%20ny</Template>
  <TotalTime>72</TotalTime>
  <Pages>2</Pages>
  <Words>1031</Words>
  <Characters>5465</Characters>
  <Application>Microsoft Office Word</Application>
  <DocSecurity>0</DocSecurity>
  <Lines>45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Saksfremlegg</vt:lpstr>
      <vt:lpstr>Oppland</vt:lpstr>
    </vt:vector>
  </TitlesOfParts>
  <Company>Software Innovation ASA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Saksfremlegg</dc:title>
  <dc:subject>
  </dc:subject>
  <dc:creator>Hamre, Bente</dc:creator>
  <cp:keywords>
  </cp:keywords>
  <dc:description>
  </dc:description>
  <cp:lastModifiedBy>Larsen-Ademi, Vjosa</cp:lastModifiedBy>
  <cp:revision>113</cp:revision>
  <cp:lastPrinted>2007-03-02T10:32:00Z</cp:lastPrinted>
  <dcterms:created xsi:type="dcterms:W3CDTF">2025-09-05T13:12:00Z</dcterms:created>
  <dcterms:modified xsi:type="dcterms:W3CDTF">2026-02-16T13:22:00Z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c:\windows\system32\inetsrv\agder ffk - mu saksfremlegg ny.dotm</vt:lpwstr>
  </property>
  <property fmtid="{D5CDD505-2E9C-101B-9397-08002B2CF9AE}" pid="3" name="filePathOneNote">
    <vt:lpwstr>
    </vt:lpwstr>
  </property>
  <property fmtid="{D5CDD505-2E9C-101B-9397-08002B2CF9AE}" pid="4" name="comment">
    <vt:lpwstr>Godkjenning av protokoll fra møte 25.02.2020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afk.public360online.com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docId">
    <vt:lpwstr>230610</vt:lpwstr>
  </property>
  <property fmtid="{D5CDD505-2E9C-101B-9397-08002B2CF9AE}" pid="12" name="verId">
    <vt:lpwstr>228411</vt:lpwstr>
  </property>
  <property fmtid="{D5CDD505-2E9C-101B-9397-08002B2CF9AE}" pid="13" name="templateId">
    <vt:lpwstr>200007</vt:lpwstr>
  </property>
  <property fmtid="{D5CDD505-2E9C-101B-9397-08002B2CF9AE}" pid="14" name="createdBy">
    <vt:lpwstr>Bente Hamre</vt:lpwstr>
  </property>
  <property fmtid="{D5CDD505-2E9C-101B-9397-08002B2CF9AE}" pid="15" name="modifiedBy">
    <vt:lpwstr>Bente Hamre</vt:lpwstr>
  </property>
  <property fmtid="{D5CDD505-2E9C-101B-9397-08002B2CF9AE}" pid="16" name="serverName">
    <vt:lpwstr>
    </vt:lpwstr>
  </property>
  <property fmtid="{D5CDD505-2E9C-101B-9397-08002B2CF9AE}" pid="17" name="protocol">
    <vt:lpwstr>
    </vt:lpwstr>
  </property>
  <property fmtid="{D5CDD505-2E9C-101B-9397-08002B2CF9AE}" pid="18" name="site">
    <vt:lpwstr>
    </vt:lpwstr>
  </property>
  <property fmtid="{D5CDD505-2E9C-101B-9397-08002B2CF9AE}" pid="19" name="fileId">
    <vt:lpwstr>252028</vt:lpwstr>
  </property>
  <property fmtid="{D5CDD505-2E9C-101B-9397-08002B2CF9AE}" pid="20" name="currentVerId">
    <vt:lpwstr>228411</vt:lpwstr>
  </property>
  <property fmtid="{D5CDD505-2E9C-101B-9397-08002B2CF9AE}" pid="21" name="fileName">
    <vt:lpwstr>20_08317-1 Godkjenning av protokoll fra møte 25.02 252028_228411_0.DOCX</vt:lpwstr>
  </property>
  <property fmtid="{D5CDD505-2E9C-101B-9397-08002B2CF9AE}" pid="22" name="filePath">
    <vt:lpwstr>
    </vt:lpwstr>
  </property>
  <property fmtid="{D5CDD505-2E9C-101B-9397-08002B2CF9AE}" pid="23" name="Operation">
    <vt:lpwstr>CheckoutFile</vt:lpwstr>
  </property>
  <property fmtid="{D5CDD505-2E9C-101B-9397-08002B2CF9AE}" pid="24" name="ContentTypeId">
    <vt:lpwstr>0x01010081FEABB779E9434F9BD96A06AE8254A0</vt:lpwstr>
  </property>
  <property fmtid="{D5CDD505-2E9C-101B-9397-08002B2CF9AE}" pid="25" name="_ExtendedDescription">
    <vt:lpwstr/>
  </property>
</Properties>
</file>