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152CA" w14:textId="77777777" w:rsidR="00150DD4" w:rsidRPr="00473AA0" w:rsidRDefault="00150DD4">
      <w:r>
        <w:t xml:space="preserve"> </w:t>
      </w:r>
    </w:p>
    <w:tbl>
      <w:tblPr>
        <w:tblW w:w="5000" w:type="pct"/>
        <w:tblBorders>
          <w:top w:val="single" w:sz="4" w:space="0" w:color="auto"/>
        </w:tblBorders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166"/>
      </w:tblGrid>
      <w:tr w:rsidR="00206E38" w:rsidRPr="00E70A21" w14:paraId="72000A73" w14:textId="77777777" w:rsidTr="00583B2C">
        <w:tc>
          <w:tcPr>
            <w:tcW w:w="1870" w:type="dxa"/>
          </w:tcPr>
          <w:p w14:paraId="1CA20818" w14:textId="77777777" w:rsidR="00206E38" w:rsidRPr="00E70A21" w:rsidRDefault="00206E38" w:rsidP="00E70A21">
            <w:r w:rsidRPr="00E70A21">
              <w:t>Arkivsak-dok.</w:t>
            </w:r>
          </w:p>
        </w:tc>
        <w:sdt>
          <w:sdtPr>
            <w:tag w:val="DocumentNumber"/>
            <w:id w:val="10000"/>
            <w:placeholder>
              <w:docPart w:val="D292306643B040998F21AB7F418E6E07"/>
            </w:placeholder>
            <w:dataBinding w:prefixMappings="xmlns:gbs='http://www.software-innovation.no/growBusinessDocument'" w:xpath="/gbs:GrowBusinessDocument/gbs:DocumentNumber[@gbs:key='10000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0F1D4C2D" w14:textId="35D47C82" w:rsidR="00206E38" w:rsidRPr="00E70A21" w:rsidRDefault="00C33BB6" w:rsidP="000C2962">
                <w:r>
                  <w:t>23/01228-11</w:t>
                </w:r>
              </w:p>
            </w:tc>
          </w:sdtContent>
        </w:sdt>
      </w:tr>
      <w:tr w:rsidR="00206E38" w:rsidRPr="00E70A21" w14:paraId="4F7C1F78" w14:textId="77777777" w:rsidTr="00583B2C">
        <w:tc>
          <w:tcPr>
            <w:tcW w:w="1870" w:type="dxa"/>
          </w:tcPr>
          <w:p w14:paraId="069DCF26" w14:textId="77777777" w:rsidR="00206E38" w:rsidRPr="00E70A21" w:rsidRDefault="00206E38" w:rsidP="00E70A21">
            <w:r w:rsidRPr="00E70A21">
              <w:t>Saksbehandler</w:t>
            </w:r>
          </w:p>
        </w:tc>
        <w:sdt>
          <w:sdtPr>
            <w:tag w:val="OurRef.Name"/>
            <w:id w:val="10001"/>
            <w:placeholder>
              <w:docPart w:val="C5456899083D4A88A7F92C87488F3421"/>
            </w:placeholder>
            <w:dataBinding w:prefixMappings="xmlns:gbs='http://www.software-innovation.no/growBusinessDocument'" w:xpath="/gbs:GrowBusinessDocument/gbs:OurRef.Name[@gbs:key='10001']" w:storeItemID="{1B662A34-476A-439B-915D-6C510FAD97F0}"/>
            <w:text/>
          </w:sdtPr>
          <w:sdtEndPr/>
          <w:sdtContent>
            <w:tc>
              <w:tcPr>
                <w:tcW w:w="6120" w:type="dxa"/>
              </w:tcPr>
              <w:p w14:paraId="6F209189" w14:textId="32D2A3A5" w:rsidR="00206E38" w:rsidRPr="00E70A21" w:rsidRDefault="00C33BB6" w:rsidP="00E038A3">
                <w:r>
                  <w:t>Anette Gullestad Solsvik</w:t>
                </w:r>
              </w:p>
            </w:tc>
          </w:sdtContent>
        </w:sdt>
      </w:tr>
    </w:tbl>
    <w:p w14:paraId="67D00B3E" w14:textId="77777777" w:rsidR="00206E38" w:rsidRDefault="00206E38">
      <w:pPr>
        <w:rPr>
          <w:rFonts w:cs="Arial"/>
          <w:noProof/>
        </w:rPr>
      </w:pPr>
    </w:p>
    <w:p w14:paraId="334C42C2" w14:textId="77777777" w:rsidR="00206E38" w:rsidRDefault="00206E38">
      <w:pPr>
        <w:rPr>
          <w:rFonts w:cs="Arial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4957"/>
        <w:gridCol w:w="2551"/>
        <w:gridCol w:w="1837"/>
      </w:tblGrid>
      <w:tr w:rsidR="00E666DF" w:rsidRPr="005654CB" w14:paraId="6A667FE6" w14:textId="77777777" w:rsidTr="00583B2C">
        <w:tc>
          <w:tcPr>
            <w:tcW w:w="4957" w:type="dxa"/>
          </w:tcPr>
          <w:p w14:paraId="0FA9E246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Saksgang</w:t>
            </w:r>
          </w:p>
          <w:p w14:paraId="035A4A16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  <w:tc>
          <w:tcPr>
            <w:tcW w:w="2551" w:type="dxa"/>
          </w:tcPr>
          <w:p w14:paraId="39D8D960" w14:textId="77777777" w:rsidR="00E666DF" w:rsidRPr="005654CB" w:rsidRDefault="00E666DF">
            <w:pPr>
              <w:rPr>
                <w:rFonts w:cs="Arial"/>
                <w:b/>
              </w:rPr>
            </w:pPr>
            <w:r w:rsidRPr="005654CB">
              <w:rPr>
                <w:rFonts w:cs="Arial"/>
                <w:b/>
              </w:rPr>
              <w:t>Møtedato</w:t>
            </w:r>
          </w:p>
        </w:tc>
        <w:tc>
          <w:tcPr>
            <w:tcW w:w="1837" w:type="dxa"/>
          </w:tcPr>
          <w:p w14:paraId="4F18183B" w14:textId="77777777" w:rsidR="00E666DF" w:rsidRPr="005654CB" w:rsidRDefault="00E666DF">
            <w:pPr>
              <w:rPr>
                <w:rFonts w:cs="Arial"/>
                <w:b/>
              </w:rPr>
            </w:pPr>
          </w:p>
        </w:tc>
      </w:tr>
      <w:tr w:rsidR="00E666DF" w14:paraId="5FCC5C3A" w14:textId="77777777" w:rsidTr="00583B2C">
        <w:sdt>
          <w:sdtPr>
            <w:rPr>
              <w:rFonts w:cs="Arial"/>
            </w:rPr>
            <w:tag w:val="ToActivity.FromOthersToMe.ToBoard.Name"/>
            <w:id w:val="10004"/>
            <w:placeholder>
              <w:docPart w:val="CA5133FA9DBA4DC2BCF7FA31A7D332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.Name/gbs:value[@gbs:key='10004']" w:storeItemID="{1B662A34-476A-439B-915D-6C510FAD97F0}"/>
            <w:text/>
          </w:sdtPr>
          <w:sdtEndPr/>
          <w:sdtContent>
            <w:tc>
              <w:tcPr>
                <w:tcW w:w="4957" w:type="dxa"/>
              </w:tcPr>
              <w:p w14:paraId="79458D0B" w14:textId="469C4E56" w:rsidR="00E666DF" w:rsidRDefault="00C33BB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Utvalg for levekår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BoardMeeting.StartDate"/>
            <w:id w:val="10005"/>
            <w:placeholder>
              <w:docPart w:val="3A1106F4E08C4DEF94D1D0396C3F13A5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Meeting.StartDate/gbs:value[@gbs:key='10005']" w:storeItemID="{1B662A34-476A-439B-915D-6C510FAD97F0}"/>
            <w:date w:fullDate="2024-11-20T09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</w:tcPr>
              <w:p w14:paraId="7C40CDD0" w14:textId="19C4E9C7" w:rsidR="00E666DF" w:rsidRDefault="00C33BB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20.11.2024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AgendaItemConnection.ReferenceNo"/>
            <w:id w:val="10006"/>
            <w:placeholder>
              <w:docPart w:val="FFEDF18D64F740768E753AB39B149D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AgendaItemConnection.ReferenceNo/gbs:value[@gbs:key='10006']" w:storeItemID="{1B662A34-476A-439B-915D-6C510FAD97F0}"/>
            <w:text/>
          </w:sdtPr>
          <w:sdtEndPr/>
          <w:sdtContent>
            <w:tc>
              <w:tcPr>
                <w:tcW w:w="1837" w:type="dxa"/>
              </w:tcPr>
              <w:p w14:paraId="5D249747" w14:textId="60A4681E" w:rsidR="00E666DF" w:rsidRDefault="00C33BB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</w:t>
                </w:r>
              </w:p>
            </w:tc>
          </w:sdtContent>
        </w:sdt>
      </w:tr>
      <w:tr w:rsidR="00E666DF" w14:paraId="5696F6B8" w14:textId="77777777" w:rsidTr="00583B2C">
        <w:sdt>
          <w:sdtPr>
            <w:rPr>
              <w:rFonts w:cs="Arial"/>
            </w:rPr>
            <w:tag w:val="ToActivity.FromOthersToMe.ToBoard.Name"/>
            <w:id w:val="100042"/>
            <w:placeholder>
              <w:docPart w:val="CA5133FA9DBA4DC2BCF7FA31A7D332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.Name/gbs:value[@gbs:key='100042']" w:storeItemID="{1B662A34-476A-439B-915D-6C510FAD97F0}"/>
            <w:text/>
          </w:sdtPr>
          <w:sdtEndPr/>
          <w:sdtContent>
            <w:tc>
              <w:tcPr>
                <w:tcW w:w="4957" w:type="dxa"/>
              </w:tcPr>
              <w:p w14:paraId="18AB20B8" w14:textId="15BC0D23" w:rsidR="00E666DF" w:rsidRDefault="009854B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Ungdomsrådet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BoardMeeting.StartDate"/>
            <w:id w:val="100052"/>
            <w:placeholder>
              <w:docPart w:val="3A1106F4E08C4DEF94D1D0396C3F13A5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BoardMeeting.StartDate/gbs:value[@gbs:key='100052']" w:storeItemID="{1B662A34-476A-439B-915D-6C510FAD97F0}"/>
            <w:date w:fullDate="2024-11-18T12:00:00Z">
              <w:dateFormat w:val="dd.MM.yyyy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2551" w:type="dxa"/>
              </w:tcPr>
              <w:p w14:paraId="7812E56B" w14:textId="6D179354" w:rsidR="00E666DF" w:rsidRDefault="009854B3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18.11.2024</w:t>
                </w:r>
              </w:p>
            </w:tc>
          </w:sdtContent>
        </w:sdt>
        <w:sdt>
          <w:sdtPr>
            <w:rPr>
              <w:rFonts w:cs="Arial"/>
            </w:rPr>
            <w:tag w:val="ToActivity.FromOthersToMe.ToAgendaItemConnection.ReferenceNo"/>
            <w:id w:val="100062"/>
            <w:placeholder>
              <w:docPart w:val="FFEDF18D64F740768E753AB39B149D2B"/>
            </w:placeholder>
            <w:dataBinding w:prefixMappings="xmlns:gbs='http://www.software-innovation.no/growBusinessDocument'" w:xpath="/gbs:GrowBusinessDocument/gbs:Lists/gbs:MultipleLines/gbs:ToActivity.FromOthersToMe[@gbs:name='Saksgang']/gbs:ToActivity.FromOthersToMe.ToAgendaItemConnection.ReferenceNo/gbs:value[@gbs:key='100062']" w:storeItemID="{1B662A34-476A-439B-915D-6C510FAD97F0}"/>
            <w:text/>
          </w:sdtPr>
          <w:sdtEndPr/>
          <w:sdtContent>
            <w:tc>
              <w:tcPr>
                <w:tcW w:w="1837" w:type="dxa"/>
              </w:tcPr>
              <w:p w14:paraId="07F82B04" w14:textId="77777777" w:rsidR="00E666DF" w:rsidRDefault="00C33BB6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</w:t>
                </w:r>
              </w:p>
            </w:tc>
          </w:sdtContent>
        </w:sdt>
      </w:tr>
    </w:tbl>
    <w:p w14:paraId="3DFB0A51" w14:textId="77777777" w:rsidR="00E666DF" w:rsidRDefault="00E666DF">
      <w:pPr>
        <w:rPr>
          <w:rFonts w:cs="Arial"/>
        </w:rPr>
      </w:pPr>
    </w:p>
    <w:p w14:paraId="62C798D2" w14:textId="77777777" w:rsidR="00206E38" w:rsidRDefault="00206E38">
      <w:pPr>
        <w:rPr>
          <w:rFonts w:cs="Arial"/>
        </w:rPr>
      </w:pPr>
    </w:p>
    <w:p w14:paraId="1E3E9080" w14:textId="4D03F7CB" w:rsidR="0078057B" w:rsidRDefault="00C37A15" w:rsidP="00EF1C09">
      <w:pPr>
        <w:pStyle w:val="MUItalic"/>
      </w:pPr>
      <w:sdt>
        <w:sdtPr>
          <w:tag w:val="ToAuthorization"/>
          <w:id w:val="10002"/>
          <w:lock w:val="sdtLocked"/>
          <w:placeholder>
            <w:docPart w:val="16F837B5554F44F39F5AA23B1A6174EC"/>
          </w:placeholder>
          <w:dataBinding w:prefixMappings="xmlns:gbs='http://www.software-innovation.no/growBusinessDocument'" w:xpath="/gbs:GrowBusinessDocument/gbs:ToAuthorization[@gbs:key='10002']" w:storeItemID="{1B662A34-476A-439B-915D-6C510FAD97F0}"/>
          <w:text/>
        </w:sdtPr>
        <w:sdtEndPr/>
        <w:sdtContent>
          <w:r w:rsidR="00C33BB6">
            <w:t xml:space="preserve">  </w:t>
          </w:r>
        </w:sdtContent>
      </w:sdt>
    </w:p>
    <w:p w14:paraId="613A3AAA" w14:textId="77777777" w:rsidR="00206E38" w:rsidRDefault="00DC42CF" w:rsidP="00DC42CF">
      <w:pPr>
        <w:pStyle w:val="Overskrift1"/>
      </w:pPr>
      <w:r>
        <w:t>Saksfr</w:t>
      </w:r>
      <w:r w:rsidR="00843D71">
        <w:t>a</w:t>
      </w:r>
      <w:r>
        <w:t>mlegg</w:t>
      </w:r>
    </w:p>
    <w:p w14:paraId="11E9867E" w14:textId="77777777" w:rsidR="0078057B" w:rsidRPr="008770A8" w:rsidRDefault="0078057B" w:rsidP="008770A8"/>
    <w:sdt>
      <w:sdtPr>
        <w:tag w:val="MU_Dokumentbeskrivelse"/>
        <w:id w:val="10003"/>
        <w:lock w:val="sdtLocked"/>
        <w:placeholder>
          <w:docPart w:val="DefaultPlaceholder_22675703"/>
        </w:placeholder>
        <w:dataBinding w:prefixMappings="xmlns:gbs='http://www.software-innovation.no/growBusinessDocument'" w:xpath="/gbs:GrowBusinessDocument/gbs:Title[@gbs:key='10003']" w:storeItemID="{1B662A34-476A-439B-915D-6C510FAD97F0}"/>
        <w:text w:multiLine="1"/>
      </w:sdtPr>
      <w:sdtEndPr/>
      <w:sdtContent>
        <w:p w14:paraId="46D9577B" w14:textId="783FC27A" w:rsidR="00206E38" w:rsidRPr="00DC42CF" w:rsidRDefault="00C33BB6" w:rsidP="00DC42CF">
          <w:pPr>
            <w:pStyle w:val="Tittel"/>
          </w:pPr>
          <w:r>
            <w:t>Kommunens rangering av søknader - Tilskudd til inkludering av barn og unge 2025</w:t>
          </w:r>
        </w:p>
      </w:sdtContent>
    </w:sdt>
    <w:p w14:paraId="1AFDDD02" w14:textId="77777777" w:rsidR="004A3A15" w:rsidRPr="008770A8" w:rsidRDefault="004A3A15" w:rsidP="008770A8"/>
    <w:sdt>
      <w:sdtPr>
        <w:rPr>
          <w:rFonts w:cs="Calibri"/>
          <w:bCs/>
          <w:szCs w:val="22"/>
        </w:rPr>
        <w:tag w:val="MU_Tittel"/>
        <w:id w:val="7758469"/>
        <w:lock w:val="sdtLocked"/>
        <w:placeholder>
          <w:docPart w:val="DefaultPlaceholder_22675703"/>
        </w:placeholder>
        <w:text w:multiLine="1"/>
      </w:sdtPr>
      <w:sdtEndPr/>
      <w:sdtContent>
        <w:p w14:paraId="1814489B" w14:textId="4380E15B" w:rsidR="00DC42CF" w:rsidRDefault="00AD32B5" w:rsidP="00F5258C">
          <w:pPr>
            <w:pStyle w:val="Overskrift2"/>
            <w:rPr>
              <w:rFonts w:cs="Calibri"/>
              <w:bCs/>
              <w:szCs w:val="22"/>
            </w:rPr>
          </w:pPr>
          <w:r>
            <w:rPr>
              <w:rFonts w:cs="Calibri"/>
              <w:bCs/>
              <w:szCs w:val="22"/>
            </w:rPr>
            <w:t>Kommunedirektørens</w:t>
          </w:r>
          <w:r w:rsidR="00792B99" w:rsidRPr="00792B99">
            <w:rPr>
              <w:rFonts w:cs="Calibri"/>
              <w:bCs/>
              <w:szCs w:val="22"/>
            </w:rPr>
            <w:t xml:space="preserve"> innstilling:</w:t>
          </w:r>
        </w:p>
      </w:sdtContent>
    </w:sdt>
    <w:sdt>
      <w:sdtPr>
        <w:rPr>
          <w:rFonts w:cs="Arial"/>
          <w:color w:val="000000" w:themeColor="text1"/>
          <w:szCs w:val="24"/>
        </w:rPr>
        <w:alias w:val="Forslag til vedtak/Innstilling"/>
        <w:tag w:val="MU_Innstilling"/>
        <w:id w:val="534866876"/>
        <w:placeholder>
          <w:docPart w:val="6686975A2A3E454E924CB0D1AC0D4FCE"/>
        </w:placeholder>
      </w:sdtPr>
      <w:sdtEndPr>
        <w:rPr>
          <w:szCs w:val="22"/>
        </w:rPr>
      </w:sdtEndPr>
      <w:sdtContent>
        <w:p w14:paraId="1D0C1A30" w14:textId="4F8C5D9E" w:rsidR="001C20F4" w:rsidRDefault="001C20F4" w:rsidP="001C20F4">
          <w:pPr>
            <w:pStyle w:val="Innrykketnormal"/>
            <w:rPr>
              <w:rFonts w:cs="Arial"/>
              <w:color w:val="000000" w:themeColor="text1"/>
              <w:szCs w:val="24"/>
            </w:rPr>
          </w:pPr>
          <w:r>
            <w:rPr>
              <w:rFonts w:cs="Arial"/>
              <w:color w:val="000000" w:themeColor="text1"/>
              <w:szCs w:val="24"/>
            </w:rPr>
            <w:t>Kommunens rangering av søknader til tilskudd til inkludering av barn og unge 2025:</w:t>
          </w:r>
        </w:p>
        <w:p w14:paraId="0AA06D6A" w14:textId="77777777" w:rsidR="001C20F4" w:rsidRDefault="001C20F4" w:rsidP="001C20F4">
          <w:pPr>
            <w:pStyle w:val="Innrykketnormal"/>
            <w:rPr>
              <w:rFonts w:cs="Arial"/>
              <w:color w:val="000000" w:themeColor="text1"/>
              <w:szCs w:val="24"/>
            </w:rPr>
          </w:pPr>
          <w:r>
            <w:rPr>
              <w:rFonts w:cs="Arial"/>
              <w:color w:val="000000" w:themeColor="text1"/>
              <w:szCs w:val="24"/>
            </w:rPr>
            <w:t>1.</w:t>
          </w:r>
        </w:p>
        <w:p w14:paraId="20A66D17" w14:textId="4E0A4C41" w:rsidR="0001623D" w:rsidRPr="001C20F4" w:rsidRDefault="001C20F4" w:rsidP="001C20F4">
          <w:pPr>
            <w:pStyle w:val="Innrykketnormal"/>
            <w:rPr>
              <w:rFonts w:cs="Arial"/>
              <w:color w:val="000000" w:themeColor="text1"/>
              <w:szCs w:val="24"/>
            </w:rPr>
          </w:pPr>
          <w:r>
            <w:rPr>
              <w:rFonts w:cs="Arial"/>
              <w:color w:val="000000" w:themeColor="text1"/>
              <w:szCs w:val="24"/>
            </w:rPr>
            <w:t>2.</w:t>
          </w:r>
        </w:p>
      </w:sdtContent>
    </w:sdt>
    <w:p w14:paraId="003660DB" w14:textId="77777777" w:rsidR="00731628" w:rsidRPr="00DC42CF" w:rsidRDefault="00731628" w:rsidP="006F519F">
      <w:pPr>
        <w:pStyle w:val="Overskrift3"/>
      </w:pPr>
      <w:r w:rsidRPr="00DC42CF">
        <w:t>Vedlegg</w:t>
      </w:r>
    </w:p>
    <w:sdt>
      <w:sdtPr>
        <w:tag w:val="ToCurrentVersion"/>
        <w:id w:val="10007"/>
        <w:placeholder>
          <w:docPart w:val="DefaultPlaceholder_-1854013440"/>
        </w:placeholder>
        <w:temporary/>
        <w:dataBinding w:prefixMappings="xmlns:gbs='http://www.software-innovation.no/growBusinessDocument'" w:xpath="/gbs:GrowBusinessDocument/gbs:Lists/gbs:SingleLines/gbs:ToCurrentVersion/gbs:DisplayField[@gbs:key='10007']" w:storeItemID="{1B662A34-476A-439B-915D-6C510FAD97F0}"/>
        <w:text w:multiLine="1"/>
      </w:sdtPr>
      <w:sdtEndPr/>
      <w:sdtContent>
        <w:p w14:paraId="412E5E84" w14:textId="5F6573CE" w:rsidR="00980EA2" w:rsidRDefault="009854B3" w:rsidP="0051696F">
          <w:pPr>
            <w:pStyle w:val="Innrykketnormal"/>
          </w:pPr>
          <w:r>
            <w:t>Søknad fra Lister friluftsråd</w:t>
          </w:r>
          <w:r>
            <w:br/>
            <w:t xml:space="preserve">Søknad fra FemToFamiliegård - Inn på tunet -gård </w:t>
          </w:r>
        </w:p>
      </w:sdtContent>
    </w:sdt>
    <w:p w14:paraId="2AECC732" w14:textId="34427F7B" w:rsidR="00731628" w:rsidRDefault="00731628" w:rsidP="00731628"/>
    <w:p w14:paraId="07FCCD4C" w14:textId="158BC330" w:rsidR="006F519F" w:rsidRDefault="006F519F" w:rsidP="006F519F">
      <w:pPr>
        <w:pStyle w:val="Overskrift3"/>
      </w:pPr>
      <w:r>
        <w:t>Saken kort fortalt</w:t>
      </w:r>
    </w:p>
    <w:p w14:paraId="5E217EF8" w14:textId="77777777" w:rsidR="0045425C" w:rsidRDefault="0045425C" w:rsidP="001C20F4">
      <w:r w:rsidRPr="0045425C">
        <w:t>Offentlige instanser, frivillige organisasjoner og private aktører kan søke om tilskudd til aktiviteter rettet mot barn og unge som av ulike grunner står i fare for å havne i utenforskap.</w:t>
      </w:r>
    </w:p>
    <w:p w14:paraId="0F72ACBB" w14:textId="77777777" w:rsidR="0045425C" w:rsidRDefault="0045425C" w:rsidP="001C20F4"/>
    <w:p w14:paraId="0A7DC2E3" w14:textId="4610D971" w:rsidR="001C20F4" w:rsidRDefault="001C20F4" w:rsidP="001C20F4">
      <w:r w:rsidRPr="001C20F4">
        <w:t xml:space="preserve">Søknader som er sendt inn av andre aktører enn kommunen selv skal rangeres av kommunen. </w:t>
      </w:r>
    </w:p>
    <w:p w14:paraId="0D613030" w14:textId="1C9FDEDF" w:rsidR="001C20F4" w:rsidRDefault="001C20F4" w:rsidP="001C20F4">
      <w:r w:rsidRPr="001C20F4">
        <w:t xml:space="preserve">Kommunens rangering utgjør en viktig del av Bufdirs beslutningsgrunnlag fordi kommunen kjenner de lokale forholdene best. Bufdir gjør deretter en selvstendig vurdering av hver enkelt søknad, opp mot kravene i forskriften.  </w:t>
      </w:r>
    </w:p>
    <w:p w14:paraId="3C35DC04" w14:textId="77777777" w:rsidR="001C20F4" w:rsidRDefault="001C20F4" w:rsidP="001C20F4"/>
    <w:p w14:paraId="2866F274" w14:textId="0B9F0F6B" w:rsidR="001C20F4" w:rsidRDefault="001C20F4" w:rsidP="001C20F4">
      <w:r>
        <w:t xml:space="preserve">Det er to søknader som har kommet inn; en fra FemToFamiliegård- Innpå tunet-gård og en fra Lister Friluftsråd. </w:t>
      </w:r>
    </w:p>
    <w:p w14:paraId="48796717" w14:textId="49B9D844" w:rsidR="001C20F4" w:rsidRDefault="001C20F4" w:rsidP="001C20F4"/>
    <w:p w14:paraId="79AA8A55" w14:textId="4BFA2816" w:rsidR="00F97391" w:rsidRDefault="00F97391" w:rsidP="001C20F4">
      <w:r w:rsidRPr="00F97391">
        <w:lastRenderedPageBreak/>
        <w:t xml:space="preserve">FemTo familiegård </w:t>
      </w:r>
      <w:r>
        <w:t xml:space="preserve">søker om </w:t>
      </w:r>
      <w:r w:rsidRPr="00F97391">
        <w:t>å tilby etter skoletid-aktiviteter rettet mot barn og unge i målgruppen for Bufdir-ordningen. Aktivitetene vil være knyttet opp til livet på gården, hvor mange av aktivitetene vil ha gårdens dyr i fokus.</w:t>
      </w:r>
    </w:p>
    <w:p w14:paraId="2865AFCB" w14:textId="4EDDBD14" w:rsidR="00F97391" w:rsidRDefault="00F97391" w:rsidP="001C20F4">
      <w:r>
        <w:t>Lister Frilutsråd</w:t>
      </w:r>
      <w:r w:rsidRPr="00F97391">
        <w:t xml:space="preserve"> søker støtte til et gratis aktivitetstilbud som fokuserer på enkelt friluftsliv for ungdom med særlig vekt på de som står i fare for å havne i utenforskap. Dette prosjektet vil tilby organiserte gruppeaktiviteter annenhver uke, alternativt helgeturer en gang i måneden. Målet er å skape et inkluderende miljø der deltakerne kan utforske nye steder og aktiviteter, knytte vennskap og oppleve mestring uten konkurransepress. Søknadene ligger vedlagt.</w:t>
      </w:r>
    </w:p>
    <w:p w14:paraId="3BD32156" w14:textId="77777777" w:rsidR="00F97391" w:rsidRDefault="00F97391" w:rsidP="001C20F4"/>
    <w:p w14:paraId="56D5E85F" w14:textId="72EDAB86" w:rsidR="001C20F4" w:rsidRDefault="001C20F4" w:rsidP="001C20F4">
      <w:r w:rsidRPr="001C20F4">
        <w:t xml:space="preserve">10. januar 2025: Frist for </w:t>
      </w:r>
      <w:r>
        <w:t xml:space="preserve">kommunen å sende inn </w:t>
      </w:r>
      <w:r w:rsidRPr="001C20F4">
        <w:t xml:space="preserve">rangering av søknader. </w:t>
      </w:r>
    </w:p>
    <w:p w14:paraId="64826625" w14:textId="319DD5CD" w:rsidR="001C20F4" w:rsidRDefault="001C20F4" w:rsidP="001C20F4">
      <w:r w:rsidRPr="001C20F4">
        <w:t>Bufdir publiserer</w:t>
      </w:r>
      <w:r>
        <w:t xml:space="preserve"> på nettsiden deres</w:t>
      </w:r>
      <w:r w:rsidRPr="001C20F4">
        <w:t xml:space="preserve"> en oversikt over </w:t>
      </w:r>
      <w:r>
        <w:t>innvilgede tilskudd i hver kommune.</w:t>
      </w:r>
    </w:p>
    <w:p w14:paraId="03826C26" w14:textId="56F064B1" w:rsidR="006F519F" w:rsidRDefault="006F519F">
      <w:pPr>
        <w:autoSpaceDE/>
        <w:autoSpaceDN/>
        <w:rPr>
          <w:rFonts w:eastAsiaTheme="majorEastAsia" w:cstheme="majorBidi"/>
          <w:b/>
        </w:rPr>
      </w:pPr>
    </w:p>
    <w:p w14:paraId="085C8659" w14:textId="60F71F8E" w:rsidR="006F519F" w:rsidRDefault="006F519F" w:rsidP="006F519F">
      <w:pPr>
        <w:pStyle w:val="Overskrift3"/>
      </w:pPr>
      <w:r>
        <w:t>Bakgrunn</w:t>
      </w:r>
    </w:p>
    <w:p w14:paraId="6104AE20" w14:textId="5EAF9037" w:rsidR="006F519F" w:rsidRDefault="006F519F" w:rsidP="006F519F"/>
    <w:p w14:paraId="103C87BE" w14:textId="5F53C286" w:rsidR="001C20F4" w:rsidRDefault="001C20F4" w:rsidP="006F519F">
      <w:r w:rsidRPr="001C20F4">
        <w:t>Rangeringen bør gjøres på grunnlag av konkrete målsettinger for barne- og ungdomsarbeidet i kommunen.  Det er Bufdir som skal vurdere om søknadene er i tråd med tilskuddsordningens regelverk og kommunen skal derfor ikke ta stilling til dette ved rangering av søknadene.</w:t>
      </w:r>
    </w:p>
    <w:p w14:paraId="1740C723" w14:textId="2B24425D" w:rsidR="001C20F4" w:rsidRDefault="001C20F4" w:rsidP="006F519F"/>
    <w:p w14:paraId="2912A98D" w14:textId="4A36FC25" w:rsidR="001C20F4" w:rsidRDefault="001C20F4" w:rsidP="006F519F">
      <w:r w:rsidRPr="001C20F4">
        <w:t>Kommunen skal for eksempel ikke ta stilling til om søknadene oppfyller kravet til egenfinansiering (Bufdir følger opp dette) eller om innholdet i søknaden er i samsvar med kriteriene for aktivitetstypen.  Ungdomsrådet skal gis anledning til å uttale seg om rangeringen. Uttalelsen fra ungdomsrådet bør tillegges vekt i kommunens rangering.</w:t>
      </w:r>
    </w:p>
    <w:p w14:paraId="6DEC09F2" w14:textId="134687EC" w:rsidR="001C20F4" w:rsidRDefault="001C20F4" w:rsidP="006F519F"/>
    <w:p w14:paraId="13D917B8" w14:textId="3C633684" w:rsidR="001C20F4" w:rsidRDefault="001C20F4" w:rsidP="006F519F">
      <w:bookmarkStart w:id="0" w:name="_Hlk182307625"/>
      <w:r w:rsidRPr="001C20F4">
        <w:t xml:space="preserve">Kommunens rangering utgjør en viktig del av Bufdirs beslutningsgrunnlag fordi kommunen kjenner de lokale forholdene best. Bufdir gjør deretter en selvstendig vurdering av hver enkelt søknad, opp mot kravene i forskriften.  </w:t>
      </w:r>
    </w:p>
    <w:p w14:paraId="3EC2502E" w14:textId="77777777" w:rsidR="001C20F4" w:rsidRPr="006F519F" w:rsidRDefault="001C20F4" w:rsidP="006F519F"/>
    <w:bookmarkEnd w:id="0"/>
    <w:p w14:paraId="609ABE7A" w14:textId="0B98F5FE" w:rsidR="006F519F" w:rsidRDefault="006F519F" w:rsidP="006F519F">
      <w:pPr>
        <w:pStyle w:val="Overskrift3"/>
      </w:pPr>
      <w:r>
        <w:t>Vurdering</w:t>
      </w:r>
    </w:p>
    <w:p w14:paraId="0621C820" w14:textId="004D3BFB" w:rsidR="006F519F" w:rsidRDefault="001C20F4" w:rsidP="006F519F">
      <w:r w:rsidRPr="001C20F4">
        <w:t>Det er ikke et krav om at kommunene skal skrive inn en vurdering av søknadene i tillegg til å rangere. Kommunene har likevel anledning til å legge inn en kort vurdering av hver søknad i forbindelse med rangeringen dersom det er noe spesielt dere ønsker å informere Bufdir om relatert til den enkelte søknad eller aktør.</w:t>
      </w:r>
    </w:p>
    <w:p w14:paraId="2E02C608" w14:textId="77777777" w:rsidR="001C20F4" w:rsidRPr="006F519F" w:rsidRDefault="001C20F4" w:rsidP="006F519F"/>
    <w:p w14:paraId="2B8A265D" w14:textId="5907259A" w:rsidR="006F519F" w:rsidRDefault="006F519F" w:rsidP="006F519F">
      <w:pPr>
        <w:pStyle w:val="Overskrift3"/>
      </w:pPr>
      <w:r>
        <w:t xml:space="preserve">Økonomiske konsekvenser </w:t>
      </w:r>
    </w:p>
    <w:p w14:paraId="023A64B5" w14:textId="3B73DD13" w:rsidR="006F519F" w:rsidRDefault="001C20F4" w:rsidP="006F519F">
      <w:r>
        <w:t xml:space="preserve">Ingen </w:t>
      </w:r>
    </w:p>
    <w:p w14:paraId="66F504A8" w14:textId="77777777" w:rsidR="001C20F4" w:rsidRPr="006F519F" w:rsidRDefault="001C20F4" w:rsidP="006F519F"/>
    <w:p w14:paraId="6DEE81AB" w14:textId="73BCE905" w:rsidR="006F519F" w:rsidRDefault="006F519F" w:rsidP="006F519F">
      <w:pPr>
        <w:pStyle w:val="Overskrift3"/>
      </w:pPr>
      <w:r>
        <w:t>Konsekvenser for barn og unge</w:t>
      </w:r>
    </w:p>
    <w:p w14:paraId="5A550B0E" w14:textId="60C08A4E" w:rsidR="006F519F" w:rsidRDefault="001C20F4" w:rsidP="006F519F">
      <w:r>
        <w:t>Positivt med aktiviteter for barn og unge</w:t>
      </w:r>
    </w:p>
    <w:p w14:paraId="5586B40B" w14:textId="77777777" w:rsidR="001C20F4" w:rsidRPr="006F519F" w:rsidRDefault="001C20F4" w:rsidP="006F519F"/>
    <w:p w14:paraId="71F16CB0" w14:textId="0B95F48D" w:rsidR="006F519F" w:rsidRDefault="006F519F" w:rsidP="006F519F">
      <w:pPr>
        <w:pStyle w:val="Overskrift3"/>
      </w:pPr>
      <w:r>
        <w:t>Konsekvenser for klima og miljø</w:t>
      </w:r>
    </w:p>
    <w:p w14:paraId="12D37E3F" w14:textId="2BB5DE71" w:rsidR="006F519F" w:rsidRDefault="001C20F4" w:rsidP="006F519F">
      <w:r>
        <w:t>Ingen konsekvenser</w:t>
      </w:r>
    </w:p>
    <w:p w14:paraId="7B2363B9" w14:textId="77777777" w:rsidR="001C20F4" w:rsidRPr="006F519F" w:rsidRDefault="001C20F4" w:rsidP="006F519F"/>
    <w:p w14:paraId="55E3879C" w14:textId="569EF321" w:rsidR="006F519F" w:rsidRDefault="006F519F" w:rsidP="006F519F">
      <w:pPr>
        <w:pStyle w:val="Overskrift3"/>
      </w:pPr>
      <w:r>
        <w:t>Konsekvenser for folkehelse</w:t>
      </w:r>
    </w:p>
    <w:p w14:paraId="2AE21454" w14:textId="6D088D5D" w:rsidR="006F519F" w:rsidRDefault="001C20F4" w:rsidP="006F519F">
      <w:r>
        <w:t>Å være inkludert og kunne delta i aktiviteter er bra for den fysiske og psykiske helsen og forebygger utenforskap</w:t>
      </w:r>
      <w:r w:rsidR="0045425C">
        <w:t>.</w:t>
      </w:r>
    </w:p>
    <w:p w14:paraId="2EA55042" w14:textId="77777777" w:rsidR="001C20F4" w:rsidRPr="006F519F" w:rsidRDefault="001C20F4" w:rsidP="006F519F"/>
    <w:p w14:paraId="76214E99" w14:textId="3E329E1A" w:rsidR="006F519F" w:rsidRDefault="006F519F" w:rsidP="006F519F">
      <w:pPr>
        <w:pStyle w:val="Overskrift3"/>
      </w:pPr>
      <w:r>
        <w:lastRenderedPageBreak/>
        <w:t>Konklusjon</w:t>
      </w:r>
    </w:p>
    <w:p w14:paraId="36E81F24" w14:textId="3AE1B799" w:rsidR="006F519F" w:rsidRPr="006F519F" w:rsidRDefault="001C20F4" w:rsidP="006F519F">
      <w:r>
        <w:t>Utvalg for levekår rangerer søknadene.</w:t>
      </w:r>
    </w:p>
    <w:sectPr w:rsidR="006F519F" w:rsidRPr="006F519F" w:rsidSect="00B209AF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1418" w:left="1418" w:header="567" w:footer="284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34A1E" w14:textId="77777777" w:rsidR="00B209AF" w:rsidRDefault="00B209AF">
      <w:r>
        <w:separator/>
      </w:r>
    </w:p>
  </w:endnote>
  <w:endnote w:type="continuationSeparator" w:id="0">
    <w:p w14:paraId="44BD04BF" w14:textId="77777777" w:rsidR="00B209AF" w:rsidRDefault="00B2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4378D" w14:textId="77777777" w:rsidR="00E56CBC" w:rsidRDefault="00E56CBC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</w:rPr>
      <w:t>1</w:t>
    </w:r>
    <w:r>
      <w:rPr>
        <w:rStyle w:val="Sidetall"/>
      </w:rPr>
      <w:fldChar w:fldCharType="end"/>
    </w:r>
  </w:p>
  <w:p w14:paraId="6A93C43B" w14:textId="77777777" w:rsidR="00E56CBC" w:rsidRDefault="00E56CB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17E26" w14:textId="77777777" w:rsidR="00E56CBC" w:rsidRDefault="00E56CBC">
    <w:pPr>
      <w:pStyle w:val="Bunntekst"/>
      <w:framePr w:wrap="around" w:vAnchor="text" w:hAnchor="margin" w:xAlign="center" w:y="1"/>
      <w:rPr>
        <w:rStyle w:val="Sidetall"/>
        <w:rFonts w:ascii="Garamond" w:hAnsi="Garamond"/>
      </w:rPr>
    </w:pPr>
  </w:p>
  <w:p w14:paraId="01413314" w14:textId="77777777" w:rsidR="00E56CBC" w:rsidRDefault="00E56CBC">
    <w:pPr>
      <w:pStyle w:val="Bunntekst"/>
      <w:framePr w:wrap="around" w:vAnchor="text" w:hAnchor="margin" w:xAlign="center" w:y="1"/>
      <w:jc w:val="center"/>
      <w:rPr>
        <w:rStyle w:val="Sidetall"/>
        <w:rFonts w:ascii="Garamond" w:hAnsi="Garamond"/>
      </w:rPr>
    </w:pPr>
    <w:r>
      <w:rPr>
        <w:rStyle w:val="Sidetall"/>
        <w:rFonts w:ascii="Garamond" w:hAnsi="Garamond"/>
      </w:rPr>
      <w:fldChar w:fldCharType="begin"/>
    </w:r>
    <w:r>
      <w:rPr>
        <w:rStyle w:val="Sidetall"/>
        <w:rFonts w:ascii="Garamond" w:hAnsi="Garamond"/>
      </w:rPr>
      <w:instrText xml:space="preserve">PAGE  </w:instrText>
    </w:r>
    <w:r>
      <w:rPr>
        <w:rStyle w:val="Sidetall"/>
        <w:rFonts w:ascii="Garamond" w:hAnsi="Garamond"/>
      </w:rPr>
      <w:fldChar w:fldCharType="separate"/>
    </w:r>
    <w:r w:rsidR="00DA0D03">
      <w:rPr>
        <w:rStyle w:val="Sidetall"/>
        <w:rFonts w:ascii="Garamond" w:hAnsi="Garamond"/>
        <w:noProof/>
      </w:rPr>
      <w:t>2</w:t>
    </w:r>
    <w:r>
      <w:rPr>
        <w:rStyle w:val="Sidetall"/>
        <w:rFonts w:ascii="Garamond" w:hAnsi="Garamond"/>
      </w:rPr>
      <w:fldChar w:fldCharType="end"/>
    </w:r>
  </w:p>
  <w:p w14:paraId="3D512D61" w14:textId="77777777" w:rsidR="00E56CBC" w:rsidRDefault="00E56CBC">
    <w:pPr>
      <w:pStyle w:val="Bunntekst"/>
      <w:rPr>
        <w:rFonts w:ascii="Garamond" w:hAnsi="Garamon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D3E12" w14:textId="77777777" w:rsidR="00E56CBC" w:rsidRDefault="00E56CBC">
    <w:pPr>
      <w:pStyle w:val="Bunn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0D03">
      <w:rPr>
        <w:noProof/>
      </w:rPr>
      <w:t>1</w:t>
    </w:r>
    <w:r>
      <w:rPr>
        <w:noProof/>
      </w:rPr>
      <w:fldChar w:fldCharType="end"/>
    </w:r>
  </w:p>
  <w:p w14:paraId="02132B42" w14:textId="77777777" w:rsidR="00E56CBC" w:rsidRDefault="00E56C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B26E5" w14:textId="77777777" w:rsidR="00B209AF" w:rsidRDefault="00B209AF">
      <w:r>
        <w:separator/>
      </w:r>
    </w:p>
  </w:footnote>
  <w:footnote w:type="continuationSeparator" w:id="0">
    <w:p w14:paraId="215C5753" w14:textId="77777777" w:rsidR="00B209AF" w:rsidRDefault="00B2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-348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0"/>
      <w:gridCol w:w="1495"/>
      <w:gridCol w:w="4536"/>
    </w:tblGrid>
    <w:tr w:rsidR="00ED4EC6" w14:paraId="07E5B895" w14:textId="77777777" w:rsidTr="00036749">
      <w:trPr>
        <w:cantSplit/>
        <w:trHeight w:val="1418"/>
      </w:trPr>
      <w:tc>
        <w:tcPr>
          <w:tcW w:w="3750" w:type="dxa"/>
        </w:tcPr>
        <w:p w14:paraId="38C32C8D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noProof/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9264" behindDoc="0" locked="0" layoutInCell="1" allowOverlap="1" wp14:anchorId="12E6E41A" wp14:editId="3EC98739">
                <wp:simplePos x="0" y="0"/>
                <wp:positionH relativeFrom="column">
                  <wp:posOffset>82550</wp:posOffset>
                </wp:positionH>
                <wp:positionV relativeFrom="paragraph">
                  <wp:posOffset>80645</wp:posOffset>
                </wp:positionV>
                <wp:extent cx="1839595" cy="748030"/>
                <wp:effectExtent l="0" t="0" r="8255" b="0"/>
                <wp:wrapTight wrapText="bothSides">
                  <wp:wrapPolygon edited="0">
                    <wp:start x="0" y="0"/>
                    <wp:lineTo x="0" y="18153"/>
                    <wp:lineTo x="1566" y="20903"/>
                    <wp:lineTo x="1789" y="20903"/>
                    <wp:lineTo x="5145" y="20903"/>
                    <wp:lineTo x="5368" y="20903"/>
                    <wp:lineTo x="6934" y="17603"/>
                    <wp:lineTo x="21473" y="15402"/>
                    <wp:lineTo x="21473" y="11552"/>
                    <wp:lineTo x="19684" y="8801"/>
                    <wp:lineTo x="20131" y="4951"/>
                    <wp:lineTo x="19013" y="3851"/>
                    <wp:lineTo x="7605" y="0"/>
                    <wp:lineTo x="0" y="0"/>
                  </wp:wrapPolygon>
                </wp:wrapTight>
                <wp:docPr id="3" name="Bilde 3" descr="Et bilde som inneholder Grafikk, design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e 3" descr="Et bilde som inneholder Grafikk, design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595" cy="748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95" w:type="dxa"/>
        </w:tcPr>
        <w:p w14:paraId="3290FDF5" w14:textId="77777777" w:rsidR="00ED4EC6" w:rsidRPr="008D548E" w:rsidRDefault="00ED4EC6" w:rsidP="00ED4EC6">
          <w:pPr>
            <w:pStyle w:val="Topptekst"/>
            <w:tabs>
              <w:tab w:val="clear" w:pos="4536"/>
              <w:tab w:val="clear" w:pos="9072"/>
            </w:tabs>
            <w:rPr>
              <w:rFonts w:cs="Arial"/>
              <w:sz w:val="32"/>
            </w:rPr>
          </w:pPr>
        </w:p>
        <w:p w14:paraId="7F6B6695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  <w:p w14:paraId="564B6660" w14:textId="77777777" w:rsidR="00ED4EC6" w:rsidRDefault="00ED4EC6" w:rsidP="00ED4EC6">
          <w:pPr>
            <w:pStyle w:val="Topptekst"/>
            <w:tabs>
              <w:tab w:val="clear" w:pos="4536"/>
              <w:tab w:val="clear" w:pos="9072"/>
            </w:tabs>
          </w:pPr>
        </w:p>
      </w:tc>
      <w:tc>
        <w:tcPr>
          <w:tcW w:w="4536" w:type="dxa"/>
        </w:tcPr>
        <w:p w14:paraId="25A361A5" w14:textId="77777777" w:rsidR="00ED4EC6" w:rsidRDefault="00ED4EC6" w:rsidP="00ED4EC6">
          <w:pPr>
            <w:rPr>
              <w:rFonts w:cs="Arial"/>
            </w:rPr>
          </w:pPr>
        </w:p>
      </w:tc>
    </w:tr>
  </w:tbl>
  <w:p w14:paraId="299BF48F" w14:textId="6BF88996" w:rsidR="00E56CBC" w:rsidRPr="00143C92" w:rsidRDefault="00E56CBC" w:rsidP="00143C9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495553"/>
    <w:multiLevelType w:val="hybridMultilevel"/>
    <w:tmpl w:val="0E4E41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27446"/>
    <w:multiLevelType w:val="multilevel"/>
    <w:tmpl w:val="0E4E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774E"/>
    <w:multiLevelType w:val="hybridMultilevel"/>
    <w:tmpl w:val="68FC2A8E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17729"/>
    <w:multiLevelType w:val="hybridMultilevel"/>
    <w:tmpl w:val="64767D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A7C13"/>
    <w:multiLevelType w:val="multilevel"/>
    <w:tmpl w:val="647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F0B45"/>
    <w:multiLevelType w:val="hybridMultilevel"/>
    <w:tmpl w:val="4A7039B4"/>
    <w:lvl w:ilvl="0" w:tplc="FFA2A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007C10"/>
    <w:multiLevelType w:val="hybridMultilevel"/>
    <w:tmpl w:val="97AC2D78"/>
    <w:lvl w:ilvl="0" w:tplc="041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7461136">
    <w:abstractNumId w:val="1"/>
  </w:num>
  <w:num w:numId="2" w16cid:durableId="1881892416">
    <w:abstractNumId w:val="3"/>
  </w:num>
  <w:num w:numId="3" w16cid:durableId="664892671">
    <w:abstractNumId w:val="8"/>
  </w:num>
  <w:num w:numId="4" w16cid:durableId="1203984348">
    <w:abstractNumId w:val="5"/>
  </w:num>
  <w:num w:numId="5" w16cid:durableId="849637658">
    <w:abstractNumId w:val="6"/>
  </w:num>
  <w:num w:numId="6" w16cid:durableId="945502275">
    <w:abstractNumId w:val="4"/>
  </w:num>
  <w:num w:numId="7" w16cid:durableId="60324646">
    <w:abstractNumId w:val="0"/>
  </w:num>
  <w:num w:numId="8" w16cid:durableId="683436808">
    <w:abstractNumId w:val="9"/>
  </w:num>
  <w:num w:numId="9" w16cid:durableId="1937901702">
    <w:abstractNumId w:val="2"/>
  </w:num>
  <w:num w:numId="10" w16cid:durableId="1866284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28"/>
    <w:rsid w:val="00002947"/>
    <w:rsid w:val="000121A2"/>
    <w:rsid w:val="0001623D"/>
    <w:rsid w:val="00030F08"/>
    <w:rsid w:val="0004354E"/>
    <w:rsid w:val="000451EA"/>
    <w:rsid w:val="00052F8E"/>
    <w:rsid w:val="00094845"/>
    <w:rsid w:val="00095563"/>
    <w:rsid w:val="000B03D3"/>
    <w:rsid w:val="000B698F"/>
    <w:rsid w:val="000C2962"/>
    <w:rsid w:val="000C7D69"/>
    <w:rsid w:val="000E2A5B"/>
    <w:rsid w:val="000F0BE4"/>
    <w:rsid w:val="00115D7B"/>
    <w:rsid w:val="00133640"/>
    <w:rsid w:val="00140303"/>
    <w:rsid w:val="00143C92"/>
    <w:rsid w:val="00150B3F"/>
    <w:rsid w:val="00150DD4"/>
    <w:rsid w:val="001849FC"/>
    <w:rsid w:val="00196D3E"/>
    <w:rsid w:val="001A4E49"/>
    <w:rsid w:val="001C20F4"/>
    <w:rsid w:val="001C5924"/>
    <w:rsid w:val="001D7551"/>
    <w:rsid w:val="001E5D5A"/>
    <w:rsid w:val="001F5C19"/>
    <w:rsid w:val="00201091"/>
    <w:rsid w:val="00206E38"/>
    <w:rsid w:val="00227985"/>
    <w:rsid w:val="002421A1"/>
    <w:rsid w:val="00250B83"/>
    <w:rsid w:val="00253486"/>
    <w:rsid w:val="00260333"/>
    <w:rsid w:val="00285AB4"/>
    <w:rsid w:val="002D7767"/>
    <w:rsid w:val="002D7F91"/>
    <w:rsid w:val="002E3595"/>
    <w:rsid w:val="002F5E4B"/>
    <w:rsid w:val="003072D0"/>
    <w:rsid w:val="003246F8"/>
    <w:rsid w:val="0033737F"/>
    <w:rsid w:val="0035763B"/>
    <w:rsid w:val="0037269B"/>
    <w:rsid w:val="0037710A"/>
    <w:rsid w:val="0038435D"/>
    <w:rsid w:val="00386A33"/>
    <w:rsid w:val="00387212"/>
    <w:rsid w:val="00391803"/>
    <w:rsid w:val="003C784C"/>
    <w:rsid w:val="0041063A"/>
    <w:rsid w:val="00440103"/>
    <w:rsid w:val="00447F94"/>
    <w:rsid w:val="0045425C"/>
    <w:rsid w:val="004619F1"/>
    <w:rsid w:val="00465362"/>
    <w:rsid w:val="00473AA0"/>
    <w:rsid w:val="00475D30"/>
    <w:rsid w:val="004A3A15"/>
    <w:rsid w:val="004A5096"/>
    <w:rsid w:val="004C46E8"/>
    <w:rsid w:val="004E4D24"/>
    <w:rsid w:val="004E7E0B"/>
    <w:rsid w:val="004F0FB0"/>
    <w:rsid w:val="005046D2"/>
    <w:rsid w:val="00512FAE"/>
    <w:rsid w:val="0051696F"/>
    <w:rsid w:val="0052419D"/>
    <w:rsid w:val="00532B8F"/>
    <w:rsid w:val="00537207"/>
    <w:rsid w:val="005654CB"/>
    <w:rsid w:val="005658DC"/>
    <w:rsid w:val="00583B2C"/>
    <w:rsid w:val="005A4D34"/>
    <w:rsid w:val="005C2A0D"/>
    <w:rsid w:val="005F3995"/>
    <w:rsid w:val="006004C3"/>
    <w:rsid w:val="006014B3"/>
    <w:rsid w:val="00615202"/>
    <w:rsid w:val="00631BAF"/>
    <w:rsid w:val="00637524"/>
    <w:rsid w:val="00640B79"/>
    <w:rsid w:val="00651006"/>
    <w:rsid w:val="00651057"/>
    <w:rsid w:val="00655506"/>
    <w:rsid w:val="006C6FAF"/>
    <w:rsid w:val="006E5897"/>
    <w:rsid w:val="006F519F"/>
    <w:rsid w:val="007014C9"/>
    <w:rsid w:val="0070530E"/>
    <w:rsid w:val="0072014B"/>
    <w:rsid w:val="00731628"/>
    <w:rsid w:val="00740766"/>
    <w:rsid w:val="00751029"/>
    <w:rsid w:val="0078057B"/>
    <w:rsid w:val="0078144B"/>
    <w:rsid w:val="007853EB"/>
    <w:rsid w:val="00792697"/>
    <w:rsid w:val="00792B99"/>
    <w:rsid w:val="007A0454"/>
    <w:rsid w:val="007C42EE"/>
    <w:rsid w:val="00800D59"/>
    <w:rsid w:val="00810289"/>
    <w:rsid w:val="00841D22"/>
    <w:rsid w:val="00843D71"/>
    <w:rsid w:val="008770A8"/>
    <w:rsid w:val="008B3472"/>
    <w:rsid w:val="008C6059"/>
    <w:rsid w:val="008D59CB"/>
    <w:rsid w:val="008E37FF"/>
    <w:rsid w:val="008E3D25"/>
    <w:rsid w:val="008E5077"/>
    <w:rsid w:val="008E741F"/>
    <w:rsid w:val="008F327A"/>
    <w:rsid w:val="009306E5"/>
    <w:rsid w:val="00952224"/>
    <w:rsid w:val="00967E2F"/>
    <w:rsid w:val="00980EA2"/>
    <w:rsid w:val="009854B3"/>
    <w:rsid w:val="009905C8"/>
    <w:rsid w:val="00995E62"/>
    <w:rsid w:val="009A6B90"/>
    <w:rsid w:val="009B04FC"/>
    <w:rsid w:val="009C5FA1"/>
    <w:rsid w:val="009F0BC8"/>
    <w:rsid w:val="00A16AF1"/>
    <w:rsid w:val="00A24679"/>
    <w:rsid w:val="00A25324"/>
    <w:rsid w:val="00A343D6"/>
    <w:rsid w:val="00A8149D"/>
    <w:rsid w:val="00A8318B"/>
    <w:rsid w:val="00A975F4"/>
    <w:rsid w:val="00AB25EA"/>
    <w:rsid w:val="00AB430C"/>
    <w:rsid w:val="00AC4203"/>
    <w:rsid w:val="00AC7DB8"/>
    <w:rsid w:val="00AD1193"/>
    <w:rsid w:val="00AD25B5"/>
    <w:rsid w:val="00AD32B5"/>
    <w:rsid w:val="00AE4135"/>
    <w:rsid w:val="00B209AF"/>
    <w:rsid w:val="00B25693"/>
    <w:rsid w:val="00B30C10"/>
    <w:rsid w:val="00B30FE4"/>
    <w:rsid w:val="00B36A17"/>
    <w:rsid w:val="00B4141E"/>
    <w:rsid w:val="00B4729F"/>
    <w:rsid w:val="00B53A5E"/>
    <w:rsid w:val="00B5454E"/>
    <w:rsid w:val="00B57B58"/>
    <w:rsid w:val="00B6269D"/>
    <w:rsid w:val="00B97FFC"/>
    <w:rsid w:val="00BA224D"/>
    <w:rsid w:val="00BB4651"/>
    <w:rsid w:val="00BB4A68"/>
    <w:rsid w:val="00BB6B6A"/>
    <w:rsid w:val="00BC0567"/>
    <w:rsid w:val="00BF1C6F"/>
    <w:rsid w:val="00BF560F"/>
    <w:rsid w:val="00C060A7"/>
    <w:rsid w:val="00C20D1A"/>
    <w:rsid w:val="00C3227E"/>
    <w:rsid w:val="00C33BB6"/>
    <w:rsid w:val="00C37A15"/>
    <w:rsid w:val="00C37CEF"/>
    <w:rsid w:val="00C72AC7"/>
    <w:rsid w:val="00C746B6"/>
    <w:rsid w:val="00C951C6"/>
    <w:rsid w:val="00C951CA"/>
    <w:rsid w:val="00CA2525"/>
    <w:rsid w:val="00CA38B0"/>
    <w:rsid w:val="00CE754A"/>
    <w:rsid w:val="00D10786"/>
    <w:rsid w:val="00D36F3C"/>
    <w:rsid w:val="00D572AD"/>
    <w:rsid w:val="00D677BD"/>
    <w:rsid w:val="00D762B4"/>
    <w:rsid w:val="00D76E16"/>
    <w:rsid w:val="00D81CD0"/>
    <w:rsid w:val="00DA0D03"/>
    <w:rsid w:val="00DA2B5B"/>
    <w:rsid w:val="00DC42CF"/>
    <w:rsid w:val="00DD3144"/>
    <w:rsid w:val="00DD538B"/>
    <w:rsid w:val="00E038A3"/>
    <w:rsid w:val="00E041E3"/>
    <w:rsid w:val="00E460E0"/>
    <w:rsid w:val="00E56CBC"/>
    <w:rsid w:val="00E666DF"/>
    <w:rsid w:val="00E70A21"/>
    <w:rsid w:val="00EB236D"/>
    <w:rsid w:val="00ED4EC6"/>
    <w:rsid w:val="00ED7410"/>
    <w:rsid w:val="00EE1461"/>
    <w:rsid w:val="00EE6875"/>
    <w:rsid w:val="00EF1C09"/>
    <w:rsid w:val="00EF4C28"/>
    <w:rsid w:val="00F43E7E"/>
    <w:rsid w:val="00F46E50"/>
    <w:rsid w:val="00F524BD"/>
    <w:rsid w:val="00F5258C"/>
    <w:rsid w:val="00F66A48"/>
    <w:rsid w:val="00F75A71"/>
    <w:rsid w:val="00F805DE"/>
    <w:rsid w:val="00F846AA"/>
    <w:rsid w:val="00F97391"/>
    <w:rsid w:val="00FA25B3"/>
    <w:rsid w:val="00FA4DE6"/>
    <w:rsid w:val="00F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F51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4CB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42CF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5258C"/>
    <w:pPr>
      <w:keepNext/>
      <w:keepLines/>
      <w:spacing w:before="40" w:after="2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D59C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Innrykk">
    <w:name w:val="Innrykk"/>
    <w:basedOn w:val="Normal"/>
    <w:rsid w:val="00F805DE"/>
    <w:pPr>
      <w:ind w:left="992"/>
    </w:pPr>
    <w:rPr>
      <w:szCs w:val="20"/>
    </w:rPr>
  </w:style>
  <w:style w:type="paragraph" w:styleId="Bunntekst">
    <w:name w:val="footer"/>
    <w:basedOn w:val="Normal"/>
    <w:link w:val="BunntekstTegn"/>
    <w:uiPriority w:val="99"/>
    <w:rsid w:val="008D59CB"/>
    <w:rPr>
      <w:sz w:val="20"/>
    </w:rPr>
  </w:style>
  <w:style w:type="character" w:styleId="Sidetall">
    <w:name w:val="page number"/>
    <w:basedOn w:val="Standardskriftforavsnitt"/>
    <w:rsid w:val="00615202"/>
  </w:style>
  <w:style w:type="paragraph" w:customStyle="1" w:styleId="Organisasjon">
    <w:name w:val="Organisasjon"/>
    <w:basedOn w:val="Normal"/>
    <w:rsid w:val="00F805DE"/>
    <w:pPr>
      <w:spacing w:line="-280" w:lineRule="auto"/>
      <w:jc w:val="right"/>
    </w:pPr>
    <w:rPr>
      <w:rFonts w:ascii="Frutiger 55 Roman" w:hAnsi="Frutiger 55 Roman"/>
      <w:b/>
      <w:spacing w:val="20"/>
      <w:sz w:val="18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8D59CB"/>
    <w:rPr>
      <w:rFonts w:ascii="Calibri" w:hAnsi="Calibri"/>
      <w:szCs w:val="24"/>
    </w:rPr>
  </w:style>
  <w:style w:type="paragraph" w:customStyle="1" w:styleId="Avsender">
    <w:name w:val="Avsender"/>
    <w:basedOn w:val="Normal"/>
    <w:rsid w:val="00F805DE"/>
    <w:pPr>
      <w:spacing w:line="-280" w:lineRule="auto"/>
    </w:pPr>
    <w:rPr>
      <w:rFonts w:ascii="Frutiger 45 Light" w:hAnsi="Frutiger 45 Light"/>
      <w:sz w:val="14"/>
      <w:szCs w:val="20"/>
    </w:rPr>
  </w:style>
  <w:style w:type="paragraph" w:styleId="Undertittel">
    <w:name w:val="Subtitle"/>
    <w:basedOn w:val="Normal"/>
    <w:next w:val="Normal"/>
    <w:rsid w:val="00F805DE"/>
    <w:pPr>
      <w:spacing w:before="240" w:after="240"/>
    </w:pPr>
    <w:rPr>
      <w:i/>
      <w:szCs w:val="20"/>
    </w:rPr>
  </w:style>
  <w:style w:type="paragraph" w:styleId="Topptekst">
    <w:name w:val="header"/>
    <w:basedOn w:val="Normal"/>
    <w:link w:val="TopptekstTegn"/>
    <w:uiPriority w:val="99"/>
    <w:rsid w:val="00615202"/>
    <w:pPr>
      <w:tabs>
        <w:tab w:val="center" w:pos="4536"/>
        <w:tab w:val="right" w:pos="9072"/>
      </w:tabs>
    </w:pPr>
    <w:rPr>
      <w:szCs w:val="20"/>
      <w:lang w:val="nn-NO"/>
    </w:rPr>
  </w:style>
  <w:style w:type="paragraph" w:customStyle="1" w:styleId="MUOverskrift1">
    <w:name w:val="MU_Overskrift 1"/>
    <w:basedOn w:val="Normal"/>
    <w:next w:val="Normal"/>
    <w:rsid w:val="008770A8"/>
    <w:pPr>
      <w:spacing w:before="240" w:after="240"/>
    </w:pPr>
    <w:rPr>
      <w:rFonts w:cs="Arial"/>
      <w:b/>
      <w:caps/>
      <w:sz w:val="28"/>
      <w:u w:val="single"/>
    </w:rPr>
  </w:style>
  <w:style w:type="paragraph" w:customStyle="1" w:styleId="MUOverskrift2">
    <w:name w:val="MU_Overskrift 2"/>
    <w:basedOn w:val="MUOverskrift1"/>
    <w:rsid w:val="009B04FC"/>
    <w:pPr>
      <w:spacing w:before="0" w:after="0"/>
    </w:pPr>
    <w:rPr>
      <w:caps w:val="0"/>
    </w:rPr>
  </w:style>
  <w:style w:type="paragraph" w:customStyle="1" w:styleId="MUOverskrift3">
    <w:name w:val="MU_Overskrift 3"/>
    <w:basedOn w:val="MUOverskrift2"/>
    <w:rsid w:val="009B04FC"/>
    <w:rPr>
      <w:sz w:val="24"/>
      <w:u w:val="none"/>
    </w:rPr>
  </w:style>
  <w:style w:type="character" w:styleId="Plassholdertekst">
    <w:name w:val="Placeholder Text"/>
    <w:basedOn w:val="Standardskriftforavsnitt"/>
    <w:uiPriority w:val="99"/>
    <w:semiHidden/>
    <w:rsid w:val="00E038A3"/>
    <w:rPr>
      <w:color w:val="808080"/>
    </w:rPr>
  </w:style>
  <w:style w:type="paragraph" w:styleId="Bobletekst">
    <w:name w:val="Balloon Text"/>
    <w:basedOn w:val="Normal"/>
    <w:link w:val="BobletekstTegn"/>
    <w:rsid w:val="0061520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E038A3"/>
    <w:rPr>
      <w:rFonts w:ascii="Tahoma" w:hAnsi="Tahoma" w:cs="Tahoma"/>
      <w:sz w:val="16"/>
      <w:szCs w:val="16"/>
      <w:lang w:eastAsia="en-US"/>
    </w:rPr>
  </w:style>
  <w:style w:type="paragraph" w:customStyle="1" w:styleId="MUItalic">
    <w:name w:val="MU Italic"/>
    <w:basedOn w:val="Normal"/>
    <w:next w:val="Normal"/>
    <w:rsid w:val="00EF1C09"/>
    <w:pPr>
      <w:jc w:val="right"/>
    </w:pPr>
    <w:rPr>
      <w:rFonts w:cs="Arial"/>
      <w:i/>
    </w:rPr>
  </w:style>
  <w:style w:type="character" w:styleId="Hyperkobling">
    <w:name w:val="Hyperlink"/>
    <w:basedOn w:val="Standardskriftforavsnitt"/>
    <w:rsid w:val="00615202"/>
    <w:rPr>
      <w:color w:val="0000FF"/>
      <w:u w:val="single"/>
    </w:rPr>
  </w:style>
  <w:style w:type="paragraph" w:styleId="Merknadstekst">
    <w:name w:val="annotation text"/>
    <w:basedOn w:val="Normal"/>
    <w:link w:val="MerknadstekstTegn"/>
    <w:rsid w:val="00615202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615202"/>
    <w:rPr>
      <w:rFonts w:ascii="Arial" w:hAnsi="Arial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615202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615202"/>
    <w:rPr>
      <w:rFonts w:ascii="Arial" w:hAnsi="Arial"/>
      <w:b/>
      <w:bCs/>
      <w:lang w:eastAsia="en-US"/>
    </w:rPr>
  </w:style>
  <w:style w:type="character" w:styleId="Merknadsreferanse">
    <w:name w:val="annotation reference"/>
    <w:basedOn w:val="Standardskriftforavsnitt"/>
    <w:rsid w:val="00615202"/>
    <w:rPr>
      <w:sz w:val="16"/>
      <w:szCs w:val="16"/>
    </w:rPr>
  </w:style>
  <w:style w:type="paragraph" w:customStyle="1" w:styleId="MUCaseTitle">
    <w:name w:val="MU_CaseTitle"/>
    <w:basedOn w:val="Normal"/>
    <w:next w:val="Normal"/>
    <w:rsid w:val="00615202"/>
    <w:pPr>
      <w:keepNext/>
      <w:keepLines/>
      <w:spacing w:after="600"/>
    </w:pPr>
    <w:rPr>
      <w:b/>
    </w:rPr>
  </w:style>
  <w:style w:type="paragraph" w:customStyle="1" w:styleId="MUCaseTitle2">
    <w:name w:val="MU_CaseTitle_2"/>
    <w:basedOn w:val="Normal"/>
    <w:next w:val="Normal"/>
    <w:rsid w:val="00615202"/>
    <w:rPr>
      <w:b/>
      <w:sz w:val="28"/>
      <w:u w:val="single"/>
    </w:rPr>
  </w:style>
  <w:style w:type="paragraph" w:customStyle="1" w:styleId="MUHeading2">
    <w:name w:val="MU_Heading_2"/>
    <w:basedOn w:val="Normal"/>
    <w:next w:val="Normal"/>
    <w:rsid w:val="00615202"/>
    <w:pPr>
      <w:spacing w:before="240"/>
    </w:pPr>
    <w:rPr>
      <w:b/>
      <w:szCs w:val="20"/>
    </w:rPr>
  </w:style>
  <w:style w:type="paragraph" w:customStyle="1" w:styleId="MUItalic0">
    <w:name w:val="MU_Italic"/>
    <w:basedOn w:val="Normal"/>
    <w:next w:val="Normal"/>
    <w:rsid w:val="00615202"/>
    <w:pPr>
      <w:jc w:val="right"/>
    </w:pPr>
    <w:rPr>
      <w:i/>
    </w:rPr>
  </w:style>
  <w:style w:type="paragraph" w:customStyle="1" w:styleId="MUTitle">
    <w:name w:val="MU_Title"/>
    <w:basedOn w:val="Normal"/>
    <w:next w:val="Normal"/>
    <w:rsid w:val="00615202"/>
    <w:rPr>
      <w:b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C42CF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58C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D59CB"/>
    <w:rPr>
      <w:rFonts w:ascii="Calibri" w:eastAsiaTheme="majorEastAsia" w:hAnsi="Calibri" w:cstheme="majorBidi"/>
      <w:b/>
      <w:sz w:val="22"/>
      <w:szCs w:val="24"/>
    </w:rPr>
  </w:style>
  <w:style w:type="paragraph" w:customStyle="1" w:styleId="saksfrml">
    <w:name w:val="saksfrml"/>
    <w:basedOn w:val="Normal"/>
    <w:rsid w:val="00615202"/>
    <w:rPr>
      <w:rFonts w:ascii="Times New (W1)" w:hAnsi="Times New (W1)"/>
      <w:b/>
    </w:rPr>
  </w:style>
  <w:style w:type="paragraph" w:customStyle="1" w:styleId="UOff">
    <w:name w:val="UOff"/>
    <w:basedOn w:val="Normal"/>
    <w:rsid w:val="00615202"/>
    <w:pPr>
      <w:jc w:val="right"/>
    </w:pPr>
    <w:rPr>
      <w:i/>
    </w:rPr>
  </w:style>
  <w:style w:type="character" w:customStyle="1" w:styleId="TopptekstTegn">
    <w:name w:val="Topptekst Tegn"/>
    <w:basedOn w:val="Standardskriftforavsnitt"/>
    <w:link w:val="Topptekst"/>
    <w:uiPriority w:val="99"/>
    <w:rsid w:val="008E3D25"/>
    <w:rPr>
      <w:rFonts w:ascii="Arial" w:hAnsi="Arial"/>
      <w:sz w:val="24"/>
      <w:lang w:val="nn-NO" w:eastAsia="en-US"/>
    </w:rPr>
  </w:style>
  <w:style w:type="paragraph" w:styleId="Tittel">
    <w:name w:val="Title"/>
    <w:basedOn w:val="Overskrift1"/>
    <w:next w:val="Normal"/>
    <w:link w:val="TittelTegn"/>
    <w:uiPriority w:val="10"/>
    <w:qFormat/>
    <w:rsid w:val="00DC42CF"/>
    <w:rPr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DC42CF"/>
    <w:rPr>
      <w:rFonts w:ascii="Calibri" w:eastAsiaTheme="majorEastAsia" w:hAnsi="Calibri" w:cstheme="majorBidi"/>
      <w:b/>
      <w:sz w:val="28"/>
      <w:szCs w:val="32"/>
    </w:rPr>
  </w:style>
  <w:style w:type="table" w:styleId="Tabellrutenett">
    <w:name w:val="Table Grid"/>
    <w:basedOn w:val="Vanligtabell"/>
    <w:rsid w:val="00E6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2B99"/>
    <w:pPr>
      <w:autoSpaceDE/>
      <w:autoSpaceDN/>
      <w:spacing w:before="100" w:beforeAutospacing="1" w:after="100" w:afterAutospacing="1"/>
    </w:pPr>
    <w:rPr>
      <w:rFonts w:ascii="Times New Roman" w:hAnsi="Times New Roman"/>
    </w:rPr>
  </w:style>
  <w:style w:type="paragraph" w:styleId="Listeavsnitt">
    <w:name w:val="List Paragraph"/>
    <w:basedOn w:val="Normal"/>
    <w:uiPriority w:val="34"/>
    <w:qFormat/>
    <w:rsid w:val="00792B99"/>
    <w:pPr>
      <w:ind w:left="720"/>
      <w:contextualSpacing/>
    </w:pPr>
  </w:style>
  <w:style w:type="paragraph" w:customStyle="1" w:styleId="Innrykketnormal">
    <w:name w:val="Innrykket normal"/>
    <w:basedOn w:val="Normal"/>
    <w:rsid w:val="0001623D"/>
    <w:pPr>
      <w:spacing w:after="160"/>
      <w:ind w:left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arsund.public360online.com/biz/v2-pbr/docprod/templates/ddv%20kommune%20mu%20saksframleg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226757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D6C58B-5E4F-4193-ADF8-3F7F623B0B9A}"/>
      </w:docPartPr>
      <w:docPartBody>
        <w:p w:rsidR="00967A14" w:rsidRDefault="00FC6B47">
          <w:r w:rsidRPr="001E310C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292306643B040998F21AB7F418E6E0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9BD4C1-86A5-463E-BF87-CF2468072705}"/>
      </w:docPartPr>
      <w:docPartBody>
        <w:p w:rsidR="00967A14" w:rsidRDefault="0043748E" w:rsidP="00767BEC">
          <w:pPr>
            <w:pStyle w:val="D292306643B040998F21AB7F418E6E071"/>
          </w:pPr>
          <w:r w:rsidRPr="00B36A17">
            <w:t>Dokumentnummer</w:t>
          </w:r>
        </w:p>
      </w:docPartBody>
    </w:docPart>
    <w:docPart>
      <w:docPartPr>
        <w:name w:val="C5456899083D4A88A7F92C87488F34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5C86A0-81BF-4A02-A077-834F16F86EC7}"/>
      </w:docPartPr>
      <w:docPartBody>
        <w:p w:rsidR="00967A14" w:rsidRDefault="0043748E" w:rsidP="00767BEC">
          <w:pPr>
            <w:pStyle w:val="C5456899083D4A88A7F92C87488F34211"/>
          </w:pPr>
          <w:r w:rsidRPr="00B36A17">
            <w:t>Saksbehandler</w:t>
          </w:r>
        </w:p>
      </w:docPartBody>
    </w:docPart>
    <w:docPart>
      <w:docPartPr>
        <w:name w:val="16F837B5554F44F39F5AA23B1A6174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47B434-092F-4ED0-9E98-DA5EC6C44977}"/>
      </w:docPartPr>
      <w:docPartBody>
        <w:p w:rsidR="00967A14" w:rsidRDefault="0043748E" w:rsidP="00767BEC">
          <w:pPr>
            <w:pStyle w:val="16F837B5554F44F39F5AA23B1A6174EC1"/>
          </w:pPr>
          <w:r w:rsidRPr="00B36A17">
            <w:t>Paragraf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4C7EE3-6F38-4285-AF23-DBE109CF389C}"/>
      </w:docPartPr>
      <w:docPartBody>
        <w:p w:rsidR="006D63E4" w:rsidRDefault="00EC6BA2"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A5133FA9DBA4DC2BCF7FA31A7D33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F44DF9-5092-4EC3-A55A-DC6386E1EE42}"/>
      </w:docPartPr>
      <w:docPartBody>
        <w:p w:rsidR="00832DD5" w:rsidRDefault="0043748E" w:rsidP="0043748E">
          <w:pPr>
            <w:pStyle w:val="CA5133FA9DBA4DC2BCF7FA31A7D332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A1106F4E08C4DEF94D1D0396C3F13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D1B9AE-BFC4-4741-99D6-B9352351F658}"/>
      </w:docPartPr>
      <w:docPartBody>
        <w:p w:rsidR="00832DD5" w:rsidRDefault="0043748E" w:rsidP="0043748E">
          <w:pPr>
            <w:pStyle w:val="3A1106F4E08C4DEF94D1D0396C3F13A51"/>
          </w:pPr>
          <w:r w:rsidRPr="00C355A2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FFEDF18D64F740768E753AB39B149D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85E8D6-5010-4FC0-963A-5C9A174BC369}"/>
      </w:docPartPr>
      <w:docPartBody>
        <w:p w:rsidR="00832DD5" w:rsidRDefault="0043748E" w:rsidP="0043748E">
          <w:pPr>
            <w:pStyle w:val="FFEDF18D64F740768E753AB39B149D2B1"/>
          </w:pPr>
          <w:r w:rsidRPr="00DA62B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686975A2A3E454E924CB0D1AC0D4F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57097-1BE8-4E50-A5B0-091D058DD375}"/>
      </w:docPartPr>
      <w:docPartBody>
        <w:p w:rsidR="0043748E" w:rsidRPr="0001623D" w:rsidRDefault="0043748E" w:rsidP="00002947">
          <w:pPr>
            <w:pStyle w:val="Innrykketnormal"/>
            <w:rPr>
              <w:rFonts w:cs="Calibri"/>
              <w:b/>
              <w:bCs/>
              <w:color w:val="FF0000"/>
              <w:sz w:val="22"/>
              <w:szCs w:val="22"/>
            </w:rPr>
          </w:pPr>
          <w:r w:rsidRPr="0001623D">
            <w:rPr>
              <w:rFonts w:cs="Calibri"/>
              <w:b/>
              <w:bCs/>
              <w:color w:val="FF0000"/>
              <w:sz w:val="22"/>
              <w:szCs w:val="22"/>
            </w:rPr>
            <w:t xml:space="preserve">Hjelpetekst – fjernes automatisk når du starter å skrive innstilling her </w:t>
          </w:r>
        </w:p>
        <w:p w:rsidR="0043748E" w:rsidRPr="00792B99" w:rsidRDefault="0043748E" w:rsidP="0043748E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b/>
              <w:bCs/>
              <w:i/>
              <w:iCs/>
              <w:color w:val="FF0000"/>
              <w:szCs w:val="22"/>
            </w:rPr>
            <w:t>Vedtak</w:t>
          </w:r>
          <w:r w:rsidRPr="00792B99">
            <w:rPr>
              <w:rFonts w:cs="Calibri"/>
              <w:color w:val="FF0000"/>
              <w:szCs w:val="22"/>
            </w:rPr>
            <w:t xml:space="preserve"> er en beslutning foretatt av et politisk organ,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en bestilling</w:t>
          </w:r>
          <w:r w:rsidRPr="00792B99">
            <w:rPr>
              <w:rFonts w:cs="Calibri"/>
              <w:color w:val="FF0000"/>
              <w:szCs w:val="22"/>
            </w:rPr>
            <w:t xml:space="preserve"> fra politisk styring til administrasjonen. Det er derfor viktig at innstillingen/forslag til vedtak er så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konkret</w:t>
          </w:r>
          <w:r w:rsidRPr="00792B99">
            <w:rPr>
              <w:rFonts w:cs="Calibri"/>
              <w:color w:val="FF0000"/>
              <w:szCs w:val="22"/>
            </w:rPr>
            <w:t xml:space="preserve"> som mulig.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Hva</w:t>
          </w:r>
          <w:r w:rsidRPr="00792B99">
            <w:rPr>
              <w:rFonts w:cs="Calibri"/>
              <w:color w:val="FF0000"/>
              <w:szCs w:val="22"/>
            </w:rPr>
            <w:t xml:space="preserve"> skal utføres og av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hvem</w:t>
          </w:r>
          <w:r w:rsidRPr="00792B99">
            <w:rPr>
              <w:rFonts w:cs="Calibri"/>
              <w:color w:val="FF0000"/>
              <w:szCs w:val="22"/>
            </w:rPr>
            <w:t xml:space="preserve"> (ansvarsfordeling).</w:t>
          </w:r>
        </w:p>
        <w:p w:rsidR="0043748E" w:rsidRPr="00792B99" w:rsidRDefault="0043748E" w:rsidP="0043748E">
          <w:pPr>
            <w:numPr>
              <w:ilvl w:val="0"/>
              <w:numId w:val="1"/>
            </w:numPr>
            <w:spacing w:after="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>Vedtakets ordlyd skal gi mulighet for å enkelt vurdere om bestillingen er utført.</w:t>
          </w:r>
        </w:p>
        <w:p w:rsidR="0043748E" w:rsidRPr="00792B99" w:rsidRDefault="0043748E" w:rsidP="0043748E">
          <w:pPr>
            <w:numPr>
              <w:ilvl w:val="0"/>
              <w:numId w:val="1"/>
            </w:numPr>
            <w:spacing w:after="160" w:line="240" w:lineRule="auto"/>
            <w:ind w:left="540"/>
            <w:textAlignment w:val="center"/>
            <w:rPr>
              <w:rFonts w:cs="Calibri"/>
              <w:szCs w:val="22"/>
            </w:rPr>
          </w:pPr>
          <w:r w:rsidRPr="00792B99">
            <w:rPr>
              <w:rFonts w:cs="Calibri"/>
              <w:color w:val="FF0000"/>
              <w:szCs w:val="22"/>
            </w:rPr>
            <w:t xml:space="preserve">Har vedtaket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økonomisk konsekvens?</w:t>
          </w:r>
          <w:r w:rsidRPr="00792B99">
            <w:rPr>
              <w:rFonts w:cs="Calibri"/>
              <w:color w:val="FF0000"/>
              <w:szCs w:val="22"/>
            </w:rPr>
            <w:t xml:space="preserve"> Da er det viktig at denne framkommer i innstillingen – gjerne avslutningsvis. </w:t>
          </w:r>
        </w:p>
        <w:p w:rsidR="00D33091" w:rsidRDefault="0043748E" w:rsidP="0043748E">
          <w:pPr>
            <w:pStyle w:val="6686975A2A3E454E924CB0D1AC0D4FCE1"/>
          </w:pPr>
          <w:r w:rsidRPr="00792B99">
            <w:rPr>
              <w:rFonts w:cs="Calibri"/>
              <w:color w:val="FF0000"/>
              <w:szCs w:val="22"/>
            </w:rPr>
            <w:t xml:space="preserve">Et vedtak skal kunne </w:t>
          </w:r>
          <w:r w:rsidRPr="00792B99">
            <w:rPr>
              <w:rFonts w:cs="Calibri"/>
              <w:b/>
              <w:bCs/>
              <w:color w:val="FF0000"/>
              <w:szCs w:val="22"/>
            </w:rPr>
            <w:t>leses og forstås alene</w:t>
          </w:r>
          <w:r w:rsidRPr="00792B99">
            <w:rPr>
              <w:rFonts w:cs="Calibri"/>
              <w:color w:val="FF0000"/>
              <w:szCs w:val="22"/>
            </w:rPr>
            <w:t xml:space="preserve"> – uten å måtte lese saksutredningen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Frutiger 45 Light"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02E6E"/>
    <w:multiLevelType w:val="multilevel"/>
    <w:tmpl w:val="CFBC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53AAD"/>
    <w:multiLevelType w:val="multilevel"/>
    <w:tmpl w:val="819C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BF31A2"/>
    <w:multiLevelType w:val="multilevel"/>
    <w:tmpl w:val="8E26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3336789">
    <w:abstractNumId w:val="0"/>
  </w:num>
  <w:num w:numId="2" w16cid:durableId="147332627">
    <w:abstractNumId w:val="1"/>
  </w:num>
  <w:num w:numId="3" w16cid:durableId="2137333519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47"/>
    <w:rsid w:val="00020A78"/>
    <w:rsid w:val="00086808"/>
    <w:rsid w:val="000C30B4"/>
    <w:rsid w:val="000D62BD"/>
    <w:rsid w:val="00130EBC"/>
    <w:rsid w:val="0013151C"/>
    <w:rsid w:val="00163AF5"/>
    <w:rsid w:val="00163E04"/>
    <w:rsid w:val="001B1525"/>
    <w:rsid w:val="0023371C"/>
    <w:rsid w:val="002C43C3"/>
    <w:rsid w:val="002D7767"/>
    <w:rsid w:val="00304F33"/>
    <w:rsid w:val="0033157E"/>
    <w:rsid w:val="00375510"/>
    <w:rsid w:val="004128AD"/>
    <w:rsid w:val="0043748E"/>
    <w:rsid w:val="0049249A"/>
    <w:rsid w:val="004B46BA"/>
    <w:rsid w:val="00513734"/>
    <w:rsid w:val="005B4664"/>
    <w:rsid w:val="006428AD"/>
    <w:rsid w:val="006D63E4"/>
    <w:rsid w:val="006E70C5"/>
    <w:rsid w:val="0071199A"/>
    <w:rsid w:val="00767BEC"/>
    <w:rsid w:val="007B137D"/>
    <w:rsid w:val="00821AA0"/>
    <w:rsid w:val="00832DD5"/>
    <w:rsid w:val="00907BAC"/>
    <w:rsid w:val="009203F2"/>
    <w:rsid w:val="009508D5"/>
    <w:rsid w:val="00967A14"/>
    <w:rsid w:val="00991680"/>
    <w:rsid w:val="009B0D2F"/>
    <w:rsid w:val="009D5FC7"/>
    <w:rsid w:val="00A3561E"/>
    <w:rsid w:val="00A4244B"/>
    <w:rsid w:val="00A667E8"/>
    <w:rsid w:val="00A768A5"/>
    <w:rsid w:val="00A84D36"/>
    <w:rsid w:val="00AF6973"/>
    <w:rsid w:val="00B416E1"/>
    <w:rsid w:val="00B55825"/>
    <w:rsid w:val="00B56DD2"/>
    <w:rsid w:val="00B603DA"/>
    <w:rsid w:val="00BB007B"/>
    <w:rsid w:val="00CA2111"/>
    <w:rsid w:val="00CE4203"/>
    <w:rsid w:val="00D33091"/>
    <w:rsid w:val="00DA0F0B"/>
    <w:rsid w:val="00E44CAA"/>
    <w:rsid w:val="00EA7030"/>
    <w:rsid w:val="00EC6BA2"/>
    <w:rsid w:val="00F540DA"/>
    <w:rsid w:val="00F6429D"/>
    <w:rsid w:val="00F7610E"/>
    <w:rsid w:val="00F76DDB"/>
    <w:rsid w:val="00FB60C0"/>
    <w:rsid w:val="00FB7385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A14"/>
    <w:rPr>
      <w:rFonts w:cs="Times New Roman"/>
      <w:sz w:val="3276"/>
      <w:szCs w:val="3276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20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3748E"/>
    <w:rPr>
      <w:color w:val="808080"/>
    </w:rPr>
  </w:style>
  <w:style w:type="paragraph" w:customStyle="1" w:styleId="D292306643B040998F21AB7F418E6E071">
    <w:name w:val="D292306643B040998F21AB7F418E6E07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5456899083D4A88A7F92C87488F34211">
    <w:name w:val="C5456899083D4A88A7F92C87488F3421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6F837B5554F44F39F5AA23B1A6174EC1">
    <w:name w:val="16F837B5554F44F39F5AA23B1A6174EC1"/>
    <w:rsid w:val="00767BE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A2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kobling">
    <w:name w:val="Hyperlink"/>
    <w:basedOn w:val="Standardskriftforavsnitt"/>
    <w:rsid w:val="0043748E"/>
    <w:rPr>
      <w:color w:val="0000FF"/>
      <w:u w:val="single"/>
    </w:rPr>
  </w:style>
  <w:style w:type="paragraph" w:styleId="Tittel">
    <w:name w:val="Title"/>
    <w:basedOn w:val="Overskrift1"/>
    <w:next w:val="Normal"/>
    <w:link w:val="TittelTegn"/>
    <w:uiPriority w:val="10"/>
    <w:qFormat/>
    <w:rsid w:val="00020A78"/>
    <w:pPr>
      <w:autoSpaceDE w:val="0"/>
      <w:autoSpaceDN w:val="0"/>
      <w:spacing w:after="240" w:line="240" w:lineRule="auto"/>
    </w:pPr>
    <w:rPr>
      <w:rFonts w:ascii="Calibri" w:hAnsi="Calibri"/>
      <w:b/>
      <w:color w:val="auto"/>
      <w:sz w:val="28"/>
    </w:rPr>
  </w:style>
  <w:style w:type="character" w:customStyle="1" w:styleId="TittelTegn">
    <w:name w:val="Tittel Tegn"/>
    <w:basedOn w:val="Standardskriftforavsnitt"/>
    <w:link w:val="Tittel"/>
    <w:uiPriority w:val="10"/>
    <w:rsid w:val="00020A78"/>
    <w:rPr>
      <w:rFonts w:ascii="Calibri" w:eastAsiaTheme="majorEastAsia" w:hAnsi="Calibri" w:cstheme="majorBidi"/>
      <w:b/>
      <w:sz w:val="28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20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Innrykketnormal">
    <w:name w:val="Innrykket normal"/>
    <w:basedOn w:val="Normal"/>
    <w:rsid w:val="0043748E"/>
    <w:pPr>
      <w:autoSpaceDE w:val="0"/>
      <w:autoSpaceDN w:val="0"/>
      <w:spacing w:after="160" w:line="240" w:lineRule="auto"/>
      <w:ind w:left="567"/>
    </w:pPr>
    <w:rPr>
      <w:rFonts w:ascii="Calibri" w:eastAsia="Times New Roman" w:hAnsi="Calibri"/>
      <w:sz w:val="24"/>
      <w:szCs w:val="20"/>
    </w:rPr>
  </w:style>
  <w:style w:type="paragraph" w:styleId="Bobletekst">
    <w:name w:val="Balloon Text"/>
    <w:basedOn w:val="Normal"/>
    <w:link w:val="BobletekstTegn"/>
    <w:rsid w:val="00A84D36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84D36"/>
    <w:rPr>
      <w:rFonts w:ascii="Tahoma" w:eastAsia="Times New Roman" w:hAnsi="Tahoma" w:cs="Tahoma"/>
      <w:sz w:val="16"/>
      <w:szCs w:val="16"/>
    </w:rPr>
  </w:style>
  <w:style w:type="paragraph" w:customStyle="1" w:styleId="CA5133FA9DBA4DC2BCF7FA31A7D3322B1">
    <w:name w:val="CA5133FA9DBA4DC2BCF7FA31A7D3322B1"/>
    <w:rsid w:val="0043748E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3A1106F4E08C4DEF94D1D0396C3F13A51">
    <w:name w:val="3A1106F4E08C4DEF94D1D0396C3F13A51"/>
    <w:rsid w:val="0043748E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FFEDF18D64F740768E753AB39B149D2B1">
    <w:name w:val="FFEDF18D64F740768E753AB39B149D2B1"/>
    <w:rsid w:val="0043748E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6686975A2A3E454E924CB0D1AC0D4FCE1">
    <w:name w:val="6686975A2A3E454E924CB0D1AC0D4FCE1"/>
    <w:rsid w:val="0043748E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B56F8004E2248B89DA3296909093D" ma:contentTypeVersion="0" ma:contentTypeDescription="Create a new document." ma:contentTypeScope="" ma:versionID="f884d69b5dbe503ad2b1bf0d393132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bs:GrowBusinessDocument xmlns:gbs="http://www.software-innovation.no/growBusinessDocument" gbs:officeVersion="2007" gbs:sourceId="363982" gbs:entity="Document" gbs:templateDesignerVersion="3.1 F">
  <gbs:DocumentNumber gbs:loadFromGrowBusiness="OnEdit" gbs:saveInGrowBusiness="False" gbs:connected="true" gbs:recno="" gbs:entity="" gbs:datatype="string" gbs:key="10000" gbs:removeContentControl="0">23/01228-11</gbs:DocumentNumber>
  <gbs:OurRef.Name gbs:loadFromGrowBusiness="OnEdit" gbs:saveInGrowBusiness="False" gbs:connected="true" gbs:recno="" gbs:entity="" gbs:datatype="string" gbs:key="10001" gbs:removeContentControl="0">Anette Gullestad Solsvik</gbs:OurRef.Name>
  <gbs:ToAuthorization gbs:loadFromGrowBusiness="OnProduce" gbs:saveInGrowBusiness="False" gbs:connected="true" gbs:recno="" gbs:entity="" gbs:datatype="string" gbs:key="10002" gbs:removeContentControl="0" gbs:label="Unntatt offentlighet ihht ">
  </gbs:ToAuthorization>
  <gbs:Title gbs:loadFromGrowBusiness="OnProduce" gbs:saveInGrowBusiness="False" gbs:connected="true" gbs:recno="" gbs:entity="" gbs:datatype="string" gbs:key="10003" gbs:removeContentControl="0">Kommunens rangering av søknader - Tilskudd til inkludering av barn og unge 2025</gbs:Title>
  <gbs:Lists>
    <gbs:MultipleLines>
      <gbs:ToActivity.FromOthersToMe gbs:name="Saksgang" gbs:removeList="False" gbs:loadFromGrowBusiness="OnEdit" gbs:saveInGrowBusiness="False" gbs:entity="Activity" gbs:removeContentControl="0">
        <gbs:MultipleLineID gbs:metaName="ToActivity.FromOthersToMe.Recno">
          <gbs:value gbs:id="1">363983</gbs:value>
          <gbs:value gbs:id="2">363984</gbs:value>
        </gbs:MultipleLineID>
        <gbs:ToActivity.FromOthersToMe.ToBoard.Name>
          <gbs:value gbs:key="10004" gbs:id="1" gbs:loadFromGrowBusiness="OnEdit" gbs:saveInGrowBusiness="False" gbs:recno="" gbs:entity="" gbs:datatype="string" gbs:removeContentControl="0">Utvalg for levekår</gbs:value>
          <gbs:value gbs:key="100042" gbs:id="2" gbs:loadFromGrowBusiness="OnEdit" gbs:saveInGrowBusiness="False" gbs:recno="" gbs:entity="" gbs:datatype="string" gbs:removeContentControl="0">Ungdomsrådet</gbs:value>
        </gbs:ToActivity.FromOthersToMe.ToBoard.Name>
        <gbs:ToActivity.FromOthersToMe.ToBoardMeeting.StartDate>
          <gbs:value gbs:key="10005" gbs:id="1" gbs:loadFromGrowBusiness="OnEdit" gbs:saveInGrowBusiness="False" gbs:recno="" gbs:entity="" gbs:datatype="date" gbs:removeContentControl="0">2024-11-20T09:00:00</gbs:value>
          <gbs:value gbs:key="100052" gbs:id="2" gbs:loadFromGrowBusiness="OnEdit" gbs:saveInGrowBusiness="False" gbs:recno="" gbs:entity="" gbs:datatype="date" gbs:removeContentControl="0">2024-11-18T12:00:00</gbs:value>
        </gbs:ToActivity.FromOthersToMe.ToBoardMeeting.StartDate>
        <gbs:ToActivity.FromOthersToMe.ToAgendaItemConnection.ReferenceNo>
          <gbs:value gbs:key="10006" gbs:id="1" gbs:loadFromGrowBusiness="OnEdit" gbs:saveInGrowBusiness="False" gbs:recno="" gbs:entity="" gbs:datatype="string" gbs:removeContentControl="0">
          </gbs:value>
          <gbs:value gbs:key="100062" gbs:id="2" gbs:loadFromGrowBusiness="OnEdit" gbs:saveInGrowBusiness="False" gbs:recno="" gbs:entity="" gbs:datatype="string" gbs:removeContentControl="0">
          </gbs:value>
        </gbs:ToActivity.FromOthersToMe.ToAgendaItemConnection.ReferenceNo>
        <gbs:Sorting xmlns:gbs="http://www.software-innovation.no/growBusinessDocument">
          <gbs:Sort gbs:direction="asc">ToActivity.FromOthersToMe.AT_Nr</gbs:Sort>
        </gbs:Sorting>
      </gbs:ToActivity.FromOthersToMe>
    </gbs:MultipleLines>
    <gbs:SingleLines>
      <gbs:ToCurrentVersion gbs:name="Vedleggsliste" gbs:removeList="False" gbs:row-separator="&#10;" gbs:loadFromGrowBusiness="OnEdit" gbs:saveInGrowBusiness="False" gbs:removeContentControl="0">
        <gbs:DisplayField gbs:key="10007">Søknad fra Lister friluftsråd
Søknad fra FemToFamiliegård - Inn på tunet -gård </gbs:DisplayField>
        <gbs:ToCurrentVersion.FileConnection.ToFile.Comment/>
        <gbs:Sorting xmlns:gbs="http://www.software-innovation.no/growBusinessDocument">
          <gbs:Sort gbs:direction="asc">ToCurrentVersion.FileConnection.Seqno</gbs:Sort>
        </gbs:Sorting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!=">1</gbs:Criterion>
        </gbs:Criteria>
      </gbs:ToCurrentVersion>
    </gbs:SingleLines>
  </gbs:Lists>
  <gbs:ToOrgUnit.StructureNumber gbs:loadFromGrowBusiness="OnProduce" gbs:saveInGrowBusiness="False" gbs:connected="true" gbs:recno="" gbs:entity="" gbs:datatype="string" gbs:key="10008">506M200027M200056M</gbs:ToOrgUnit.StructureNumber>
</gbs:GrowBusinessDocument>
</file>

<file path=customXml/itemProps1.xml><?xml version="1.0" encoding="utf-8"?>
<ds:datastoreItem xmlns:ds="http://schemas.openxmlformats.org/officeDocument/2006/customXml" ds:itemID="{E7310A22-41F3-45FD-AA4E-A2F6946BB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8716D-9F87-47A4-BDFC-3EFD102B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FCF8A6-4735-4014-9B38-DED2AF0959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B0C937-F523-4DB4-95C3-4E228879B62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662A34-476A-439B-915D-6C510FAD97F0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ddv%20kommune%20mu%20saksframlegg</Template>
  <TotalTime>0</TotalTime>
  <Pages>3</Pages>
  <Words>560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Kommunens rangering av søknader - Tilskudd til inkludering av barn og unge 2025</vt:lpstr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Kommunens rangering av søknader - Tilskudd til inkludering av barn og unge 2025</dc:title>
  <dc:subject/>
  <dc:creator/>
  <keywords/>
  <dc:description/>
  <lastModifiedBy>Veronica Olsen Vik</lastModifiedBy>
  <revision>1</revision>
  <dcterms:created xsi:type="dcterms:W3CDTF">2024-02-28T07:01:00.0000000Z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0x010100CD8B56F8004E2248B89DA3296909093D</vt:lpwstr>
  </property>
  <property fmtid="{D5CDD505-2E9C-101B-9397-08002B2CF9AE}" pid="3" name="templateFilePath">
    <vt:lpwstr>c:\windows\system32\inetsrv\ddv kommune mu saksframlegg.dotm</vt:lpwstr>
  </property>
  <property fmtid="{D5CDD505-2E9C-101B-9397-08002B2CF9AE}" pid="4" name="filePathOneNote">
    <vt:lpwstr>
    </vt:lpwstr>
  </property>
  <property fmtid="{D5CDD505-2E9C-101B-9397-08002B2CF9AE}" pid="5" name="comment">
    <vt:lpwstr>Kommunens rangering av søknader - Tilskudd til inkludering av barn og unge 2025</vt:lpwstr>
  </property>
  <property fmtid="{D5CDD505-2E9C-101B-9397-08002B2CF9AE}" pid="6" name="sourceId">
    <vt:lpwstr>0</vt:lpwstr>
  </property>
  <property fmtid="{D5CDD505-2E9C-101B-9397-08002B2CF9AE}" pid="7" name="module">
    <vt:lpwstr>module</vt:lpwstr>
  </property>
  <property fmtid="{D5CDD505-2E9C-101B-9397-08002B2CF9AE}" pid="8" name="customParams">
    <vt:lpwstr>
    </vt:lpwstr>
  </property>
  <property fmtid="{D5CDD505-2E9C-101B-9397-08002B2CF9AE}" pid="9" name="server">
    <vt:lpwstr>farsund.public360online.com</vt:lpwstr>
  </property>
  <property fmtid="{D5CDD505-2E9C-101B-9397-08002B2CF9AE}" pid="10" name="externalUser">
    <vt:lpwstr>
    </vt:lpwstr>
  </property>
  <property fmtid="{D5CDD505-2E9C-101B-9397-08002B2CF9AE}" pid="11" name="option">
    <vt:lpwstr>true</vt:lpwstr>
  </property>
  <property fmtid="{D5CDD505-2E9C-101B-9397-08002B2CF9AE}" pid="12" name="CompanyName">
    <vt:lpwstr>Farsund</vt:lpwstr>
  </property>
  <property fmtid="{D5CDD505-2E9C-101B-9397-08002B2CF9AE}" pid="13" name="sipTrackRevision">
    <vt:lpwstr>false</vt:lpwstr>
  </property>
  <property name="docId" fmtid="{D5CDD505-2E9C-101B-9397-08002B2CF9AE}" pid="28">
    <vt:lpwstr>363982</vt:lpwstr>
  </property>
  <property name="verId" fmtid="{D5CDD505-2E9C-101B-9397-08002B2CF9AE}" pid="29">
    <vt:lpwstr>343595</vt:lpwstr>
  </property>
  <property name="templateId" fmtid="{D5CDD505-2E9C-101B-9397-08002B2CF9AE}" pid="30">
    <vt:lpwstr>50122</vt:lpwstr>
  </property>
  <property name="createdBy" fmtid="{D5CDD505-2E9C-101B-9397-08002B2CF9AE}" pid="33">
    <vt:lpwstr>Anette Gullestad Solsvik</vt:lpwstr>
  </property>
  <property name="modifiedBy" fmtid="{D5CDD505-2E9C-101B-9397-08002B2CF9AE}" pid="34">
    <vt:lpwstr>Veronica Olsen Vik</vt:lpwstr>
  </property>
  <property name="serverName" fmtid="{D5CDD505-2E9C-101B-9397-08002B2CF9AE}" pid="35">
    <vt:lpwstr>
    </vt:lpwstr>
  </property>
  <property name="protocol" fmtid="{D5CDD505-2E9C-101B-9397-08002B2CF9AE}" pid="36">
    <vt:lpwstr>
    </vt:lpwstr>
  </property>
  <property name="site" fmtid="{D5CDD505-2E9C-101B-9397-08002B2CF9AE}" pid="37">
    <vt:lpwstr>
    </vt:lpwstr>
  </property>
  <property name="fileId" fmtid="{D5CDD505-2E9C-101B-9397-08002B2CF9AE}" pid="38">
    <vt:lpwstr>535169</vt:lpwstr>
  </property>
  <property name="currentVerId" fmtid="{D5CDD505-2E9C-101B-9397-08002B2CF9AE}" pid="39">
    <vt:lpwstr>343595</vt:lpwstr>
  </property>
  <property name="fileName" fmtid="{D5CDD505-2E9C-101B-9397-08002B2CF9AE}" pid="40">
    <vt:lpwstr>23_01228-11 Kommunens rangering av søknader - Tilskudd til inkludering av barn og unge 20 535169_343595_0.DOCX</vt:lpwstr>
  </property>
  <property name="filePath" fmtid="{D5CDD505-2E9C-101B-9397-08002B2CF9AE}" pid="41">
    <vt:lpwstr>
    </vt:lpwstr>
  </property>
  <property name="Operation" fmtid="{D5CDD505-2E9C-101B-9397-08002B2CF9AE}" pid="42">
    <vt:lpwstr>CheckoutFile</vt:lpwstr>
  </property>
</Properties>
</file>