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52CA" w14:textId="77777777" w:rsidR="00150DD4" w:rsidRPr="00473AA0" w:rsidRDefault="00150DD4">
      <w:bookmarkStart w:id="0" w:name="_GoBack"/>
      <w:bookmarkEnd w:id="0"/>
      <w:r>
        <w:t xml:space="preserve"> 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166"/>
      </w:tblGrid>
      <w:tr w:rsidR="00206E38" w:rsidRPr="00E70A21" w14:paraId="72000A73" w14:textId="77777777" w:rsidTr="00583B2C">
        <w:tc>
          <w:tcPr>
            <w:tcW w:w="1870" w:type="dxa"/>
          </w:tcPr>
          <w:p w14:paraId="1CA20818" w14:textId="77777777" w:rsidR="00206E38" w:rsidRPr="00E70A21" w:rsidRDefault="00206E38" w:rsidP="00E70A21">
            <w:r w:rsidRPr="00E70A21">
              <w:t>Arkivsak-dok.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0F1D4C2D" w14:textId="7FE356E1" w:rsidR="00206E38" w:rsidRPr="00E70A21" w:rsidRDefault="00226BCE" w:rsidP="000C2962">
                <w:r>
                  <w:t>24/02538-1</w:t>
                </w:r>
              </w:p>
            </w:tc>
          </w:sdtContent>
        </w:sdt>
      </w:tr>
      <w:tr w:rsidR="00206E38" w:rsidRPr="00E70A21" w14:paraId="4F7C1F78" w14:textId="77777777" w:rsidTr="00583B2C">
        <w:tc>
          <w:tcPr>
            <w:tcW w:w="1870" w:type="dxa"/>
          </w:tcPr>
          <w:p w14:paraId="069DCF26" w14:textId="77777777" w:rsidR="00206E38" w:rsidRPr="00E70A21" w:rsidRDefault="00206E38" w:rsidP="00E70A21">
            <w:r w:rsidRPr="00E70A21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6F209189" w14:textId="22365E55" w:rsidR="00206E38" w:rsidRPr="00E70A21" w:rsidRDefault="00226BCE" w:rsidP="00E038A3">
                <w:r>
                  <w:t>Anette Gullestad Solsvik</w:t>
                </w:r>
              </w:p>
            </w:tc>
          </w:sdtContent>
        </w:sdt>
      </w:tr>
    </w:tbl>
    <w:p w14:paraId="67D00B3E" w14:textId="77777777" w:rsidR="00206E38" w:rsidRDefault="00206E38">
      <w:pPr>
        <w:rPr>
          <w:rFonts w:cs="Arial"/>
          <w:noProof/>
        </w:rPr>
      </w:pPr>
    </w:p>
    <w:p w14:paraId="334C42C2" w14:textId="77777777" w:rsidR="00206E38" w:rsidRDefault="00206E38">
      <w:pPr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957"/>
        <w:gridCol w:w="2551"/>
        <w:gridCol w:w="1837"/>
      </w:tblGrid>
      <w:tr w:rsidR="00E666DF" w:rsidRPr="005654CB" w14:paraId="6A667FE6" w14:textId="77777777" w:rsidTr="00583B2C">
        <w:tc>
          <w:tcPr>
            <w:tcW w:w="4957" w:type="dxa"/>
          </w:tcPr>
          <w:p w14:paraId="0FA9E246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Saksgang</w:t>
            </w:r>
          </w:p>
          <w:p w14:paraId="035A4A16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9D8D960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Møtedato</w:t>
            </w:r>
          </w:p>
        </w:tc>
        <w:tc>
          <w:tcPr>
            <w:tcW w:w="1837" w:type="dxa"/>
          </w:tcPr>
          <w:p w14:paraId="4F18183B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</w:tr>
      <w:tr w:rsidR="00E666DF" w14:paraId="5FCC5C3A" w14:textId="77777777" w:rsidTr="00583B2C">
        <w:sdt>
          <w:sdtPr>
            <w:rPr>
              <w:rFonts w:cs="Arial"/>
            </w:rPr>
            <w:tag w:val="ToActivity.FromOthersToMe.ToBoard.Name"/>
            <w:id w:val="10004"/>
            <w:placeholder>
              <w:docPart w:val="CA5133FA9DBA4DC2BCF7FA31A7D332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.Name/gbs:value[@gbs:key='10004']" w:storeItemID="{1B662A34-476A-439B-915D-6C510FAD97F0}"/>
            <w:text/>
          </w:sdtPr>
          <w:sdtEndPr/>
          <w:sdtContent>
            <w:tc>
              <w:tcPr>
                <w:tcW w:w="4957" w:type="dxa"/>
              </w:tcPr>
              <w:p w14:paraId="79458D0B" w14:textId="06094364" w:rsidR="00E666DF" w:rsidRDefault="00226BC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Utvalg for levekår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BoardMeeting.StartDate"/>
            <w:id w:val="10005"/>
            <w:placeholder>
              <w:docPart w:val="3A1106F4E08C4DEF94D1D0396C3F13A5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Meeting.StartDate/gbs:value[@gbs:key='10005']" w:storeItemID="{1B662A34-476A-439B-915D-6C510FAD97F0}"/>
            <w:date w:fullDate="2024-11-20T09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7C40CDD0" w14:textId="0AA66BD6" w:rsidR="00E666DF" w:rsidRDefault="00226BC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20.11.2024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AgendaItemConnection.ReferenceNo"/>
            <w:id w:val="10006"/>
            <w:placeholder>
              <w:docPart w:val="FFEDF18D64F740768E753AB39B149D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AgendaItemConnection.ReferenceNo/gbs:value[@gbs:key='10006']" w:storeItemID="{1B662A34-476A-439B-915D-6C510FAD97F0}"/>
            <w:text/>
          </w:sdtPr>
          <w:sdtEndPr/>
          <w:sdtContent>
            <w:tc>
              <w:tcPr>
                <w:tcW w:w="1837" w:type="dxa"/>
              </w:tcPr>
              <w:p w14:paraId="5D249747" w14:textId="4CEE82DD" w:rsidR="00E666DF" w:rsidRDefault="00226BC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</w:t>
                </w:r>
              </w:p>
            </w:tc>
          </w:sdtContent>
        </w:sdt>
      </w:tr>
    </w:tbl>
    <w:p w14:paraId="3DFB0A51" w14:textId="77777777" w:rsidR="00E666DF" w:rsidRDefault="00E666DF">
      <w:pPr>
        <w:rPr>
          <w:rFonts w:cs="Arial"/>
        </w:rPr>
      </w:pPr>
    </w:p>
    <w:p w14:paraId="62C798D2" w14:textId="77777777" w:rsidR="00206E38" w:rsidRDefault="00206E38">
      <w:pPr>
        <w:rPr>
          <w:rFonts w:cs="Arial"/>
        </w:rPr>
      </w:pPr>
    </w:p>
    <w:p w14:paraId="1E3E9080" w14:textId="6BC0F4DA" w:rsidR="0078057B" w:rsidRDefault="00F41399" w:rsidP="00EF1C09">
      <w:pPr>
        <w:pStyle w:val="MUItalic"/>
      </w:pPr>
      <w:sdt>
        <w:sdtPr>
          <w:tag w:val="ToAuthorization"/>
          <w:id w:val="10002"/>
          <w:lock w:val="sdtLocked"/>
          <w:placeholder>
            <w:docPart w:val="16F837B5554F44F39F5AA23B1A6174EC"/>
          </w:placeholder>
          <w:dataBinding w:prefixMappings="xmlns:gbs='http://www.software-innovation.no/growBusinessDocument'" w:xpath="/gbs:GrowBusinessDocument/gbs:ToAuthorization[@gbs:key='10002']" w:storeItemID="{1B662A34-476A-439B-915D-6C510FAD97F0}"/>
          <w:text/>
        </w:sdtPr>
        <w:sdtEndPr/>
        <w:sdtContent>
          <w:r w:rsidR="00226BCE">
            <w:t xml:space="preserve">  </w:t>
          </w:r>
        </w:sdtContent>
      </w:sdt>
    </w:p>
    <w:p w14:paraId="613A3AAA" w14:textId="77777777" w:rsidR="00206E38" w:rsidRDefault="00DC42CF" w:rsidP="00DC42CF">
      <w:pPr>
        <w:pStyle w:val="Overskrift1"/>
      </w:pPr>
      <w:r>
        <w:t>Saksfr</w:t>
      </w:r>
      <w:r w:rsidR="00843D71">
        <w:t>a</w:t>
      </w:r>
      <w:r>
        <w:t>mlegg</w:t>
      </w:r>
    </w:p>
    <w:p w14:paraId="11E9867E" w14:textId="77777777" w:rsidR="0078057B" w:rsidRPr="008770A8" w:rsidRDefault="0078057B" w:rsidP="008770A8"/>
    <w:sdt>
      <w:sdtPr>
        <w:tag w:val="MU_Dokumentbeskrivelse"/>
        <w:id w:val="10003"/>
        <w:lock w:val="sdtLocked"/>
        <w:placeholder>
          <w:docPart w:val="DefaultPlaceholder_22675703"/>
        </w:placeholder>
        <w:dataBinding w:prefixMappings="xmlns:gbs='http://www.software-innovation.no/growBusinessDocument'" w:xpath="/gbs:GrowBusinessDocument/gbs:Title[@gbs:key='10003']" w:storeItemID="{1B662A34-476A-439B-915D-6C510FAD97F0}"/>
        <w:text w:multiLine="1"/>
      </w:sdtPr>
      <w:sdtEndPr/>
      <w:sdtContent>
        <w:p w14:paraId="46D9577B" w14:textId="6AFE5158" w:rsidR="00206E38" w:rsidRPr="00DC42CF" w:rsidRDefault="00226BCE" w:rsidP="00DC42CF">
          <w:pPr>
            <w:pStyle w:val="Tittel"/>
          </w:pPr>
          <w:r>
            <w:t xml:space="preserve">Forskrift skole- og feriedager i Farsund kommune 2026-2027 </w:t>
          </w:r>
        </w:p>
      </w:sdtContent>
    </w:sdt>
    <w:p w14:paraId="1AFDDD02" w14:textId="77777777" w:rsidR="004A3A15" w:rsidRPr="008770A8" w:rsidRDefault="004A3A15" w:rsidP="008770A8"/>
    <w:sdt>
      <w:sdtPr>
        <w:rPr>
          <w:rFonts w:cs="Calibri"/>
          <w:bCs/>
          <w:szCs w:val="22"/>
        </w:r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1814489B" w14:textId="4380E15B" w:rsidR="00DC42CF" w:rsidRDefault="00AD32B5" w:rsidP="00F5258C">
          <w:pPr>
            <w:pStyle w:val="Overskrift2"/>
            <w:rPr>
              <w:rFonts w:cs="Calibri"/>
              <w:bCs/>
              <w:szCs w:val="22"/>
            </w:rPr>
          </w:pPr>
          <w:r>
            <w:rPr>
              <w:rFonts w:cs="Calibri"/>
              <w:bCs/>
              <w:szCs w:val="22"/>
            </w:rPr>
            <w:t>Kommunedirektørens</w:t>
          </w:r>
          <w:r w:rsidR="00792B99" w:rsidRPr="00792B99">
            <w:rPr>
              <w:rFonts w:cs="Calibri"/>
              <w:bCs/>
              <w:szCs w:val="22"/>
            </w:rPr>
            <w:t xml:space="preserve"> innstilling:</w:t>
          </w:r>
        </w:p>
      </w:sdtContent>
    </w:sdt>
    <w:sdt>
      <w:sdtPr>
        <w:rPr>
          <w:rFonts w:cs="Arial"/>
          <w:color w:val="000000" w:themeColor="text1"/>
          <w:szCs w:val="20"/>
        </w:rPr>
        <w:alias w:val="Forslag til vedtak/Innstilling"/>
        <w:tag w:val="MU_Innstilling"/>
        <w:id w:val="534866876"/>
        <w:placeholder>
          <w:docPart w:val="6686975A2A3E454E924CB0D1AC0D4FCE"/>
        </w:placeholder>
      </w:sdtPr>
      <w:sdtEndPr>
        <w:rPr>
          <w:szCs w:val="22"/>
        </w:rPr>
      </w:sdtEndPr>
      <w:sdtContent>
        <w:p w14:paraId="54B3E259" w14:textId="2B685D02" w:rsidR="00B1437B" w:rsidRPr="00B1437B" w:rsidRDefault="00B1437B" w:rsidP="00B1437B">
          <w:pPr>
            <w:rPr>
              <w:rFonts w:eastAsia="Calibri"/>
              <w:sz w:val="22"/>
              <w:szCs w:val="22"/>
              <w:lang w:eastAsia="en-US"/>
            </w:rPr>
          </w:pPr>
          <w:r w:rsidRPr="00B1437B">
            <w:rPr>
              <w:rFonts w:eastAsia="Calibri"/>
              <w:i/>
              <w:sz w:val="22"/>
              <w:szCs w:val="22"/>
              <w:lang w:eastAsia="en-US"/>
            </w:rPr>
            <w:t>Forskrift om skole- og feriedager i Farsund kommune 202</w:t>
          </w:r>
          <w:r>
            <w:rPr>
              <w:rFonts w:eastAsia="Calibri"/>
              <w:i/>
              <w:sz w:val="22"/>
              <w:szCs w:val="22"/>
              <w:lang w:eastAsia="en-US"/>
            </w:rPr>
            <w:t>6</w:t>
          </w:r>
          <w:r w:rsidRPr="00B1437B">
            <w:rPr>
              <w:rFonts w:eastAsia="Calibri"/>
              <w:i/>
              <w:sz w:val="22"/>
              <w:szCs w:val="22"/>
              <w:lang w:eastAsia="en-US"/>
            </w:rPr>
            <w:t>-202</w:t>
          </w:r>
          <w:r>
            <w:rPr>
              <w:rFonts w:eastAsia="Calibri"/>
              <w:i/>
              <w:sz w:val="22"/>
              <w:szCs w:val="22"/>
              <w:lang w:eastAsia="en-US"/>
            </w:rPr>
            <w:t>7</w:t>
          </w:r>
          <w:r w:rsidRPr="00B1437B">
            <w:rPr>
              <w:rFonts w:eastAsia="Calibri"/>
              <w:sz w:val="22"/>
              <w:szCs w:val="22"/>
              <w:lang w:eastAsia="en-US"/>
            </w:rPr>
            <w:t xml:space="preserve"> vedtas</w:t>
          </w:r>
          <w:r>
            <w:rPr>
              <w:rFonts w:eastAsia="Calibri"/>
              <w:sz w:val="22"/>
              <w:szCs w:val="22"/>
              <w:lang w:eastAsia="en-US"/>
            </w:rPr>
            <w:t xml:space="preserve"> slik den foreligger. </w:t>
          </w:r>
        </w:p>
        <w:p w14:paraId="20A66D17" w14:textId="2BEDF8CB" w:rsidR="0001623D" w:rsidRDefault="00F41399" w:rsidP="00B1437B">
          <w:pPr>
            <w:pStyle w:val="Innrykketnormal"/>
            <w:rPr>
              <w:rFonts w:cs="Arial"/>
              <w:color w:val="000000" w:themeColor="text1"/>
              <w:szCs w:val="22"/>
            </w:rPr>
          </w:pPr>
        </w:p>
      </w:sdtContent>
    </w:sdt>
    <w:p w14:paraId="003660DB" w14:textId="77777777" w:rsidR="00731628" w:rsidRPr="00DC42CF" w:rsidRDefault="00731628" w:rsidP="006F519F">
      <w:pPr>
        <w:pStyle w:val="Overskrift3"/>
      </w:pPr>
      <w:r w:rsidRPr="00DC42CF">
        <w:t>Vedlegg</w:t>
      </w:r>
    </w:p>
    <w:sdt>
      <w:sdtPr>
        <w:tag w:val="ToCurrentVersion"/>
        <w:id w:val="10007"/>
        <w:placeholder>
          <w:docPart w:val="DefaultPlaceholder_-1854013440"/>
        </w:placeholder>
        <w:temporary/>
        <w:dataBinding w:prefixMappings="xmlns:gbs='http://www.software-innovation.no/growBusinessDocument'" w:xpath="/gbs:GrowBusinessDocument/gbs:Lists/gbs:SingleLines/gbs:ToCurrentVersion/gbs:DisplayField[@gbs:key='10007']" w:storeItemID="{1B662A34-476A-439B-915D-6C510FAD97F0}"/>
        <w:text w:multiLine="1"/>
      </w:sdtPr>
      <w:sdtEndPr/>
      <w:sdtContent>
        <w:p w14:paraId="412E5E84" w14:textId="5B7FF8E7" w:rsidR="00980EA2" w:rsidRDefault="00F41399" w:rsidP="0051696F">
          <w:pPr>
            <w:pStyle w:val="Innrykketnormal"/>
          </w:pPr>
          <w:r>
            <w:t xml:space="preserve">Forskrift om skole- og feriedager i Farsund kommune 2026-2027 </w:t>
          </w:r>
        </w:p>
      </w:sdtContent>
    </w:sdt>
    <w:p w14:paraId="2AECC732" w14:textId="34427F7B" w:rsidR="00731628" w:rsidRDefault="00731628" w:rsidP="00731628"/>
    <w:p w14:paraId="07FCCD4C" w14:textId="158BC330" w:rsidR="006F519F" w:rsidRDefault="006F519F" w:rsidP="006F519F">
      <w:pPr>
        <w:pStyle w:val="Overskrift3"/>
      </w:pPr>
      <w:r>
        <w:t>Saken kort fortalt</w:t>
      </w:r>
    </w:p>
    <w:p w14:paraId="2DCBBED6" w14:textId="3D7B8DF3" w:rsidR="006F519F" w:rsidRDefault="006F519F" w:rsidP="006F519F"/>
    <w:p w14:paraId="4F8588F8" w14:textId="77777777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I ny opplæringslov gjeldende fra 01.08.24, er skolerute en forskrift og kommunestyret vedtaksmyndighet jf Opplæringslova § 14-1 (2): «Kommunen og fylkeskommunen gir forskrift om skole- og feriedagar for elevane (skolerute).» Utvalg for levekår er vedtaksmyndighet for forskrift om kommunens skolerute jf delegeringsreglementet i Farsund kommune. </w:t>
      </w:r>
    </w:p>
    <w:p w14:paraId="50E470F4" w14:textId="5D960ADC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>Forslag til skole-og feriedager for 202</w:t>
      </w:r>
      <w:r>
        <w:rPr>
          <w:rFonts w:eastAsia="Calibri"/>
          <w:sz w:val="22"/>
          <w:szCs w:val="22"/>
          <w:lang w:eastAsia="en-US"/>
        </w:rPr>
        <w:t>6</w:t>
      </w:r>
      <w:r w:rsidRPr="00B1437B">
        <w:rPr>
          <w:rFonts w:eastAsia="Calibri"/>
          <w:sz w:val="22"/>
          <w:szCs w:val="22"/>
          <w:lang w:eastAsia="en-US"/>
        </w:rPr>
        <w:t>-202</w:t>
      </w:r>
      <w:r>
        <w:rPr>
          <w:rFonts w:eastAsia="Calibri"/>
          <w:sz w:val="22"/>
          <w:szCs w:val="22"/>
          <w:lang w:eastAsia="en-US"/>
        </w:rPr>
        <w:t>7</w:t>
      </w:r>
      <w:r w:rsidRPr="00B1437B">
        <w:rPr>
          <w:rFonts w:eastAsia="Calibri"/>
          <w:sz w:val="22"/>
          <w:szCs w:val="22"/>
          <w:lang w:eastAsia="en-US"/>
        </w:rPr>
        <w:t xml:space="preserve"> har vært på høring på skolene. </w:t>
      </w:r>
    </w:p>
    <w:p w14:paraId="66CE18D4" w14:textId="6FB34C0C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>Det endelige forslaget til skolerute 202</w:t>
      </w:r>
      <w:r>
        <w:rPr>
          <w:rFonts w:eastAsia="Calibri"/>
          <w:sz w:val="22"/>
          <w:szCs w:val="22"/>
          <w:lang w:eastAsia="en-US"/>
        </w:rPr>
        <w:t>6</w:t>
      </w:r>
      <w:r w:rsidRPr="00B1437B">
        <w:rPr>
          <w:rFonts w:eastAsia="Calibri"/>
          <w:sz w:val="22"/>
          <w:szCs w:val="22"/>
          <w:lang w:eastAsia="en-US"/>
        </w:rPr>
        <w:t>-202</w:t>
      </w:r>
      <w:r>
        <w:rPr>
          <w:rFonts w:eastAsia="Calibri"/>
          <w:sz w:val="22"/>
          <w:szCs w:val="22"/>
          <w:lang w:eastAsia="en-US"/>
        </w:rPr>
        <w:t>7</w:t>
      </w:r>
      <w:r w:rsidRPr="00B1437B">
        <w:rPr>
          <w:rFonts w:eastAsia="Calibri"/>
          <w:sz w:val="22"/>
          <w:szCs w:val="22"/>
          <w:lang w:eastAsia="en-US"/>
        </w:rPr>
        <w:t xml:space="preserve"> (tabellen) i </w:t>
      </w:r>
      <w:r w:rsidRPr="00B1437B">
        <w:rPr>
          <w:rFonts w:eastAsia="Calibri"/>
          <w:i/>
          <w:sz w:val="22"/>
          <w:szCs w:val="22"/>
          <w:lang w:eastAsia="en-US"/>
        </w:rPr>
        <w:t>«Forskrift om skole- og feriedager 202</w:t>
      </w:r>
      <w:r>
        <w:rPr>
          <w:rFonts w:eastAsia="Calibri"/>
          <w:i/>
          <w:sz w:val="22"/>
          <w:szCs w:val="22"/>
          <w:lang w:eastAsia="en-US"/>
        </w:rPr>
        <w:t>6</w:t>
      </w:r>
      <w:r w:rsidRPr="00B1437B">
        <w:rPr>
          <w:rFonts w:eastAsia="Calibri"/>
          <w:i/>
          <w:sz w:val="22"/>
          <w:szCs w:val="22"/>
          <w:lang w:eastAsia="en-US"/>
        </w:rPr>
        <w:t>-202</w:t>
      </w:r>
      <w:r>
        <w:rPr>
          <w:rFonts w:eastAsia="Calibri"/>
          <w:i/>
          <w:sz w:val="22"/>
          <w:szCs w:val="22"/>
          <w:lang w:eastAsia="en-US"/>
        </w:rPr>
        <w:t>7</w:t>
      </w:r>
      <w:r w:rsidRPr="00B1437B">
        <w:rPr>
          <w:rFonts w:eastAsia="Calibri"/>
          <w:i/>
          <w:sz w:val="22"/>
          <w:szCs w:val="22"/>
          <w:lang w:eastAsia="en-US"/>
        </w:rPr>
        <w:t xml:space="preserve"> i Farsund kommune», </w:t>
      </w:r>
      <w:r w:rsidRPr="00B1437B">
        <w:rPr>
          <w:rFonts w:eastAsia="Calibri"/>
          <w:sz w:val="22"/>
          <w:szCs w:val="22"/>
          <w:lang w:eastAsia="en-US"/>
        </w:rPr>
        <w:t>er likt forslaget til skolerute 202</w:t>
      </w:r>
      <w:r>
        <w:rPr>
          <w:rFonts w:eastAsia="Calibri"/>
          <w:sz w:val="22"/>
          <w:szCs w:val="22"/>
          <w:lang w:eastAsia="en-US"/>
        </w:rPr>
        <w:t>6</w:t>
      </w:r>
      <w:r w:rsidRPr="00B1437B">
        <w:rPr>
          <w:rFonts w:eastAsia="Calibri"/>
          <w:sz w:val="22"/>
          <w:szCs w:val="22"/>
          <w:lang w:eastAsia="en-US"/>
        </w:rPr>
        <w:t>-202</w:t>
      </w:r>
      <w:r>
        <w:rPr>
          <w:rFonts w:eastAsia="Calibri"/>
          <w:sz w:val="22"/>
          <w:szCs w:val="22"/>
          <w:lang w:eastAsia="en-US"/>
        </w:rPr>
        <w:t>7</w:t>
      </w:r>
      <w:r w:rsidRPr="00B1437B">
        <w:rPr>
          <w:rFonts w:eastAsia="Calibri"/>
          <w:sz w:val="22"/>
          <w:szCs w:val="22"/>
          <w:lang w:eastAsia="en-US"/>
        </w:rPr>
        <w:t xml:space="preserve"> som var på høring. </w:t>
      </w:r>
    </w:p>
    <w:p w14:paraId="0B9B7534" w14:textId="4A7D5C10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En forskrift må ikke på høring hvis det er åpenbart unødvendig jf fvl. § 37.Derfor har ikke selve forskriften </w:t>
      </w:r>
      <w:r w:rsidRPr="00B1437B">
        <w:rPr>
          <w:rFonts w:eastAsia="Calibri"/>
          <w:i/>
          <w:sz w:val="22"/>
          <w:szCs w:val="22"/>
          <w:lang w:eastAsia="en-US"/>
        </w:rPr>
        <w:t>«Forskrift om skole- og feriedager 202</w:t>
      </w:r>
      <w:r>
        <w:rPr>
          <w:rFonts w:eastAsia="Calibri"/>
          <w:i/>
          <w:sz w:val="22"/>
          <w:szCs w:val="22"/>
          <w:lang w:eastAsia="en-US"/>
        </w:rPr>
        <w:t>6</w:t>
      </w:r>
      <w:r w:rsidRPr="00B1437B">
        <w:rPr>
          <w:rFonts w:eastAsia="Calibri"/>
          <w:i/>
          <w:sz w:val="22"/>
          <w:szCs w:val="22"/>
          <w:lang w:eastAsia="en-US"/>
        </w:rPr>
        <w:t>-202</w:t>
      </w:r>
      <w:r>
        <w:rPr>
          <w:rFonts w:eastAsia="Calibri"/>
          <w:i/>
          <w:sz w:val="22"/>
          <w:szCs w:val="22"/>
          <w:lang w:eastAsia="en-US"/>
        </w:rPr>
        <w:t>7</w:t>
      </w:r>
      <w:r w:rsidRPr="00B1437B">
        <w:rPr>
          <w:rFonts w:eastAsia="Calibri"/>
          <w:i/>
          <w:sz w:val="22"/>
          <w:szCs w:val="22"/>
          <w:lang w:eastAsia="en-US"/>
        </w:rPr>
        <w:t xml:space="preserve"> i Farsund kommune»,</w:t>
      </w:r>
      <w:r w:rsidRPr="00B1437B">
        <w:rPr>
          <w:rFonts w:eastAsia="Calibri"/>
          <w:sz w:val="22"/>
          <w:szCs w:val="22"/>
          <w:lang w:eastAsia="en-US"/>
        </w:rPr>
        <w:t xml:space="preserve"> vært sendt ut på høring på nytt. </w:t>
      </w:r>
    </w:p>
    <w:p w14:paraId="65EC0CDA" w14:textId="6BCC1EE9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>Innholdet i skoleruta for 202</w:t>
      </w:r>
      <w:r>
        <w:rPr>
          <w:rFonts w:eastAsia="Calibri"/>
          <w:sz w:val="22"/>
          <w:szCs w:val="22"/>
          <w:lang w:eastAsia="en-US"/>
        </w:rPr>
        <w:t>6</w:t>
      </w:r>
      <w:r w:rsidRPr="00B1437B">
        <w:rPr>
          <w:rFonts w:eastAsia="Calibri"/>
          <w:sz w:val="22"/>
          <w:szCs w:val="22"/>
          <w:lang w:eastAsia="en-US"/>
        </w:rPr>
        <w:t>-202</w:t>
      </w:r>
      <w:r>
        <w:rPr>
          <w:rFonts w:eastAsia="Calibri"/>
          <w:sz w:val="22"/>
          <w:szCs w:val="22"/>
          <w:lang w:eastAsia="en-US"/>
        </w:rPr>
        <w:t>7</w:t>
      </w:r>
      <w:r w:rsidRPr="00B1437B">
        <w:rPr>
          <w:rFonts w:eastAsia="Calibri"/>
          <w:sz w:val="22"/>
          <w:szCs w:val="22"/>
          <w:lang w:eastAsia="en-US"/>
        </w:rPr>
        <w:t xml:space="preserve"> er lik for kommunene i Lister og i Agder</w:t>
      </w:r>
    </w:p>
    <w:p w14:paraId="48017A32" w14:textId="77777777" w:rsidR="006F519F" w:rsidRPr="006F519F" w:rsidRDefault="006F519F" w:rsidP="006F519F"/>
    <w:p w14:paraId="03826C26" w14:textId="037ABD70" w:rsidR="006F519F" w:rsidRDefault="006F519F">
      <w:pPr>
        <w:autoSpaceDE/>
        <w:autoSpaceDN/>
        <w:rPr>
          <w:rFonts w:eastAsiaTheme="majorEastAsia" w:cstheme="majorBidi"/>
          <w:b/>
        </w:rPr>
      </w:pPr>
    </w:p>
    <w:p w14:paraId="085C8659" w14:textId="60F71F8E" w:rsidR="006F519F" w:rsidRDefault="006F519F" w:rsidP="006F519F">
      <w:pPr>
        <w:pStyle w:val="Overskrift3"/>
      </w:pPr>
      <w:r>
        <w:t>Bakgrunn</w:t>
      </w:r>
    </w:p>
    <w:p w14:paraId="75FA91E6" w14:textId="77777777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1" w:name="_Hlk135840575"/>
      <w:r w:rsidRPr="00B1437B">
        <w:rPr>
          <w:rFonts w:eastAsia="Calibri"/>
          <w:sz w:val="22"/>
          <w:szCs w:val="22"/>
          <w:lang w:eastAsia="en-US"/>
        </w:rPr>
        <w:t xml:space="preserve">Statsforvalterens utdanningsavdeling utarbeider forslag til felles skolerute for grunnskolen i alle kommuner i fylket og for fylkeskommunens videregående skoler. Før politisk behandling sendes skolerute ut på høring i hver kommune. </w:t>
      </w:r>
    </w:p>
    <w:p w14:paraId="28BC2D73" w14:textId="77777777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Statsforvalterens forslag til skolerute drøftes deretter i nettverket for grunnskoleeierne i Lister (LBSN), der man tilstreber å samkjøre eventuelle endringer i skoleruta. </w:t>
      </w:r>
    </w:p>
    <w:p w14:paraId="56286938" w14:textId="77777777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Det er også et sterkt ønske fra fylkeskommunen/Agder Kollektivtrafikk (AKT) om samordning av skoleskyssen ut fra transportøkonomiske årsaker og fordi skyssen administreres og delvis dekkes av fylket. </w:t>
      </w:r>
    </w:p>
    <w:p w14:paraId="45C5D5A5" w14:textId="64BC670B" w:rsidR="00B1437B" w:rsidRDefault="00B1437B" w:rsidP="00B1437B">
      <w:pPr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Det har lenge vært et ønske blant skolene i regionen å forskyve planleggingsdagen </w:t>
      </w:r>
      <w:r>
        <w:rPr>
          <w:rFonts w:eastAsia="Calibri"/>
          <w:sz w:val="22"/>
          <w:szCs w:val="22"/>
          <w:lang w:eastAsia="en-US"/>
        </w:rPr>
        <w:t xml:space="preserve">i oktober </w:t>
      </w:r>
      <w:r w:rsidRPr="00B1437B">
        <w:rPr>
          <w:rFonts w:eastAsia="Calibri"/>
          <w:sz w:val="22"/>
          <w:szCs w:val="22"/>
          <w:lang w:eastAsia="en-US"/>
        </w:rPr>
        <w:t>til november siden fridagen for elevene har kommet litt fort etter høstferien. Universitetet i Agder har fra 202</w:t>
      </w:r>
      <w:r>
        <w:rPr>
          <w:rFonts w:eastAsia="Calibri"/>
          <w:sz w:val="22"/>
          <w:szCs w:val="22"/>
          <w:lang w:eastAsia="en-US"/>
        </w:rPr>
        <w:t>5</w:t>
      </w:r>
      <w:r w:rsidRPr="00B1437B">
        <w:rPr>
          <w:rFonts w:eastAsia="Calibri"/>
          <w:sz w:val="22"/>
          <w:szCs w:val="22"/>
          <w:lang w:eastAsia="en-US"/>
        </w:rPr>
        <w:t xml:space="preserve"> flyttet Sørlandske lærerstevne fra oktober til november. Planleggingsdagen </w:t>
      </w:r>
      <w:r>
        <w:rPr>
          <w:rFonts w:eastAsia="Calibri"/>
          <w:sz w:val="22"/>
          <w:szCs w:val="22"/>
          <w:lang w:eastAsia="en-US"/>
        </w:rPr>
        <w:t>6</w:t>
      </w:r>
      <w:r w:rsidRPr="00B1437B">
        <w:rPr>
          <w:rFonts w:eastAsia="Calibri"/>
          <w:sz w:val="22"/>
          <w:szCs w:val="22"/>
          <w:lang w:eastAsia="en-US"/>
        </w:rPr>
        <w:t>. november sammenfaller med dagen for Sørlandske lærerstevne og gir dermed mulighet for skoler å delta med personalet på dette.</w:t>
      </w:r>
    </w:p>
    <w:p w14:paraId="6722E389" w14:textId="77777777" w:rsidR="00B1437B" w:rsidRDefault="00B1437B" w:rsidP="00B1437B">
      <w:pPr>
        <w:rPr>
          <w:rFonts w:eastAsia="Calibri"/>
          <w:sz w:val="22"/>
          <w:szCs w:val="22"/>
          <w:lang w:eastAsia="en-US"/>
        </w:rPr>
      </w:pPr>
    </w:p>
    <w:p w14:paraId="3A762FCC" w14:textId="1A885734" w:rsidR="00B1437B" w:rsidRPr="00B1437B" w:rsidRDefault="00B1437B" w:rsidP="00B1437B">
      <w:pPr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I tillegg er det </w:t>
      </w:r>
      <w:r>
        <w:rPr>
          <w:rFonts w:eastAsia="Calibri"/>
          <w:sz w:val="22"/>
          <w:szCs w:val="22"/>
          <w:lang w:eastAsia="en-US"/>
        </w:rPr>
        <w:t xml:space="preserve">i skoleruta </w:t>
      </w:r>
      <w:r w:rsidRPr="00B1437B">
        <w:rPr>
          <w:rFonts w:eastAsia="Calibri"/>
          <w:sz w:val="22"/>
          <w:szCs w:val="22"/>
          <w:lang w:eastAsia="en-US"/>
        </w:rPr>
        <w:t>tatt hensyn til Flekkefjordskonferansen</w:t>
      </w:r>
      <w:r>
        <w:rPr>
          <w:rFonts w:eastAsia="Calibri"/>
          <w:sz w:val="22"/>
          <w:szCs w:val="22"/>
          <w:lang w:eastAsia="en-US"/>
        </w:rPr>
        <w:t xml:space="preserve">. Den </w:t>
      </w:r>
      <w:r w:rsidRPr="00B1437B">
        <w:rPr>
          <w:rFonts w:eastAsia="Calibri"/>
          <w:sz w:val="22"/>
          <w:szCs w:val="22"/>
          <w:lang w:eastAsia="en-US"/>
        </w:rPr>
        <w:t xml:space="preserve"> arrangeres ca annethvert år tirsdagen etter påske</w:t>
      </w:r>
      <w:r>
        <w:rPr>
          <w:rFonts w:eastAsia="Calibri"/>
          <w:sz w:val="22"/>
          <w:szCs w:val="22"/>
          <w:lang w:eastAsia="en-US"/>
        </w:rPr>
        <w:t xml:space="preserve"> for ansatte og ledere i barnehager og skoler</w:t>
      </w:r>
      <w:r w:rsidRPr="00B1437B">
        <w:rPr>
          <w:rFonts w:eastAsia="Calibri"/>
          <w:sz w:val="22"/>
          <w:szCs w:val="22"/>
          <w:lang w:eastAsia="en-US"/>
        </w:rPr>
        <w:t xml:space="preserve">. Planleggingsdagen tirsdag </w:t>
      </w:r>
      <w:r>
        <w:rPr>
          <w:rFonts w:eastAsia="Calibri"/>
          <w:sz w:val="22"/>
          <w:szCs w:val="22"/>
          <w:lang w:eastAsia="en-US"/>
        </w:rPr>
        <w:t xml:space="preserve">30. mars er tenkt til dette. I det opprinnelige forslaget som ble sendt på høring fra Statsforvalteren var 30. mars skoledag og siste skoledag torsdag 17. juni. Etter høringsrunden var Lister samstemte om skoleruta som foreligger i forskriften. Endelig forslag til skolerute ble endret også for Agder til at tirsdag 30. mars er planleggingsdag og siste skoledag er fredag 18. juni. </w:t>
      </w:r>
    </w:p>
    <w:bookmarkEnd w:id="1"/>
    <w:p w14:paraId="6104AE20" w14:textId="77777777" w:rsidR="006F519F" w:rsidRPr="006F519F" w:rsidRDefault="006F519F" w:rsidP="006F519F"/>
    <w:p w14:paraId="609ABE7A" w14:textId="0B98F5FE" w:rsidR="006F519F" w:rsidRDefault="006F519F" w:rsidP="006F519F">
      <w:pPr>
        <w:pStyle w:val="Overskrift3"/>
      </w:pPr>
      <w:r>
        <w:t>Vurdering</w:t>
      </w:r>
    </w:p>
    <w:p w14:paraId="0621C820" w14:textId="7B862B0C" w:rsidR="006F519F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Ut fra en helhetsvurdering anbefales det å vedta </w:t>
      </w:r>
      <w:r w:rsidRPr="00B1437B">
        <w:rPr>
          <w:rFonts w:eastAsia="Calibri"/>
          <w:i/>
          <w:sz w:val="22"/>
          <w:szCs w:val="22"/>
          <w:lang w:eastAsia="en-US"/>
        </w:rPr>
        <w:t xml:space="preserve">Forskrift om skole- og feriedager i Farsund kommune 2025-2026 </w:t>
      </w:r>
      <w:r w:rsidRPr="00B1437B">
        <w:rPr>
          <w:rFonts w:eastAsia="Calibri"/>
          <w:sz w:val="22"/>
          <w:szCs w:val="22"/>
          <w:lang w:eastAsia="en-US"/>
        </w:rPr>
        <w:t>slik den er lagt ved her, da skole- og feriedager er lik skolerutene i de andre Listerkommunene</w:t>
      </w:r>
      <w:r>
        <w:rPr>
          <w:rFonts w:eastAsia="Calibri"/>
          <w:sz w:val="22"/>
          <w:szCs w:val="22"/>
          <w:lang w:eastAsia="en-US"/>
        </w:rPr>
        <w:t>.</w:t>
      </w:r>
    </w:p>
    <w:p w14:paraId="2B8A265D" w14:textId="5907259A" w:rsidR="006F519F" w:rsidRDefault="006F519F" w:rsidP="006F519F">
      <w:pPr>
        <w:pStyle w:val="Overskrift3"/>
      </w:pPr>
      <w:r>
        <w:t xml:space="preserve">Økonomiske konsekvenser </w:t>
      </w:r>
    </w:p>
    <w:p w14:paraId="023A64B5" w14:textId="16D4F9AA" w:rsidR="006F519F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>Samfunnsøkonomisk er det besparende å samkjøre skolerutene både på tvers av kommuner og på tvers av kommunale, fylkeskommunale og private skoler.</w:t>
      </w:r>
    </w:p>
    <w:p w14:paraId="6DEE81AB" w14:textId="73BCE905" w:rsidR="006F519F" w:rsidRDefault="006F519F" w:rsidP="006F519F">
      <w:pPr>
        <w:pStyle w:val="Overskrift3"/>
      </w:pPr>
      <w:r>
        <w:t>Konsekvenser for barn og unge</w:t>
      </w:r>
    </w:p>
    <w:p w14:paraId="5A550B0E" w14:textId="1CE4F698" w:rsidR="006F519F" w:rsidRPr="00B1437B" w:rsidRDefault="00B1437B" w:rsidP="00B1437B">
      <w:pPr>
        <w:autoSpaceDE/>
        <w:autoSpaceDN/>
        <w:spacing w:after="160" w:line="259" w:lineRule="auto"/>
        <w:rPr>
          <w:rFonts w:ascii="Helvetica" w:eastAsia="Calibri" w:hAnsi="Helvetica" w:cs="Helvetica"/>
          <w:sz w:val="21"/>
          <w:szCs w:val="21"/>
          <w:lang w:eastAsia="en-US"/>
        </w:rPr>
      </w:pPr>
      <w:r w:rsidRPr="00B1437B">
        <w:rPr>
          <w:rFonts w:eastAsia="Calibri" w:cs="Calibri"/>
          <w:sz w:val="22"/>
          <w:szCs w:val="22"/>
          <w:lang w:eastAsia="en-US"/>
        </w:rPr>
        <w:t>Små, men gunstig at man eksempelvis har fri inneklemt fredag etter Kristi himmelfartsdag for familier som ønsker å bruke langhelga til reise eller besøk. I og med at skoleruta i stor grad er lik fra år til år, bidrar det til forutsigbarhet for familier og planlegging av ferier og reiser</w:t>
      </w:r>
      <w:r w:rsidRPr="00B1437B">
        <w:rPr>
          <w:rFonts w:ascii="Helvetica" w:eastAsia="Calibri" w:hAnsi="Helvetica" w:cs="Helvetica"/>
          <w:sz w:val="21"/>
          <w:szCs w:val="21"/>
          <w:lang w:eastAsia="en-US"/>
        </w:rPr>
        <w:t>.</w:t>
      </w:r>
    </w:p>
    <w:p w14:paraId="71F16CB0" w14:textId="0B95F48D" w:rsidR="006F519F" w:rsidRDefault="006F519F" w:rsidP="006F519F">
      <w:pPr>
        <w:pStyle w:val="Overskrift3"/>
      </w:pPr>
      <w:r>
        <w:t>Konsekvenser for klima og miljø</w:t>
      </w:r>
    </w:p>
    <w:p w14:paraId="12D37E3F" w14:textId="652E754D" w:rsidR="006F519F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>Mest mulig samkjøring av skoleruter medfører noe mindre kjøring og utslipp.</w:t>
      </w:r>
    </w:p>
    <w:p w14:paraId="55E3879C" w14:textId="569EF321" w:rsidR="006F519F" w:rsidRDefault="006F519F" w:rsidP="006F519F">
      <w:pPr>
        <w:pStyle w:val="Overskrift3"/>
      </w:pPr>
      <w:r>
        <w:t>Konsekvenser for folkehelse</w:t>
      </w:r>
    </w:p>
    <w:p w14:paraId="2AE21454" w14:textId="4256F43F" w:rsidR="006F519F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>Ikke vurdert</w:t>
      </w:r>
    </w:p>
    <w:p w14:paraId="76214E99" w14:textId="3E329E1A" w:rsidR="006F519F" w:rsidRDefault="006F519F" w:rsidP="006F519F">
      <w:pPr>
        <w:pStyle w:val="Overskrift3"/>
      </w:pPr>
      <w:r>
        <w:t>Konklusjon</w:t>
      </w:r>
    </w:p>
    <w:p w14:paraId="521EA6A6" w14:textId="6B8360DB" w:rsidR="00B1437B" w:rsidRPr="00B1437B" w:rsidRDefault="00B1437B" w:rsidP="00B1437B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1437B">
        <w:rPr>
          <w:rFonts w:eastAsia="Calibri"/>
          <w:sz w:val="22"/>
          <w:szCs w:val="22"/>
          <w:lang w:eastAsia="en-US"/>
        </w:rPr>
        <w:t xml:space="preserve">Kommunedirektørens anbefaling er å vedta </w:t>
      </w:r>
      <w:r w:rsidRPr="00B1437B">
        <w:rPr>
          <w:rFonts w:eastAsia="Calibri"/>
          <w:i/>
          <w:sz w:val="22"/>
          <w:szCs w:val="22"/>
          <w:lang w:eastAsia="en-US"/>
        </w:rPr>
        <w:t>Forskrift om skole- og feriedager i Farsund kommune 202</w:t>
      </w:r>
      <w:r>
        <w:rPr>
          <w:rFonts w:eastAsia="Calibri"/>
          <w:i/>
          <w:sz w:val="22"/>
          <w:szCs w:val="22"/>
          <w:lang w:eastAsia="en-US"/>
        </w:rPr>
        <w:t>6</w:t>
      </w:r>
      <w:r w:rsidRPr="00B1437B">
        <w:rPr>
          <w:rFonts w:eastAsia="Calibri"/>
          <w:i/>
          <w:sz w:val="22"/>
          <w:szCs w:val="22"/>
          <w:lang w:eastAsia="en-US"/>
        </w:rPr>
        <w:t>-202</w:t>
      </w:r>
      <w:r>
        <w:rPr>
          <w:rFonts w:eastAsia="Calibri"/>
          <w:i/>
          <w:sz w:val="22"/>
          <w:szCs w:val="22"/>
          <w:lang w:eastAsia="en-US"/>
        </w:rPr>
        <w:t>7</w:t>
      </w:r>
      <w:r w:rsidRPr="00B1437B">
        <w:rPr>
          <w:rFonts w:eastAsia="Calibri"/>
          <w:sz w:val="22"/>
          <w:szCs w:val="22"/>
          <w:lang w:eastAsia="en-US"/>
        </w:rPr>
        <w:t xml:space="preserve"> slik den foreligger. </w:t>
      </w:r>
    </w:p>
    <w:p w14:paraId="36E81F24" w14:textId="77777777" w:rsidR="006F519F" w:rsidRPr="006F519F" w:rsidRDefault="006F519F" w:rsidP="006F519F"/>
    <w:sectPr w:rsidR="006F519F" w:rsidRPr="006F519F" w:rsidSect="00B209AF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418" w:header="567" w:footer="284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34A1E" w14:textId="77777777" w:rsidR="00B209AF" w:rsidRDefault="00B209AF">
      <w:r>
        <w:separator/>
      </w:r>
    </w:p>
  </w:endnote>
  <w:endnote w:type="continuationSeparator" w:id="0">
    <w:p w14:paraId="44BD04BF" w14:textId="77777777" w:rsidR="00B209AF" w:rsidRDefault="00B2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378D" w14:textId="77777777" w:rsidR="00E56CBC" w:rsidRDefault="00E56CB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6A93C43B" w14:textId="77777777" w:rsidR="00E56CBC" w:rsidRDefault="00E56C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7E26" w14:textId="77777777" w:rsidR="00E56CBC" w:rsidRDefault="00E56CBC">
    <w:pPr>
      <w:pStyle w:val="Bunntekst"/>
      <w:framePr w:wrap="around" w:vAnchor="text" w:hAnchor="margin" w:xAlign="center" w:y="1"/>
      <w:rPr>
        <w:rStyle w:val="Sidetall"/>
        <w:rFonts w:ascii="Garamond" w:hAnsi="Garamond"/>
      </w:rPr>
    </w:pPr>
  </w:p>
  <w:p w14:paraId="01413314" w14:textId="77777777" w:rsidR="00E56CBC" w:rsidRDefault="00E56CBC">
    <w:pPr>
      <w:pStyle w:val="Bunntekst"/>
      <w:framePr w:wrap="around" w:vAnchor="text" w:hAnchor="margin" w:xAlign="center" w:y="1"/>
      <w:jc w:val="center"/>
      <w:rPr>
        <w:rStyle w:val="Sidetall"/>
        <w:rFonts w:ascii="Garamond" w:hAnsi="Garamond"/>
      </w:rPr>
    </w:pPr>
    <w:r>
      <w:rPr>
        <w:rStyle w:val="Sidetall"/>
        <w:rFonts w:ascii="Garamond" w:hAnsi="Garamond"/>
      </w:rPr>
      <w:fldChar w:fldCharType="begin"/>
    </w:r>
    <w:r>
      <w:rPr>
        <w:rStyle w:val="Sidetall"/>
        <w:rFonts w:ascii="Garamond" w:hAnsi="Garamond"/>
      </w:rPr>
      <w:instrText xml:space="preserve">PAGE  </w:instrText>
    </w:r>
    <w:r>
      <w:rPr>
        <w:rStyle w:val="Sidetall"/>
        <w:rFonts w:ascii="Garamond" w:hAnsi="Garamond"/>
      </w:rPr>
      <w:fldChar w:fldCharType="separate"/>
    </w:r>
    <w:r w:rsidR="00DA0D03">
      <w:rPr>
        <w:rStyle w:val="Sidetall"/>
        <w:rFonts w:ascii="Garamond" w:hAnsi="Garamond"/>
        <w:noProof/>
      </w:rPr>
      <w:t>2</w:t>
    </w:r>
    <w:r>
      <w:rPr>
        <w:rStyle w:val="Sidetall"/>
        <w:rFonts w:ascii="Garamond" w:hAnsi="Garamond"/>
      </w:rPr>
      <w:fldChar w:fldCharType="end"/>
    </w:r>
  </w:p>
  <w:p w14:paraId="3D512D61" w14:textId="77777777" w:rsidR="00E56CBC" w:rsidRDefault="00E56CBC">
    <w:pPr>
      <w:pStyle w:val="Bunntekst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3E12" w14:textId="77777777" w:rsidR="00E56CBC" w:rsidRDefault="00E56CBC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D03">
      <w:rPr>
        <w:noProof/>
      </w:rPr>
      <w:t>1</w:t>
    </w:r>
    <w:r>
      <w:rPr>
        <w:noProof/>
      </w:rPr>
      <w:fldChar w:fldCharType="end"/>
    </w:r>
  </w:p>
  <w:p w14:paraId="02132B42" w14:textId="77777777" w:rsidR="00E56CBC" w:rsidRDefault="00E56C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26E5" w14:textId="77777777" w:rsidR="00B209AF" w:rsidRDefault="00B209AF">
      <w:r>
        <w:separator/>
      </w:r>
    </w:p>
  </w:footnote>
  <w:footnote w:type="continuationSeparator" w:id="0">
    <w:p w14:paraId="215C5753" w14:textId="77777777" w:rsidR="00B209AF" w:rsidRDefault="00B2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34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0"/>
      <w:gridCol w:w="1495"/>
      <w:gridCol w:w="4536"/>
    </w:tblGrid>
    <w:tr w:rsidR="00ED4EC6" w14:paraId="07E5B895" w14:textId="77777777" w:rsidTr="00036749">
      <w:trPr>
        <w:cantSplit/>
        <w:trHeight w:val="1418"/>
      </w:trPr>
      <w:tc>
        <w:tcPr>
          <w:tcW w:w="3750" w:type="dxa"/>
        </w:tcPr>
        <w:p w14:paraId="38C32C8D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noProof/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9264" behindDoc="0" locked="0" layoutInCell="1" allowOverlap="1" wp14:anchorId="12E6E41A" wp14:editId="3EC98739">
                <wp:simplePos x="0" y="0"/>
                <wp:positionH relativeFrom="column">
                  <wp:posOffset>82550</wp:posOffset>
                </wp:positionH>
                <wp:positionV relativeFrom="paragraph">
                  <wp:posOffset>80645</wp:posOffset>
                </wp:positionV>
                <wp:extent cx="1839595" cy="748030"/>
                <wp:effectExtent l="0" t="0" r="8255" b="0"/>
                <wp:wrapTight wrapText="bothSides">
                  <wp:wrapPolygon edited="0">
                    <wp:start x="0" y="0"/>
                    <wp:lineTo x="0" y="18153"/>
                    <wp:lineTo x="1566" y="20903"/>
                    <wp:lineTo x="1789" y="20903"/>
                    <wp:lineTo x="5145" y="20903"/>
                    <wp:lineTo x="5368" y="20903"/>
                    <wp:lineTo x="6934" y="17603"/>
                    <wp:lineTo x="21473" y="15402"/>
                    <wp:lineTo x="21473" y="11552"/>
                    <wp:lineTo x="19684" y="8801"/>
                    <wp:lineTo x="20131" y="4951"/>
                    <wp:lineTo x="19013" y="3851"/>
                    <wp:lineTo x="7605" y="0"/>
                    <wp:lineTo x="0" y="0"/>
                  </wp:wrapPolygon>
                </wp:wrapTight>
                <wp:docPr id="3" name="Bilde 3" descr="Et bilde som inneholder Grafikk, design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Grafikk, design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9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95" w:type="dxa"/>
        </w:tcPr>
        <w:p w14:paraId="3290FDF5" w14:textId="77777777" w:rsidR="00ED4EC6" w:rsidRPr="008D548E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rFonts w:cs="Arial"/>
              <w:sz w:val="32"/>
            </w:rPr>
          </w:pPr>
        </w:p>
        <w:p w14:paraId="7F6B6695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  <w:p w14:paraId="564B6660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</w:tc>
      <w:tc>
        <w:tcPr>
          <w:tcW w:w="4536" w:type="dxa"/>
        </w:tcPr>
        <w:p w14:paraId="25A361A5" w14:textId="77777777" w:rsidR="00ED4EC6" w:rsidRDefault="00ED4EC6" w:rsidP="00ED4EC6">
          <w:pPr>
            <w:rPr>
              <w:rFonts w:cs="Arial"/>
            </w:rPr>
          </w:pPr>
        </w:p>
      </w:tc>
    </w:tr>
  </w:tbl>
  <w:p w14:paraId="299BF48F" w14:textId="6BF88996" w:rsidR="00E56CBC" w:rsidRPr="00143C92" w:rsidRDefault="00E56CBC" w:rsidP="00143C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02947"/>
    <w:rsid w:val="000121A2"/>
    <w:rsid w:val="0001623D"/>
    <w:rsid w:val="00030F08"/>
    <w:rsid w:val="0004354E"/>
    <w:rsid w:val="000451EA"/>
    <w:rsid w:val="00052F8E"/>
    <w:rsid w:val="00094845"/>
    <w:rsid w:val="00095563"/>
    <w:rsid w:val="000B03D3"/>
    <w:rsid w:val="000B698F"/>
    <w:rsid w:val="000C2962"/>
    <w:rsid w:val="000C7D69"/>
    <w:rsid w:val="000E2A5B"/>
    <w:rsid w:val="000F0BE4"/>
    <w:rsid w:val="00115D7B"/>
    <w:rsid w:val="00133640"/>
    <w:rsid w:val="00140303"/>
    <w:rsid w:val="00143C92"/>
    <w:rsid w:val="00150B3F"/>
    <w:rsid w:val="00150DD4"/>
    <w:rsid w:val="001849FC"/>
    <w:rsid w:val="00196D3E"/>
    <w:rsid w:val="001A4E49"/>
    <w:rsid w:val="001C5924"/>
    <w:rsid w:val="001D7551"/>
    <w:rsid w:val="001E5D5A"/>
    <w:rsid w:val="00201091"/>
    <w:rsid w:val="00206E38"/>
    <w:rsid w:val="00226BCE"/>
    <w:rsid w:val="00227985"/>
    <w:rsid w:val="002421A1"/>
    <w:rsid w:val="00250B83"/>
    <w:rsid w:val="00260333"/>
    <w:rsid w:val="00285AB4"/>
    <w:rsid w:val="002D7F91"/>
    <w:rsid w:val="002E3595"/>
    <w:rsid w:val="002F5E4B"/>
    <w:rsid w:val="003072D0"/>
    <w:rsid w:val="003246F8"/>
    <w:rsid w:val="0033737F"/>
    <w:rsid w:val="0035763B"/>
    <w:rsid w:val="0037269B"/>
    <w:rsid w:val="0037710A"/>
    <w:rsid w:val="0038435D"/>
    <w:rsid w:val="00386A33"/>
    <w:rsid w:val="00387212"/>
    <w:rsid w:val="00391803"/>
    <w:rsid w:val="003C784C"/>
    <w:rsid w:val="0041063A"/>
    <w:rsid w:val="00440103"/>
    <w:rsid w:val="00447F94"/>
    <w:rsid w:val="004619F1"/>
    <w:rsid w:val="00465362"/>
    <w:rsid w:val="00473AA0"/>
    <w:rsid w:val="00475D30"/>
    <w:rsid w:val="004A3A15"/>
    <w:rsid w:val="004A5096"/>
    <w:rsid w:val="004C46E8"/>
    <w:rsid w:val="004E4D24"/>
    <w:rsid w:val="004E7E0B"/>
    <w:rsid w:val="004F0FB0"/>
    <w:rsid w:val="005046D2"/>
    <w:rsid w:val="00512FAE"/>
    <w:rsid w:val="0051696F"/>
    <w:rsid w:val="0052419D"/>
    <w:rsid w:val="00532B8F"/>
    <w:rsid w:val="00537207"/>
    <w:rsid w:val="005654CB"/>
    <w:rsid w:val="005658DC"/>
    <w:rsid w:val="00583B2C"/>
    <w:rsid w:val="005A4D34"/>
    <w:rsid w:val="005C2A0D"/>
    <w:rsid w:val="005F3995"/>
    <w:rsid w:val="006004C3"/>
    <w:rsid w:val="006014B3"/>
    <w:rsid w:val="00615202"/>
    <w:rsid w:val="00631BAF"/>
    <w:rsid w:val="00637524"/>
    <w:rsid w:val="00640B79"/>
    <w:rsid w:val="00651006"/>
    <w:rsid w:val="00651057"/>
    <w:rsid w:val="00655506"/>
    <w:rsid w:val="006C6FAF"/>
    <w:rsid w:val="006E5897"/>
    <w:rsid w:val="006F519F"/>
    <w:rsid w:val="007014C9"/>
    <w:rsid w:val="0070530E"/>
    <w:rsid w:val="0072014B"/>
    <w:rsid w:val="00731628"/>
    <w:rsid w:val="00740766"/>
    <w:rsid w:val="00751029"/>
    <w:rsid w:val="0078057B"/>
    <w:rsid w:val="0078144B"/>
    <w:rsid w:val="007853EB"/>
    <w:rsid w:val="00792697"/>
    <w:rsid w:val="00792B99"/>
    <w:rsid w:val="007A0454"/>
    <w:rsid w:val="007C42EE"/>
    <w:rsid w:val="00800D59"/>
    <w:rsid w:val="00810289"/>
    <w:rsid w:val="00841D22"/>
    <w:rsid w:val="00843D71"/>
    <w:rsid w:val="008770A8"/>
    <w:rsid w:val="008B3472"/>
    <w:rsid w:val="008C6059"/>
    <w:rsid w:val="008D59CB"/>
    <w:rsid w:val="008E37FF"/>
    <w:rsid w:val="008E3D25"/>
    <w:rsid w:val="008E5077"/>
    <w:rsid w:val="008E741F"/>
    <w:rsid w:val="008F327A"/>
    <w:rsid w:val="009306E5"/>
    <w:rsid w:val="00952224"/>
    <w:rsid w:val="00967E2F"/>
    <w:rsid w:val="00980EA2"/>
    <w:rsid w:val="009905C8"/>
    <w:rsid w:val="00995E62"/>
    <w:rsid w:val="009A6B90"/>
    <w:rsid w:val="009B04FC"/>
    <w:rsid w:val="009C5FA1"/>
    <w:rsid w:val="009F0BC8"/>
    <w:rsid w:val="00A16AF1"/>
    <w:rsid w:val="00A24679"/>
    <w:rsid w:val="00A8149D"/>
    <w:rsid w:val="00A8318B"/>
    <w:rsid w:val="00A975F4"/>
    <w:rsid w:val="00AB25EA"/>
    <w:rsid w:val="00AB430C"/>
    <w:rsid w:val="00AC4203"/>
    <w:rsid w:val="00AC7DB8"/>
    <w:rsid w:val="00AD1193"/>
    <w:rsid w:val="00AD25B5"/>
    <w:rsid w:val="00AD32B5"/>
    <w:rsid w:val="00AE4135"/>
    <w:rsid w:val="00B1437B"/>
    <w:rsid w:val="00B209AF"/>
    <w:rsid w:val="00B25693"/>
    <w:rsid w:val="00B30C10"/>
    <w:rsid w:val="00B30FE4"/>
    <w:rsid w:val="00B36A17"/>
    <w:rsid w:val="00B4141E"/>
    <w:rsid w:val="00B4729F"/>
    <w:rsid w:val="00B53A5E"/>
    <w:rsid w:val="00B5454E"/>
    <w:rsid w:val="00B57B58"/>
    <w:rsid w:val="00B6269D"/>
    <w:rsid w:val="00B97FFC"/>
    <w:rsid w:val="00BA224D"/>
    <w:rsid w:val="00BB4651"/>
    <w:rsid w:val="00BB4A68"/>
    <w:rsid w:val="00BB6B6A"/>
    <w:rsid w:val="00BC0567"/>
    <w:rsid w:val="00BF1C6F"/>
    <w:rsid w:val="00BF560F"/>
    <w:rsid w:val="00C060A7"/>
    <w:rsid w:val="00C20D1A"/>
    <w:rsid w:val="00C3227E"/>
    <w:rsid w:val="00C37CEF"/>
    <w:rsid w:val="00C72AC7"/>
    <w:rsid w:val="00C746B6"/>
    <w:rsid w:val="00C951CA"/>
    <w:rsid w:val="00CA2525"/>
    <w:rsid w:val="00CA38B0"/>
    <w:rsid w:val="00CE754A"/>
    <w:rsid w:val="00D10786"/>
    <w:rsid w:val="00D36F3C"/>
    <w:rsid w:val="00D572AD"/>
    <w:rsid w:val="00D677BD"/>
    <w:rsid w:val="00D762B4"/>
    <w:rsid w:val="00D76E16"/>
    <w:rsid w:val="00D81CD0"/>
    <w:rsid w:val="00DA0D03"/>
    <w:rsid w:val="00DA2B5B"/>
    <w:rsid w:val="00DC42CF"/>
    <w:rsid w:val="00DD538B"/>
    <w:rsid w:val="00E038A3"/>
    <w:rsid w:val="00E041E3"/>
    <w:rsid w:val="00E460E0"/>
    <w:rsid w:val="00E56CBC"/>
    <w:rsid w:val="00E666DF"/>
    <w:rsid w:val="00E70A21"/>
    <w:rsid w:val="00EB236D"/>
    <w:rsid w:val="00ED4EC6"/>
    <w:rsid w:val="00ED7410"/>
    <w:rsid w:val="00EE1461"/>
    <w:rsid w:val="00EE6875"/>
    <w:rsid w:val="00EF1C09"/>
    <w:rsid w:val="00EF4C28"/>
    <w:rsid w:val="00F41399"/>
    <w:rsid w:val="00F43E7E"/>
    <w:rsid w:val="00F46E50"/>
    <w:rsid w:val="00F524BD"/>
    <w:rsid w:val="00F5258C"/>
    <w:rsid w:val="00F66A48"/>
    <w:rsid w:val="00F75A71"/>
    <w:rsid w:val="00F805DE"/>
    <w:rsid w:val="00F846AA"/>
    <w:rsid w:val="00FA25B3"/>
    <w:rsid w:val="00FA4DE6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5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4CB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42C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258C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59C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</w:rPr>
  </w:style>
  <w:style w:type="paragraph" w:styleId="Bunntekst">
    <w:name w:val="footer"/>
    <w:basedOn w:val="Normal"/>
    <w:link w:val="BunntekstTegn"/>
    <w:uiPriority w:val="99"/>
    <w:rsid w:val="008D59CB"/>
    <w:rPr>
      <w:sz w:val="20"/>
    </w:rPr>
  </w:style>
  <w:style w:type="character" w:styleId="Sidetall">
    <w:name w:val="page number"/>
    <w:basedOn w:val="Standardskriftforavsnitt"/>
    <w:rsid w:val="00615202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D59CB"/>
    <w:rPr>
      <w:rFonts w:ascii="Calibri" w:hAnsi="Calibri"/>
      <w:szCs w:val="24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rsid w:val="00615202"/>
    <w:pPr>
      <w:tabs>
        <w:tab w:val="center" w:pos="4536"/>
        <w:tab w:val="right" w:pos="9072"/>
      </w:tabs>
    </w:pPr>
    <w:rPr>
      <w:szCs w:val="20"/>
      <w:lang w:val="nn-NO"/>
    </w:rPr>
  </w:style>
  <w:style w:type="paragraph" w:customStyle="1" w:styleId="MUOverskrift1">
    <w:name w:val="MU_Overskrift 1"/>
    <w:basedOn w:val="Normal"/>
    <w:next w:val="Normal"/>
    <w:rsid w:val="008770A8"/>
    <w:pPr>
      <w:spacing w:before="240" w:after="240"/>
    </w:pPr>
    <w:rPr>
      <w:rFonts w:cs="Arial"/>
      <w:b/>
      <w:caps/>
      <w:sz w:val="28"/>
      <w:u w:val="single"/>
    </w:rPr>
  </w:style>
  <w:style w:type="paragraph" w:customStyle="1" w:styleId="MUOverskrift2">
    <w:name w:val="MU_Overskrift 2"/>
    <w:basedOn w:val="MUOverskrift1"/>
    <w:rsid w:val="009B04FC"/>
    <w:pPr>
      <w:spacing w:before="0" w:after="0"/>
    </w:pPr>
    <w:rPr>
      <w:caps w:val="0"/>
    </w:rPr>
  </w:style>
  <w:style w:type="paragraph" w:customStyle="1" w:styleId="MUOverskrift3">
    <w:name w:val="MU_Overskrift 3"/>
    <w:basedOn w:val="MUOverskrift2"/>
    <w:rsid w:val="009B04FC"/>
    <w:rPr>
      <w:sz w:val="24"/>
      <w:u w:val="none"/>
    </w:rPr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6152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styleId="Hyperkobling">
    <w:name w:val="Hyperlink"/>
    <w:basedOn w:val="Standardskriftforavsnitt"/>
    <w:rsid w:val="00615202"/>
    <w:rPr>
      <w:color w:val="0000FF"/>
      <w:u w:val="single"/>
    </w:rPr>
  </w:style>
  <w:style w:type="paragraph" w:styleId="Merknadstekst">
    <w:name w:val="annotation text"/>
    <w:basedOn w:val="Normal"/>
    <w:link w:val="MerknadstekstTegn"/>
    <w:rsid w:val="0061520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15202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6152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15202"/>
    <w:rPr>
      <w:rFonts w:ascii="Arial" w:hAnsi="Arial"/>
      <w:b/>
      <w:bCs/>
      <w:lang w:eastAsia="en-US"/>
    </w:rPr>
  </w:style>
  <w:style w:type="character" w:styleId="Merknadsreferanse">
    <w:name w:val="annotation reference"/>
    <w:basedOn w:val="Standardskriftforavsnitt"/>
    <w:rsid w:val="00615202"/>
    <w:rPr>
      <w:sz w:val="16"/>
      <w:szCs w:val="16"/>
    </w:rPr>
  </w:style>
  <w:style w:type="paragraph" w:customStyle="1" w:styleId="MUCaseTitle">
    <w:name w:val="MU_CaseTitle"/>
    <w:basedOn w:val="Normal"/>
    <w:next w:val="Normal"/>
    <w:rsid w:val="00615202"/>
    <w:pPr>
      <w:keepNext/>
      <w:keepLines/>
      <w:spacing w:after="600"/>
    </w:pPr>
    <w:rPr>
      <w:b/>
    </w:rPr>
  </w:style>
  <w:style w:type="paragraph" w:customStyle="1" w:styleId="MUCaseTitle2">
    <w:name w:val="MU_CaseTitle_2"/>
    <w:basedOn w:val="Normal"/>
    <w:next w:val="Normal"/>
    <w:rsid w:val="00615202"/>
    <w:rPr>
      <w:b/>
      <w:sz w:val="28"/>
      <w:u w:val="single"/>
    </w:rPr>
  </w:style>
  <w:style w:type="paragraph" w:customStyle="1" w:styleId="MUHeading2">
    <w:name w:val="MU_Heading_2"/>
    <w:basedOn w:val="Normal"/>
    <w:next w:val="Normal"/>
    <w:rsid w:val="00615202"/>
    <w:pPr>
      <w:spacing w:before="240"/>
    </w:pPr>
    <w:rPr>
      <w:b/>
      <w:szCs w:val="20"/>
    </w:rPr>
  </w:style>
  <w:style w:type="paragraph" w:customStyle="1" w:styleId="MUItalic0">
    <w:name w:val="MU_Italic"/>
    <w:basedOn w:val="Normal"/>
    <w:next w:val="Normal"/>
    <w:rsid w:val="00615202"/>
    <w:pPr>
      <w:jc w:val="right"/>
    </w:pPr>
    <w:rPr>
      <w:i/>
    </w:rPr>
  </w:style>
  <w:style w:type="paragraph" w:customStyle="1" w:styleId="MUTitle">
    <w:name w:val="MU_Title"/>
    <w:basedOn w:val="Normal"/>
    <w:next w:val="Normal"/>
    <w:rsid w:val="00615202"/>
    <w:rPr>
      <w:b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42CF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58C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59CB"/>
    <w:rPr>
      <w:rFonts w:ascii="Calibri" w:eastAsiaTheme="majorEastAsia" w:hAnsi="Calibri" w:cstheme="majorBidi"/>
      <w:b/>
      <w:sz w:val="22"/>
      <w:szCs w:val="24"/>
    </w:rPr>
  </w:style>
  <w:style w:type="paragraph" w:customStyle="1" w:styleId="saksfrml">
    <w:name w:val="saksfrml"/>
    <w:basedOn w:val="Normal"/>
    <w:rsid w:val="00615202"/>
    <w:rPr>
      <w:rFonts w:ascii="Times New (W1)" w:hAnsi="Times New (W1)"/>
      <w:b/>
    </w:rPr>
  </w:style>
  <w:style w:type="paragraph" w:customStyle="1" w:styleId="UOff">
    <w:name w:val="UOff"/>
    <w:basedOn w:val="Normal"/>
    <w:rsid w:val="00615202"/>
    <w:pPr>
      <w:jc w:val="right"/>
    </w:pPr>
    <w:rPr>
      <w:i/>
    </w:rPr>
  </w:style>
  <w:style w:type="character" w:customStyle="1" w:styleId="TopptekstTegn">
    <w:name w:val="Topptekst Tegn"/>
    <w:basedOn w:val="Standardskriftforavsnitt"/>
    <w:link w:val="Topptekst"/>
    <w:uiPriority w:val="99"/>
    <w:rsid w:val="008E3D25"/>
    <w:rPr>
      <w:rFonts w:ascii="Arial" w:hAnsi="Arial"/>
      <w:sz w:val="24"/>
      <w:lang w:val="nn-NO" w:eastAsia="en-US"/>
    </w:rPr>
  </w:style>
  <w:style w:type="paragraph" w:styleId="Tittel">
    <w:name w:val="Title"/>
    <w:basedOn w:val="Overskrift1"/>
    <w:next w:val="Normal"/>
    <w:link w:val="TittelTegn"/>
    <w:uiPriority w:val="10"/>
    <w:qFormat/>
    <w:rsid w:val="00DC42CF"/>
    <w:rPr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DC42CF"/>
    <w:rPr>
      <w:rFonts w:ascii="Calibri" w:eastAsiaTheme="majorEastAsia" w:hAnsi="Calibri" w:cstheme="majorBidi"/>
      <w:b/>
      <w:sz w:val="28"/>
      <w:szCs w:val="32"/>
    </w:rPr>
  </w:style>
  <w:style w:type="table" w:styleId="Tabellrutenett">
    <w:name w:val="Table Grid"/>
    <w:basedOn w:val="Vanligtabell"/>
    <w:rsid w:val="00E6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2B99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Listeavsnitt">
    <w:name w:val="List Paragraph"/>
    <w:basedOn w:val="Normal"/>
    <w:uiPriority w:val="34"/>
    <w:qFormat/>
    <w:rsid w:val="00792B99"/>
    <w:pPr>
      <w:ind w:left="720"/>
      <w:contextualSpacing/>
    </w:pPr>
  </w:style>
  <w:style w:type="paragraph" w:customStyle="1" w:styleId="Innrykketnormal">
    <w:name w:val="Innrykket normal"/>
    <w:basedOn w:val="Normal"/>
    <w:rsid w:val="0001623D"/>
    <w:pPr>
      <w:spacing w:after="160"/>
      <w:ind w:left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rsund.public360online.com:443/biz/v2-pbr/docprod/templates/ddv%20kommune%20mu%20saksfra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2154A5" w:rsidP="00767BEC">
          <w:pPr>
            <w:pStyle w:val="D292306643B040998F21AB7F418E6E071"/>
          </w:pPr>
          <w:r w:rsidRPr="00B36A17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2154A5" w:rsidP="00767BEC">
          <w:pPr>
            <w:pStyle w:val="C5456899083D4A88A7F92C87488F34211"/>
          </w:pPr>
          <w:r w:rsidRPr="00B36A17">
            <w:t>Saksbehandler</w:t>
          </w:r>
        </w:p>
      </w:docPartBody>
    </w:docPart>
    <w:docPart>
      <w:docPartPr>
        <w:name w:val="16F837B5554F44F39F5AA23B1A617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7B434-092F-4ED0-9E98-DA5EC6C44977}"/>
      </w:docPartPr>
      <w:docPartBody>
        <w:p w:rsidR="00967A14" w:rsidRDefault="002154A5" w:rsidP="00767BEC">
          <w:pPr>
            <w:pStyle w:val="16F837B5554F44F39F5AA23B1A6174EC1"/>
          </w:pPr>
          <w:r w:rsidRPr="00B36A17">
            <w:t>Paragraf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C7EE3-6F38-4285-AF23-DBE109CF389C}"/>
      </w:docPartPr>
      <w:docPartBody>
        <w:p w:rsidR="006D63E4" w:rsidRDefault="00EC6BA2"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5133FA9DBA4DC2BCF7FA31A7D3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F44DF9-5092-4EC3-A55A-DC6386E1EE42}"/>
      </w:docPartPr>
      <w:docPartBody>
        <w:p w:rsidR="00832DD5" w:rsidRDefault="002154A5" w:rsidP="002154A5">
          <w:pPr>
            <w:pStyle w:val="CA5133FA9DBA4DC2BCF7FA31A7D332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1106F4E08C4DEF94D1D0396C3F1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D1B9AE-BFC4-4741-99D6-B9352351F658}"/>
      </w:docPartPr>
      <w:docPartBody>
        <w:p w:rsidR="00832DD5" w:rsidRDefault="002154A5" w:rsidP="002154A5">
          <w:pPr>
            <w:pStyle w:val="3A1106F4E08C4DEF94D1D0396C3F13A51"/>
          </w:pPr>
          <w:r w:rsidRPr="00C355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FEDF18D64F740768E753AB39B149D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5E8D6-5010-4FC0-963A-5C9A174BC369}"/>
      </w:docPartPr>
      <w:docPartBody>
        <w:p w:rsidR="00832DD5" w:rsidRDefault="002154A5" w:rsidP="002154A5">
          <w:pPr>
            <w:pStyle w:val="FFEDF18D64F740768E753AB39B149D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6975A2A3E454E924CB0D1AC0D4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57097-1BE8-4E50-A5B0-091D058DD375}"/>
      </w:docPartPr>
      <w:docPartBody>
        <w:p w:rsidR="002154A5" w:rsidRPr="0001623D" w:rsidRDefault="002154A5" w:rsidP="00002947">
          <w:pPr>
            <w:pStyle w:val="Innrykketnormal"/>
            <w:rPr>
              <w:rFonts w:cs="Calibri"/>
              <w:b/>
              <w:bCs/>
              <w:color w:val="FF0000"/>
              <w:sz w:val="22"/>
              <w:szCs w:val="22"/>
            </w:rPr>
          </w:pPr>
          <w:r w:rsidRPr="0001623D">
            <w:rPr>
              <w:rFonts w:cs="Calibri"/>
              <w:b/>
              <w:bCs/>
              <w:color w:val="FF0000"/>
              <w:sz w:val="22"/>
              <w:szCs w:val="22"/>
            </w:rPr>
            <w:t xml:space="preserve">Hjelpetekst – fjernes automatisk når du starter å skrive innstilling her </w:t>
          </w:r>
        </w:p>
        <w:p w:rsidR="002154A5" w:rsidRPr="00792B99" w:rsidRDefault="002154A5" w:rsidP="002154A5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b/>
              <w:bCs/>
              <w:i/>
              <w:iCs/>
              <w:color w:val="FF0000"/>
              <w:szCs w:val="22"/>
            </w:rPr>
            <w:t>Vedtak</w:t>
          </w:r>
          <w:r w:rsidRPr="00792B99">
            <w:rPr>
              <w:rFonts w:cs="Calibri"/>
              <w:color w:val="FF0000"/>
              <w:szCs w:val="22"/>
            </w:rPr>
            <w:t xml:space="preserve"> er en beslutning foretatt av et politisk organ,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en bestilling</w:t>
          </w:r>
          <w:r w:rsidRPr="00792B99">
            <w:rPr>
              <w:rFonts w:cs="Calibri"/>
              <w:color w:val="FF0000"/>
              <w:szCs w:val="22"/>
            </w:rPr>
            <w:t xml:space="preserve"> fra politisk styring til administrasjonen. Det er derfor viktig at innstillingen/forslag til vedtak er så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konkret</w:t>
          </w:r>
          <w:r w:rsidRPr="00792B99">
            <w:rPr>
              <w:rFonts w:cs="Calibri"/>
              <w:color w:val="FF0000"/>
              <w:szCs w:val="22"/>
            </w:rPr>
            <w:t xml:space="preserve"> som mulig.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Hva</w:t>
          </w:r>
          <w:r w:rsidRPr="00792B99">
            <w:rPr>
              <w:rFonts w:cs="Calibri"/>
              <w:color w:val="FF0000"/>
              <w:szCs w:val="22"/>
            </w:rPr>
            <w:t xml:space="preserve"> skal utføres og av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hvem</w:t>
          </w:r>
          <w:r w:rsidRPr="00792B99">
            <w:rPr>
              <w:rFonts w:cs="Calibri"/>
              <w:color w:val="FF0000"/>
              <w:szCs w:val="22"/>
            </w:rPr>
            <w:t xml:space="preserve"> (ansvarsfordeling).</w:t>
          </w:r>
        </w:p>
        <w:p w:rsidR="002154A5" w:rsidRPr="00792B99" w:rsidRDefault="002154A5" w:rsidP="002154A5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>Vedtakets ordlyd skal gi mulighet for å enkelt vurdere om bestillingen er utført.</w:t>
          </w:r>
        </w:p>
        <w:p w:rsidR="002154A5" w:rsidRPr="00792B99" w:rsidRDefault="002154A5" w:rsidP="002154A5">
          <w:pPr>
            <w:numPr>
              <w:ilvl w:val="0"/>
              <w:numId w:val="1"/>
            </w:numPr>
            <w:spacing w:after="16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 xml:space="preserve">Har vedtaket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økonomisk konsekvens?</w:t>
          </w:r>
          <w:r w:rsidRPr="00792B99">
            <w:rPr>
              <w:rFonts w:cs="Calibri"/>
              <w:color w:val="FF0000"/>
              <w:szCs w:val="22"/>
            </w:rPr>
            <w:t xml:space="preserve"> Da er det viktig at denne framkommer i innstillingen – gjerne avslutningsvis. </w:t>
          </w:r>
        </w:p>
        <w:p w:rsidR="00D33091" w:rsidRDefault="002154A5" w:rsidP="002154A5">
          <w:pPr>
            <w:pStyle w:val="6686975A2A3E454E924CB0D1AC0D4FCE1"/>
          </w:pPr>
          <w:r w:rsidRPr="00792B99">
            <w:rPr>
              <w:rFonts w:cs="Calibri"/>
              <w:color w:val="FF0000"/>
              <w:szCs w:val="22"/>
            </w:rPr>
            <w:t xml:space="preserve">Et vedtak skal kunne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leses og forstås alene</w:t>
          </w:r>
          <w:r w:rsidRPr="00792B99">
            <w:rPr>
              <w:rFonts w:cs="Calibri"/>
              <w:color w:val="FF0000"/>
              <w:szCs w:val="22"/>
            </w:rPr>
            <w:t xml:space="preserve"> – uten å måtte lese saksutredningen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20A78"/>
    <w:rsid w:val="00086808"/>
    <w:rsid w:val="000C30B4"/>
    <w:rsid w:val="000D62BD"/>
    <w:rsid w:val="00130EBC"/>
    <w:rsid w:val="0013151C"/>
    <w:rsid w:val="00163AF5"/>
    <w:rsid w:val="00163E04"/>
    <w:rsid w:val="001B1525"/>
    <w:rsid w:val="002154A5"/>
    <w:rsid w:val="0023371C"/>
    <w:rsid w:val="002C43C3"/>
    <w:rsid w:val="00304F33"/>
    <w:rsid w:val="0033157E"/>
    <w:rsid w:val="00375510"/>
    <w:rsid w:val="004128AD"/>
    <w:rsid w:val="0049249A"/>
    <w:rsid w:val="004B46BA"/>
    <w:rsid w:val="00513734"/>
    <w:rsid w:val="005B4664"/>
    <w:rsid w:val="006428AD"/>
    <w:rsid w:val="006D63E4"/>
    <w:rsid w:val="006E70C5"/>
    <w:rsid w:val="0071199A"/>
    <w:rsid w:val="00767BEC"/>
    <w:rsid w:val="007B137D"/>
    <w:rsid w:val="00821AA0"/>
    <w:rsid w:val="00832DD5"/>
    <w:rsid w:val="00907BAC"/>
    <w:rsid w:val="009203F2"/>
    <w:rsid w:val="009508D5"/>
    <w:rsid w:val="00967A14"/>
    <w:rsid w:val="00991680"/>
    <w:rsid w:val="009B0D2F"/>
    <w:rsid w:val="009D5FC7"/>
    <w:rsid w:val="00A3561E"/>
    <w:rsid w:val="00A4244B"/>
    <w:rsid w:val="00A667E8"/>
    <w:rsid w:val="00A768A5"/>
    <w:rsid w:val="00A84D36"/>
    <w:rsid w:val="00AF6973"/>
    <w:rsid w:val="00B416E1"/>
    <w:rsid w:val="00B55825"/>
    <w:rsid w:val="00B56DD2"/>
    <w:rsid w:val="00B603DA"/>
    <w:rsid w:val="00BB007B"/>
    <w:rsid w:val="00CA2111"/>
    <w:rsid w:val="00CE4203"/>
    <w:rsid w:val="00D33091"/>
    <w:rsid w:val="00DA0F0B"/>
    <w:rsid w:val="00E44CAA"/>
    <w:rsid w:val="00EA7030"/>
    <w:rsid w:val="00EC6BA2"/>
    <w:rsid w:val="00F540DA"/>
    <w:rsid w:val="00F6429D"/>
    <w:rsid w:val="00F7610E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0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154A5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F837B5554F44F39F5AA23B1A6174EC1">
    <w:name w:val="16F837B5554F44F39F5AA23B1A6174EC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kobling">
    <w:name w:val="Hyperlink"/>
    <w:basedOn w:val="Standardskriftforavsnitt"/>
    <w:rsid w:val="002154A5"/>
    <w:rPr>
      <w:color w:val="0000FF"/>
      <w:u w:val="single"/>
    </w:rPr>
  </w:style>
  <w:style w:type="paragraph" w:styleId="Tittel">
    <w:name w:val="Title"/>
    <w:basedOn w:val="Overskrift1"/>
    <w:next w:val="Normal"/>
    <w:link w:val="TittelTegn"/>
    <w:uiPriority w:val="10"/>
    <w:qFormat/>
    <w:rsid w:val="00020A78"/>
    <w:pPr>
      <w:autoSpaceDE w:val="0"/>
      <w:autoSpaceDN w:val="0"/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020A78"/>
    <w:rPr>
      <w:rFonts w:ascii="Calibri" w:eastAsiaTheme="majorEastAsia" w:hAnsi="Calibri" w:cstheme="majorBidi"/>
      <w:b/>
      <w:sz w:val="28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nrykketnormal">
    <w:name w:val="Innrykket normal"/>
    <w:basedOn w:val="Normal"/>
    <w:rsid w:val="002154A5"/>
    <w:pPr>
      <w:autoSpaceDE w:val="0"/>
      <w:autoSpaceDN w:val="0"/>
      <w:spacing w:after="160" w:line="240" w:lineRule="auto"/>
      <w:ind w:left="567"/>
    </w:pPr>
    <w:rPr>
      <w:rFonts w:ascii="Calibri" w:eastAsia="Times New Roman" w:hAnsi="Calibri"/>
      <w:sz w:val="24"/>
      <w:szCs w:val="20"/>
    </w:rPr>
  </w:style>
  <w:style w:type="paragraph" w:customStyle="1" w:styleId="CA5133FA9DBA4DC2BCF7FA31A7D3322B">
    <w:name w:val="CA5133FA9DBA4DC2BCF7FA31A7D3322B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">
    <w:name w:val="3A1106F4E08C4DEF94D1D0396C3F13A5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">
    <w:name w:val="FFEDF18D64F740768E753AB39B149D2B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Bobletekst">
    <w:name w:val="Balloon Text"/>
    <w:basedOn w:val="Normal"/>
    <w:link w:val="BobletekstTegn"/>
    <w:rsid w:val="00A84D3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4D36"/>
    <w:rPr>
      <w:rFonts w:ascii="Tahoma" w:eastAsia="Times New Roman" w:hAnsi="Tahoma" w:cs="Tahoma"/>
      <w:sz w:val="16"/>
      <w:szCs w:val="16"/>
    </w:rPr>
  </w:style>
  <w:style w:type="paragraph" w:customStyle="1" w:styleId="6686975A2A3E454E924CB0D1AC0D4FCE">
    <w:name w:val="6686975A2A3E454E924CB0D1AC0D4FCE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5133FA9DBA4DC2BCF7FA31A7D3322B1">
    <w:name w:val="CA5133FA9DBA4DC2BCF7FA31A7D3322B1"/>
    <w:rsid w:val="002154A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1">
    <w:name w:val="3A1106F4E08C4DEF94D1D0396C3F13A51"/>
    <w:rsid w:val="002154A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1">
    <w:name w:val="FFEDF18D64F740768E753AB39B149D2B1"/>
    <w:rsid w:val="002154A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686975A2A3E454E924CB0D1AC0D4FCE1">
    <w:name w:val="6686975A2A3E454E924CB0D1AC0D4FCE1"/>
    <w:rsid w:val="002154A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B56F8004E2248B89DA3296909093D" ma:contentTypeVersion="0" ma:contentTypeDescription="Create a new document." ma:contentTypeScope="" ma:versionID="f884d69b5dbe503ad2b1bf0d39313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bs:GrowBusinessDocument xmlns:gbs="http://www.software-innovation.no/growBusinessDocument" gbs:officeVersion="2007" gbs:sourceId="363940" gbs:entity="Document" gbs:templateDesignerVersion="3.1 F">
  <gbs:DocumentNumber gbs:loadFromGrowBusiness="OnEdit" gbs:saveInGrowBusiness="False" gbs:connected="true" gbs:recno="" gbs:entity="" gbs:datatype="string" gbs:key="10000" gbs:removeContentControl="0">24/02538-1</gbs:DocumentNumber>
  <gbs:OurRef.Name gbs:loadFromGrowBusiness="OnEdit" gbs:saveInGrowBusiness="False" gbs:connected="true" gbs:recno="" gbs:entity="" gbs:datatype="string" gbs:key="10001" gbs:removeContentControl="0">Anette Gullestad Solsvik</gbs:OurRef.Name>
  <gbs:ToAuthorization gbs:loadFromGrowBusiness="OnProduce" gbs:saveInGrowBusiness="False" gbs:connected="true" gbs:recno="" gbs:entity="" gbs:datatype="string" gbs:key="10002" gbs:removeContentControl="0" gbs:label="Unntatt offentlighet ihht ">
  </gbs:ToAuthorization>
  <gbs:Title gbs:loadFromGrowBusiness="OnProduce" gbs:saveInGrowBusiness="False" gbs:connected="true" gbs:recno="" gbs:entity="" gbs:datatype="string" gbs:key="10003" gbs:removeContentControl="0">Forskrift skole- og feriedager i Farsund kommune 2026-2027 </gbs:Title>
  <gbs:Lists>
    <gbs:MultipleLines>
      <gbs:ToActivity.FromOthersToMe gbs:name="Saksgang" gbs:removeList="False" gbs:loadFromGrowBusiness="OnEdit" gbs:saveInGrowBusiness="False" gbs:entity="Activity" gbs:removeContentControl="0">
        <gbs:MultipleLineID gbs:metaName="ToActivity.FromOthersToMe.Recno">
          <gbs:value gbs:id="1">363941</gbs:value>
        </gbs:MultipleLineID>
        <gbs:ToActivity.FromOthersToMe.ToBoard.Name>
          <gbs:value gbs:key="10004" gbs:id="1" gbs:loadFromGrowBusiness="OnEdit" gbs:saveInGrowBusiness="False" gbs:recno="" gbs:entity="" gbs:datatype="string" gbs:removeContentControl="0">Utvalg for levekår</gbs:value>
        </gbs:ToActivity.FromOthersToMe.ToBoard.Name>
        <gbs:ToActivity.FromOthersToMe.ToBoardMeeting.StartDate>
          <gbs:value gbs:key="10005" gbs:id="1" gbs:loadFromGrowBusiness="OnEdit" gbs:saveInGrowBusiness="False" gbs:recno="" gbs:entity="" gbs:datatype="date" gbs:removeContentControl="0">2024-11-20T09:00:00</gbs:value>
        </gbs:ToActivity.FromOthersToMe.ToBoardMeeting.StartDate>
        <gbs:ToActivity.FromOthersToMe.ToAgendaItemConnection.ReferenceNo>
          <gbs:value gbs:key="10006" gbs:id="1" gbs:loadFromGrowBusiness="OnEdit" gbs:saveInGrowBusiness="False" gbs:recno="" gbs:entity="" gbs:datatype="string" gbs:removeContentControl="0">
          </gbs:value>
        </gbs:ToActivity.FromOthersToMe.ToAgendaItemConnection.ReferenceNo>
        <gbs:Sorting xmlns:gbs="http://www.software-innovation.no/growBusinessDocument">
          <gbs:Sort gbs:direction="asc">ToActivity.FromOthersToMe.AT_Nr</gbs:Sort>
        </gbs:Sorting>
      </gbs:ToActivity.FromOthersToMe>
    </gbs:MultipleLines>
    <gbs:SingleLines>
      <gbs:ToCurrentVersion gbs:name="Vedleggsliste" gbs:removeList="False" gbs:row-separator="&#10;" gbs:loadFromGrowBusiness="OnEdit" gbs:saveInGrowBusiness="False" gbs:removeContentControl="0">
        <gbs:DisplayField gbs:key="10007">Forskrift om skole- og feriedager i Farsund kommune 2026-2027 </gbs:DisplayField>
        <gbs:ToCurrentVersion.FileConnection.ToFile.Comment/>
        <gbs:Sorting xmlns:gbs="http://www.software-innovation.no/growBusinessDocument">
          <gbs:Sort gbs:direction="asc">ToCurrentVersion.FileConnection.Seqno</gbs:Sort>
        </gbs:Sorting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!=">1</gbs:Criterion>
        </gbs:Criteria>
      </gbs:ToCurrentVersion>
    </gbs:SingleLines>
  </gbs:Lists>
  <gbs:ToOrgUnit.StructureNumber gbs:loadFromGrowBusiness="OnProduce" gbs:saveInGrowBusiness="False" gbs:connected="true" gbs:recno="" gbs:entity="" gbs:datatype="string" gbs:key="10008">506M200027M200056M</gbs:ToOrgUnit.StructureNumber>
</gbs:GrowBusinessDocumen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0A22-41F3-45FD-AA4E-A2F6946BB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8716D-9F87-47A4-BDFC-3EFD102B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CF8A6-4735-4014-9B38-DED2AF095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662A34-476A-439B-915D-6C510FAD97F0}">
  <ds:schemaRefs>
    <ds:schemaRef ds:uri="http://www.software-innovation.no/growBusinessDocument"/>
  </ds:schemaRefs>
</ds:datastoreItem>
</file>

<file path=customXml/itemProps5.xml><?xml version="1.0" encoding="utf-8"?>
<ds:datastoreItem xmlns:ds="http://schemas.openxmlformats.org/officeDocument/2006/customXml" ds:itemID="{0A4C0E28-55D7-439F-9F7F-A5D0E8B8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ddv%20kommune%20mu%20saksframlegg.dotm</Template>
  <TotalTime>0</TotalTime>
  <Pages>2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Forskrift skole- og feriedager i Farsund kommune 2026-2027</dc:title>
  <dc:subject/>
  <dc:creator/>
  <keywords/>
  <dc:description/>
  <lastModifiedBy>Carol Røsvik</lastModifiedBy>
  <revision>1</revision>
  <dcterms:created xsi:type="dcterms:W3CDTF">2024-02-28T07:01:00.0000000Z</dcterms:created>
  <dcterms:modified xsi:type="dcterms:W3CDTF">2024-11-12T09:43:00.0000000Z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0x010100CD8B56F8004E2248B89DA3296909093D</vt:lpwstr>
  </property>
  <property fmtid="{D5CDD505-2E9C-101B-9397-08002B2CF9AE}" pid="3" name="templateFilePath">
    <vt:lpwstr>c:\windows\system32\inetsrv\ddv kommune mu saksframlegg.dotm</vt:lpwstr>
  </property>
  <property fmtid="{D5CDD505-2E9C-101B-9397-08002B2CF9AE}" pid="4" name="filePathOneNote">
    <vt:lpwstr>
    </vt:lpwstr>
  </property>
  <property fmtid="{D5CDD505-2E9C-101B-9397-08002B2CF9AE}" pid="5" name="comment">
    <vt:lpwstr>Forskrift skole- og feriedager i Farsund kommune 2026-2027 </vt:lpwstr>
  </property>
  <property fmtid="{D5CDD505-2E9C-101B-9397-08002B2CF9AE}" pid="6" name="sourceId">
    <vt:lpwstr>0</vt:lpwstr>
  </property>
  <property fmtid="{D5CDD505-2E9C-101B-9397-08002B2CF9AE}" pid="7" name="module">
    <vt:lpwstr>module</vt:lpwstr>
  </property>
  <property fmtid="{D5CDD505-2E9C-101B-9397-08002B2CF9AE}" pid="8" name="customParams">
    <vt:lpwstr>
    </vt:lpwstr>
  </property>
  <property fmtid="{D5CDD505-2E9C-101B-9397-08002B2CF9AE}" pid="9" name="server">
    <vt:lpwstr>farsund.public360online.com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Farsund</vt:lpwstr>
  </property>
  <property fmtid="{D5CDD505-2E9C-101B-9397-08002B2CF9AE}" pid="13" name="sipTrackRevision">
    <vt:lpwstr>false</vt:lpwstr>
  </property>
  <property name="docId" fmtid="{D5CDD505-2E9C-101B-9397-08002B2CF9AE}" pid="28">
    <vt:lpwstr>363940</vt:lpwstr>
  </property>
  <property name="verId" fmtid="{D5CDD505-2E9C-101B-9397-08002B2CF9AE}" pid="29">
    <vt:lpwstr>343560</vt:lpwstr>
  </property>
  <property name="templateId" fmtid="{D5CDD505-2E9C-101B-9397-08002B2CF9AE}" pid="30">
    <vt:lpwstr>50122</vt:lpwstr>
  </property>
  <property name="createdBy" fmtid="{D5CDD505-2E9C-101B-9397-08002B2CF9AE}" pid="33">
    <vt:lpwstr>Anette Gullestad Solsvik</vt:lpwstr>
  </property>
  <property name="modifiedBy" fmtid="{D5CDD505-2E9C-101B-9397-08002B2CF9AE}" pid="34">
    <vt:lpwstr>Carol Røsvik</vt:lpwstr>
  </property>
  <property name="serverName" fmtid="{D5CDD505-2E9C-101B-9397-08002B2CF9AE}" pid="35">
    <vt:lpwstr>
    </vt:lpwstr>
  </property>
  <property name="protocol" fmtid="{D5CDD505-2E9C-101B-9397-08002B2CF9AE}" pid="36">
    <vt:lpwstr>
    </vt:lpwstr>
  </property>
  <property name="site" fmtid="{D5CDD505-2E9C-101B-9397-08002B2CF9AE}" pid="37">
    <vt:lpwstr>
    </vt:lpwstr>
  </property>
  <property name="fileId" fmtid="{D5CDD505-2E9C-101B-9397-08002B2CF9AE}" pid="38">
    <vt:lpwstr>535092</vt:lpwstr>
  </property>
  <property name="currentVerId" fmtid="{D5CDD505-2E9C-101B-9397-08002B2CF9AE}" pid="39">
    <vt:lpwstr>343560</vt:lpwstr>
  </property>
  <property name="fileName" fmtid="{D5CDD505-2E9C-101B-9397-08002B2CF9AE}" pid="40">
    <vt:lpwstr>24_02538-1 Forskrift skole- og feriedager i Farsund kommune 2026-2027  535092_343560_0.DOCX</vt:lpwstr>
  </property>
  <property name="filePath" fmtid="{D5CDD505-2E9C-101B-9397-08002B2CF9AE}" pid="41">
    <vt:lpwstr>
    </vt:lpwstr>
  </property>
  <property name="Operation" fmtid="{D5CDD505-2E9C-101B-9397-08002B2CF9AE}" pid="42">
    <vt:lpwstr>CheckoutFile</vt:lpwstr>
  </property>
</Properties>
</file>