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52CA" w14:textId="77777777" w:rsidR="00150DD4" w:rsidRPr="00473AA0" w:rsidRDefault="00150DD4">
      <w:r>
        <w:t xml:space="preserve"> </w:t>
      </w:r>
    </w:p>
    <w:tbl>
      <w:tblPr>
        <w:tblW w:w="5000" w:type="pct"/>
        <w:tblBorders>
          <w:top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166"/>
      </w:tblGrid>
      <w:tr w:rsidR="00206E38" w:rsidRPr="00E70A21" w14:paraId="72000A73" w14:textId="77777777" w:rsidTr="00583B2C">
        <w:tc>
          <w:tcPr>
            <w:tcW w:w="1870" w:type="dxa"/>
          </w:tcPr>
          <w:p w14:paraId="1CA20818" w14:textId="77777777" w:rsidR="00206E38" w:rsidRPr="00E70A21" w:rsidRDefault="00206E38" w:rsidP="00E70A21">
            <w:r w:rsidRPr="00E70A21">
              <w:t>Arkivsak-</w:t>
            </w:r>
            <w:proofErr w:type="spellStart"/>
            <w:r w:rsidRPr="00E70A21">
              <w:t>dok</w:t>
            </w:r>
            <w:proofErr w:type="spellEnd"/>
            <w:r w:rsidRPr="00E70A21">
              <w:t>.</w:t>
            </w:r>
          </w:p>
        </w:tc>
        <w:sdt>
          <w:sdtPr>
            <w:tag w:val="DocumentNumber"/>
            <w:id w:val="10000"/>
            <w:placeholder>
              <w:docPart w:val="D292306643B040998F21AB7F418E6E07"/>
            </w:placeholder>
            <w:dataBinding w:prefixMappings="xmlns:gbs='http://www.software-innovation.no/growBusinessDocument'" w:xpath="/gbs:GrowBusinessDocument/gbs:DocumentNumber[@gbs:key='10000']" w:storeItemID="{1B662A34-476A-439B-915D-6C510FAD97F0}"/>
            <w:text/>
          </w:sdtPr>
          <w:sdtEndPr/>
          <w:sdtContent>
            <w:tc>
              <w:tcPr>
                <w:tcW w:w="6120" w:type="dxa"/>
              </w:tcPr>
              <w:p w14:paraId="0F1D4C2D" w14:textId="6AAFB1CA" w:rsidR="00206E38" w:rsidRPr="00E70A21" w:rsidRDefault="001C3BC9" w:rsidP="000C2962">
                <w:r>
                  <w:t>20/01584-15</w:t>
                </w:r>
              </w:p>
            </w:tc>
          </w:sdtContent>
        </w:sdt>
      </w:tr>
      <w:tr w:rsidR="00206E38" w:rsidRPr="00E70A21" w14:paraId="4F7C1F78" w14:textId="77777777" w:rsidTr="00583B2C">
        <w:tc>
          <w:tcPr>
            <w:tcW w:w="1870" w:type="dxa"/>
          </w:tcPr>
          <w:p w14:paraId="069DCF26" w14:textId="77777777" w:rsidR="00206E38" w:rsidRPr="00E70A21" w:rsidRDefault="00206E38" w:rsidP="00E70A21">
            <w:r w:rsidRPr="00E70A21">
              <w:t>Saksbehandler</w:t>
            </w:r>
          </w:p>
        </w:tc>
        <w:sdt>
          <w:sdtPr>
            <w:tag w:val="OurRef.Name"/>
            <w:id w:val="10001"/>
            <w:placeholder>
              <w:docPart w:val="C5456899083D4A88A7F92C87488F3421"/>
            </w:placeholder>
            <w:dataBinding w:prefixMappings="xmlns:gbs='http://www.software-innovation.no/growBusinessDocument'" w:xpath="/gbs:GrowBusinessDocument/gbs:OurRef.Name[@gbs:key='10001']" w:storeItemID="{1B662A34-476A-439B-915D-6C510FAD97F0}"/>
            <w:text/>
          </w:sdtPr>
          <w:sdtEndPr/>
          <w:sdtContent>
            <w:tc>
              <w:tcPr>
                <w:tcW w:w="6120" w:type="dxa"/>
              </w:tcPr>
              <w:p w14:paraId="6F209189" w14:textId="58C5ADE6" w:rsidR="00206E38" w:rsidRPr="00E70A21" w:rsidRDefault="001C3BC9" w:rsidP="00E038A3">
                <w:r>
                  <w:t>Bjarte Andreas Kvalheim</w:t>
                </w:r>
              </w:p>
            </w:tc>
          </w:sdtContent>
        </w:sdt>
      </w:tr>
    </w:tbl>
    <w:p w14:paraId="67D00B3E" w14:textId="77777777" w:rsidR="00206E38" w:rsidRDefault="00206E38">
      <w:pPr>
        <w:rPr>
          <w:rFonts w:cs="Arial"/>
          <w:noProof/>
        </w:rPr>
      </w:pPr>
    </w:p>
    <w:p w14:paraId="334C42C2" w14:textId="77777777" w:rsidR="00206E38" w:rsidRDefault="00206E38">
      <w:pPr>
        <w:rPr>
          <w:rFonts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957"/>
        <w:gridCol w:w="2551"/>
        <w:gridCol w:w="1837"/>
      </w:tblGrid>
      <w:tr w:rsidR="00E666DF" w:rsidRPr="005654CB" w14:paraId="6A667FE6" w14:textId="77777777" w:rsidTr="00583B2C">
        <w:tc>
          <w:tcPr>
            <w:tcW w:w="4957" w:type="dxa"/>
          </w:tcPr>
          <w:p w14:paraId="0FA9E246" w14:textId="77777777" w:rsidR="00E666DF" w:rsidRPr="005654CB" w:rsidRDefault="00E666DF">
            <w:pPr>
              <w:rPr>
                <w:rFonts w:cs="Arial"/>
                <w:b/>
              </w:rPr>
            </w:pPr>
            <w:r w:rsidRPr="005654CB">
              <w:rPr>
                <w:rFonts w:cs="Arial"/>
                <w:b/>
              </w:rPr>
              <w:t>Saksgang</w:t>
            </w:r>
          </w:p>
          <w:p w14:paraId="035A4A16" w14:textId="77777777" w:rsidR="00E666DF" w:rsidRPr="005654CB" w:rsidRDefault="00E666DF">
            <w:pPr>
              <w:rPr>
                <w:rFonts w:cs="Arial"/>
                <w:b/>
              </w:rPr>
            </w:pPr>
          </w:p>
        </w:tc>
        <w:tc>
          <w:tcPr>
            <w:tcW w:w="2551" w:type="dxa"/>
          </w:tcPr>
          <w:p w14:paraId="39D8D960" w14:textId="77777777" w:rsidR="00E666DF" w:rsidRPr="005654CB" w:rsidRDefault="00E666DF">
            <w:pPr>
              <w:rPr>
                <w:rFonts w:cs="Arial"/>
                <w:b/>
              </w:rPr>
            </w:pPr>
            <w:r w:rsidRPr="005654CB">
              <w:rPr>
                <w:rFonts w:cs="Arial"/>
                <w:b/>
              </w:rPr>
              <w:t>Møtedato</w:t>
            </w:r>
          </w:p>
        </w:tc>
        <w:tc>
          <w:tcPr>
            <w:tcW w:w="1837" w:type="dxa"/>
          </w:tcPr>
          <w:p w14:paraId="4F18183B" w14:textId="77777777" w:rsidR="00E666DF" w:rsidRPr="005654CB" w:rsidRDefault="00E666DF">
            <w:pPr>
              <w:rPr>
                <w:rFonts w:cs="Arial"/>
                <w:b/>
              </w:rPr>
            </w:pPr>
          </w:p>
        </w:tc>
      </w:tr>
      <w:tr w:rsidR="00E666DF" w14:paraId="5FCC5C3A" w14:textId="77777777" w:rsidTr="00583B2C">
        <w:sdt>
          <w:sdtPr>
            <w:rPr>
              <w:rFonts w:cs="Arial"/>
            </w:rPr>
            <w:tag w:val="ToActivity.FromOthersToMe.ToBoard.Name"/>
            <w:id w:val="10004"/>
            <w:placeholder>
              <w:docPart w:val="CA5133FA9DBA4DC2BCF7FA31A7D332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.Name/gbs:value[@gbs:key='10004']" w:storeItemID="{1B662A34-476A-439B-915D-6C510FAD97F0}"/>
            <w:text/>
          </w:sdtPr>
          <w:sdtEndPr/>
          <w:sdtContent>
            <w:tc>
              <w:tcPr>
                <w:tcW w:w="4957" w:type="dxa"/>
              </w:tcPr>
              <w:p w14:paraId="79458D0B" w14:textId="027C1AA8" w:rsidR="00E666DF" w:rsidRDefault="001C3BC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Formannskapet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BoardMeeting.StartDate"/>
            <w:id w:val="10005"/>
            <w:placeholder>
              <w:docPart w:val="3A1106F4E08C4DEF94D1D0396C3F13A5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Meeting.StartDate/gbs:value[@gbs:key='10005']" w:storeItemID="{1B662A34-476A-439B-915D-6C510FAD97F0}"/>
            <w:date w:fullDate="2024-11-21T09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</w:tcPr>
              <w:p w14:paraId="7C40CDD0" w14:textId="22D07039" w:rsidR="00E666DF" w:rsidRDefault="001C3BC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21.11.2024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AgendaItemConnection.ReferenceNo"/>
            <w:id w:val="10006"/>
            <w:placeholder>
              <w:docPart w:val="FFEDF18D64F740768E753AB39B149D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AgendaItemConnection.ReferenceNo/gbs:value[@gbs:key='10006']" w:storeItemID="{1B662A34-476A-439B-915D-6C510FAD97F0}"/>
            <w:text/>
          </w:sdtPr>
          <w:sdtEndPr/>
          <w:sdtContent>
            <w:tc>
              <w:tcPr>
                <w:tcW w:w="1837" w:type="dxa"/>
              </w:tcPr>
              <w:p w14:paraId="5D249747" w14:textId="305E0037" w:rsidR="00E666DF" w:rsidRDefault="001C3BC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</w:t>
                </w:r>
              </w:p>
            </w:tc>
          </w:sdtContent>
        </w:sdt>
      </w:tr>
    </w:tbl>
    <w:p w14:paraId="3DFB0A51" w14:textId="77777777" w:rsidR="00E666DF" w:rsidRDefault="00E666DF">
      <w:pPr>
        <w:rPr>
          <w:rFonts w:cs="Arial"/>
        </w:rPr>
      </w:pPr>
    </w:p>
    <w:p w14:paraId="62C798D2" w14:textId="77777777" w:rsidR="00206E38" w:rsidRDefault="00206E38">
      <w:pPr>
        <w:rPr>
          <w:rFonts w:cs="Arial"/>
        </w:rPr>
      </w:pPr>
    </w:p>
    <w:p w14:paraId="1E3E9080" w14:textId="62ED53A0" w:rsidR="0078057B" w:rsidRDefault="00CD42FD" w:rsidP="00EF1C09">
      <w:pPr>
        <w:pStyle w:val="MUItalic"/>
      </w:pPr>
      <w:sdt>
        <w:sdtPr>
          <w:tag w:val="ToAuthorization"/>
          <w:id w:val="10002"/>
          <w:lock w:val="sdtLocked"/>
          <w:placeholder>
            <w:docPart w:val="16F837B5554F44F39F5AA23B1A6174EC"/>
          </w:placeholder>
          <w:dataBinding w:prefixMappings="xmlns:gbs='http://www.software-innovation.no/growBusinessDocument'" w:xpath="/gbs:GrowBusinessDocument/gbs:ToAuthorization[@gbs:key='10002']" w:storeItemID="{1B662A34-476A-439B-915D-6C510FAD97F0}"/>
          <w:text/>
        </w:sdtPr>
        <w:sdtEndPr/>
        <w:sdtContent>
          <w:r w:rsidR="001C3BC9">
            <w:t xml:space="preserve">  </w:t>
          </w:r>
        </w:sdtContent>
      </w:sdt>
    </w:p>
    <w:p w14:paraId="613A3AAA" w14:textId="77777777" w:rsidR="00206E38" w:rsidRDefault="00DC42CF" w:rsidP="00DC42CF">
      <w:pPr>
        <w:pStyle w:val="Overskrift1"/>
      </w:pPr>
      <w:r>
        <w:t>Saksfr</w:t>
      </w:r>
      <w:r w:rsidR="00843D71">
        <w:t>a</w:t>
      </w:r>
      <w:r>
        <w:t>mlegg</w:t>
      </w:r>
    </w:p>
    <w:p w14:paraId="11E9867E" w14:textId="77777777" w:rsidR="0078057B" w:rsidRPr="008770A8" w:rsidRDefault="0078057B" w:rsidP="008770A8"/>
    <w:sdt>
      <w:sdtPr>
        <w:tag w:val="MU_Dokumentbeskrivelse"/>
        <w:id w:val="10003"/>
        <w:lock w:val="sdtLocked"/>
        <w:placeholder>
          <w:docPart w:val="DefaultPlaceholder_22675703"/>
        </w:placeholder>
        <w:dataBinding w:prefixMappings="xmlns:gbs='http://www.software-innovation.no/growBusinessDocument'" w:xpath="/gbs:GrowBusinessDocument/gbs:Title[@gbs:key='10003']" w:storeItemID="{1B662A34-476A-439B-915D-6C510FAD97F0}"/>
        <w:text w:multiLine="1"/>
      </w:sdtPr>
      <w:sdtEndPr/>
      <w:sdtContent>
        <w:p w14:paraId="46D9577B" w14:textId="1B387247" w:rsidR="00206E38" w:rsidRPr="00DC42CF" w:rsidRDefault="00F553E2" w:rsidP="00DC42CF">
          <w:pPr>
            <w:pStyle w:val="Tittel"/>
          </w:pPr>
          <w:r>
            <w:t>T</w:t>
          </w:r>
          <w:r w:rsidR="005A44F6">
            <w:t>ilbakeføring av eiendom gnr/bnr 4/566</w:t>
          </w:r>
        </w:p>
      </w:sdtContent>
    </w:sdt>
    <w:p w14:paraId="1AFDDD02" w14:textId="77777777" w:rsidR="004A3A15" w:rsidRPr="008770A8" w:rsidRDefault="004A3A15" w:rsidP="008770A8"/>
    <w:sdt>
      <w:sdtPr>
        <w:rPr>
          <w:rFonts w:cs="Calibri"/>
          <w:bCs/>
          <w:szCs w:val="22"/>
        </w:rPr>
        <w:tag w:val="MU_Tittel"/>
        <w:id w:val="7758469"/>
        <w:lock w:val="sdtLocked"/>
        <w:placeholder>
          <w:docPart w:val="DefaultPlaceholder_22675703"/>
        </w:placeholder>
        <w:text w:multiLine="1"/>
      </w:sdtPr>
      <w:sdtEndPr/>
      <w:sdtContent>
        <w:p w14:paraId="1814489B" w14:textId="4380E15B" w:rsidR="00DC42CF" w:rsidRDefault="00AD32B5" w:rsidP="00F5258C">
          <w:pPr>
            <w:pStyle w:val="Overskrift2"/>
            <w:rPr>
              <w:rFonts w:cs="Calibri"/>
              <w:bCs/>
              <w:szCs w:val="22"/>
            </w:rPr>
          </w:pPr>
          <w:r>
            <w:rPr>
              <w:rFonts w:cs="Calibri"/>
              <w:bCs/>
              <w:szCs w:val="22"/>
            </w:rPr>
            <w:t>Kommunedirektørens</w:t>
          </w:r>
          <w:r w:rsidR="00792B99" w:rsidRPr="00792B99">
            <w:rPr>
              <w:rFonts w:cs="Calibri"/>
              <w:bCs/>
              <w:szCs w:val="22"/>
            </w:rPr>
            <w:t xml:space="preserve"> innstilling:</w:t>
          </w:r>
        </w:p>
      </w:sdtContent>
    </w:sdt>
    <w:sdt>
      <w:sdtPr>
        <w:rPr>
          <w:rFonts w:cs="Arial"/>
          <w:color w:val="000000" w:themeColor="text1"/>
          <w:szCs w:val="24"/>
        </w:rPr>
        <w:alias w:val="Forslag til vedtak/Innstilling"/>
        <w:tag w:val="MU_Innstilling"/>
        <w:id w:val="534866876"/>
        <w:placeholder>
          <w:docPart w:val="6686975A2A3E454E924CB0D1AC0D4FCE"/>
        </w:placeholder>
      </w:sdtPr>
      <w:sdtEndPr>
        <w:rPr>
          <w:szCs w:val="22"/>
        </w:rPr>
      </w:sdtEndPr>
      <w:sdtContent>
        <w:p w14:paraId="20A66D17" w14:textId="5510F565" w:rsidR="0001623D" w:rsidRDefault="00EF58AE" w:rsidP="00EF58AE">
          <w:pPr>
            <w:pStyle w:val="Innrykketnormal"/>
            <w:rPr>
              <w:rFonts w:cs="Arial"/>
              <w:color w:val="000000" w:themeColor="text1"/>
              <w:szCs w:val="22"/>
            </w:rPr>
          </w:pPr>
          <w:r>
            <w:rPr>
              <w:rFonts w:cs="Arial"/>
              <w:color w:val="000000" w:themeColor="text1"/>
              <w:szCs w:val="24"/>
            </w:rPr>
            <w:t xml:space="preserve">Farsund formannskap </w:t>
          </w:r>
          <w:r w:rsidR="005A44F6">
            <w:rPr>
              <w:rFonts w:cs="Arial"/>
              <w:color w:val="000000" w:themeColor="text1"/>
              <w:szCs w:val="24"/>
            </w:rPr>
            <w:t>vedtar at kommunedirektøren krever at eiendom gnr./bnr. 4/566 tilbakeføres vederlagsfritt, jf. punkt 5 i opsjonsavtale av 19. februar 2019.</w:t>
          </w:r>
        </w:p>
      </w:sdtContent>
    </w:sdt>
    <w:p w14:paraId="003660DB" w14:textId="77777777" w:rsidR="00731628" w:rsidRPr="00DC42CF" w:rsidRDefault="00731628" w:rsidP="006F519F">
      <w:pPr>
        <w:pStyle w:val="Overskrift3"/>
      </w:pPr>
      <w:r w:rsidRPr="00DC42CF">
        <w:t>Vedlegg</w:t>
      </w:r>
    </w:p>
    <w:sdt>
      <w:sdtPr>
        <w:tag w:val="ToCurrentVersion"/>
        <w:id w:val="10007"/>
        <w:placeholder>
          <w:docPart w:val="DefaultPlaceholder_-1854013440"/>
        </w:placeholder>
        <w:temporary/>
        <w:dataBinding w:prefixMappings="xmlns:gbs='http://www.software-innovation.no/growBusinessDocument'" w:xpath="/gbs:GrowBusinessDocument/gbs:Lists/gbs:SingleLines/gbs:ToCurrentVersion/gbs:DisplayField[@gbs:key='10007']" w:storeItemID="{1B662A34-476A-439B-915D-6C510FAD97F0}"/>
        <w:text w:multiLine="1"/>
      </w:sdtPr>
      <w:sdtEndPr/>
      <w:sdtContent>
        <w:p w14:paraId="412E5E84" w14:textId="615D4CF9" w:rsidR="00980EA2" w:rsidRDefault="00730B64" w:rsidP="0051696F">
          <w:pPr>
            <w:pStyle w:val="Innrykketnormal"/>
          </w:pPr>
          <w:r>
            <w:t>Opsjonsavtale 19.02.2019</w:t>
          </w:r>
          <w:r>
            <w:br/>
            <w:t>Opsjonsavtale 19.02.2019 - kart</w:t>
          </w:r>
          <w:r>
            <w:br/>
            <w:t>Søknad 22.11.2023 om utsettelse av fristen</w:t>
          </w:r>
          <w:r>
            <w:br/>
            <w:t>Formannskapets vedtak 23.11.2023 om utsettelse av fristen (utdrag fra møteprotokoll)</w:t>
          </w:r>
          <w:r>
            <w:br/>
            <w:t>Tilbud fra Karlsborg Eiendom AS</w:t>
          </w:r>
        </w:p>
      </w:sdtContent>
    </w:sdt>
    <w:p w14:paraId="2AECC732" w14:textId="34427F7B" w:rsidR="00731628" w:rsidRDefault="00731628" w:rsidP="00731628"/>
    <w:p w14:paraId="07FCCD4C" w14:textId="158BC330" w:rsidR="006F519F" w:rsidRDefault="006F519F" w:rsidP="006F519F">
      <w:pPr>
        <w:pStyle w:val="Overskrift3"/>
      </w:pPr>
      <w:r>
        <w:t>Saken kort fortalt</w:t>
      </w:r>
    </w:p>
    <w:p w14:paraId="0D17EA34" w14:textId="128BD233" w:rsidR="00EF58AE" w:rsidRDefault="00EF58AE" w:rsidP="006F519F">
      <w:pPr>
        <w:pStyle w:val="Listeavsnitt"/>
        <w:numPr>
          <w:ilvl w:val="0"/>
          <w:numId w:val="10"/>
        </w:numPr>
      </w:pPr>
      <w:r>
        <w:t>Farsund kommune og Thor Johansen inngikk i 2019 en opsjonsavtale</w:t>
      </w:r>
      <w:r w:rsidR="00067080">
        <w:t>,</w:t>
      </w:r>
      <w:r>
        <w:t xml:space="preserve"> som blant annet medførte at kommunens eiendom gnr./bnr. 4/566 ble overført til Johansen.</w:t>
      </w:r>
    </w:p>
    <w:p w14:paraId="668475EE" w14:textId="4AFA9D6E" w:rsidR="00067080" w:rsidRDefault="00067080" w:rsidP="006F519F">
      <w:pPr>
        <w:pStyle w:val="Listeavsnitt"/>
        <w:numPr>
          <w:ilvl w:val="0"/>
          <w:numId w:val="10"/>
        </w:numPr>
      </w:pPr>
      <w:r>
        <w:t>Kommunen har etter avtalen rett til å få eiendommen tilbakeført vederlagsfritt dersom gitte vilkår knyttet til utbygging av offentlig infrastruktur ikke er oppfylt innen en frist på fem år.</w:t>
      </w:r>
    </w:p>
    <w:p w14:paraId="6FEBEC32" w14:textId="3F8D32E9" w:rsidR="00067080" w:rsidRPr="00E37FFB" w:rsidRDefault="00EF58AE" w:rsidP="006F519F">
      <w:pPr>
        <w:pStyle w:val="Listeavsnitt"/>
        <w:numPr>
          <w:ilvl w:val="0"/>
          <w:numId w:val="10"/>
        </w:numPr>
      </w:pPr>
      <w:r>
        <w:t xml:space="preserve">Eiendommen ble </w:t>
      </w:r>
      <w:r w:rsidRPr="00E37FFB">
        <w:t xml:space="preserve">overført </w:t>
      </w:r>
      <w:r w:rsidR="00067080" w:rsidRPr="00E37FFB">
        <w:t xml:space="preserve">fra Johansen </w:t>
      </w:r>
      <w:r w:rsidRPr="00E37FFB">
        <w:t>til Farsund Båthavn AS i 2021</w:t>
      </w:r>
      <w:r w:rsidR="00067080" w:rsidRPr="00E37FFB">
        <w:t>.</w:t>
      </w:r>
    </w:p>
    <w:p w14:paraId="26E6ECFD" w14:textId="68322FEB" w:rsidR="00067080" w:rsidRPr="00E37FFB" w:rsidRDefault="00067080" w:rsidP="006F519F">
      <w:pPr>
        <w:pStyle w:val="Listeavsnitt"/>
        <w:numPr>
          <w:ilvl w:val="0"/>
          <w:numId w:val="10"/>
        </w:numPr>
      </w:pPr>
      <w:r w:rsidRPr="00E37FFB">
        <w:t>Farsund Båthavn søkte i 2023 om utsettelse av fristen. Formannskapet innvilget søknaden, og fristen ble utsatt til 1. oktober 2024.</w:t>
      </w:r>
    </w:p>
    <w:p w14:paraId="43A95655" w14:textId="28673A1A" w:rsidR="00EF58AE" w:rsidRPr="00E37FFB" w:rsidRDefault="00EF58AE" w:rsidP="006F519F">
      <w:pPr>
        <w:pStyle w:val="Listeavsnitt"/>
        <w:numPr>
          <w:ilvl w:val="0"/>
          <w:numId w:val="10"/>
        </w:numPr>
      </w:pPr>
      <w:r w:rsidRPr="00E37FFB">
        <w:t>Fristen er nå utløpt</w:t>
      </w:r>
      <w:r w:rsidR="00067080" w:rsidRPr="00E37FFB">
        <w:t xml:space="preserve"> uten at vilkårene er oppfylt. K</w:t>
      </w:r>
      <w:r w:rsidRPr="00E37FFB">
        <w:t xml:space="preserve">ommunedirektøren innstiller derfor på </w:t>
      </w:r>
      <w:r w:rsidR="00067080" w:rsidRPr="00E37FFB">
        <w:t xml:space="preserve">at </w:t>
      </w:r>
      <w:r w:rsidR="00881DF7" w:rsidRPr="00E37FFB">
        <w:t>Farsund kommune kreve</w:t>
      </w:r>
      <w:r w:rsidR="00E37FFB" w:rsidRPr="00E37FFB">
        <w:t>r</w:t>
      </w:r>
      <w:r w:rsidR="00881DF7" w:rsidRPr="00E37FFB">
        <w:t xml:space="preserve"> å få tilbakeført eiendommen vederlagsfritt</w:t>
      </w:r>
      <w:r w:rsidRPr="00E37FFB">
        <w:t>.</w:t>
      </w:r>
    </w:p>
    <w:p w14:paraId="03826C26" w14:textId="77777777" w:rsidR="006F519F" w:rsidRDefault="006F519F">
      <w:pPr>
        <w:autoSpaceDE/>
        <w:autoSpaceDN/>
        <w:rPr>
          <w:rFonts w:eastAsiaTheme="majorEastAsia" w:cstheme="majorBidi"/>
          <w:b/>
        </w:rPr>
      </w:pPr>
      <w:r>
        <w:br w:type="page"/>
      </w:r>
    </w:p>
    <w:p w14:paraId="085C8659" w14:textId="60F71F8E" w:rsidR="006F519F" w:rsidRDefault="006F519F" w:rsidP="006F519F">
      <w:pPr>
        <w:pStyle w:val="Overskrift3"/>
      </w:pPr>
      <w:r>
        <w:lastRenderedPageBreak/>
        <w:t>Bakgrunn</w:t>
      </w:r>
    </w:p>
    <w:p w14:paraId="512699E9" w14:textId="77777777" w:rsidR="005805C9" w:rsidRDefault="005805C9" w:rsidP="005805C9">
      <w:r>
        <w:t>Farsund kommune inngikk 19. februar 2019 opsjonsavtale med Thor Johansen. Som del av avtalen ble kommunens eiendom gnr./bnr. 4/566 overført til Johansen. Følgende punkt i avtalen ble tinglyst som heftelse på eiendommen:</w:t>
      </w:r>
    </w:p>
    <w:p w14:paraId="50EB6B51" w14:textId="77777777" w:rsidR="005805C9" w:rsidRDefault="005805C9" w:rsidP="005805C9">
      <w:pPr>
        <w:ind w:left="720"/>
      </w:pPr>
      <w:r>
        <w:t>«</w:t>
      </w:r>
      <w:r w:rsidRPr="00743C4E">
        <w:rPr>
          <w:b/>
          <w:bCs/>
        </w:rPr>
        <w:t>5 Offentlig infrastruktur</w:t>
      </w:r>
    </w:p>
    <w:p w14:paraId="7280DCF0" w14:textId="77777777" w:rsidR="005805C9" w:rsidRDefault="005805C9" w:rsidP="005805C9">
      <w:pPr>
        <w:ind w:left="720"/>
      </w:pPr>
      <w:r>
        <w:t xml:space="preserve">Kjøper plikter ved utbygging å opparbeide alle offentlige trafikkområder både i sjø og på land i samsvar med til enhver tid gjeldende reguleringsplan. Disse områder skal etter opparbeidelse overdras vederlagsfritt til Farsund kommune. Det skal fylles ut iht. </w:t>
      </w:r>
      <w:proofErr w:type="spellStart"/>
      <w:r>
        <w:t>reg.plan</w:t>
      </w:r>
      <w:proofErr w:type="spellEnd"/>
      <w:r>
        <w:t xml:space="preserve"> innen 5 år etter signering av denne avtale. Manglende utfylling gir FK rett til å få eiendommen tilbakeført vederlagsfritt, men må likevel bære </w:t>
      </w:r>
      <w:proofErr w:type="spellStart"/>
      <w:r>
        <w:t>omk</w:t>
      </w:r>
      <w:proofErr w:type="spellEnd"/>
      <w:r>
        <w:t>.»</w:t>
      </w:r>
    </w:p>
    <w:p w14:paraId="54A8CD36" w14:textId="175C1035" w:rsidR="005805C9" w:rsidRDefault="005805C9" w:rsidP="005805C9"/>
    <w:p w14:paraId="41E66C7D" w14:textId="4F9A985F" w:rsidR="00041E88" w:rsidRDefault="00881DF7" w:rsidP="00041E88">
      <w:pPr>
        <w:jc w:val="center"/>
      </w:pPr>
      <w:r>
        <w:rPr>
          <w:noProof/>
        </w:rPr>
        <w:drawing>
          <wp:inline distT="0" distB="0" distL="0" distR="0" wp14:anchorId="78D463A1" wp14:editId="3B515D2B">
            <wp:extent cx="5400000" cy="391680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9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0285C" w14:textId="7F07889A" w:rsidR="00041E88" w:rsidRPr="00041E88" w:rsidRDefault="00041E88" w:rsidP="00041E88">
      <w:pPr>
        <w:jc w:val="center"/>
        <w:rPr>
          <w:i/>
          <w:iCs/>
          <w:sz w:val="22"/>
          <w:szCs w:val="22"/>
        </w:rPr>
      </w:pPr>
      <w:r w:rsidRPr="00041E88">
        <w:rPr>
          <w:i/>
          <w:iCs/>
          <w:sz w:val="22"/>
          <w:szCs w:val="22"/>
        </w:rPr>
        <w:t>Figur 1: Kartet viser plasseringen av gnr./bnr. 4/566</w:t>
      </w:r>
      <w:r w:rsidR="00881DF7">
        <w:rPr>
          <w:i/>
          <w:iCs/>
          <w:sz w:val="22"/>
          <w:szCs w:val="22"/>
        </w:rPr>
        <w:t xml:space="preserve"> (merket rødt)</w:t>
      </w:r>
      <w:r w:rsidRPr="00041E88">
        <w:rPr>
          <w:i/>
          <w:iCs/>
          <w:sz w:val="22"/>
          <w:szCs w:val="22"/>
        </w:rPr>
        <w:t>.</w:t>
      </w:r>
    </w:p>
    <w:p w14:paraId="0C507262" w14:textId="52E840FE" w:rsidR="00881DF7" w:rsidRDefault="00881DF7" w:rsidP="005805C9"/>
    <w:p w14:paraId="33122A0A" w14:textId="33477ECC" w:rsidR="00881DF7" w:rsidRDefault="00881DF7" w:rsidP="00881DF7">
      <w:pPr>
        <w:jc w:val="center"/>
      </w:pPr>
      <w:r>
        <w:rPr>
          <w:noProof/>
        </w:rPr>
        <w:lastRenderedPageBreak/>
        <w:drawing>
          <wp:inline distT="0" distB="0" distL="0" distR="0" wp14:anchorId="58D8365E" wp14:editId="0C331DCE">
            <wp:extent cx="5400000" cy="3232800"/>
            <wp:effectExtent l="0" t="0" r="0" b="571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2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FB24" w14:textId="5F5017F6" w:rsidR="00881DF7" w:rsidRPr="00881DF7" w:rsidRDefault="00881DF7" w:rsidP="00881DF7">
      <w:pPr>
        <w:jc w:val="center"/>
        <w:rPr>
          <w:i/>
          <w:iCs/>
          <w:sz w:val="22"/>
          <w:szCs w:val="22"/>
        </w:rPr>
      </w:pPr>
      <w:r w:rsidRPr="00881DF7">
        <w:rPr>
          <w:i/>
          <w:iCs/>
          <w:sz w:val="22"/>
          <w:szCs w:val="22"/>
        </w:rPr>
        <w:t>Figur 2: Kartet viser plassering av eiendommen</w:t>
      </w:r>
      <w:r>
        <w:rPr>
          <w:i/>
          <w:iCs/>
          <w:sz w:val="22"/>
          <w:szCs w:val="22"/>
        </w:rPr>
        <w:t xml:space="preserve"> (merket rødt)</w:t>
      </w:r>
      <w:r w:rsidRPr="00881DF7">
        <w:rPr>
          <w:i/>
          <w:iCs/>
          <w:sz w:val="22"/>
          <w:szCs w:val="22"/>
        </w:rPr>
        <w:t xml:space="preserve"> på gjeldende reguleringsplan.</w:t>
      </w:r>
    </w:p>
    <w:p w14:paraId="517F3206" w14:textId="77777777" w:rsidR="00881DF7" w:rsidRDefault="00881DF7" w:rsidP="005805C9"/>
    <w:p w14:paraId="6AD56B5A" w14:textId="44994F87" w:rsidR="005805C9" w:rsidRDefault="005805C9" w:rsidP="005805C9">
      <w:r>
        <w:t>Eiendommen ble overført fra Johansen til Farsund Båthavn AS den 15. september 2021.</w:t>
      </w:r>
    </w:p>
    <w:p w14:paraId="18845AA0" w14:textId="77777777" w:rsidR="005805C9" w:rsidRDefault="005805C9" w:rsidP="005805C9"/>
    <w:p w14:paraId="28957A94" w14:textId="7D85C057" w:rsidR="005805C9" w:rsidRDefault="005805C9" w:rsidP="005805C9">
      <w:r>
        <w:t xml:space="preserve">Farsund båthavn </w:t>
      </w:r>
      <w:r w:rsidR="005A44F6">
        <w:t xml:space="preserve">AS </w:t>
      </w:r>
      <w:r>
        <w:t>søkte 22. november 2023 om utsettelse av fristen i opsjonsavtalens punkt 5. Søknaden ble behandlet av formannskapet i møte 23. november 2023, og det ble fattet følgende vedtak:</w:t>
      </w:r>
    </w:p>
    <w:p w14:paraId="098C3A10" w14:textId="77777777" w:rsidR="005805C9" w:rsidRDefault="005805C9" w:rsidP="005805C9">
      <w:pPr>
        <w:ind w:left="720"/>
      </w:pPr>
      <w:r>
        <w:t xml:space="preserve">«Farsund formannskap innvilger utsettelse av fristen i opsjonsavtalens </w:t>
      </w:r>
      <w:proofErr w:type="spellStart"/>
      <w:r>
        <w:t>pkt</w:t>
      </w:r>
      <w:proofErr w:type="spellEnd"/>
      <w:r>
        <w:t xml:space="preserve"> 5 Offentlig infrastruktur til 1.10.2024 på følgende vilkår:</w:t>
      </w:r>
    </w:p>
    <w:p w14:paraId="639C376D" w14:textId="77777777" w:rsidR="005805C9" w:rsidRDefault="005805C9" w:rsidP="005805C9">
      <w:pPr>
        <w:ind w:left="720"/>
      </w:pPr>
      <w:r>
        <w:t>-Alle arbeider inkl. asfaltering, gatelys og mur mot sjø skal ferdigstilles innen forannevnte dato.</w:t>
      </w:r>
    </w:p>
    <w:p w14:paraId="7B07329A" w14:textId="77777777" w:rsidR="005805C9" w:rsidRDefault="005805C9" w:rsidP="005805C9">
      <w:pPr>
        <w:ind w:left="720"/>
      </w:pPr>
      <w:r>
        <w:t xml:space="preserve">Likeledes skal alle offentlig regulerte formål være </w:t>
      </w:r>
      <w:proofErr w:type="spellStart"/>
      <w:r>
        <w:t>overskjøtet</w:t>
      </w:r>
      <w:proofErr w:type="spellEnd"/>
      <w:r>
        <w:t xml:space="preserve"> kommunen innen 1.10.2024.»</w:t>
      </w:r>
    </w:p>
    <w:p w14:paraId="5E2D2E43" w14:textId="77777777" w:rsidR="005805C9" w:rsidRDefault="005805C9" w:rsidP="005805C9"/>
    <w:p w14:paraId="0654A4F9" w14:textId="77777777" w:rsidR="005805C9" w:rsidRDefault="005805C9" w:rsidP="005805C9">
      <w:r>
        <w:t>Fristen er nå utløpt uten at vilkårene er oppfylt.</w:t>
      </w:r>
    </w:p>
    <w:p w14:paraId="6104AE20" w14:textId="77777777" w:rsidR="006F519F" w:rsidRPr="006F519F" w:rsidRDefault="006F519F" w:rsidP="006F519F"/>
    <w:p w14:paraId="609ABE7A" w14:textId="0B98F5FE" w:rsidR="006F519F" w:rsidRDefault="006F519F" w:rsidP="006F519F">
      <w:pPr>
        <w:pStyle w:val="Overskrift3"/>
      </w:pPr>
      <w:r>
        <w:t>Vurdering</w:t>
      </w:r>
    </w:p>
    <w:p w14:paraId="14E51DE9" w14:textId="13023165" w:rsidR="00E37FFB" w:rsidRDefault="005805C9" w:rsidP="005805C9">
      <w:r>
        <w:t>Farsund Båthavn</w:t>
      </w:r>
      <w:r w:rsidR="005A44F6">
        <w:t xml:space="preserve"> AS</w:t>
      </w:r>
      <w:r>
        <w:t xml:space="preserve"> har ikke oppfylt vilkårene som følger av opsjonsavtalens punkt 5 eller av formannskapets innvilgelse av søknad om fristutsettelse.</w:t>
      </w:r>
      <w:r w:rsidR="00E37FFB">
        <w:t xml:space="preserve"> Farsund kommune har dermed rett til å kreve eiendommen tilbakeført vederlagsfritt.</w:t>
      </w:r>
    </w:p>
    <w:p w14:paraId="562DA710" w14:textId="306EF392" w:rsidR="00E37FFB" w:rsidRDefault="00E37FFB" w:rsidP="005805C9"/>
    <w:p w14:paraId="436AD4FA" w14:textId="4607F3BF" w:rsidR="005A44F6" w:rsidRPr="00E37FFB" w:rsidRDefault="005A44F6" w:rsidP="005805C9">
      <w:r>
        <w:t xml:space="preserve">Kommunen har mottatt skriv fra </w:t>
      </w:r>
      <w:proofErr w:type="spellStart"/>
      <w:r>
        <w:t>Karlsberg</w:t>
      </w:r>
      <w:proofErr w:type="spellEnd"/>
      <w:r>
        <w:t xml:space="preserve"> Eiendom AS som opplyser at de er interessert i å </w:t>
      </w:r>
      <w:r w:rsidR="00E37FFB" w:rsidRPr="00E37FFB">
        <w:t>kjøpe</w:t>
      </w:r>
      <w:r w:rsidRPr="00E37FFB">
        <w:t xml:space="preserve"> eiendommen </w:t>
      </w:r>
      <w:r w:rsidR="00E37FFB" w:rsidRPr="00E37FFB">
        <w:t>samt</w:t>
      </w:r>
      <w:r w:rsidRPr="00E37FFB">
        <w:t xml:space="preserve"> opparbeide offentlig infrastruktur.</w:t>
      </w:r>
      <w:r w:rsidR="00E37FFB" w:rsidRPr="00E37FFB">
        <w:t xml:space="preserve"> Ved en tilbakeføring </w:t>
      </w:r>
      <w:r w:rsidR="00517AA0">
        <w:t xml:space="preserve">av eiendommen </w:t>
      </w:r>
      <w:r w:rsidR="00E37FFB" w:rsidRPr="00E37FFB">
        <w:t xml:space="preserve">vil det dermed være muligheter for at området </w:t>
      </w:r>
      <w:r w:rsidR="00517AA0">
        <w:t xml:space="preserve">kan </w:t>
      </w:r>
      <w:r w:rsidR="00E37FFB" w:rsidRPr="00E37FFB">
        <w:t>utvikles som ønsket.</w:t>
      </w:r>
    </w:p>
    <w:p w14:paraId="7018CD63" w14:textId="77777777" w:rsidR="005A44F6" w:rsidRPr="00E37FFB" w:rsidRDefault="005A44F6" w:rsidP="005805C9"/>
    <w:p w14:paraId="69A83794" w14:textId="4C2D94E9" w:rsidR="005805C9" w:rsidRDefault="005805C9" w:rsidP="005805C9">
      <w:r w:rsidRPr="00E37FFB">
        <w:t xml:space="preserve">Kommunedirektøren </w:t>
      </w:r>
      <w:r w:rsidR="00881DF7" w:rsidRPr="00E37FFB">
        <w:t>innstiller</w:t>
      </w:r>
      <w:r w:rsidRPr="00E37FFB">
        <w:t xml:space="preserve"> derfor </w:t>
      </w:r>
      <w:r w:rsidR="00881DF7" w:rsidRPr="00E37FFB">
        <w:t xml:space="preserve">på </w:t>
      </w:r>
      <w:r w:rsidRPr="00E37FFB">
        <w:t xml:space="preserve">at Farsund kommune </w:t>
      </w:r>
      <w:r w:rsidR="00EF58AE" w:rsidRPr="00E37FFB">
        <w:t>kreve</w:t>
      </w:r>
      <w:r w:rsidR="005A44F6" w:rsidRPr="00E37FFB">
        <w:t>r</w:t>
      </w:r>
      <w:r w:rsidRPr="00E37FFB">
        <w:t xml:space="preserve"> å få tilbakeført gnr./bnr. 4/566 vederlagsfritt.</w:t>
      </w:r>
    </w:p>
    <w:p w14:paraId="0621C820" w14:textId="77777777" w:rsidR="006F519F" w:rsidRPr="006F519F" w:rsidRDefault="006F519F" w:rsidP="006F519F"/>
    <w:p w14:paraId="2B8A265D" w14:textId="5907259A" w:rsidR="006F519F" w:rsidRPr="00E37FFB" w:rsidRDefault="006F519F" w:rsidP="006F519F">
      <w:pPr>
        <w:pStyle w:val="Overskrift3"/>
      </w:pPr>
      <w:r w:rsidRPr="00E37FFB">
        <w:lastRenderedPageBreak/>
        <w:t xml:space="preserve">Økonomiske konsekvenser </w:t>
      </w:r>
    </w:p>
    <w:p w14:paraId="3F90E1CF" w14:textId="12C1E842" w:rsidR="005805C9" w:rsidRPr="00E37FFB" w:rsidRDefault="00E37FFB" w:rsidP="005805C9">
      <w:r w:rsidRPr="00E37FFB">
        <w:t xml:space="preserve">Tilbakeføringen er vederlagsfri, men </w:t>
      </w:r>
      <w:r w:rsidR="005805C9" w:rsidRPr="00E37FFB">
        <w:t>Farsund kommune</w:t>
      </w:r>
      <w:r w:rsidR="005A44F6" w:rsidRPr="00E37FFB">
        <w:t xml:space="preserve"> må </w:t>
      </w:r>
      <w:r w:rsidR="005805C9" w:rsidRPr="00E37FFB">
        <w:t>betale omkostninge</w:t>
      </w:r>
      <w:r w:rsidR="005A44F6" w:rsidRPr="00E37FFB">
        <w:t>ne (dokumentavgift og tinglysingsgebyr)</w:t>
      </w:r>
      <w:r w:rsidR="005805C9" w:rsidRPr="00E37FFB">
        <w:t xml:space="preserve"> knyttet til tilbakeføringen.</w:t>
      </w:r>
    </w:p>
    <w:p w14:paraId="023A64B5" w14:textId="77777777" w:rsidR="006F519F" w:rsidRPr="00E37FFB" w:rsidRDefault="006F519F" w:rsidP="006F519F"/>
    <w:p w14:paraId="6DEE81AB" w14:textId="73BCE905" w:rsidR="006F519F" w:rsidRPr="00E37FFB" w:rsidRDefault="006F519F" w:rsidP="006F519F">
      <w:pPr>
        <w:pStyle w:val="Overskrift3"/>
      </w:pPr>
      <w:r w:rsidRPr="00E37FFB">
        <w:t>Konsekvenser for barn og unge</w:t>
      </w:r>
    </w:p>
    <w:p w14:paraId="5A550B0E" w14:textId="5EA7483B" w:rsidR="006F519F" w:rsidRPr="00E37FFB" w:rsidRDefault="005805C9" w:rsidP="006F519F">
      <w:r w:rsidRPr="00E37FFB">
        <w:t>Ingen.</w:t>
      </w:r>
    </w:p>
    <w:p w14:paraId="528AD826" w14:textId="77777777" w:rsidR="005805C9" w:rsidRPr="00E37FFB" w:rsidRDefault="005805C9" w:rsidP="006F519F"/>
    <w:p w14:paraId="71F16CB0" w14:textId="0B95F48D" w:rsidR="006F519F" w:rsidRPr="00E37FFB" w:rsidRDefault="006F519F" w:rsidP="006F519F">
      <w:pPr>
        <w:pStyle w:val="Overskrift3"/>
      </w:pPr>
      <w:r w:rsidRPr="00E37FFB">
        <w:t>Konsekvenser for klima og miljø</w:t>
      </w:r>
    </w:p>
    <w:p w14:paraId="12D37E3F" w14:textId="101CB474" w:rsidR="006F519F" w:rsidRPr="00E37FFB" w:rsidRDefault="005805C9" w:rsidP="006F519F">
      <w:r w:rsidRPr="00E37FFB">
        <w:t>Ingen.</w:t>
      </w:r>
    </w:p>
    <w:p w14:paraId="38438D9F" w14:textId="77777777" w:rsidR="005805C9" w:rsidRPr="00E37FFB" w:rsidRDefault="005805C9" w:rsidP="006F519F"/>
    <w:p w14:paraId="55E3879C" w14:textId="569EF321" w:rsidR="006F519F" w:rsidRPr="00E37FFB" w:rsidRDefault="006F519F" w:rsidP="006F519F">
      <w:pPr>
        <w:pStyle w:val="Overskrift3"/>
      </w:pPr>
      <w:r w:rsidRPr="00E37FFB">
        <w:t>Konsekvenser for folkehelse</w:t>
      </w:r>
    </w:p>
    <w:p w14:paraId="2AE21454" w14:textId="305D23B5" w:rsidR="006F519F" w:rsidRPr="00E37FFB" w:rsidRDefault="005805C9" w:rsidP="006F519F">
      <w:r w:rsidRPr="00E37FFB">
        <w:t>Ingen.</w:t>
      </w:r>
    </w:p>
    <w:p w14:paraId="002FA6B5" w14:textId="77777777" w:rsidR="005805C9" w:rsidRPr="00E37FFB" w:rsidRDefault="005805C9" w:rsidP="006F519F"/>
    <w:p w14:paraId="76214E99" w14:textId="3E329E1A" w:rsidR="006F519F" w:rsidRPr="00E37FFB" w:rsidRDefault="006F519F" w:rsidP="006F519F">
      <w:pPr>
        <w:pStyle w:val="Overskrift3"/>
      </w:pPr>
      <w:r w:rsidRPr="00E37FFB">
        <w:t>Konklusjon</w:t>
      </w:r>
    </w:p>
    <w:p w14:paraId="36E81F24" w14:textId="26B31B78" w:rsidR="006F519F" w:rsidRPr="006F519F" w:rsidRDefault="005805C9" w:rsidP="006F519F">
      <w:r w:rsidRPr="00E37FFB">
        <w:t xml:space="preserve">Kommunedirektøren vil med bakgrunn i ovenstående anbefale </w:t>
      </w:r>
      <w:r w:rsidR="00E37FFB" w:rsidRPr="00E37FFB">
        <w:t>at Farsund kommune krever å få tilbakeført eiendommen vederlagsfritt</w:t>
      </w:r>
      <w:r w:rsidRPr="00E37FFB">
        <w:t>.</w:t>
      </w:r>
    </w:p>
    <w:sectPr w:rsidR="006F519F" w:rsidRPr="006F519F" w:rsidSect="00B209AF"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1418" w:left="1418" w:header="567" w:footer="284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0F34" w14:textId="77777777" w:rsidR="00CD42FD" w:rsidRDefault="00CD42FD">
      <w:r>
        <w:separator/>
      </w:r>
    </w:p>
  </w:endnote>
  <w:endnote w:type="continuationSeparator" w:id="0">
    <w:p w14:paraId="2297E2D4" w14:textId="77777777" w:rsidR="00CD42FD" w:rsidRDefault="00CD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378D" w14:textId="77777777" w:rsidR="00E56CBC" w:rsidRDefault="00E56CBC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</w:rPr>
      <w:t>1</w:t>
    </w:r>
    <w:r>
      <w:rPr>
        <w:rStyle w:val="Sidetall"/>
      </w:rPr>
      <w:fldChar w:fldCharType="end"/>
    </w:r>
  </w:p>
  <w:p w14:paraId="6A93C43B" w14:textId="77777777" w:rsidR="00E56CBC" w:rsidRDefault="00E56CB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7E26" w14:textId="77777777" w:rsidR="00E56CBC" w:rsidRDefault="00E56CBC">
    <w:pPr>
      <w:pStyle w:val="Bunntekst"/>
      <w:framePr w:wrap="around" w:vAnchor="text" w:hAnchor="margin" w:xAlign="center" w:y="1"/>
      <w:rPr>
        <w:rStyle w:val="Sidetall"/>
        <w:rFonts w:ascii="Garamond" w:hAnsi="Garamond"/>
      </w:rPr>
    </w:pPr>
  </w:p>
  <w:p w14:paraId="01413314" w14:textId="77777777" w:rsidR="00E56CBC" w:rsidRDefault="00E56CBC">
    <w:pPr>
      <w:pStyle w:val="Bunntekst"/>
      <w:framePr w:wrap="around" w:vAnchor="text" w:hAnchor="margin" w:xAlign="center" w:y="1"/>
      <w:jc w:val="center"/>
      <w:rPr>
        <w:rStyle w:val="Sidetall"/>
        <w:rFonts w:ascii="Garamond" w:hAnsi="Garamond"/>
      </w:rPr>
    </w:pPr>
    <w:r>
      <w:rPr>
        <w:rStyle w:val="Sidetall"/>
        <w:rFonts w:ascii="Garamond" w:hAnsi="Garamond"/>
      </w:rPr>
      <w:fldChar w:fldCharType="begin"/>
    </w:r>
    <w:r>
      <w:rPr>
        <w:rStyle w:val="Sidetall"/>
        <w:rFonts w:ascii="Garamond" w:hAnsi="Garamond"/>
      </w:rPr>
      <w:instrText xml:space="preserve">PAGE  </w:instrText>
    </w:r>
    <w:r>
      <w:rPr>
        <w:rStyle w:val="Sidetall"/>
        <w:rFonts w:ascii="Garamond" w:hAnsi="Garamond"/>
      </w:rPr>
      <w:fldChar w:fldCharType="separate"/>
    </w:r>
    <w:r w:rsidR="00DA0D03">
      <w:rPr>
        <w:rStyle w:val="Sidetall"/>
        <w:rFonts w:ascii="Garamond" w:hAnsi="Garamond"/>
        <w:noProof/>
      </w:rPr>
      <w:t>2</w:t>
    </w:r>
    <w:r>
      <w:rPr>
        <w:rStyle w:val="Sidetall"/>
        <w:rFonts w:ascii="Garamond" w:hAnsi="Garamond"/>
      </w:rPr>
      <w:fldChar w:fldCharType="end"/>
    </w:r>
  </w:p>
  <w:p w14:paraId="3D512D61" w14:textId="77777777" w:rsidR="00E56CBC" w:rsidRDefault="00E56CBC">
    <w:pPr>
      <w:pStyle w:val="Bunntekst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3E12" w14:textId="77777777" w:rsidR="00E56CBC" w:rsidRDefault="00E56CBC">
    <w:pPr>
      <w:pStyle w:val="Bunn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0D03">
      <w:rPr>
        <w:noProof/>
      </w:rPr>
      <w:t>1</w:t>
    </w:r>
    <w:r>
      <w:rPr>
        <w:noProof/>
      </w:rPr>
      <w:fldChar w:fldCharType="end"/>
    </w:r>
  </w:p>
  <w:p w14:paraId="02132B42" w14:textId="77777777" w:rsidR="00E56CBC" w:rsidRDefault="00E56CB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8455" w14:textId="77777777" w:rsidR="00CD42FD" w:rsidRDefault="00CD42FD">
      <w:r>
        <w:separator/>
      </w:r>
    </w:p>
  </w:footnote>
  <w:footnote w:type="continuationSeparator" w:id="0">
    <w:p w14:paraId="6D629C3D" w14:textId="77777777" w:rsidR="00CD42FD" w:rsidRDefault="00CD4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8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0"/>
      <w:gridCol w:w="1495"/>
      <w:gridCol w:w="4536"/>
    </w:tblGrid>
    <w:tr w:rsidR="00ED4EC6" w14:paraId="07E5B895" w14:textId="77777777" w:rsidTr="00036749">
      <w:trPr>
        <w:cantSplit/>
        <w:trHeight w:val="1418"/>
      </w:trPr>
      <w:tc>
        <w:tcPr>
          <w:tcW w:w="3750" w:type="dxa"/>
        </w:tcPr>
        <w:p w14:paraId="38C32C8D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  <w:rPr>
              <w:noProof/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9264" behindDoc="0" locked="0" layoutInCell="1" allowOverlap="1" wp14:anchorId="12E6E41A" wp14:editId="3EC98739">
                <wp:simplePos x="0" y="0"/>
                <wp:positionH relativeFrom="column">
                  <wp:posOffset>82550</wp:posOffset>
                </wp:positionH>
                <wp:positionV relativeFrom="paragraph">
                  <wp:posOffset>80645</wp:posOffset>
                </wp:positionV>
                <wp:extent cx="1839595" cy="748030"/>
                <wp:effectExtent l="0" t="0" r="8255" b="0"/>
                <wp:wrapTight wrapText="bothSides">
                  <wp:wrapPolygon edited="0">
                    <wp:start x="0" y="0"/>
                    <wp:lineTo x="0" y="18153"/>
                    <wp:lineTo x="1566" y="20903"/>
                    <wp:lineTo x="1789" y="20903"/>
                    <wp:lineTo x="5145" y="20903"/>
                    <wp:lineTo x="5368" y="20903"/>
                    <wp:lineTo x="6934" y="17603"/>
                    <wp:lineTo x="21473" y="15402"/>
                    <wp:lineTo x="21473" y="11552"/>
                    <wp:lineTo x="19684" y="8801"/>
                    <wp:lineTo x="20131" y="4951"/>
                    <wp:lineTo x="19013" y="3851"/>
                    <wp:lineTo x="7605" y="0"/>
                    <wp:lineTo x="0" y="0"/>
                  </wp:wrapPolygon>
                </wp:wrapTight>
                <wp:docPr id="3" name="Bilde 3" descr="Et bilde som inneholder Grafikk, design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3" descr="Et bilde som inneholder Grafikk, design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59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95" w:type="dxa"/>
        </w:tcPr>
        <w:p w14:paraId="3290FDF5" w14:textId="77777777" w:rsidR="00ED4EC6" w:rsidRPr="008D548E" w:rsidRDefault="00ED4EC6" w:rsidP="00ED4EC6">
          <w:pPr>
            <w:pStyle w:val="Topptekst"/>
            <w:tabs>
              <w:tab w:val="clear" w:pos="4536"/>
              <w:tab w:val="clear" w:pos="9072"/>
            </w:tabs>
            <w:rPr>
              <w:rFonts w:cs="Arial"/>
              <w:sz w:val="32"/>
            </w:rPr>
          </w:pPr>
        </w:p>
        <w:p w14:paraId="7F6B6695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</w:pPr>
        </w:p>
        <w:p w14:paraId="564B6660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</w:pPr>
        </w:p>
      </w:tc>
      <w:tc>
        <w:tcPr>
          <w:tcW w:w="4536" w:type="dxa"/>
        </w:tcPr>
        <w:p w14:paraId="25A361A5" w14:textId="77777777" w:rsidR="00ED4EC6" w:rsidRDefault="00ED4EC6" w:rsidP="00ED4EC6">
          <w:pPr>
            <w:rPr>
              <w:rFonts w:cs="Arial"/>
            </w:rPr>
          </w:pPr>
        </w:p>
      </w:tc>
    </w:tr>
  </w:tbl>
  <w:p w14:paraId="299BF48F" w14:textId="6BF88996" w:rsidR="00E56CBC" w:rsidRPr="00143C92" w:rsidRDefault="00E56CBC" w:rsidP="00143C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2E6E"/>
    <w:multiLevelType w:val="multilevel"/>
    <w:tmpl w:val="CFB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495553"/>
    <w:multiLevelType w:val="hybridMultilevel"/>
    <w:tmpl w:val="0E4E41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3AAD"/>
    <w:multiLevelType w:val="multilevel"/>
    <w:tmpl w:val="819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27446"/>
    <w:multiLevelType w:val="multilevel"/>
    <w:tmpl w:val="0E4E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774E"/>
    <w:multiLevelType w:val="hybridMultilevel"/>
    <w:tmpl w:val="68FC2A8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17729"/>
    <w:multiLevelType w:val="hybridMultilevel"/>
    <w:tmpl w:val="64767D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A7C13"/>
    <w:multiLevelType w:val="multilevel"/>
    <w:tmpl w:val="647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07C10"/>
    <w:multiLevelType w:val="hybridMultilevel"/>
    <w:tmpl w:val="97AC2D78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F5CFF"/>
    <w:multiLevelType w:val="hybridMultilevel"/>
    <w:tmpl w:val="EBC20B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F31A2"/>
    <w:multiLevelType w:val="multilevel"/>
    <w:tmpl w:val="8E2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28"/>
    <w:rsid w:val="00002947"/>
    <w:rsid w:val="000121A2"/>
    <w:rsid w:val="0001623D"/>
    <w:rsid w:val="00030F08"/>
    <w:rsid w:val="00041E88"/>
    <w:rsid w:val="0004354E"/>
    <w:rsid w:val="000451EA"/>
    <w:rsid w:val="00052F8E"/>
    <w:rsid w:val="00067080"/>
    <w:rsid w:val="00075BBA"/>
    <w:rsid w:val="00094845"/>
    <w:rsid w:val="00095563"/>
    <w:rsid w:val="000B03D3"/>
    <w:rsid w:val="000B698F"/>
    <w:rsid w:val="000C2962"/>
    <w:rsid w:val="000C7D69"/>
    <w:rsid w:val="000E2A5B"/>
    <w:rsid w:val="000F0BE4"/>
    <w:rsid w:val="00115D7B"/>
    <w:rsid w:val="00133640"/>
    <w:rsid w:val="00140303"/>
    <w:rsid w:val="00143C92"/>
    <w:rsid w:val="00150B3F"/>
    <w:rsid w:val="00150DD4"/>
    <w:rsid w:val="001849FC"/>
    <w:rsid w:val="00196D3E"/>
    <w:rsid w:val="001A4E49"/>
    <w:rsid w:val="001C3BC9"/>
    <w:rsid w:val="001C466F"/>
    <w:rsid w:val="001C5924"/>
    <w:rsid w:val="001D7551"/>
    <w:rsid w:val="001E5D5A"/>
    <w:rsid w:val="00201091"/>
    <w:rsid w:val="00206E38"/>
    <w:rsid w:val="00227985"/>
    <w:rsid w:val="002421A1"/>
    <w:rsid w:val="00250B83"/>
    <w:rsid w:val="00260333"/>
    <w:rsid w:val="00266B69"/>
    <w:rsid w:val="002772C7"/>
    <w:rsid w:val="00285AB4"/>
    <w:rsid w:val="002D7F91"/>
    <w:rsid w:val="002E3595"/>
    <w:rsid w:val="002F5E4B"/>
    <w:rsid w:val="003072D0"/>
    <w:rsid w:val="003246F8"/>
    <w:rsid w:val="0033737F"/>
    <w:rsid w:val="0035763B"/>
    <w:rsid w:val="0037269B"/>
    <w:rsid w:val="0037710A"/>
    <w:rsid w:val="0038435D"/>
    <w:rsid w:val="00386A33"/>
    <w:rsid w:val="00387212"/>
    <w:rsid w:val="00391803"/>
    <w:rsid w:val="003C784C"/>
    <w:rsid w:val="0041063A"/>
    <w:rsid w:val="00440103"/>
    <w:rsid w:val="00447F94"/>
    <w:rsid w:val="004619F1"/>
    <w:rsid w:val="00465362"/>
    <w:rsid w:val="00473AA0"/>
    <w:rsid w:val="00475D30"/>
    <w:rsid w:val="004A3A15"/>
    <w:rsid w:val="004A5096"/>
    <w:rsid w:val="004C46E8"/>
    <w:rsid w:val="004E4D24"/>
    <w:rsid w:val="004E7E0B"/>
    <w:rsid w:val="004F0FB0"/>
    <w:rsid w:val="005046D2"/>
    <w:rsid w:val="00512FAE"/>
    <w:rsid w:val="0051696F"/>
    <w:rsid w:val="00517AA0"/>
    <w:rsid w:val="0052419D"/>
    <w:rsid w:val="00532B8F"/>
    <w:rsid w:val="00537207"/>
    <w:rsid w:val="005654CB"/>
    <w:rsid w:val="005658DC"/>
    <w:rsid w:val="005805C9"/>
    <w:rsid w:val="00583B2C"/>
    <w:rsid w:val="005A44F6"/>
    <w:rsid w:val="005A4D34"/>
    <w:rsid w:val="005C2A0D"/>
    <w:rsid w:val="005C4CAB"/>
    <w:rsid w:val="005F3995"/>
    <w:rsid w:val="006004C3"/>
    <w:rsid w:val="006014B3"/>
    <w:rsid w:val="00615202"/>
    <w:rsid w:val="00631BAF"/>
    <w:rsid w:val="00637524"/>
    <w:rsid w:val="00640B79"/>
    <w:rsid w:val="00651006"/>
    <w:rsid w:val="00651057"/>
    <w:rsid w:val="00655506"/>
    <w:rsid w:val="006C6FAF"/>
    <w:rsid w:val="006E5897"/>
    <w:rsid w:val="006F519F"/>
    <w:rsid w:val="007014C9"/>
    <w:rsid w:val="0070530E"/>
    <w:rsid w:val="0072014B"/>
    <w:rsid w:val="00730B64"/>
    <w:rsid w:val="00731628"/>
    <w:rsid w:val="00740766"/>
    <w:rsid w:val="00751029"/>
    <w:rsid w:val="0078057B"/>
    <w:rsid w:val="0078144B"/>
    <w:rsid w:val="007853EB"/>
    <w:rsid w:val="00792697"/>
    <w:rsid w:val="00792B99"/>
    <w:rsid w:val="007A0454"/>
    <w:rsid w:val="007C42EE"/>
    <w:rsid w:val="00800D59"/>
    <w:rsid w:val="00810289"/>
    <w:rsid w:val="0081611C"/>
    <w:rsid w:val="00841D22"/>
    <w:rsid w:val="00843D71"/>
    <w:rsid w:val="00862BE2"/>
    <w:rsid w:val="008770A8"/>
    <w:rsid w:val="00881DF7"/>
    <w:rsid w:val="008B3472"/>
    <w:rsid w:val="008C6059"/>
    <w:rsid w:val="008D59CB"/>
    <w:rsid w:val="008E37FF"/>
    <w:rsid w:val="008E3D25"/>
    <w:rsid w:val="008E5077"/>
    <w:rsid w:val="008E741F"/>
    <w:rsid w:val="008F327A"/>
    <w:rsid w:val="009306E5"/>
    <w:rsid w:val="00931B7E"/>
    <w:rsid w:val="00952224"/>
    <w:rsid w:val="00967E2F"/>
    <w:rsid w:val="00980EA2"/>
    <w:rsid w:val="009905C8"/>
    <w:rsid w:val="00995E62"/>
    <w:rsid w:val="009A6B90"/>
    <w:rsid w:val="009B04FC"/>
    <w:rsid w:val="009C5FA1"/>
    <w:rsid w:val="009F0BC8"/>
    <w:rsid w:val="00A16AF1"/>
    <w:rsid w:val="00A24679"/>
    <w:rsid w:val="00A8149D"/>
    <w:rsid w:val="00A8318B"/>
    <w:rsid w:val="00A975F4"/>
    <w:rsid w:val="00AB25EA"/>
    <w:rsid w:val="00AB430C"/>
    <w:rsid w:val="00AC4203"/>
    <w:rsid w:val="00AC7DB8"/>
    <w:rsid w:val="00AD1193"/>
    <w:rsid w:val="00AD25B5"/>
    <w:rsid w:val="00AD32B5"/>
    <w:rsid w:val="00AE4135"/>
    <w:rsid w:val="00B209AF"/>
    <w:rsid w:val="00B25693"/>
    <w:rsid w:val="00B30C10"/>
    <w:rsid w:val="00B30FE4"/>
    <w:rsid w:val="00B36A17"/>
    <w:rsid w:val="00B4141E"/>
    <w:rsid w:val="00B4729F"/>
    <w:rsid w:val="00B53A5E"/>
    <w:rsid w:val="00B5454E"/>
    <w:rsid w:val="00B57B58"/>
    <w:rsid w:val="00B6269D"/>
    <w:rsid w:val="00B97FFC"/>
    <w:rsid w:val="00BA224D"/>
    <w:rsid w:val="00BB4651"/>
    <w:rsid w:val="00BB4A68"/>
    <w:rsid w:val="00BB6B6A"/>
    <w:rsid w:val="00BC0567"/>
    <w:rsid w:val="00BF1C6F"/>
    <w:rsid w:val="00BF560F"/>
    <w:rsid w:val="00C060A7"/>
    <w:rsid w:val="00C20D1A"/>
    <w:rsid w:val="00C3227E"/>
    <w:rsid w:val="00C37CEF"/>
    <w:rsid w:val="00C72AC7"/>
    <w:rsid w:val="00C746B6"/>
    <w:rsid w:val="00C951CA"/>
    <w:rsid w:val="00CA2525"/>
    <w:rsid w:val="00CA38B0"/>
    <w:rsid w:val="00CD42FD"/>
    <w:rsid w:val="00CE754A"/>
    <w:rsid w:val="00D10786"/>
    <w:rsid w:val="00D36F3C"/>
    <w:rsid w:val="00D572AD"/>
    <w:rsid w:val="00D677BD"/>
    <w:rsid w:val="00D762B4"/>
    <w:rsid w:val="00D76E16"/>
    <w:rsid w:val="00D81CD0"/>
    <w:rsid w:val="00DA0D03"/>
    <w:rsid w:val="00DA2B5B"/>
    <w:rsid w:val="00DC42CF"/>
    <w:rsid w:val="00DD538B"/>
    <w:rsid w:val="00E038A3"/>
    <w:rsid w:val="00E041E3"/>
    <w:rsid w:val="00E37FFB"/>
    <w:rsid w:val="00E460E0"/>
    <w:rsid w:val="00E56CBC"/>
    <w:rsid w:val="00E57A7E"/>
    <w:rsid w:val="00E666DF"/>
    <w:rsid w:val="00E70A21"/>
    <w:rsid w:val="00EB236D"/>
    <w:rsid w:val="00ED4EC6"/>
    <w:rsid w:val="00ED7410"/>
    <w:rsid w:val="00EE1461"/>
    <w:rsid w:val="00EE6875"/>
    <w:rsid w:val="00EF1C09"/>
    <w:rsid w:val="00EF4C28"/>
    <w:rsid w:val="00EF58AE"/>
    <w:rsid w:val="00F43E7E"/>
    <w:rsid w:val="00F46E50"/>
    <w:rsid w:val="00F524BD"/>
    <w:rsid w:val="00F5258C"/>
    <w:rsid w:val="00F553E2"/>
    <w:rsid w:val="00F66A48"/>
    <w:rsid w:val="00F75A71"/>
    <w:rsid w:val="00F805DE"/>
    <w:rsid w:val="00F846AA"/>
    <w:rsid w:val="00FA25B3"/>
    <w:rsid w:val="00FA4DE6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5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4CB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42C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258C"/>
    <w:pPr>
      <w:keepNext/>
      <w:keepLines/>
      <w:spacing w:before="40" w:after="2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D59C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F805DE"/>
    <w:pPr>
      <w:ind w:left="992"/>
    </w:pPr>
    <w:rPr>
      <w:szCs w:val="20"/>
    </w:rPr>
  </w:style>
  <w:style w:type="paragraph" w:styleId="Bunntekst">
    <w:name w:val="footer"/>
    <w:basedOn w:val="Normal"/>
    <w:link w:val="BunntekstTegn"/>
    <w:uiPriority w:val="99"/>
    <w:rsid w:val="008D59CB"/>
    <w:rPr>
      <w:sz w:val="20"/>
    </w:rPr>
  </w:style>
  <w:style w:type="character" w:styleId="Sidetall">
    <w:name w:val="page number"/>
    <w:basedOn w:val="Standardskriftforavsnitt"/>
    <w:rsid w:val="00615202"/>
  </w:style>
  <w:style w:type="paragraph" w:customStyle="1" w:styleId="Organisasjon">
    <w:name w:val="Organisasjon"/>
    <w:basedOn w:val="Normal"/>
    <w:rsid w:val="00F805DE"/>
    <w:pPr>
      <w:spacing w:line="-280" w:lineRule="auto"/>
      <w:jc w:val="right"/>
    </w:pPr>
    <w:rPr>
      <w:rFonts w:ascii="Frutiger 55 Roman" w:hAnsi="Frutiger 55 Roman"/>
      <w:b/>
      <w:spacing w:val="20"/>
      <w:sz w:val="18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8D59CB"/>
    <w:rPr>
      <w:rFonts w:ascii="Calibri" w:hAnsi="Calibri"/>
      <w:szCs w:val="24"/>
    </w:rPr>
  </w:style>
  <w:style w:type="paragraph" w:customStyle="1" w:styleId="Avsender">
    <w:name w:val="Avsender"/>
    <w:basedOn w:val="Normal"/>
    <w:rsid w:val="00F805DE"/>
    <w:pPr>
      <w:spacing w:line="-280" w:lineRule="auto"/>
    </w:pPr>
    <w:rPr>
      <w:rFonts w:ascii="Frutiger 45 Light" w:hAnsi="Frutiger 45 Light"/>
      <w:sz w:val="14"/>
      <w:szCs w:val="20"/>
    </w:rPr>
  </w:style>
  <w:style w:type="paragraph" w:styleId="Undertittel">
    <w:name w:val="Subtitle"/>
    <w:basedOn w:val="Normal"/>
    <w:next w:val="Normal"/>
    <w:rsid w:val="00F805DE"/>
    <w:pPr>
      <w:spacing w:before="240" w:after="240"/>
    </w:pPr>
    <w:rPr>
      <w:i/>
      <w:szCs w:val="20"/>
    </w:rPr>
  </w:style>
  <w:style w:type="paragraph" w:styleId="Topptekst">
    <w:name w:val="header"/>
    <w:basedOn w:val="Normal"/>
    <w:link w:val="TopptekstTegn"/>
    <w:uiPriority w:val="99"/>
    <w:rsid w:val="00615202"/>
    <w:pPr>
      <w:tabs>
        <w:tab w:val="center" w:pos="4536"/>
        <w:tab w:val="right" w:pos="9072"/>
      </w:tabs>
    </w:pPr>
    <w:rPr>
      <w:szCs w:val="20"/>
      <w:lang w:val="nn-NO"/>
    </w:rPr>
  </w:style>
  <w:style w:type="paragraph" w:customStyle="1" w:styleId="MUOverskrift1">
    <w:name w:val="MU_Overskrift 1"/>
    <w:basedOn w:val="Normal"/>
    <w:next w:val="Normal"/>
    <w:rsid w:val="008770A8"/>
    <w:pPr>
      <w:spacing w:before="240" w:after="240"/>
    </w:pPr>
    <w:rPr>
      <w:rFonts w:cs="Arial"/>
      <w:b/>
      <w:caps/>
      <w:sz w:val="28"/>
      <w:u w:val="single"/>
    </w:rPr>
  </w:style>
  <w:style w:type="paragraph" w:customStyle="1" w:styleId="MUOverskrift2">
    <w:name w:val="MU_Overskrift 2"/>
    <w:basedOn w:val="MUOverskrift1"/>
    <w:rsid w:val="009B04FC"/>
    <w:pPr>
      <w:spacing w:before="0" w:after="0"/>
    </w:pPr>
    <w:rPr>
      <w:caps w:val="0"/>
    </w:rPr>
  </w:style>
  <w:style w:type="paragraph" w:customStyle="1" w:styleId="MUOverskrift3">
    <w:name w:val="MU_Overskrift 3"/>
    <w:basedOn w:val="MUOverskrift2"/>
    <w:rsid w:val="009B04FC"/>
    <w:rPr>
      <w:sz w:val="24"/>
      <w:u w:val="none"/>
    </w:rPr>
  </w:style>
  <w:style w:type="character" w:styleId="Plassholdertekst">
    <w:name w:val="Placeholder Text"/>
    <w:basedOn w:val="Standardskriftforavsnitt"/>
    <w:uiPriority w:val="99"/>
    <w:semiHidden/>
    <w:rsid w:val="00E038A3"/>
    <w:rPr>
      <w:color w:val="808080"/>
    </w:rPr>
  </w:style>
  <w:style w:type="paragraph" w:styleId="Bobletekst">
    <w:name w:val="Balloon Text"/>
    <w:basedOn w:val="Normal"/>
    <w:link w:val="BobletekstTegn"/>
    <w:rsid w:val="006152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038A3"/>
    <w:rPr>
      <w:rFonts w:ascii="Tahoma" w:hAnsi="Tahoma" w:cs="Tahoma"/>
      <w:sz w:val="16"/>
      <w:szCs w:val="16"/>
      <w:lang w:eastAsia="en-US"/>
    </w:rPr>
  </w:style>
  <w:style w:type="paragraph" w:customStyle="1" w:styleId="MUItalic">
    <w:name w:val="MU Italic"/>
    <w:basedOn w:val="Normal"/>
    <w:next w:val="Normal"/>
    <w:rsid w:val="00EF1C09"/>
    <w:pPr>
      <w:jc w:val="right"/>
    </w:pPr>
    <w:rPr>
      <w:rFonts w:cs="Arial"/>
      <w:i/>
    </w:rPr>
  </w:style>
  <w:style w:type="character" w:styleId="Hyperkobling">
    <w:name w:val="Hyperlink"/>
    <w:basedOn w:val="Standardskriftforavsnitt"/>
    <w:rsid w:val="00615202"/>
    <w:rPr>
      <w:color w:val="0000FF"/>
      <w:u w:val="single"/>
    </w:rPr>
  </w:style>
  <w:style w:type="paragraph" w:styleId="Merknadstekst">
    <w:name w:val="annotation text"/>
    <w:basedOn w:val="Normal"/>
    <w:link w:val="MerknadstekstTegn"/>
    <w:rsid w:val="0061520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615202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61520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615202"/>
    <w:rPr>
      <w:rFonts w:ascii="Arial" w:hAnsi="Arial"/>
      <w:b/>
      <w:bCs/>
      <w:lang w:eastAsia="en-US"/>
    </w:rPr>
  </w:style>
  <w:style w:type="character" w:styleId="Merknadsreferanse">
    <w:name w:val="annotation reference"/>
    <w:basedOn w:val="Standardskriftforavsnitt"/>
    <w:rsid w:val="00615202"/>
    <w:rPr>
      <w:sz w:val="16"/>
      <w:szCs w:val="16"/>
    </w:rPr>
  </w:style>
  <w:style w:type="paragraph" w:customStyle="1" w:styleId="MUCaseTitle">
    <w:name w:val="MU_CaseTitle"/>
    <w:basedOn w:val="Normal"/>
    <w:next w:val="Normal"/>
    <w:rsid w:val="00615202"/>
    <w:pPr>
      <w:keepNext/>
      <w:keepLines/>
      <w:spacing w:after="600"/>
    </w:pPr>
    <w:rPr>
      <w:b/>
    </w:rPr>
  </w:style>
  <w:style w:type="paragraph" w:customStyle="1" w:styleId="MUCaseTitle2">
    <w:name w:val="MU_CaseTitle_2"/>
    <w:basedOn w:val="Normal"/>
    <w:next w:val="Normal"/>
    <w:rsid w:val="00615202"/>
    <w:rPr>
      <w:b/>
      <w:sz w:val="28"/>
      <w:u w:val="single"/>
    </w:rPr>
  </w:style>
  <w:style w:type="paragraph" w:customStyle="1" w:styleId="MUHeading2">
    <w:name w:val="MU_Heading_2"/>
    <w:basedOn w:val="Normal"/>
    <w:next w:val="Normal"/>
    <w:rsid w:val="00615202"/>
    <w:pPr>
      <w:spacing w:before="240"/>
    </w:pPr>
    <w:rPr>
      <w:b/>
      <w:szCs w:val="20"/>
    </w:rPr>
  </w:style>
  <w:style w:type="paragraph" w:customStyle="1" w:styleId="MUItalic0">
    <w:name w:val="MU_Italic"/>
    <w:basedOn w:val="Normal"/>
    <w:next w:val="Normal"/>
    <w:rsid w:val="00615202"/>
    <w:pPr>
      <w:jc w:val="right"/>
    </w:pPr>
    <w:rPr>
      <w:i/>
    </w:rPr>
  </w:style>
  <w:style w:type="paragraph" w:customStyle="1" w:styleId="MUTitle">
    <w:name w:val="MU_Title"/>
    <w:basedOn w:val="Normal"/>
    <w:next w:val="Normal"/>
    <w:rsid w:val="00615202"/>
    <w:rPr>
      <w:b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C42CF"/>
    <w:rPr>
      <w:rFonts w:ascii="Calibri" w:eastAsiaTheme="majorEastAsia" w:hAnsi="Calibr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258C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D59CB"/>
    <w:rPr>
      <w:rFonts w:ascii="Calibri" w:eastAsiaTheme="majorEastAsia" w:hAnsi="Calibri" w:cstheme="majorBidi"/>
      <w:b/>
      <w:sz w:val="22"/>
      <w:szCs w:val="24"/>
    </w:rPr>
  </w:style>
  <w:style w:type="paragraph" w:customStyle="1" w:styleId="saksfrml">
    <w:name w:val="saksfrml"/>
    <w:basedOn w:val="Normal"/>
    <w:rsid w:val="00615202"/>
    <w:rPr>
      <w:rFonts w:ascii="Times New (W1)" w:hAnsi="Times New (W1)"/>
      <w:b/>
    </w:rPr>
  </w:style>
  <w:style w:type="paragraph" w:customStyle="1" w:styleId="UOff">
    <w:name w:val="UOff"/>
    <w:basedOn w:val="Normal"/>
    <w:rsid w:val="00615202"/>
    <w:pPr>
      <w:jc w:val="right"/>
    </w:pPr>
    <w:rPr>
      <w:i/>
    </w:rPr>
  </w:style>
  <w:style w:type="character" w:customStyle="1" w:styleId="TopptekstTegn">
    <w:name w:val="Topptekst Tegn"/>
    <w:basedOn w:val="Standardskriftforavsnitt"/>
    <w:link w:val="Topptekst"/>
    <w:uiPriority w:val="99"/>
    <w:rsid w:val="008E3D25"/>
    <w:rPr>
      <w:rFonts w:ascii="Arial" w:hAnsi="Arial"/>
      <w:sz w:val="24"/>
      <w:lang w:val="nn-NO" w:eastAsia="en-US"/>
    </w:rPr>
  </w:style>
  <w:style w:type="paragraph" w:styleId="Tittel">
    <w:name w:val="Title"/>
    <w:basedOn w:val="Overskrift1"/>
    <w:next w:val="Normal"/>
    <w:link w:val="TittelTegn"/>
    <w:uiPriority w:val="10"/>
    <w:qFormat/>
    <w:rsid w:val="00DC42CF"/>
    <w:rPr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DC42CF"/>
    <w:rPr>
      <w:rFonts w:ascii="Calibri" w:eastAsiaTheme="majorEastAsia" w:hAnsi="Calibri" w:cstheme="majorBidi"/>
      <w:b/>
      <w:sz w:val="28"/>
      <w:szCs w:val="32"/>
    </w:rPr>
  </w:style>
  <w:style w:type="table" w:styleId="Tabellrutenett">
    <w:name w:val="Table Grid"/>
    <w:basedOn w:val="Vanligtabell"/>
    <w:rsid w:val="00E6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2B99"/>
    <w:pPr>
      <w:autoSpaceDE/>
      <w:autoSpaceDN/>
      <w:spacing w:before="100" w:beforeAutospacing="1" w:after="100" w:afterAutospacing="1"/>
    </w:pPr>
    <w:rPr>
      <w:rFonts w:ascii="Times New Roman" w:hAnsi="Times New Roman"/>
    </w:rPr>
  </w:style>
  <w:style w:type="paragraph" w:styleId="Listeavsnitt">
    <w:name w:val="List Paragraph"/>
    <w:basedOn w:val="Normal"/>
    <w:uiPriority w:val="34"/>
    <w:qFormat/>
    <w:rsid w:val="00792B99"/>
    <w:pPr>
      <w:ind w:left="720"/>
      <w:contextualSpacing/>
    </w:pPr>
  </w:style>
  <w:style w:type="paragraph" w:customStyle="1" w:styleId="Innrykketnormal">
    <w:name w:val="Innrykket normal"/>
    <w:basedOn w:val="Normal"/>
    <w:rsid w:val="0001623D"/>
    <w:pPr>
      <w:spacing w:after="160"/>
      <w:ind w:left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arsund.public360online.com:443/biz/v2-pbr/docprod/templates/ddv%20kommune%20mu%20saksframleg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D6C58B-5E4F-4193-ADF8-3F7F623B0B9A}"/>
      </w:docPartPr>
      <w:docPartBody>
        <w:p w:rsidR="00967A14" w:rsidRDefault="00FC6B47"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292306643B040998F21AB7F418E6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BD4C1-86A5-463E-BF87-CF2468072705}"/>
      </w:docPartPr>
      <w:docPartBody>
        <w:p w:rsidR="00967A14" w:rsidRDefault="00EF7D35" w:rsidP="00767BEC">
          <w:pPr>
            <w:pStyle w:val="D292306643B040998F21AB7F418E6E071"/>
          </w:pPr>
          <w:r w:rsidRPr="00B36A17">
            <w:t>Dokumentnummer</w:t>
          </w:r>
        </w:p>
      </w:docPartBody>
    </w:docPart>
    <w:docPart>
      <w:docPartPr>
        <w:name w:val="C5456899083D4A88A7F92C87488F3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C86A0-81BF-4A02-A077-834F16F86EC7}"/>
      </w:docPartPr>
      <w:docPartBody>
        <w:p w:rsidR="00967A14" w:rsidRDefault="00EF7D35" w:rsidP="00767BEC">
          <w:pPr>
            <w:pStyle w:val="C5456899083D4A88A7F92C87488F34211"/>
          </w:pPr>
          <w:r w:rsidRPr="00B36A17">
            <w:t>Saksbehandler</w:t>
          </w:r>
        </w:p>
      </w:docPartBody>
    </w:docPart>
    <w:docPart>
      <w:docPartPr>
        <w:name w:val="16F837B5554F44F39F5AA23B1A617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47B434-092F-4ED0-9E98-DA5EC6C44977}"/>
      </w:docPartPr>
      <w:docPartBody>
        <w:p w:rsidR="00967A14" w:rsidRDefault="00EF7D35" w:rsidP="00767BEC">
          <w:pPr>
            <w:pStyle w:val="16F837B5554F44F39F5AA23B1A6174EC1"/>
          </w:pPr>
          <w:r w:rsidRPr="00B36A17">
            <w:t>Paragraf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4C7EE3-6F38-4285-AF23-DBE109CF389C}"/>
      </w:docPartPr>
      <w:docPartBody>
        <w:p w:rsidR="006D63E4" w:rsidRDefault="00EC6BA2"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5133FA9DBA4DC2BCF7FA31A7D33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F44DF9-5092-4EC3-A55A-DC6386E1EE42}"/>
      </w:docPartPr>
      <w:docPartBody>
        <w:p w:rsidR="00832DD5" w:rsidRDefault="00EF7D35" w:rsidP="00EF7D35">
          <w:pPr>
            <w:pStyle w:val="CA5133FA9DBA4DC2BCF7FA31A7D3322B1"/>
          </w:pPr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1106F4E08C4DEF94D1D0396C3F13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D1B9AE-BFC4-4741-99D6-B9352351F658}"/>
      </w:docPartPr>
      <w:docPartBody>
        <w:p w:rsidR="00832DD5" w:rsidRDefault="00EF7D35" w:rsidP="00EF7D35">
          <w:pPr>
            <w:pStyle w:val="3A1106F4E08C4DEF94D1D0396C3F13A51"/>
          </w:pPr>
          <w:r w:rsidRPr="00C355A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FFEDF18D64F740768E753AB39B149D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5E8D6-5010-4FC0-963A-5C9A174BC369}"/>
      </w:docPartPr>
      <w:docPartBody>
        <w:p w:rsidR="00832DD5" w:rsidRDefault="00EF7D35" w:rsidP="00EF7D35">
          <w:pPr>
            <w:pStyle w:val="FFEDF18D64F740768E753AB39B149D2B1"/>
          </w:pPr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86975A2A3E454E924CB0D1AC0D4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F57097-1BE8-4E50-A5B0-091D058DD375}"/>
      </w:docPartPr>
      <w:docPartBody>
        <w:p w:rsidR="00EF7D35" w:rsidRPr="0001623D" w:rsidRDefault="00EF7D35" w:rsidP="00002947">
          <w:pPr>
            <w:pStyle w:val="Innrykketnormal"/>
            <w:rPr>
              <w:rFonts w:cs="Calibri"/>
              <w:b/>
              <w:bCs/>
              <w:color w:val="FF0000"/>
              <w:sz w:val="22"/>
              <w:szCs w:val="22"/>
            </w:rPr>
          </w:pPr>
          <w:r w:rsidRPr="0001623D">
            <w:rPr>
              <w:rFonts w:cs="Calibri"/>
              <w:b/>
              <w:bCs/>
              <w:color w:val="FF0000"/>
              <w:sz w:val="22"/>
              <w:szCs w:val="22"/>
            </w:rPr>
            <w:t xml:space="preserve">Hjelpetekst – fjernes automatisk når du starter å skrive innstilling her </w:t>
          </w:r>
        </w:p>
        <w:p w:rsidR="00EF7D35" w:rsidRPr="00792B99" w:rsidRDefault="00EF7D35" w:rsidP="00EF7D35">
          <w:pPr>
            <w:numPr>
              <w:ilvl w:val="0"/>
              <w:numId w:val="1"/>
            </w:numPr>
            <w:spacing w:after="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b/>
              <w:bCs/>
              <w:i/>
              <w:iCs/>
              <w:color w:val="FF0000"/>
              <w:szCs w:val="22"/>
            </w:rPr>
            <w:t>Vedtak</w:t>
          </w:r>
          <w:r w:rsidRPr="00792B99">
            <w:rPr>
              <w:rFonts w:cs="Calibri"/>
              <w:color w:val="FF0000"/>
              <w:szCs w:val="22"/>
            </w:rPr>
            <w:t xml:space="preserve"> er en beslutning foretatt av et politisk organ,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en bestilling</w:t>
          </w:r>
          <w:r w:rsidRPr="00792B99">
            <w:rPr>
              <w:rFonts w:cs="Calibri"/>
              <w:color w:val="FF0000"/>
              <w:szCs w:val="22"/>
            </w:rPr>
            <w:t xml:space="preserve"> fra politisk styring til administrasjonen. Det er derfor viktig at innstillingen/forslag til vedtak er så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konkret</w:t>
          </w:r>
          <w:r w:rsidRPr="00792B99">
            <w:rPr>
              <w:rFonts w:cs="Calibri"/>
              <w:color w:val="FF0000"/>
              <w:szCs w:val="22"/>
            </w:rPr>
            <w:t xml:space="preserve"> som mulig.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Hva</w:t>
          </w:r>
          <w:r w:rsidRPr="00792B99">
            <w:rPr>
              <w:rFonts w:cs="Calibri"/>
              <w:color w:val="FF0000"/>
              <w:szCs w:val="22"/>
            </w:rPr>
            <w:t xml:space="preserve"> skal utføres og av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hvem</w:t>
          </w:r>
          <w:r w:rsidRPr="00792B99">
            <w:rPr>
              <w:rFonts w:cs="Calibri"/>
              <w:color w:val="FF0000"/>
              <w:szCs w:val="22"/>
            </w:rPr>
            <w:t xml:space="preserve"> (ansvarsfordeling).</w:t>
          </w:r>
        </w:p>
        <w:p w:rsidR="00EF7D35" w:rsidRPr="00792B99" w:rsidRDefault="00EF7D35" w:rsidP="00EF7D35">
          <w:pPr>
            <w:numPr>
              <w:ilvl w:val="0"/>
              <w:numId w:val="1"/>
            </w:numPr>
            <w:spacing w:after="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color w:val="FF0000"/>
              <w:szCs w:val="22"/>
            </w:rPr>
            <w:t>Vedtakets ordlyd skal gi mulighet for å enkelt vurdere om bestillingen er utført.</w:t>
          </w:r>
        </w:p>
        <w:p w:rsidR="00EF7D35" w:rsidRPr="00792B99" w:rsidRDefault="00EF7D35" w:rsidP="00EF7D35">
          <w:pPr>
            <w:numPr>
              <w:ilvl w:val="0"/>
              <w:numId w:val="1"/>
            </w:numPr>
            <w:spacing w:after="16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color w:val="FF0000"/>
              <w:szCs w:val="22"/>
            </w:rPr>
            <w:t xml:space="preserve">Har vedtaket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økonomisk konsekvens?</w:t>
          </w:r>
          <w:r w:rsidRPr="00792B99">
            <w:rPr>
              <w:rFonts w:cs="Calibri"/>
              <w:color w:val="FF0000"/>
              <w:szCs w:val="22"/>
            </w:rPr>
            <w:t xml:space="preserve"> Da er det viktig at denne framkommer i innstillingen – gjerne avslutningsvis. </w:t>
          </w:r>
        </w:p>
        <w:p w:rsidR="00D33091" w:rsidRDefault="00EF7D35" w:rsidP="00EF7D35">
          <w:pPr>
            <w:pStyle w:val="6686975A2A3E454E924CB0D1AC0D4FCE1"/>
          </w:pPr>
          <w:r w:rsidRPr="00792B99">
            <w:rPr>
              <w:rFonts w:cs="Calibri"/>
              <w:color w:val="FF0000"/>
              <w:szCs w:val="22"/>
            </w:rPr>
            <w:t xml:space="preserve">Et vedtak skal kunne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leses og forstås alene</w:t>
          </w:r>
          <w:r w:rsidRPr="00792B99">
            <w:rPr>
              <w:rFonts w:cs="Calibri"/>
              <w:color w:val="FF0000"/>
              <w:szCs w:val="22"/>
            </w:rPr>
            <w:t xml:space="preserve"> – uten å måtte lese saksutredningen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2E6E"/>
    <w:multiLevelType w:val="multilevel"/>
    <w:tmpl w:val="CFB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53AAD"/>
    <w:multiLevelType w:val="multilevel"/>
    <w:tmpl w:val="819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BF31A2"/>
    <w:multiLevelType w:val="multilevel"/>
    <w:tmpl w:val="8E2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47"/>
    <w:rsid w:val="00020A78"/>
    <w:rsid w:val="00086808"/>
    <w:rsid w:val="000C30B4"/>
    <w:rsid w:val="000D62BD"/>
    <w:rsid w:val="00130EBC"/>
    <w:rsid w:val="0013151C"/>
    <w:rsid w:val="00163AF5"/>
    <w:rsid w:val="00163E04"/>
    <w:rsid w:val="001B1525"/>
    <w:rsid w:val="0023371C"/>
    <w:rsid w:val="002C43C3"/>
    <w:rsid w:val="00304F33"/>
    <w:rsid w:val="0033157E"/>
    <w:rsid w:val="00375510"/>
    <w:rsid w:val="004128AD"/>
    <w:rsid w:val="0049249A"/>
    <w:rsid w:val="004B46BA"/>
    <w:rsid w:val="00513734"/>
    <w:rsid w:val="005B4664"/>
    <w:rsid w:val="006428AD"/>
    <w:rsid w:val="006D63E4"/>
    <w:rsid w:val="006E70C5"/>
    <w:rsid w:val="0071199A"/>
    <w:rsid w:val="00767BEC"/>
    <w:rsid w:val="007B137D"/>
    <w:rsid w:val="007E26E8"/>
    <w:rsid w:val="00821AA0"/>
    <w:rsid w:val="00832DD5"/>
    <w:rsid w:val="00907BAC"/>
    <w:rsid w:val="009203F2"/>
    <w:rsid w:val="009508D5"/>
    <w:rsid w:val="009677BA"/>
    <w:rsid w:val="00967A14"/>
    <w:rsid w:val="00991680"/>
    <w:rsid w:val="009B0D2F"/>
    <w:rsid w:val="009D5FC7"/>
    <w:rsid w:val="00A3561E"/>
    <w:rsid w:val="00A4244B"/>
    <w:rsid w:val="00A667E8"/>
    <w:rsid w:val="00A768A5"/>
    <w:rsid w:val="00A84D36"/>
    <w:rsid w:val="00AF6973"/>
    <w:rsid w:val="00B416E1"/>
    <w:rsid w:val="00B55825"/>
    <w:rsid w:val="00B56DD2"/>
    <w:rsid w:val="00B603DA"/>
    <w:rsid w:val="00BB007B"/>
    <w:rsid w:val="00CA2111"/>
    <w:rsid w:val="00CE4203"/>
    <w:rsid w:val="00D33091"/>
    <w:rsid w:val="00DA0F0B"/>
    <w:rsid w:val="00E44CAA"/>
    <w:rsid w:val="00E50244"/>
    <w:rsid w:val="00E5712F"/>
    <w:rsid w:val="00EA7030"/>
    <w:rsid w:val="00EC6BA2"/>
    <w:rsid w:val="00EF7D35"/>
    <w:rsid w:val="00F540DA"/>
    <w:rsid w:val="00F6429D"/>
    <w:rsid w:val="00F7610E"/>
    <w:rsid w:val="00F76DDB"/>
    <w:rsid w:val="00FB60C0"/>
    <w:rsid w:val="00FB7385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A14"/>
    <w:rPr>
      <w:rFonts w:cs="Times New Roman"/>
      <w:sz w:val="3276"/>
      <w:szCs w:val="327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0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F7D35"/>
    <w:rPr>
      <w:color w:val="808080"/>
    </w:rPr>
  </w:style>
  <w:style w:type="paragraph" w:customStyle="1" w:styleId="D292306643B040998F21AB7F418E6E071">
    <w:name w:val="D292306643B040998F21AB7F418E6E07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5456899083D4A88A7F92C87488F34211">
    <w:name w:val="C5456899083D4A88A7F92C87488F3421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F837B5554F44F39F5AA23B1A6174EC1">
    <w:name w:val="16F837B5554F44F39F5AA23B1A6174EC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A2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kobling">
    <w:name w:val="Hyperlink"/>
    <w:basedOn w:val="Standardskriftforavsnitt"/>
    <w:rsid w:val="00EF7D35"/>
    <w:rPr>
      <w:color w:val="0000FF"/>
      <w:u w:val="single"/>
    </w:rPr>
  </w:style>
  <w:style w:type="paragraph" w:styleId="Tittel">
    <w:name w:val="Title"/>
    <w:basedOn w:val="Overskrift1"/>
    <w:next w:val="Normal"/>
    <w:link w:val="TittelTegn"/>
    <w:uiPriority w:val="10"/>
    <w:qFormat/>
    <w:rsid w:val="00020A78"/>
    <w:pPr>
      <w:autoSpaceDE w:val="0"/>
      <w:autoSpaceDN w:val="0"/>
      <w:spacing w:after="240" w:line="240" w:lineRule="auto"/>
    </w:pPr>
    <w:rPr>
      <w:rFonts w:ascii="Calibri" w:hAnsi="Calibri"/>
      <w:b/>
      <w:color w:val="auto"/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020A78"/>
    <w:rPr>
      <w:rFonts w:ascii="Calibri" w:eastAsiaTheme="majorEastAsia" w:hAnsi="Calibri" w:cstheme="majorBidi"/>
      <w:b/>
      <w:sz w:val="28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20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nrykketnormal">
    <w:name w:val="Innrykket normal"/>
    <w:basedOn w:val="Normal"/>
    <w:rsid w:val="00EF7D35"/>
    <w:pPr>
      <w:autoSpaceDE w:val="0"/>
      <w:autoSpaceDN w:val="0"/>
      <w:spacing w:after="160" w:line="240" w:lineRule="auto"/>
      <w:ind w:left="567"/>
    </w:pPr>
    <w:rPr>
      <w:rFonts w:ascii="Calibri" w:eastAsia="Times New Roman" w:hAnsi="Calibri"/>
      <w:sz w:val="24"/>
      <w:szCs w:val="20"/>
    </w:rPr>
  </w:style>
  <w:style w:type="paragraph" w:styleId="Bobletekst">
    <w:name w:val="Balloon Text"/>
    <w:basedOn w:val="Normal"/>
    <w:link w:val="BobletekstTegn"/>
    <w:rsid w:val="00A84D36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84D36"/>
    <w:rPr>
      <w:rFonts w:ascii="Tahoma" w:eastAsia="Times New Roman" w:hAnsi="Tahoma" w:cs="Tahoma"/>
      <w:sz w:val="16"/>
      <w:szCs w:val="16"/>
    </w:rPr>
  </w:style>
  <w:style w:type="paragraph" w:customStyle="1" w:styleId="CA5133FA9DBA4DC2BCF7FA31A7D3322B1">
    <w:name w:val="CA5133FA9DBA4DC2BCF7FA31A7D3322B1"/>
    <w:rsid w:val="00EF7D3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3A1106F4E08C4DEF94D1D0396C3F13A51">
    <w:name w:val="3A1106F4E08C4DEF94D1D0396C3F13A51"/>
    <w:rsid w:val="00EF7D3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FEDF18D64F740768E753AB39B149D2B1">
    <w:name w:val="FFEDF18D64F740768E753AB39B149D2B1"/>
    <w:rsid w:val="00EF7D3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6686975A2A3E454E924CB0D1AC0D4FCE1">
    <w:name w:val="6686975A2A3E454E924CB0D1AC0D4FCE1"/>
    <w:rsid w:val="00EF7D3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bs:GrowBusinessDocument xmlns:gbs="http://www.software-innovation.no/growBusinessDocument" gbs:officeVersion="2007" gbs:sourceId="364140" gbs:entity="Document" gbs:templateDesignerVersion="3.1 F">
  <gbs:DocumentNumber gbs:loadFromGrowBusiness="OnEdit" gbs:saveInGrowBusiness="False" gbs:connected="true" gbs:recno="" gbs:entity="" gbs:datatype="string" gbs:key="10000" gbs:removeContentControl="0">20/01584-15</gbs:DocumentNumber>
  <gbs:OurRef.Name gbs:loadFromGrowBusiness="OnEdit" gbs:saveInGrowBusiness="False" gbs:connected="true" gbs:recno="" gbs:entity="" gbs:datatype="string" gbs:key="10001" gbs:removeContentControl="0">Bjarte Andreas Kvalheim</gbs:OurRef.Name>
  <gbs:ToAuthorization gbs:loadFromGrowBusiness="OnProduce" gbs:saveInGrowBusiness="False" gbs:connected="true" gbs:recno="" gbs:entity="" gbs:datatype="string" gbs:key="10002" gbs:removeContentControl="0" gbs:label="Unntatt offentlighet ihht ">
  </gbs:ToAuthorization>
  <gbs:Title gbs:loadFromGrowBusiness="OnProduce" gbs:saveInGrowBusiness="False" gbs:connected="true" gbs:recno="" gbs:entity="" gbs:datatype="string" gbs:key="10003" gbs:removeContentControl="0">Tilbakeføring av eiendom gnr/bnr 4/566</gbs:Title>
  <gbs:Lists>
    <gbs:MultipleLines>
      <gbs:ToActivity.FromOthersToMe gbs:name="Saksgang" gbs:removeList="False" gbs:loadFromGrowBusiness="OnEdit" gbs:saveInGrowBusiness="False" gbs:entity="Activity" gbs:removeContentControl="0">
        <gbs:MultipleLineID gbs:metaName="ToActivity.FromOthersToMe.Recno">
          <gbs:value gbs:id="1">364141</gbs:value>
        </gbs:MultipleLineID>
        <gbs:ToActivity.FromOthersToMe.ToBoard.Name>
          <gbs:value gbs:key="10004" gbs:id="1" gbs:loadFromGrowBusiness="OnEdit" gbs:saveInGrowBusiness="False" gbs:recno="" gbs:entity="" gbs:datatype="string" gbs:removeContentControl="0">Formannskapet</gbs:value>
        </gbs:ToActivity.FromOthersToMe.ToBoard.Name>
        <gbs:ToActivity.FromOthersToMe.ToBoardMeeting.StartDate>
          <gbs:value gbs:key="10005" gbs:id="1" gbs:loadFromGrowBusiness="OnEdit" gbs:saveInGrowBusiness="False" gbs:recno="" gbs:entity="" gbs:datatype="date" gbs:removeContentControl="0">2024-11-21T09:00:00</gbs:value>
        </gbs:ToActivity.FromOthersToMe.ToBoardMeeting.StartDate>
        <gbs:ToActivity.FromOthersToMe.ToAgendaItemConnection.ReferenceNo>
          <gbs:value gbs:key="10006" gbs:id="1" gbs:loadFromGrowBusiness="OnEdit" gbs:saveInGrowBusiness="False" gbs:recno="" gbs:entity="" gbs:datatype="string" gbs:removeContentControl="0">
          </gbs:value>
        </gbs:ToActivity.FromOthersToMe.ToAgendaItemConnection.ReferenceNo>
        <gbs:Sorting xmlns:gbs="http://www.software-innovation.no/growBusinessDocument">
          <gbs:Sort gbs:direction="asc">ToActivity.FromOthersToMe.AT_Nr</gbs:Sort>
        </gbs:Sorting>
      </gbs:ToActivity.FromOthersToMe>
    </gbs:MultipleLines>
    <gbs:SingleLines>
      <gbs:ToCurrentVersion gbs:name="Vedleggsliste" gbs:removeList="False" gbs:row-separator="&#10;" gbs:loadFromGrowBusiness="OnEdit" gbs:saveInGrowBusiness="False" gbs:removeContentControl="0">
        <gbs:DisplayField gbs:key="10007">Opsjonsavtale 19.02.2019
Opsjonsavtale 19.02.2019 - kart
Søknad 22.11.2023 om utsettelse av fristen
Formannskapets vedtak 23.11.2023 om utsettelse av fristen (utdrag fra møteprotokoll)
Vedr. tilbud fra Karlsborg Eiendom AS</gbs:DisplayField>
        <gbs:ToCurrentVersion.FileConnection.ToFile.Comment/>
        <gbs:Sorting xmlns:gbs="http://www.software-innovation.no/growBusinessDocument">
          <gbs:Sort gbs:direction="asc">ToCurrentVersion.FileConnection.Seqno</gbs:Sort>
        </gbs:Sorting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!=">1</gbs:Criterion>
        </gbs:Criteria>
      </gbs:ToCurrentVersion>
    </gbs:SingleLines>
  </gbs:Lists>
  <gbs:ToOrgUnit.StructureNumber gbs:loadFromGrowBusiness="OnProduce" gbs:saveInGrowBusiness="False" gbs:connected="true" gbs:recno="" gbs:entity="" gbs:datatype="string" gbs:key="10008">506M200027M200047M200051M</gbs:ToOrgUnit.StructureNumber>
</gbs:GrowBusiness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B56F8004E2248B89DA3296909093D" ma:contentTypeVersion="0" ma:contentTypeDescription="Create a new document." ma:contentTypeScope="" ma:versionID="f884d69b5dbe503ad2b1bf0d393132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10A22-41F3-45FD-AA4E-A2F6946BB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28685-F4B7-4EEA-9401-DBA8C2277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662A34-476A-439B-915D-6C510FAD97F0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E7FCF8A6-4735-4014-9B38-DED2AF095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168716D-9F87-47A4-BDFC-3EFD102B5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ddv%20kommune%20mu%20saksframlegg.dotm</Template>
  <TotalTime>0</TotalTime>
  <Pages>4</Pages>
  <Words>617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Tilbakeføring av gnr/bnr 4/566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Tilbakeføring av gnr/bnr 4/566</dc:title>
  <dc:subject/>
  <dc:creator/>
  <keywords/>
  <dc:description/>
  <lastModifiedBy>Bjarte Andreas Kvalheim</lastModifiedBy>
  <revision>1</revision>
  <dcterms:created xsi:type="dcterms:W3CDTF">2024-02-28T07:01:00.0000000Z</dcterms:created>
  <dcterms:modified xsi:type="dcterms:W3CDTF">2024-11-14T09:23:00.0000000Z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0x010100CD8B56F8004E2248B89DA3296909093D</vt:lpwstr>
  </property>
  <property fmtid="{D5CDD505-2E9C-101B-9397-08002B2CF9AE}" pid="3" name="templateFilePath">
    <vt:lpwstr>c:\windows\system32\inetsrv\ddv kommune mu saksframlegg.dotm</vt:lpwstr>
  </property>
  <property fmtid="{D5CDD505-2E9C-101B-9397-08002B2CF9AE}" pid="4" name="filePathOneNote">
    <vt:lpwstr>
    </vt:lpwstr>
  </property>
  <property fmtid="{D5CDD505-2E9C-101B-9397-08002B2CF9AE}" pid="5" name="comment">
    <vt:lpwstr>_tittel&gt;</vt:lpwstr>
  </property>
  <property fmtid="{D5CDD505-2E9C-101B-9397-08002B2CF9AE}" pid="6" name="sourceId">
    <vt:lpwstr>0</vt:lpwstr>
  </property>
  <property fmtid="{D5CDD505-2E9C-101B-9397-08002B2CF9AE}" pid="7" name="module">
    <vt:lpwstr>module</vt:lpwstr>
  </property>
  <property fmtid="{D5CDD505-2E9C-101B-9397-08002B2CF9AE}" pid="8" name="customParams">
    <vt:lpwstr>
    </vt:lpwstr>
  </property>
  <property fmtid="{D5CDD505-2E9C-101B-9397-08002B2CF9AE}" pid="9" name="server">
    <vt:lpwstr>farsund.public360online.com</vt:lpwstr>
  </property>
  <property fmtid="{D5CDD505-2E9C-101B-9397-08002B2CF9AE}" pid="10" name="externalUser">
    <vt:lpwstr>
    </vt:lpwstr>
  </property>
  <property fmtid="{D5CDD505-2E9C-101B-9397-08002B2CF9AE}" pid="11" name="option">
    <vt:lpwstr>true</vt:lpwstr>
  </property>
  <property fmtid="{D5CDD505-2E9C-101B-9397-08002B2CF9AE}" pid="12" name="CompanyName">
    <vt:lpwstr>Farsund</vt:lpwstr>
  </property>
  <property name="docId" fmtid="{D5CDD505-2E9C-101B-9397-08002B2CF9AE}" pid="27">
    <vt:lpwstr>364140</vt:lpwstr>
  </property>
  <property name="verId" fmtid="{D5CDD505-2E9C-101B-9397-08002B2CF9AE}" pid="28">
    <vt:lpwstr>343733</vt:lpwstr>
  </property>
  <property name="templateId" fmtid="{D5CDD505-2E9C-101B-9397-08002B2CF9AE}" pid="29">
    <vt:lpwstr>50122</vt:lpwstr>
  </property>
  <property name="createdBy" fmtid="{D5CDD505-2E9C-101B-9397-08002B2CF9AE}" pid="32">
    <vt:lpwstr>Bjarte Andreas Kvalheim</vt:lpwstr>
  </property>
  <property name="modifiedBy" fmtid="{D5CDD505-2E9C-101B-9397-08002B2CF9AE}" pid="33">
    <vt:lpwstr>Bjarte Andreas Kvalheim</vt:lpwstr>
  </property>
  <property name="serverName" fmtid="{D5CDD505-2E9C-101B-9397-08002B2CF9AE}" pid="34">
    <vt:lpwstr>
    </vt:lpwstr>
  </property>
  <property name="protocol" fmtid="{D5CDD505-2E9C-101B-9397-08002B2CF9AE}" pid="35">
    <vt:lpwstr>
    </vt:lpwstr>
  </property>
  <property name="site" fmtid="{D5CDD505-2E9C-101B-9397-08002B2CF9AE}" pid="36">
    <vt:lpwstr>
    </vt:lpwstr>
  </property>
  <property name="fileId" fmtid="{D5CDD505-2E9C-101B-9397-08002B2CF9AE}" pid="37">
    <vt:lpwstr>535551</vt:lpwstr>
  </property>
  <property name="currentVerId" fmtid="{D5CDD505-2E9C-101B-9397-08002B2CF9AE}" pid="38">
    <vt:lpwstr>343733</vt:lpwstr>
  </property>
  <property name="fileName" fmtid="{D5CDD505-2E9C-101B-9397-08002B2CF9AE}" pid="39">
    <vt:lpwstr>20_01584-15 Tilbakeføring av gnr_bnr 4_566 535551_343733_0.DOCX</vt:lpwstr>
  </property>
  <property name="filePath" fmtid="{D5CDD505-2E9C-101B-9397-08002B2CF9AE}" pid="40">
    <vt:lpwstr>
    </vt:lpwstr>
  </property>
  <property name="Operation" fmtid="{D5CDD505-2E9C-101B-9397-08002B2CF9AE}" pid="41">
    <vt:lpwstr>CheckoutFile</vt:lpwstr>
  </property>
</Properties>
</file>