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6"/>
        <w:gridCol w:w="7383"/>
      </w:tblGrid>
      <w:tr w:rsidR="00EB1AA9" w:rsidRPr="008449A2" w14:paraId="4AF6CE6D" w14:textId="77777777" w:rsidTr="00EB1AA9">
        <w:trPr>
          <w:trHeight w:val="693"/>
        </w:trPr>
        <w:tc>
          <w:tcPr>
            <w:tcW w:w="1870" w:type="dxa"/>
          </w:tcPr>
          <w:p w14:paraId="0C8C8F34" w14:textId="2669B91D" w:rsidR="00EB1AA9" w:rsidRPr="00EB1AA9" w:rsidRDefault="00EB1AA9" w:rsidP="00EB1AA9">
            <w:pPr>
              <w:pStyle w:val="MUOverskrift2"/>
            </w:pPr>
            <w:r w:rsidRPr="00EB1AA9">
              <w:t>Saksframlegg</w:t>
            </w:r>
          </w:p>
        </w:tc>
        <w:tc>
          <w:tcPr>
            <w:tcW w:w="6120" w:type="dxa"/>
          </w:tcPr>
          <w:p w14:paraId="075E6289" w14:textId="77777777" w:rsidR="00EB1AA9" w:rsidRDefault="00EB1AA9" w:rsidP="008449A2"/>
        </w:tc>
      </w:tr>
      <w:tr w:rsidR="00206E38" w:rsidRPr="008449A2" w14:paraId="2D75EBD1" w14:textId="77777777" w:rsidTr="00FE6BC6">
        <w:tc>
          <w:tcPr>
            <w:tcW w:w="1870" w:type="dxa"/>
          </w:tcPr>
          <w:p w14:paraId="2D75EBCF" w14:textId="77777777" w:rsidR="00206E38" w:rsidRPr="008449A2" w:rsidRDefault="00206E38" w:rsidP="008449A2">
            <w:r w:rsidRPr="008449A2">
              <w:t>Arkivsak-</w:t>
            </w:r>
            <w:proofErr w:type="spellStart"/>
            <w:r w:rsidRPr="008449A2">
              <w:t>dok</w:t>
            </w:r>
            <w:proofErr w:type="spellEnd"/>
            <w:r w:rsidRPr="008449A2">
              <w:t>.</w:t>
            </w:r>
          </w:p>
        </w:tc>
        <w:sdt>
          <w:sdtPr>
            <w:tag w:val="DocumentNumber"/>
            <w:id w:val="10000"/>
            <w:placeholder>
              <w:docPart w:val="D292306643B040998F21AB7F418E6E07"/>
            </w:placeholder>
            <w:dataBinding w:prefixMappings="xmlns:gbs='http://www.software-innovation.no/growBusinessDocument'" w:xpath="/gbs:GrowBusinessDocument/gbs:DocumentNumber[@gbs:key='10000']" w:storeItemID="{A22F0CF8-BCE8-4948-AEDC-09F61C6D235A}"/>
            <w:text/>
          </w:sdtPr>
          <w:sdtEndPr/>
          <w:sdtContent>
            <w:tc>
              <w:tcPr>
                <w:tcW w:w="6120" w:type="dxa"/>
              </w:tcPr>
              <w:p w14:paraId="2D75EBD0" w14:textId="6975F9E0" w:rsidR="00206E38" w:rsidRPr="008449A2" w:rsidRDefault="00522CBD" w:rsidP="008449A2">
                <w:r>
                  <w:t>23/11260-17</w:t>
                </w:r>
              </w:p>
            </w:tc>
          </w:sdtContent>
        </w:sdt>
      </w:tr>
      <w:tr w:rsidR="00206E38" w:rsidRPr="008449A2" w14:paraId="2D75EBD4" w14:textId="77777777" w:rsidTr="00FE6BC6">
        <w:tc>
          <w:tcPr>
            <w:tcW w:w="1870" w:type="dxa"/>
          </w:tcPr>
          <w:p w14:paraId="2D75EBD2" w14:textId="77777777" w:rsidR="00206E38" w:rsidRPr="008449A2" w:rsidRDefault="00206E38" w:rsidP="008449A2">
            <w:r w:rsidRPr="008449A2">
              <w:t>Saksbehandler</w:t>
            </w:r>
          </w:p>
        </w:tc>
        <w:sdt>
          <w:sdtPr>
            <w:tag w:val="OurRef.Name"/>
            <w:id w:val="10001"/>
            <w:placeholder>
              <w:docPart w:val="C5456899083D4A88A7F92C87488F3421"/>
            </w:placeholder>
            <w:dataBinding w:prefixMappings="xmlns:gbs='http://www.software-innovation.no/growBusinessDocument'" w:xpath="/gbs:GrowBusinessDocument/gbs:OurRef.Name[@gbs:key='10001']" w:storeItemID="{A22F0CF8-BCE8-4948-AEDC-09F61C6D235A}"/>
            <w:text/>
          </w:sdtPr>
          <w:sdtEndPr/>
          <w:sdtContent>
            <w:tc>
              <w:tcPr>
                <w:tcW w:w="6120" w:type="dxa"/>
              </w:tcPr>
              <w:p w14:paraId="2D75EBD3" w14:textId="2477C8FF" w:rsidR="00206E38" w:rsidRPr="008449A2" w:rsidRDefault="00522CBD" w:rsidP="008449A2">
                <w:r>
                  <w:t>Aud Helen Moe</w:t>
                </w:r>
              </w:p>
            </w:tc>
          </w:sdtContent>
        </w:sdt>
      </w:tr>
    </w:tbl>
    <w:p w14:paraId="2D75EBD5" w14:textId="77777777" w:rsidR="00206E38" w:rsidRPr="008449A2" w:rsidRDefault="00206E38" w:rsidP="008449A2">
      <w:r>
        <w:t xml:space="preserve"> </w:t>
      </w:r>
    </w:p>
    <w:tbl>
      <w:tblPr>
        <w:tblW w:w="4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2266"/>
      </w:tblGrid>
      <w:tr w:rsidR="00F64214" w:rsidRPr="00EB1AA9" w14:paraId="2D75EBD8" w14:textId="27C1460E" w:rsidTr="00F64214">
        <w:trPr>
          <w:trHeight w:val="257"/>
        </w:trPr>
        <w:tc>
          <w:tcPr>
            <w:tcW w:w="5529" w:type="dxa"/>
          </w:tcPr>
          <w:p w14:paraId="2D75EBD6" w14:textId="12BA3EB9" w:rsidR="00F64214" w:rsidRPr="00EB1AA9" w:rsidRDefault="00F64214" w:rsidP="008449A2">
            <w:pPr>
              <w:rPr>
                <w:b/>
              </w:rPr>
            </w:pPr>
            <w:r w:rsidRPr="00EB1AA9">
              <w:rPr>
                <w:b/>
              </w:rPr>
              <w:t>Utvalg</w:t>
            </w:r>
          </w:p>
        </w:tc>
        <w:tc>
          <w:tcPr>
            <w:tcW w:w="2268" w:type="dxa"/>
          </w:tcPr>
          <w:p w14:paraId="2D75EBD7" w14:textId="77777777" w:rsidR="00F64214" w:rsidRPr="00EB1AA9" w:rsidRDefault="00F64214" w:rsidP="008449A2">
            <w:pPr>
              <w:rPr>
                <w:b/>
              </w:rPr>
            </w:pPr>
            <w:r w:rsidRPr="00EB1AA9">
              <w:rPr>
                <w:b/>
              </w:rPr>
              <w:t>Møtedato</w:t>
            </w:r>
          </w:p>
        </w:tc>
      </w:tr>
      <w:tr w:rsidR="00F64214" w:rsidRPr="008449A2" w14:paraId="2D75EBDB" w14:textId="48995A09" w:rsidTr="00F64214">
        <w:trPr>
          <w:trHeight w:val="257"/>
        </w:trPr>
        <w:tc>
          <w:tcPr>
            <w:tcW w:w="5529" w:type="dxa"/>
          </w:tcPr>
          <w:p w14:paraId="2D75EBD9" w14:textId="08BAE712" w:rsidR="00F64214" w:rsidRPr="008449A2" w:rsidRDefault="006411BA" w:rsidP="008449A2">
            <w:sdt>
              <w:sdtPr>
                <w:tag w:val="ToActivity.FromOthersToMe.ToBoard.Name"/>
                <w:id w:val="10002"/>
                <w:placeholder>
                  <w:docPart w:val="2728B26D682D4A1B97E4B88808B26FEB"/>
                </w:placeholder>
                <w:dataBinding w:prefixMappings="xmlns:gbs='http://www.software-innovation.no/growBusinessDocument'" w:xpath="gbs:GrowBusinessDocument/gbs:Lists/gbs:MultipleLines/gbs:ToActivity.FromOthersToMe[@gbs:name='SaksgangML']/gbs:ToActivity.FromOthersToMe.ToBoard.Name/gbs:value[@gbs:key='10002']" w:storeItemID="{A22F0CF8-BCE8-4948-AEDC-09F61C6D235A}"/>
                <w:text/>
              </w:sdtPr>
              <w:sdtEndPr/>
              <w:sdtContent>
                <w:r w:rsidR="00522CBD">
                  <w:t>Kommunestyret 2023 - 2027</w:t>
                </w:r>
              </w:sdtContent>
            </w:sdt>
          </w:p>
        </w:tc>
        <w:sdt>
          <w:sdtPr>
            <w:tag w:val="ToActivity.FromOthersToMe.ToBoardMeeting.StartDate"/>
            <w:id w:val="10003"/>
            <w:placeholder>
              <w:docPart w:val="4C7D461FFE824850AEBCA4471EA75078"/>
            </w:placeholder>
            <w:dataBinding w:prefixMappings="xmlns:gbs='http://www.software-innovation.no/growBusinessDocument'" w:xpath="gbs:GrowBusinessDocument/gbs:Lists/gbs:MultipleLines/gbs:ToActivity.FromOthersToMe[@gbs:name='SaksgangML']/gbs:ToActivity.FromOthersToMe.ToBoardMeeting.StartDate/gbs:value[@gbs:key='10003']" w:storeItemID="{A22F0CF8-BCE8-4948-AEDC-09F61C6D235A}"/>
            <w:date w:fullDate="2024-10-30T08:3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2D75EBDA" w14:textId="1B9B63ED" w:rsidR="00F64214" w:rsidRPr="008449A2" w:rsidRDefault="00522CBD" w:rsidP="008449A2">
                <w:r>
                  <w:t>30.10.2024</w:t>
                </w:r>
              </w:p>
            </w:tc>
          </w:sdtContent>
        </w:sdt>
      </w:tr>
    </w:tbl>
    <w:p w14:paraId="2D75EBDC" w14:textId="77777777" w:rsidR="00206E38" w:rsidRPr="008449A2" w:rsidRDefault="00206E38" w:rsidP="008449A2"/>
    <w:p w14:paraId="6F0C36A2" w14:textId="45006F57" w:rsidR="00EB1AA9" w:rsidRDefault="006030C2" w:rsidP="008449A2">
      <w:pPr>
        <w:jc w:val="right"/>
      </w:pPr>
      <w:r w:rsidRPr="008449A2">
        <w:fldChar w:fldCharType="begin"/>
      </w:r>
      <w:r w:rsidRPr="008449A2">
        <w:instrText xml:space="preserve"> IF "</w:instrText>
      </w:r>
      <w:sdt>
        <w:sdtPr>
          <w:tag w:val="ToAuthorization"/>
          <w:id w:val="10008"/>
          <w:placeholder>
            <w:docPart w:val="582C717C202441B89D8CFFCB5C8A8A6C"/>
          </w:placeholder>
          <w:dataBinding w:prefixMappings="xmlns:gbs='http://www.software-innovation.no/growBusinessDocument'" w:xpath="/gbs:GrowBusinessDocument/gbs:ToAuthorization[@gbs:key='10008']" w:storeItemID="{A22F0CF8-BCE8-4948-AEDC-09F61C6D235A}"/>
          <w:text/>
        </w:sdtPr>
        <w:sdtEndPr/>
        <w:sdtContent>
          <w:r w:rsidR="00522CBD">
            <w:instrText xml:space="preserve">  </w:instrText>
          </w:r>
        </w:sdtContent>
      </w:sdt>
      <w:r w:rsidRPr="008449A2">
        <w:instrText>"&lt;&gt;"  " "Unntatt offentlighet</w:instrText>
      </w:r>
    </w:p>
    <w:p w14:paraId="2D75EBDE" w14:textId="2A26B018" w:rsidR="00206E38" w:rsidRPr="008449A2" w:rsidRDefault="006030C2" w:rsidP="008449A2">
      <w:pPr>
        <w:jc w:val="right"/>
      </w:pPr>
      <w:r w:rsidRPr="008449A2">
        <w:instrText xml:space="preserve">" </w:instrText>
      </w:r>
      <w:r w:rsidRPr="008449A2">
        <w:fldChar w:fldCharType="end"/>
      </w:r>
      <w:sdt>
        <w:sdtPr>
          <w:tag w:val="ToAuthorization"/>
          <w:id w:val="10009"/>
          <w:placeholder>
            <w:docPart w:val="0CC848F0928B44A7A201B580E3787846"/>
          </w:placeholder>
          <w:dataBinding w:prefixMappings="xmlns:gbs='http://www.software-innovation.no/growBusinessDocument'" w:xpath="/gbs:GrowBusinessDocument/gbs:ToAuthorization[@gbs:key='10009']" w:storeItemID="{A22F0CF8-BCE8-4948-AEDC-09F61C6D235A}"/>
          <w:text/>
        </w:sdtPr>
        <w:sdtEndPr/>
        <w:sdtContent>
          <w:r w:rsidR="00522CBD">
            <w:t xml:space="preserve">  </w:t>
          </w:r>
        </w:sdtContent>
      </w:sdt>
    </w:p>
    <w:sdt>
      <w:sdtPr>
        <w:tag w:val="MU_Dokumentbeskrivelse"/>
        <w:id w:val="10010"/>
        <w:placeholder>
          <w:docPart w:val="DefaultPlaceholder_22675703"/>
        </w:placeholder>
        <w:temporary/>
        <w:dataBinding w:prefixMappings="xmlns:gbs='http://www.software-innovation.no/growBusinessDocument'" w:xpath="/gbs:GrowBusinessDocument/gbs:UnofficialTitle[@gbs:key='10010']" w:storeItemID="{A22F0CF8-BCE8-4948-AEDC-09F61C6D235A}"/>
        <w:text w:multiLine="1"/>
      </w:sdtPr>
      <w:sdtEndPr/>
      <w:sdtContent>
        <w:p w14:paraId="2D75EBDF" w14:textId="43F5D125" w:rsidR="00206E38" w:rsidRPr="008449A2" w:rsidRDefault="00522CBD" w:rsidP="008449A2">
          <w:pPr>
            <w:pStyle w:val="MUOverskrift1"/>
          </w:pPr>
          <w:r>
            <w:t>Informasjon til kommunestyret fra kommunedirektøren / administrasjonen - oktober 2024</w:t>
          </w:r>
        </w:p>
      </w:sdtContent>
    </w:sdt>
    <w:p w14:paraId="2D75EBE0" w14:textId="77777777" w:rsidR="004A3A15" w:rsidRPr="008449A2" w:rsidRDefault="004A3A15" w:rsidP="008449A2"/>
    <w:sdt>
      <w:sdtPr>
        <w:tag w:val="MU_Tittel"/>
        <w:id w:val="7758469"/>
        <w:lock w:val="sdtLocked"/>
        <w:placeholder>
          <w:docPart w:val="DefaultPlaceholder_22675703"/>
        </w:placeholder>
        <w:text w:multiLine="1"/>
      </w:sdtPr>
      <w:sdtEndPr/>
      <w:sdtContent>
        <w:p w14:paraId="2D75EBE1" w14:textId="199E7141" w:rsidR="000451EA" w:rsidRPr="008449A2" w:rsidRDefault="00FF2046" w:rsidP="008449A2">
          <w:pPr>
            <w:pStyle w:val="MUOverskrift2"/>
          </w:pPr>
          <w:r>
            <w:t>Kommunedirektørens</w:t>
          </w:r>
          <w:r w:rsidR="008449A2" w:rsidRPr="008449A2">
            <w:t xml:space="preserve"> </w:t>
          </w:r>
          <w:r w:rsidR="00E76B8C">
            <w:t>forslag til vedtak</w:t>
          </w:r>
        </w:p>
      </w:sdtContent>
    </w:sdt>
    <w:sdt>
      <w:sdtPr>
        <w:alias w:val="Forslag til vedtak/Innstilling"/>
        <w:tag w:val="MU_Innstilling"/>
        <w:id w:val="534866876"/>
        <w:lock w:val="sdtLocked"/>
        <w:placeholder>
          <w:docPart w:val="2408E61007294D41BCBAD0547312FEEE"/>
        </w:placeholder>
      </w:sdtPr>
      <w:sdtEndPr/>
      <w:sdtContent>
        <w:p w14:paraId="4A8BADB1" w14:textId="77777777" w:rsidR="006411BA" w:rsidRDefault="006411BA" w:rsidP="008449A2">
          <w:r>
            <w:t>Informasjonen tas til orientering.</w:t>
          </w:r>
        </w:p>
        <w:p w14:paraId="2D75EBE6" w14:textId="2A5CF0B9" w:rsidR="00206E38" w:rsidRPr="008449A2" w:rsidRDefault="006411BA" w:rsidP="008449A2"/>
      </w:sdtContent>
    </w:sdt>
    <w:p w14:paraId="36E97AF8" w14:textId="030C02FA" w:rsidR="00F35B89" w:rsidRDefault="00F35B89" w:rsidP="00F35B89"/>
    <w:p w14:paraId="7EDADF33" w14:textId="77777777" w:rsidR="00F35B89" w:rsidRPr="00F35B89" w:rsidRDefault="00F35B89" w:rsidP="00F35B89"/>
    <w:p w14:paraId="2D75EBE7" w14:textId="2384C0E9" w:rsidR="00206E38" w:rsidRDefault="00E76B8C" w:rsidP="00E76B8C">
      <w:pPr>
        <w:pStyle w:val="MUOverskrift2"/>
      </w:pPr>
      <w:r>
        <w:t>Vedlegg</w:t>
      </w:r>
    </w:p>
    <w:sdt>
      <w:sdtPr>
        <w:tag w:val="ToCurrentVersion.FileConnection"/>
        <w:id w:val="10004"/>
        <w:placeholder>
          <w:docPart w:val="DefaultPlaceholder_-1854013440"/>
        </w:placeholder>
        <w:dataBinding w:prefixMappings="xmlns:gbs='http://www.software-innovation.no/growBusinessDocument'" w:xpath="/gbs:GrowBusinessDocument/gbs:Lists/gbs:SingleLines/gbs:ToCurrentVersion.FileConnection/gbs:DisplayField[@gbs:key='10004']" w:storeItemID="{A22F0CF8-BCE8-4948-AEDC-09F61C6D235A}"/>
        <w:text w:multiLine="1"/>
      </w:sdtPr>
      <w:sdtEndPr/>
      <w:sdtContent>
        <w:p w14:paraId="7B8723C3" w14:textId="7D1D31EC" w:rsidR="00E76B8C" w:rsidRDefault="00522CBD" w:rsidP="008449A2">
          <w:r>
            <w:br/>
            <w:t xml:space="preserve">        </w:t>
          </w:r>
        </w:p>
      </w:sdtContent>
    </w:sdt>
    <w:p w14:paraId="5DCFD941" w14:textId="2FF56CA6" w:rsidR="00E76B8C" w:rsidRDefault="00C97516" w:rsidP="00E76B8C">
      <w:pPr>
        <w:pStyle w:val="MUOverskrift2"/>
      </w:pPr>
      <w:r>
        <w:t>Fakta</w:t>
      </w:r>
    </w:p>
    <w:p w14:paraId="40CB69DA" w14:textId="527B9863" w:rsidR="006411BA" w:rsidRPr="006411BA" w:rsidRDefault="006411BA" w:rsidP="006411BA">
      <w:r>
        <w:rPr>
          <w:rFonts w:cs="Arial"/>
        </w:rPr>
        <w:t>Både i kommunestyre og formannskap er det informasjon om pågående saker, svar på henvendelse til kommunedirektør fra enkeltpolitikere og i enkelte tilfeller om saker i media. I økende grad utarbeides det powerpointpresentasjoner knyttet til orienteringene / svarene og disse blir synlige i fulltekst sammen med publiserte protokoller.</w:t>
      </w:r>
    </w:p>
    <w:p w14:paraId="05B86819" w14:textId="77777777" w:rsidR="006411BA" w:rsidRPr="004177A5" w:rsidRDefault="006411BA" w:rsidP="008449A2"/>
    <w:p w14:paraId="2D75EBF6" w14:textId="681638D1" w:rsidR="008449A2" w:rsidRDefault="00E76B8C" w:rsidP="00E76B8C">
      <w:pPr>
        <w:pStyle w:val="MUOverskrift2"/>
      </w:pPr>
      <w:r>
        <w:t>Vurderinger:</w:t>
      </w:r>
    </w:p>
    <w:p w14:paraId="7982A511" w14:textId="410D8F69" w:rsidR="006411BA" w:rsidRPr="006411BA" w:rsidRDefault="006411BA" w:rsidP="006411BA">
      <w:r>
        <w:rPr>
          <w:rFonts w:cs="Arial"/>
        </w:rPr>
        <w:t>Kommunedirektøren fortsetter med denne løsningen for både å sikre at informasjon blir arkivert i tilknytning til det enkelte møtet og også være lesbart for alle som er interessert i saken.</w:t>
      </w:r>
    </w:p>
    <w:p w14:paraId="43A7373E" w14:textId="32431521" w:rsidR="00C97516" w:rsidRPr="00C97516" w:rsidRDefault="00C97516" w:rsidP="00C97516">
      <w:bookmarkStart w:id="0" w:name="_GoBack"/>
      <w:bookmarkEnd w:id="0"/>
    </w:p>
    <w:p w14:paraId="30E05270" w14:textId="105967D7" w:rsidR="00C97516" w:rsidRPr="00C97516" w:rsidRDefault="00C97516" w:rsidP="00C97516">
      <w:pPr>
        <w:pStyle w:val="MUOverskrift2"/>
      </w:pPr>
      <w:r w:rsidRPr="00C97516">
        <w:t>Konklusjon</w:t>
      </w:r>
    </w:p>
    <w:p w14:paraId="57F6F760" w14:textId="77777777" w:rsidR="006411BA" w:rsidRDefault="006411BA" w:rsidP="006411BA">
      <w:pPr>
        <w:rPr>
          <w:rFonts w:asciiTheme="minorHAnsi" w:hAnsiTheme="minorHAnsi" w:cs="Arial"/>
        </w:rPr>
      </w:pPr>
      <w:r>
        <w:rPr>
          <w:rFonts w:cs="Arial"/>
        </w:rPr>
        <w:t>Saksfremlegget er først og fremst et «omslag» rundt den muntlige informasjonen som gis i møtet på bakgrunn av tilhørende powerpointpresentasjon. Saken sikrer at muntlig informasjon blir skriftliggjort, arkivert og tilgjengelig.</w:t>
      </w:r>
    </w:p>
    <w:p w14:paraId="3EDC478A" w14:textId="77777777" w:rsidR="00F64214" w:rsidRPr="00F64214" w:rsidRDefault="00F64214" w:rsidP="00F64214"/>
    <w:p w14:paraId="643372DA" w14:textId="77777777" w:rsidR="00F64214" w:rsidRPr="00F64214" w:rsidRDefault="00F64214" w:rsidP="00F64214"/>
    <w:sectPr w:rsidR="00F64214" w:rsidRPr="00F64214" w:rsidSect="00A647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1418" w:left="1134" w:header="454" w:footer="425" w:gutter="0"/>
      <w:cols w:space="708"/>
      <w:formProt w:val="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227A9" w14:textId="77777777" w:rsidR="00261BE3" w:rsidRDefault="00261BE3">
      <w:r>
        <w:separator/>
      </w:r>
    </w:p>
  </w:endnote>
  <w:endnote w:type="continuationSeparator" w:id="0">
    <w:p w14:paraId="02092C00" w14:textId="77777777" w:rsidR="00261BE3" w:rsidRDefault="0026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EC14" w14:textId="20A3781A" w:rsidR="00FE6BC6" w:rsidRDefault="00FE6BC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522CBD">
      <w:rPr>
        <w:rStyle w:val="Sidetall"/>
        <w:noProof/>
      </w:rPr>
      <w:t>1</w:t>
    </w:r>
    <w:r>
      <w:rPr>
        <w:rStyle w:val="Sidetall"/>
      </w:rPr>
      <w:fldChar w:fldCharType="end"/>
    </w:r>
  </w:p>
  <w:p w14:paraId="2D75EC15" w14:textId="77777777" w:rsidR="00FE6BC6" w:rsidRDefault="00FE6BC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EC16" w14:textId="1EC85B26" w:rsidR="00FE6BC6" w:rsidRPr="002363CD" w:rsidRDefault="00FE6BC6" w:rsidP="006030C2">
    <w:pPr>
      <w:pStyle w:val="Bunntekst"/>
    </w:pPr>
    <w:proofErr w:type="spellStart"/>
    <w:r w:rsidRPr="002363CD">
      <w:t>Dokumentnr</w:t>
    </w:r>
    <w:proofErr w:type="spellEnd"/>
    <w:r w:rsidRPr="002363CD">
      <w:t xml:space="preserve">.: </w:t>
    </w:r>
    <w:sdt>
      <w:sdtPr>
        <w:tag w:val="DocumentNumber"/>
        <w:id w:val="10005"/>
        <w:dataBinding w:prefixMappings="xmlns:gbs='http://www.software-innovation.no/growBusinessDocument'" w:xpath="/gbs:GrowBusinessDocument/gbs:DocumentNumber[@gbs:key='10005']" w:storeItemID="{A22F0CF8-BCE8-4948-AEDC-09F61C6D235A}"/>
        <w:text/>
      </w:sdtPr>
      <w:sdtEndPr/>
      <w:sdtContent>
        <w:r w:rsidR="00522CBD">
          <w:t>23/11260-17</w:t>
        </w:r>
      </w:sdtContent>
    </w:sdt>
    <w:r w:rsidRPr="002363CD">
      <w:tab/>
    </w:r>
    <w:r w:rsidRPr="002363CD">
      <w:tab/>
    </w:r>
    <w:r>
      <w:t>s</w:t>
    </w:r>
    <w:r w:rsidRPr="002363CD">
      <w:t xml:space="preserve">ide </w:t>
    </w:r>
    <w:sdt>
      <w:sdtPr>
        <w:id w:val="-1734620590"/>
        <w:docPartObj>
          <w:docPartGallery w:val="Page Numbers (Bottom of Page)"/>
          <w:docPartUnique/>
        </w:docPartObj>
      </w:sdtPr>
      <w:sdtEndPr/>
      <w:sdtContent>
        <w:r w:rsidRPr="002363CD">
          <w:fldChar w:fldCharType="begin"/>
        </w:r>
        <w:r w:rsidRPr="002363CD">
          <w:instrText xml:space="preserve"> PAGE   \* MERGEFORMAT </w:instrText>
        </w:r>
        <w:r w:rsidRPr="002363CD">
          <w:fldChar w:fldCharType="separate"/>
        </w:r>
        <w:r w:rsidR="00522CBD">
          <w:rPr>
            <w:noProof/>
          </w:rPr>
          <w:t>1</w:t>
        </w:r>
        <w:r w:rsidRPr="002363CD">
          <w:fldChar w:fldCharType="end"/>
        </w:r>
        <w:r w:rsidRPr="002363CD">
          <w:t xml:space="preserve"> av</w:t>
        </w:r>
      </w:sdtContent>
    </w:sdt>
    <w:r>
      <w:t xml:space="preserve"> </w:t>
    </w:r>
    <w:fldSimple w:instr=" NUMPAGES   \* MERGEFORMAT ">
      <w:r w:rsidR="00522CBD">
        <w:rPr>
          <w:noProof/>
        </w:rPr>
        <w:t>1</w:t>
      </w:r>
    </w:fldSimple>
  </w:p>
  <w:p w14:paraId="2D75EC17" w14:textId="77777777" w:rsidR="00FE6BC6" w:rsidRPr="006030C2" w:rsidRDefault="00FE6BC6" w:rsidP="006030C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5EC21" w14:textId="495F4947" w:rsidR="00FE6BC6" w:rsidRPr="002363CD" w:rsidRDefault="00FE6BC6" w:rsidP="006030C2">
    <w:pPr>
      <w:pStyle w:val="Bunntekst"/>
    </w:pPr>
    <w:proofErr w:type="spellStart"/>
    <w:r w:rsidRPr="002363CD">
      <w:t>Dokumentnr</w:t>
    </w:r>
    <w:proofErr w:type="spellEnd"/>
    <w:r w:rsidRPr="002363CD">
      <w:t xml:space="preserve">.: </w:t>
    </w:r>
    <w:sdt>
      <w:sdtPr>
        <w:tag w:val="DocumentNumber"/>
        <w:id w:val="10006"/>
        <w:dataBinding w:prefixMappings="xmlns:gbs='http://www.software-innovation.no/growBusinessDocument'" w:xpath="/gbs:GrowBusinessDocument/gbs:DocumentNumber[@gbs:key='10006']" w:storeItemID="{A22F0CF8-BCE8-4948-AEDC-09F61C6D235A}"/>
        <w:text/>
      </w:sdtPr>
      <w:sdtEndPr/>
      <w:sdtContent>
        <w:r w:rsidR="00522CBD">
          <w:t>23/11260-17</w:t>
        </w:r>
      </w:sdtContent>
    </w:sdt>
    <w:r w:rsidRPr="002363CD">
      <w:tab/>
    </w:r>
    <w:r w:rsidRPr="002363CD">
      <w:tab/>
    </w:r>
    <w:r>
      <w:t>s</w:t>
    </w:r>
    <w:r w:rsidRPr="002363CD">
      <w:t xml:space="preserve">ide </w:t>
    </w:r>
    <w:sdt>
      <w:sdtPr>
        <w:id w:val="10719247"/>
        <w:docPartObj>
          <w:docPartGallery w:val="Page Numbers (Bottom of Page)"/>
          <w:docPartUnique/>
        </w:docPartObj>
      </w:sdtPr>
      <w:sdtEndPr/>
      <w:sdtContent>
        <w:r w:rsidRPr="002363CD">
          <w:fldChar w:fldCharType="begin"/>
        </w:r>
        <w:r w:rsidRPr="002363CD">
          <w:instrText xml:space="preserve"> PAGE   \* MERGEFORMAT </w:instrText>
        </w:r>
        <w:r w:rsidRPr="002363CD">
          <w:fldChar w:fldCharType="separate"/>
        </w:r>
        <w:r w:rsidR="006411BA">
          <w:rPr>
            <w:noProof/>
          </w:rPr>
          <w:t>1</w:t>
        </w:r>
        <w:r w:rsidRPr="002363CD">
          <w:fldChar w:fldCharType="end"/>
        </w:r>
        <w:r w:rsidRPr="002363CD">
          <w:t xml:space="preserve"> av</w:t>
        </w:r>
      </w:sdtContent>
    </w:sdt>
    <w:r>
      <w:t xml:space="preserve"> </w:t>
    </w:r>
    <w:fldSimple w:instr=" NUMPAGES   \* MERGEFORMAT ">
      <w:r w:rsidR="006411BA">
        <w:rPr>
          <w:noProof/>
        </w:rPr>
        <w:t>1</w:t>
      </w:r>
    </w:fldSimple>
  </w:p>
  <w:p w14:paraId="2D75EC22" w14:textId="77777777" w:rsidR="00FE6BC6" w:rsidRPr="006030C2" w:rsidRDefault="00FE6BC6" w:rsidP="006030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A55E0" w14:textId="77777777" w:rsidR="00261BE3" w:rsidRDefault="00261BE3">
      <w:r>
        <w:separator/>
      </w:r>
    </w:p>
  </w:footnote>
  <w:footnote w:type="continuationSeparator" w:id="0">
    <w:p w14:paraId="0DA3C46E" w14:textId="77777777" w:rsidR="00261BE3" w:rsidRDefault="0026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4A6BC" w14:textId="77777777" w:rsidR="00522CBD" w:rsidRDefault="00522CB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ABCAE" w14:textId="77777777" w:rsidR="00522CBD" w:rsidRDefault="00522CB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A8F36" w14:textId="77777777" w:rsidR="00A647DD" w:rsidRDefault="00A647DD" w:rsidP="00A647DD"/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53"/>
      <w:gridCol w:w="3186"/>
    </w:tblGrid>
    <w:tr w:rsidR="00A647DD" w14:paraId="27762E4A" w14:textId="77777777" w:rsidTr="00381006">
      <w:tc>
        <w:tcPr>
          <w:tcW w:w="6941" w:type="dxa"/>
        </w:tcPr>
        <w:p w14:paraId="3104EDAC" w14:textId="77777777" w:rsidR="00A647DD" w:rsidRDefault="00A647DD" w:rsidP="00A647DD">
          <w:pPr>
            <w:pStyle w:val="Topptekst"/>
          </w:pPr>
        </w:p>
      </w:tc>
      <w:tc>
        <w:tcPr>
          <w:tcW w:w="3255" w:type="dxa"/>
        </w:tcPr>
        <w:p w14:paraId="251EBE45" w14:textId="175E85F2" w:rsidR="00A647DD" w:rsidRDefault="00522CBD" w:rsidP="00A647DD">
          <w:pPr>
            <w:pStyle w:val="Topptekst"/>
          </w:pPr>
          <w:r>
            <w:rPr>
              <w:noProof/>
              <w:lang w:eastAsia="nb-NO"/>
            </w:rPr>
            <w:drawing>
              <wp:inline distT="0" distB="0" distL="0" distR="0" wp14:anchorId="20454924" wp14:editId="18085A4D">
                <wp:extent cx="1322835" cy="670561"/>
                <wp:effectExtent l="0" t="0" r="0" b="0"/>
                <wp:docPr id="1" name="Bild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835" cy="670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75EC20" w14:textId="77777777" w:rsidR="00966897" w:rsidRPr="00A647DD" w:rsidRDefault="00966897" w:rsidP="00A647D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AF3"/>
    <w:multiLevelType w:val="hybridMultilevel"/>
    <w:tmpl w:val="9612B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95553"/>
    <w:multiLevelType w:val="hybridMultilevel"/>
    <w:tmpl w:val="0E4E41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27446"/>
    <w:multiLevelType w:val="multilevel"/>
    <w:tmpl w:val="0E4E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6774E"/>
    <w:multiLevelType w:val="hybridMultilevel"/>
    <w:tmpl w:val="68FC2A8E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17729"/>
    <w:multiLevelType w:val="hybridMultilevel"/>
    <w:tmpl w:val="64767D0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A7C13"/>
    <w:multiLevelType w:val="multilevel"/>
    <w:tmpl w:val="6476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70A5D"/>
    <w:multiLevelType w:val="hybridMultilevel"/>
    <w:tmpl w:val="6F6A8D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007C10"/>
    <w:multiLevelType w:val="hybridMultilevel"/>
    <w:tmpl w:val="97AC2D78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28"/>
    <w:rsid w:val="000121A2"/>
    <w:rsid w:val="0002327C"/>
    <w:rsid w:val="00030F08"/>
    <w:rsid w:val="000451EA"/>
    <w:rsid w:val="00093F82"/>
    <w:rsid w:val="000B03D3"/>
    <w:rsid w:val="000B698F"/>
    <w:rsid w:val="000C2962"/>
    <w:rsid w:val="000C7D69"/>
    <w:rsid w:val="000E2A5B"/>
    <w:rsid w:val="00140303"/>
    <w:rsid w:val="00141AE5"/>
    <w:rsid w:val="00150B3F"/>
    <w:rsid w:val="00160018"/>
    <w:rsid w:val="00181E1C"/>
    <w:rsid w:val="001849FC"/>
    <w:rsid w:val="00196D3E"/>
    <w:rsid w:val="001A6B41"/>
    <w:rsid w:val="001C5924"/>
    <w:rsid w:val="001E5D5A"/>
    <w:rsid w:val="002006DE"/>
    <w:rsid w:val="00201091"/>
    <w:rsid w:val="0020421F"/>
    <w:rsid w:val="00206E38"/>
    <w:rsid w:val="002104A0"/>
    <w:rsid w:val="00227985"/>
    <w:rsid w:val="002421A1"/>
    <w:rsid w:val="00260337"/>
    <w:rsid w:val="00261BE3"/>
    <w:rsid w:val="00285AB4"/>
    <w:rsid w:val="002C2B38"/>
    <w:rsid w:val="002D7F91"/>
    <w:rsid w:val="002E3595"/>
    <w:rsid w:val="002F114E"/>
    <w:rsid w:val="002F5E4B"/>
    <w:rsid w:val="002F722F"/>
    <w:rsid w:val="00312B34"/>
    <w:rsid w:val="003246F8"/>
    <w:rsid w:val="00336F1D"/>
    <w:rsid w:val="0034404C"/>
    <w:rsid w:val="00356897"/>
    <w:rsid w:val="0035763B"/>
    <w:rsid w:val="00372EE7"/>
    <w:rsid w:val="0038242B"/>
    <w:rsid w:val="00383CCD"/>
    <w:rsid w:val="0038435D"/>
    <w:rsid w:val="00387212"/>
    <w:rsid w:val="00391803"/>
    <w:rsid w:val="003C784C"/>
    <w:rsid w:val="003E479B"/>
    <w:rsid w:val="0041063A"/>
    <w:rsid w:val="004111D1"/>
    <w:rsid w:val="00414B3D"/>
    <w:rsid w:val="00441983"/>
    <w:rsid w:val="00447F94"/>
    <w:rsid w:val="00450468"/>
    <w:rsid w:val="00465362"/>
    <w:rsid w:val="00475D30"/>
    <w:rsid w:val="004A3A15"/>
    <w:rsid w:val="004A6366"/>
    <w:rsid w:val="004B3DC1"/>
    <w:rsid w:val="004C0268"/>
    <w:rsid w:val="004C0297"/>
    <w:rsid w:val="004C46E8"/>
    <w:rsid w:val="004E4D24"/>
    <w:rsid w:val="004E7E0B"/>
    <w:rsid w:val="005070D3"/>
    <w:rsid w:val="00512FAE"/>
    <w:rsid w:val="00522CBD"/>
    <w:rsid w:val="00541FAD"/>
    <w:rsid w:val="005658DC"/>
    <w:rsid w:val="0058565D"/>
    <w:rsid w:val="005F3784"/>
    <w:rsid w:val="006004C3"/>
    <w:rsid w:val="006030C2"/>
    <w:rsid w:val="0060356C"/>
    <w:rsid w:val="0063507F"/>
    <w:rsid w:val="0064049C"/>
    <w:rsid w:val="006411BA"/>
    <w:rsid w:val="00651057"/>
    <w:rsid w:val="006C6FAF"/>
    <w:rsid w:val="006E5897"/>
    <w:rsid w:val="007014C9"/>
    <w:rsid w:val="0072014B"/>
    <w:rsid w:val="00723DAF"/>
    <w:rsid w:val="00740766"/>
    <w:rsid w:val="00747760"/>
    <w:rsid w:val="00751029"/>
    <w:rsid w:val="00756461"/>
    <w:rsid w:val="007709C3"/>
    <w:rsid w:val="0078057B"/>
    <w:rsid w:val="007818C8"/>
    <w:rsid w:val="00792697"/>
    <w:rsid w:val="007C42EE"/>
    <w:rsid w:val="007C7C62"/>
    <w:rsid w:val="00800D59"/>
    <w:rsid w:val="00810289"/>
    <w:rsid w:val="00841D22"/>
    <w:rsid w:val="008449A2"/>
    <w:rsid w:val="008770A8"/>
    <w:rsid w:val="008B69E5"/>
    <w:rsid w:val="008E37FF"/>
    <w:rsid w:val="008E5077"/>
    <w:rsid w:val="008E741F"/>
    <w:rsid w:val="008F327A"/>
    <w:rsid w:val="009373A2"/>
    <w:rsid w:val="00966897"/>
    <w:rsid w:val="00967E2F"/>
    <w:rsid w:val="00975C49"/>
    <w:rsid w:val="00975DC9"/>
    <w:rsid w:val="009905C8"/>
    <w:rsid w:val="00995E62"/>
    <w:rsid w:val="009A65BD"/>
    <w:rsid w:val="009B04FC"/>
    <w:rsid w:val="009B2C14"/>
    <w:rsid w:val="009C3848"/>
    <w:rsid w:val="009C5FA1"/>
    <w:rsid w:val="00A153C8"/>
    <w:rsid w:val="00A16AF1"/>
    <w:rsid w:val="00A21D48"/>
    <w:rsid w:val="00A24679"/>
    <w:rsid w:val="00A647DD"/>
    <w:rsid w:val="00A8149D"/>
    <w:rsid w:val="00AB430C"/>
    <w:rsid w:val="00AC2562"/>
    <w:rsid w:val="00AC42F5"/>
    <w:rsid w:val="00AC7DB8"/>
    <w:rsid w:val="00AD1193"/>
    <w:rsid w:val="00AD25B5"/>
    <w:rsid w:val="00B1447D"/>
    <w:rsid w:val="00B25693"/>
    <w:rsid w:val="00B30C10"/>
    <w:rsid w:val="00B30FE4"/>
    <w:rsid w:val="00B36A17"/>
    <w:rsid w:val="00B4141E"/>
    <w:rsid w:val="00B4729F"/>
    <w:rsid w:val="00B6269D"/>
    <w:rsid w:val="00B74378"/>
    <w:rsid w:val="00B758F5"/>
    <w:rsid w:val="00B850E3"/>
    <w:rsid w:val="00BA224D"/>
    <w:rsid w:val="00BA32CF"/>
    <w:rsid w:val="00BB4651"/>
    <w:rsid w:val="00BB6B6A"/>
    <w:rsid w:val="00BC0567"/>
    <w:rsid w:val="00BF1C6F"/>
    <w:rsid w:val="00BF560F"/>
    <w:rsid w:val="00C060A7"/>
    <w:rsid w:val="00C20D1A"/>
    <w:rsid w:val="00C3227E"/>
    <w:rsid w:val="00C37CEF"/>
    <w:rsid w:val="00C555D1"/>
    <w:rsid w:val="00C72AC7"/>
    <w:rsid w:val="00C97516"/>
    <w:rsid w:val="00CA103A"/>
    <w:rsid w:val="00CA2525"/>
    <w:rsid w:val="00CA38B0"/>
    <w:rsid w:val="00CA644F"/>
    <w:rsid w:val="00CD0F0E"/>
    <w:rsid w:val="00CE38F2"/>
    <w:rsid w:val="00CE754A"/>
    <w:rsid w:val="00D10786"/>
    <w:rsid w:val="00D16CB5"/>
    <w:rsid w:val="00D24397"/>
    <w:rsid w:val="00D3473E"/>
    <w:rsid w:val="00D47E35"/>
    <w:rsid w:val="00D572AD"/>
    <w:rsid w:val="00D677BD"/>
    <w:rsid w:val="00DA2B5B"/>
    <w:rsid w:val="00DB73FC"/>
    <w:rsid w:val="00DD538B"/>
    <w:rsid w:val="00E038A3"/>
    <w:rsid w:val="00E460E0"/>
    <w:rsid w:val="00E70A21"/>
    <w:rsid w:val="00E76B8C"/>
    <w:rsid w:val="00EA5506"/>
    <w:rsid w:val="00EB1AA9"/>
    <w:rsid w:val="00EB236D"/>
    <w:rsid w:val="00EC40B4"/>
    <w:rsid w:val="00EE1461"/>
    <w:rsid w:val="00EF1C09"/>
    <w:rsid w:val="00EF4C28"/>
    <w:rsid w:val="00F04E04"/>
    <w:rsid w:val="00F35B89"/>
    <w:rsid w:val="00F43E7E"/>
    <w:rsid w:val="00F524BD"/>
    <w:rsid w:val="00F64214"/>
    <w:rsid w:val="00F75A71"/>
    <w:rsid w:val="00F805DE"/>
    <w:rsid w:val="00F846AA"/>
    <w:rsid w:val="00FA25B3"/>
    <w:rsid w:val="00FA27F3"/>
    <w:rsid w:val="00FA4DE6"/>
    <w:rsid w:val="00FE32A1"/>
    <w:rsid w:val="00FE6BC6"/>
    <w:rsid w:val="00FF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75EBCF"/>
  <w15:docId w15:val="{6FB81A02-DD74-4E84-BCBC-729A967B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03A"/>
    <w:pPr>
      <w:widowControl w:val="0"/>
      <w:spacing w:after="20" w:line="264" w:lineRule="auto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qFormat/>
    <w:rsid w:val="00CA103A"/>
    <w:pPr>
      <w:keepNext/>
      <w:widowControl/>
      <w:tabs>
        <w:tab w:val="left" w:pos="1701"/>
        <w:tab w:val="left" w:pos="3969"/>
        <w:tab w:val="left" w:pos="7938"/>
      </w:tabs>
      <w:outlineLvl w:val="0"/>
    </w:pPr>
    <w:rPr>
      <w:b/>
      <w:sz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A103A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CA103A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rsid w:val="00F805DE"/>
    <w:pPr>
      <w:ind w:left="992"/>
    </w:pPr>
  </w:style>
  <w:style w:type="paragraph" w:styleId="Bunntekst">
    <w:name w:val="footer"/>
    <w:basedOn w:val="Normal"/>
    <w:link w:val="BunntekstTegn"/>
    <w:uiPriority w:val="99"/>
    <w:rsid w:val="00CA103A"/>
    <w:pPr>
      <w:tabs>
        <w:tab w:val="center" w:pos="4536"/>
        <w:tab w:val="right" w:pos="9072"/>
      </w:tabs>
    </w:pPr>
    <w:rPr>
      <w:sz w:val="16"/>
    </w:rPr>
  </w:style>
  <w:style w:type="character" w:styleId="Sidetall">
    <w:name w:val="page number"/>
    <w:basedOn w:val="Standardskriftforavsnitt"/>
    <w:rsid w:val="00F805DE"/>
  </w:style>
  <w:style w:type="paragraph" w:customStyle="1" w:styleId="Organisasjon">
    <w:name w:val="Organisasjon"/>
    <w:basedOn w:val="Normal"/>
    <w:rsid w:val="00F805DE"/>
    <w:pPr>
      <w:spacing w:line="-280" w:lineRule="auto"/>
      <w:jc w:val="right"/>
    </w:pPr>
    <w:rPr>
      <w:rFonts w:ascii="Frutiger 55 Roman" w:hAnsi="Frutiger 55 Roman"/>
      <w:b/>
      <w:spacing w:val="20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CA103A"/>
    <w:rPr>
      <w:rFonts w:ascii="Arial" w:hAnsi="Arial"/>
      <w:sz w:val="16"/>
    </w:rPr>
  </w:style>
  <w:style w:type="paragraph" w:customStyle="1" w:styleId="Avsender">
    <w:name w:val="Avsender"/>
    <w:basedOn w:val="Normal"/>
    <w:rsid w:val="00F805DE"/>
    <w:pPr>
      <w:spacing w:line="-280" w:lineRule="auto"/>
    </w:pPr>
    <w:rPr>
      <w:rFonts w:ascii="Frutiger 45 Light" w:hAnsi="Frutiger 45 Light"/>
      <w:sz w:val="14"/>
    </w:rPr>
  </w:style>
  <w:style w:type="paragraph" w:styleId="Undertittel">
    <w:name w:val="Subtitle"/>
    <w:basedOn w:val="Normal"/>
    <w:next w:val="Normal"/>
    <w:rsid w:val="00F805DE"/>
    <w:pPr>
      <w:spacing w:before="240" w:after="240"/>
    </w:pPr>
    <w:rPr>
      <w:i/>
    </w:rPr>
  </w:style>
  <w:style w:type="paragraph" w:styleId="Topptekst">
    <w:name w:val="header"/>
    <w:basedOn w:val="Normal"/>
    <w:link w:val="TopptekstTegn"/>
    <w:rsid w:val="00CA103A"/>
    <w:pPr>
      <w:tabs>
        <w:tab w:val="center" w:pos="4536"/>
        <w:tab w:val="right" w:pos="9072"/>
      </w:tabs>
    </w:pPr>
  </w:style>
  <w:style w:type="paragraph" w:customStyle="1" w:styleId="MUOverskrift1">
    <w:name w:val="MU_Overskrift 1"/>
    <w:basedOn w:val="Normal"/>
    <w:next w:val="Normal"/>
    <w:uiPriority w:val="9"/>
    <w:qFormat/>
    <w:rsid w:val="00FE6BC6"/>
    <w:pPr>
      <w:spacing w:before="120" w:after="120"/>
    </w:pPr>
    <w:rPr>
      <w:rFonts w:cs="Arial"/>
      <w:b/>
      <w:sz w:val="28"/>
    </w:rPr>
  </w:style>
  <w:style w:type="paragraph" w:customStyle="1" w:styleId="MUOverskrift2">
    <w:name w:val="MU_Overskrift 2"/>
    <w:basedOn w:val="MUOverskrift1"/>
    <w:uiPriority w:val="9"/>
    <w:qFormat/>
    <w:rsid w:val="00FE6BC6"/>
    <w:pPr>
      <w:spacing w:before="0" w:after="0"/>
    </w:pPr>
    <w:rPr>
      <w:sz w:val="22"/>
    </w:rPr>
  </w:style>
  <w:style w:type="paragraph" w:customStyle="1" w:styleId="MUOverskrift3">
    <w:name w:val="MU_Overskrift 3"/>
    <w:basedOn w:val="MUOverskrift2"/>
    <w:uiPriority w:val="9"/>
    <w:qFormat/>
    <w:rsid w:val="009B04FC"/>
  </w:style>
  <w:style w:type="character" w:styleId="Plassholdertekst">
    <w:name w:val="Placeholder Text"/>
    <w:basedOn w:val="Standardskriftforavsnitt"/>
    <w:uiPriority w:val="99"/>
    <w:semiHidden/>
    <w:rsid w:val="00E038A3"/>
    <w:rPr>
      <w:color w:val="808080"/>
    </w:rPr>
  </w:style>
  <w:style w:type="paragraph" w:styleId="Bobletekst">
    <w:name w:val="Balloon Text"/>
    <w:basedOn w:val="Normal"/>
    <w:link w:val="BobletekstTegn"/>
    <w:rsid w:val="00E038A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038A3"/>
    <w:rPr>
      <w:rFonts w:ascii="Tahoma" w:hAnsi="Tahoma" w:cs="Tahoma"/>
      <w:sz w:val="16"/>
      <w:szCs w:val="16"/>
      <w:lang w:eastAsia="en-US"/>
    </w:rPr>
  </w:style>
  <w:style w:type="paragraph" w:customStyle="1" w:styleId="MUItalic">
    <w:name w:val="MU Italic"/>
    <w:basedOn w:val="Normal"/>
    <w:next w:val="Normal"/>
    <w:rsid w:val="00EF1C09"/>
    <w:pPr>
      <w:jc w:val="right"/>
    </w:pPr>
    <w:rPr>
      <w:rFonts w:cs="Arial"/>
      <w:i/>
    </w:rPr>
  </w:style>
  <w:style w:type="character" w:customStyle="1" w:styleId="TopptekstTegn">
    <w:name w:val="Topptekst Tegn"/>
    <w:basedOn w:val="Standardskriftforavsnitt"/>
    <w:link w:val="Topptekst"/>
    <w:rsid w:val="00CA103A"/>
    <w:rPr>
      <w:rFonts w:ascii="Arial" w:hAnsi="Arial"/>
      <w:sz w:val="22"/>
    </w:rPr>
  </w:style>
  <w:style w:type="character" w:customStyle="1" w:styleId="Overskrift1Tegn">
    <w:name w:val="Overskrift 1 Tegn"/>
    <w:basedOn w:val="Standardskriftforavsnitt"/>
    <w:link w:val="Overskrift1"/>
    <w:rsid w:val="004A6366"/>
    <w:rPr>
      <w:rFonts w:ascii="Arial" w:hAnsi="Arial"/>
      <w:b/>
      <w:sz w:val="28"/>
    </w:rPr>
  </w:style>
  <w:style w:type="table" w:styleId="Tabellrutenett">
    <w:name w:val="Table Grid"/>
    <w:basedOn w:val="Vanligtabell"/>
    <w:uiPriority w:val="39"/>
    <w:rsid w:val="006030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rsid w:val="008449A2"/>
    <w:pPr>
      <w:ind w:left="720"/>
      <w:contextualSpacing/>
    </w:pPr>
  </w:style>
  <w:style w:type="paragraph" w:customStyle="1" w:styleId="suppe2">
    <w:name w:val="suppe2"/>
    <w:basedOn w:val="Normal"/>
    <w:rsid w:val="00966897"/>
    <w:rPr>
      <w:lang w:val="nn-NO"/>
    </w:rPr>
  </w:style>
  <w:style w:type="character" w:customStyle="1" w:styleId="Overskrift2Tegn">
    <w:name w:val="Overskrift 2 Tegn"/>
    <w:basedOn w:val="Standardskriftforavsnitt"/>
    <w:link w:val="Overskrift2"/>
    <w:rsid w:val="00CA103A"/>
    <w:rPr>
      <w:rFonts w:ascii="Arial" w:eastAsiaTheme="majorEastAsia" w:hAnsi="Arial" w:cstheme="majorBidi"/>
      <w:b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rsid w:val="00CA103A"/>
    <w:rPr>
      <w:rFonts w:ascii="Arial" w:eastAsiaTheme="majorEastAsia" w:hAnsi="Arial" w:cstheme="majorBidi"/>
      <w:b/>
      <w:sz w:val="24"/>
      <w:szCs w:val="24"/>
    </w:rPr>
  </w:style>
  <w:style w:type="paragraph" w:styleId="Tittel">
    <w:name w:val="Title"/>
    <w:basedOn w:val="Normal"/>
    <w:next w:val="Normal"/>
    <w:link w:val="TittelTegn"/>
    <w:rsid w:val="00CA103A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telTegn">
    <w:name w:val="Tittel Tegn"/>
    <w:basedOn w:val="Standardskriftforavsnitt"/>
    <w:link w:val="Tittel"/>
    <w:rsid w:val="00CA103A"/>
    <w:rPr>
      <w:rFonts w:ascii="Arial" w:eastAsiaTheme="majorEastAsia" w:hAnsi="Arial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k.360cloud.no:443/360templates/Grimstad%20MU%20Saksfremleg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D6C58B-5E4F-4193-ADF8-3F7F623B0B9A}"/>
      </w:docPartPr>
      <w:docPartBody>
        <w:p w:rsidR="00967A14" w:rsidRDefault="00FC6B47">
          <w:r w:rsidRPr="001E310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292306643B040998F21AB7F418E6E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9BD4C1-86A5-463E-BF87-CF2468072705}"/>
      </w:docPartPr>
      <w:docPartBody>
        <w:p w:rsidR="00967A14" w:rsidRDefault="00B32F39" w:rsidP="00767BEC">
          <w:pPr>
            <w:pStyle w:val="D292306643B040998F21AB7F418E6E071"/>
          </w:pPr>
          <w:r w:rsidRPr="008449A2">
            <w:t>Dokumentnummer</w:t>
          </w:r>
        </w:p>
      </w:docPartBody>
    </w:docPart>
    <w:docPart>
      <w:docPartPr>
        <w:name w:val="C5456899083D4A88A7F92C87488F34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5C86A0-81BF-4A02-A077-834F16F86EC7}"/>
      </w:docPartPr>
      <w:docPartBody>
        <w:p w:rsidR="00967A14" w:rsidRDefault="00B32F39" w:rsidP="00767BEC">
          <w:pPr>
            <w:pStyle w:val="C5456899083D4A88A7F92C87488F34211"/>
          </w:pPr>
          <w:r w:rsidRPr="008449A2">
            <w:t>Saksbehandler</w:t>
          </w:r>
        </w:p>
      </w:docPartBody>
    </w:docPart>
    <w:docPart>
      <w:docPartPr>
        <w:name w:val="2408E61007294D41BCBAD0547312F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5D462-3078-49E0-8B2A-86A618FAA599}"/>
      </w:docPartPr>
      <w:docPartBody>
        <w:p w:rsidR="00F76DDB" w:rsidRDefault="00B32F39" w:rsidP="0049249A">
          <w:pPr>
            <w:pStyle w:val="2408E61007294D41BCBAD0547312FEEE3"/>
          </w:pPr>
          <w:r>
            <w:t>&lt;Kommunedirektørens forslag til vedtak skrives her&gt;</w:t>
          </w:r>
        </w:p>
      </w:docPartBody>
    </w:docPart>
    <w:docPart>
      <w:docPartPr>
        <w:name w:val="582C717C202441B89D8CFFCB5C8A8A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FA952D-5286-458D-A521-30DC0B12B854}"/>
      </w:docPartPr>
      <w:docPartBody>
        <w:p w:rsidR="00DD70ED" w:rsidRDefault="00B32F39" w:rsidP="004F7314">
          <w:pPr>
            <w:pStyle w:val="582C717C202441B89D8CFFCB5C8A8A6C"/>
          </w:pPr>
          <w:r w:rsidRPr="008449A2">
            <w:t>Click here to enter text.</w:t>
          </w:r>
        </w:p>
      </w:docPartBody>
    </w:docPart>
    <w:docPart>
      <w:docPartPr>
        <w:name w:val="0CC848F0928B44A7A201B580E37878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EAA8D6-6B75-4C83-997D-CB79569B1198}"/>
      </w:docPartPr>
      <w:docPartBody>
        <w:p w:rsidR="00DD70ED" w:rsidRDefault="004F7314" w:rsidP="004F7314">
          <w:pPr>
            <w:pStyle w:val="0CC848F0928B44A7A201B580E3787846"/>
          </w:pPr>
          <w:r w:rsidRPr="00B2191A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745C88-F2E0-456D-8F42-5D1AFD35344E}"/>
      </w:docPartPr>
      <w:docPartBody>
        <w:p w:rsidR="00E21D14" w:rsidRDefault="000537FE">
          <w:r w:rsidRPr="00984CC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728B26D682D4A1B97E4B88808B26F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771F26-3D9B-4F7E-97D7-62846FBE3364}"/>
      </w:docPartPr>
      <w:docPartBody>
        <w:p w:rsidR="002F734C" w:rsidRDefault="00B32F39" w:rsidP="000257D9">
          <w:pPr>
            <w:pStyle w:val="2728B26D682D4A1B97E4B88808B26FEB"/>
          </w:pPr>
          <w:r w:rsidRPr="008449A2">
            <w:t>Klikk her for å skrive inn tekst.</w:t>
          </w:r>
        </w:p>
      </w:docPartBody>
    </w:docPart>
    <w:docPart>
      <w:docPartPr>
        <w:name w:val="4C7D461FFE824850AEBCA4471EA750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1B1EB2-957A-4751-813F-D50152AE2092}"/>
      </w:docPartPr>
      <w:docPartBody>
        <w:p w:rsidR="002F734C" w:rsidRDefault="00B32F39" w:rsidP="000257D9">
          <w:pPr>
            <w:pStyle w:val="4C7D461FFE824850AEBCA4471EA75078"/>
          </w:pPr>
          <w:r w:rsidRPr="008449A2">
            <w:t>Klikk her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3AF3"/>
    <w:multiLevelType w:val="hybridMultilevel"/>
    <w:tmpl w:val="9612B9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F3DE7"/>
    <w:multiLevelType w:val="hybridMultilevel"/>
    <w:tmpl w:val="11FA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70A5D"/>
    <w:multiLevelType w:val="hybridMultilevel"/>
    <w:tmpl w:val="6F6A8D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47"/>
    <w:rsid w:val="000257D9"/>
    <w:rsid w:val="000537FE"/>
    <w:rsid w:val="00064105"/>
    <w:rsid w:val="00086808"/>
    <w:rsid w:val="000950D6"/>
    <w:rsid w:val="000C30B4"/>
    <w:rsid w:val="001221E1"/>
    <w:rsid w:val="0013151C"/>
    <w:rsid w:val="00153126"/>
    <w:rsid w:val="00163AF5"/>
    <w:rsid w:val="001716A4"/>
    <w:rsid w:val="001C4B7F"/>
    <w:rsid w:val="00202F03"/>
    <w:rsid w:val="00277775"/>
    <w:rsid w:val="002C43C3"/>
    <w:rsid w:val="002F734C"/>
    <w:rsid w:val="0033157E"/>
    <w:rsid w:val="00375510"/>
    <w:rsid w:val="00397A16"/>
    <w:rsid w:val="00410A5D"/>
    <w:rsid w:val="004128AD"/>
    <w:rsid w:val="00440E55"/>
    <w:rsid w:val="0049249A"/>
    <w:rsid w:val="004B0F18"/>
    <w:rsid w:val="004F7314"/>
    <w:rsid w:val="0052436B"/>
    <w:rsid w:val="005330CD"/>
    <w:rsid w:val="005C480F"/>
    <w:rsid w:val="005C6D39"/>
    <w:rsid w:val="00696DC4"/>
    <w:rsid w:val="006B1B0F"/>
    <w:rsid w:val="006E70C5"/>
    <w:rsid w:val="00767BEC"/>
    <w:rsid w:val="00790EB7"/>
    <w:rsid w:val="007F17D1"/>
    <w:rsid w:val="008A711E"/>
    <w:rsid w:val="008D0B73"/>
    <w:rsid w:val="009203F2"/>
    <w:rsid w:val="00967A14"/>
    <w:rsid w:val="009F1BDC"/>
    <w:rsid w:val="00A3561E"/>
    <w:rsid w:val="00B32F39"/>
    <w:rsid w:val="00BC3A67"/>
    <w:rsid w:val="00C05AD8"/>
    <w:rsid w:val="00CF5AA3"/>
    <w:rsid w:val="00DB35B5"/>
    <w:rsid w:val="00DD70ED"/>
    <w:rsid w:val="00E14B07"/>
    <w:rsid w:val="00E21D14"/>
    <w:rsid w:val="00E562A6"/>
    <w:rsid w:val="00E9028A"/>
    <w:rsid w:val="00EB6A1D"/>
    <w:rsid w:val="00EC1B34"/>
    <w:rsid w:val="00F22024"/>
    <w:rsid w:val="00F6429D"/>
    <w:rsid w:val="00F76DDB"/>
    <w:rsid w:val="00FB60C0"/>
    <w:rsid w:val="00FB7385"/>
    <w:rsid w:val="00F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14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32F39"/>
    <w:rPr>
      <w:color w:val="808080"/>
    </w:rPr>
  </w:style>
  <w:style w:type="paragraph" w:customStyle="1" w:styleId="D292306643B040998F21AB7F418E6E071">
    <w:name w:val="D292306643B040998F21AB7F418E6E07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5456899083D4A88A7F92C87488F34211">
    <w:name w:val="C5456899083D4A88A7F92C87488F3421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2408E61007294D41BCBAD0547312FEEE3">
    <w:name w:val="2408E61007294D41BCBAD0547312FEEE3"/>
    <w:rsid w:val="004924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82C717C202441B89D8CFFCB5C8A8A6C">
    <w:name w:val="582C717C202441B89D8CFFCB5C8A8A6C"/>
    <w:rsid w:val="004F7314"/>
  </w:style>
  <w:style w:type="paragraph" w:customStyle="1" w:styleId="0CC848F0928B44A7A201B580E3787846">
    <w:name w:val="0CC848F0928B44A7A201B580E3787846"/>
    <w:rsid w:val="004F7314"/>
  </w:style>
  <w:style w:type="paragraph" w:styleId="Listeavsnitt">
    <w:name w:val="List Paragraph"/>
    <w:basedOn w:val="Normal"/>
    <w:uiPriority w:val="34"/>
    <w:rsid w:val="000537FE"/>
    <w:pPr>
      <w:spacing w:after="0" w:line="240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820D26ED7C040209E79C45A8E6CB17B">
    <w:name w:val="D820D26ED7C040209E79C45A8E6CB17B"/>
    <w:rsid w:val="000537F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B95C2D2E8AEA4B2092DA1E5059E92EE0">
    <w:name w:val="B95C2D2E8AEA4B2092DA1E5059E92EE0"/>
    <w:rsid w:val="000537FE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2728B26D682D4A1B97E4B88808B26FEB">
    <w:name w:val="2728B26D682D4A1B97E4B88808B26FEB"/>
    <w:rsid w:val="000257D9"/>
    <w:pPr>
      <w:spacing w:after="160" w:line="259" w:lineRule="auto"/>
    </w:pPr>
  </w:style>
  <w:style w:type="paragraph" w:customStyle="1" w:styleId="4C7D461FFE824850AEBCA4471EA75078">
    <w:name w:val="4C7D461FFE824850AEBCA4471EA75078"/>
    <w:rsid w:val="000257D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1122575" gbs:entity="Document" gbs:templateDesignerVersion="3.1 F">
  <gbs:DocumentNumber gbs:loadFromGrowBusiness="OnEdit" gbs:saveInGrowBusiness="False" gbs:connected="true" gbs:recno="" gbs:entity="" gbs:datatype="string" gbs:key="10000" gbs:removeContentControl="0">23/11260-17</gbs:DocumentNumber>
  <gbs:OurRef.Name gbs:loadFromGrowBusiness="OnEdit" gbs:saveInGrowBusiness="False" gbs:connected="true" gbs:recno="" gbs:entity="" gbs:datatype="string" gbs:key="10001" gbs:removeContentControl="0">Aud Helen Moe</gbs:OurRef.Name>
  <gbs:Lists>
    <gbs:MultipleLines>
      <gbs:ToActivity.FromOthersToMe gbs:name="SaksgangML" gbs:removeList="False" gbs:loadFromGrowBusiness="OnEdit" gbs:saveInGrowBusiness="False" gbs:entity="Activity" gbs:removeContentControl="0">
        <gbs:MultipleLineID gbs:metaName="ToActivity.FromOthersToMe.Recno">
          <gbs:value gbs:id="1">1122576</gbs:value>
        </gbs:MultipleLineID>
        <gbs:ToActivity.FromOthersToMe.ToBoard.Name>
          <gbs:value gbs:key="10002" gbs:id="1" gbs:loadFromGrowBusiness="OnEdit" gbs:saveInGrowBusiness="False" gbs:recno="" gbs:entity="" gbs:datatype="string" gbs:removeContentControl="0">Kommunestyret 2023 - 2027</gbs:value>
        </gbs:ToActivity.FromOthersToMe.ToBoard.Name>
        <gbs:ToActivity.FromOthersToMe.ToBoardMeeting.StartDate>
          <gbs:value gbs:key="10003" gbs:id="1" gbs:loadFromGrowBusiness="OnEdit" gbs:saveInGrowBusiness="False" gbs:recno="" gbs:entity="" gbs:datatype="date" gbs:removeContentControl="0">2024-10-30T08:30:00</gbs:value>
        </gbs:ToActivity.FromOthersToMe.ToBoardMeeting.StartDate>
        <gbs:Sorting xmlns:gbs="http://www.software-innovation.no/growBusinessDocument">
          <gbs:Sort gbs:direction="asc">ToActivity.FromOthersToMe.FromOthersToMe.AT_Nr</gbs:Sort>
        </gbs:Sorting>
      </gbs:ToActivity.FromOthersToMe>
    </gbs:MultipleLines>
    <gbs:SingleLines>
      <gbs:ToCurrentVersion.FileConnection gbs:name="Vedleggsliste" gbs:removeList="False" gbs:row-separator="&#10;" gbs:field-separator=", " gbs:loadFromGrowBusiness="OnEdit" gbs:saveInGrowBusiness="False" gbs:removeContentControl="0">
        <gbs:DisplayField gbs:key="10004">
        </gbs:DisplayField>
        <gbs:ToCurrentVersion.FileConnection.ToFile.Comment/>
        <gbs:Criteria xmlns:gbs="http://www.software-innovation.no/growBusinessDocument" gbs:operator="and">
          <gbs:Criterion gbs:field="::ToRelationType" gbs:operator="!=">1</gbs:Criterion>
          <gbs:Criterion gbs:field="//ToFile::Present" gbs:operator="=">-1</gbs:Criterion>
          <gbs:Criterion gbs:field="//ToFile::Status" gbs:operator="!=">99</gbs:Criterion>
        </gbs:Criteria>
      </gbs:ToCurrentVersion.FileConnection>
    </gbs:SingleLines>
  </gbs:Lists>
  <gbs:DocumentNumber gbs:loadFromGrowBusiness="OnProduce" gbs:saveInGrowBusiness="False" gbs:connected="true" gbs:recno="" gbs:entity="" gbs:datatype="string" gbs:key="10005">23/11260-17</gbs:DocumentNumber>
  <gbs:DocumentNumber gbs:loadFromGrowBusiness="OnProduce" gbs:saveInGrowBusiness="False" gbs:connected="true" gbs:recno="" gbs:entity="" gbs:datatype="string" gbs:key="10006">23/11260-17</gbs:DocumentNumber>
  <gbs:ToOrgUnit.Name gbs:loadFromGrowBusiness="OnProduce" gbs:saveInGrowBusiness="False" gbs:connected="true" gbs:recno="" gbs:entity="" gbs:datatype="string" gbs:key="10007">Kommunikasjonsavdelingen</gbs:ToOrgUnit.Name>
  <gbs:ToAuthorization gbs:loadFromGrowBusiness="OnEdit" gbs:saveInGrowBusiness="False" gbs:connected="true" gbs:recno="" gbs:entity="" gbs:datatype="string" gbs:key="10008" gbs:removeContentControl="0">
  </gbs:ToAuthorization>
  <gbs:ToAuthorization gbs:loadFromGrowBusiness="OnEdit" gbs:saveInGrowBusiness="False" gbs:connected="true" gbs:recno="" gbs:entity="" gbs:datatype="string" gbs:key="10009" gbs:removeContentControl="0">
  </gbs:ToAuthorization>
  <gbs:UnofficialTitle gbs:loadFromGrowBusiness="OnProduce" gbs:saveInGrowBusiness="False" gbs:connected="true" gbs:recno="" gbs:entity="" gbs:datatype="string" gbs:key="10010">Informasjon til kommunestyret fra kommunedirektøren / administrasjonen - oktober 2024</gbs:UnofficialTitle>
  <gbs:ToOrgUnit.Name gbs:loadFromGrowBusiness="OnProduce" gbs:saveInGrowBusiness="False" gbs:connected="true" gbs:recno="" gbs:entity="" gbs:datatype="string" gbs:key="10011">Kommunikasjonsavdelingen</gbs:ToOrgUnit.Name>
  <gbs:ToOrgUnit.StructureNumber gbs:loadFromGrowBusiness="OnProduce" gbs:saveInGrowBusiness="False" gbs:connected="true" gbs:recno="" gbs:entity="" gbs:datatype="string" gbs:key="">200036M200041M221372M</gbs:ToOrgUnit.StructureNumber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F0CF8-BCE8-4948-AEDC-09F61C6D235A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FA0F9B70-5D60-4BA8-BF08-308979A6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Grimstad%20MU%20Saksfremlegg</Template>
  <TotalTime>2</TotalTime>
  <Pages>1</Pages>
  <Words>184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Grimstad kommune</vt:lpstr>
      <vt:lpstr>Oppland</vt:lpstr>
    </vt:vector>
  </TitlesOfParts>
  <Company>Software Innovation ASA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Informasjon til kommunestyret fra kommunedirektøren / administrasjonen - oktober 2024</dc:title>
  <dc:subject/>
  <dc:creator>Aud Helen Moe</dc:creator>
  <keywords/>
  <dc:description/>
  <lastModifiedBy>Aud Helen Moe</lastModifiedBy>
  <revision>9</revision>
  <lastPrinted>2007-03-02T10:32:00.0000000Z</lastPrinted>
  <dcterms:created xsi:type="dcterms:W3CDTF">2017-04-18T11:47:00.0000000Z</dcterms:created>
  <dcterms:modified xsi:type="dcterms:W3CDTF">2023-10-05T14:00:00.0000000Z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templateFilePath">
    <vt:lpwstr>\\SI-IKT-WEB3601\docprod_GRIM\templates\Grimstad MU Saksfremlegg.dotm</vt:lpwstr>
  </property>
  <property fmtid="{D5CDD505-2E9C-101B-9397-08002B2CF9AE}" pid="8" name="filePathOneNote">
    <vt:lpwstr>\\SI-IKT-WEB3601\360users_GRIM\onenote\helmoe@ikt-agder.no\</vt:lpwstr>
  </property>
  <property fmtid="{D5CDD505-2E9C-101B-9397-08002B2CF9AE}" pid="10" name="comment">
    <vt:lpwstr>Informasjon til kommunestyret fra kommunedirektøren / administrasjonen - oktober 2024</vt:lpwstr>
  </property>
  <property fmtid="{D5CDD505-2E9C-101B-9397-08002B2CF9AE}" pid="11" name="sourceId">
    <vt:lpwstr>1122575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7" name="server">
    <vt:lpwstr>gk.360cloud.no</vt:lpwstr>
  </property>
  <property fmtid="{D5CDD505-2E9C-101B-9397-08002B2CF9AE}" pid="20" name="externalUser">
    <vt:lpwstr>
    </vt:lpwstr>
  </property>
  <property fmtid="{D5CDD505-2E9C-101B-9397-08002B2CF9AE}" pid="23" name="sipTrackRevision">
    <vt:lpwstr>false</vt:lpwstr>
  </property>
  <property name="docId" fmtid="{D5CDD505-2E9C-101B-9397-08002B2CF9AE}" pid="25">
    <vt:lpwstr>1122575</vt:lpwstr>
  </property>
  <property name="verId" fmtid="{D5CDD505-2E9C-101B-9397-08002B2CF9AE}" pid="26">
    <vt:lpwstr>971404</vt:lpwstr>
  </property>
  <property name="templateId" fmtid="{D5CDD505-2E9C-101B-9397-08002B2CF9AE}" pid="27">
    <vt:lpwstr>200022</vt:lpwstr>
  </property>
  <property name="createdBy" fmtid="{D5CDD505-2E9C-101B-9397-08002B2CF9AE}" pid="30">
    <vt:lpwstr>Aud Helen Moe</vt:lpwstr>
  </property>
  <property name="modifiedBy" fmtid="{D5CDD505-2E9C-101B-9397-08002B2CF9AE}" pid="31">
    <vt:lpwstr>Aud Helen Moe</vt:lpwstr>
  </property>
  <property name="serverName" fmtid="{D5CDD505-2E9C-101B-9397-08002B2CF9AE}" pid="32">
    <vt:lpwstr>
    </vt:lpwstr>
  </property>
  <property name="protocol" fmtid="{D5CDD505-2E9C-101B-9397-08002B2CF9AE}" pid="33">
    <vt:lpwstr>
    </vt:lpwstr>
  </property>
  <property name="site" fmtid="{D5CDD505-2E9C-101B-9397-08002B2CF9AE}" pid="34">
    <vt:lpwstr>
    </vt:lpwstr>
  </property>
  <property name="fileId" fmtid="{D5CDD505-2E9C-101B-9397-08002B2CF9AE}" pid="35">
    <vt:lpwstr>1618569</vt:lpwstr>
  </property>
  <property name="currentVerId" fmtid="{D5CDD505-2E9C-101B-9397-08002B2CF9AE}" pid="36">
    <vt:lpwstr>971404</vt:lpwstr>
  </property>
  <property name="fileName" fmtid="{D5CDD505-2E9C-101B-9397-08002B2CF9AE}" pid="37">
    <vt:lpwstr>23_11260-17 Informasjon til kommunestyret fra kommunedirektøren _ administrasjonen - okt 1618569_971404_0.DOCX</vt:lpwstr>
  </property>
  <property name="filePath" fmtid="{D5CDD505-2E9C-101B-9397-08002B2CF9AE}" pid="38">
    <vt:lpwstr>
    </vt:lpwstr>
  </property>
  <property name="Operation" fmtid="{D5CDD505-2E9C-101B-9397-08002B2CF9AE}" pid="39">
    <vt:lpwstr>CheckoutFile</vt:lpwstr>
  </property>
</Properties>
</file>