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tblBorders>
        <w:tblLayout w:type="fixed"/>
        <w:tblCellMar>
          <w:left w:w="70" w:type="dxa"/>
          <w:right w:w="70" w:type="dxa"/>
        </w:tblCellMar>
        <w:tblLook w:val="0000" w:firstRow="0" w:lastRow="0" w:firstColumn="0" w:lastColumn="0" w:noHBand="0" w:noVBand="0"/>
      </w:tblPr>
      <w:tblGrid>
        <w:gridCol w:w="2256"/>
        <w:gridCol w:w="7383"/>
      </w:tblGrid>
      <w:tr w:rsidR="00EB1AA9" w:rsidRPr="008449A2" w14:paraId="4AF6CE6D" w14:textId="77777777" w:rsidTr="00EB1AA9">
        <w:trPr>
          <w:trHeight w:val="693"/>
        </w:trPr>
        <w:tc>
          <w:tcPr>
            <w:tcW w:w="1870" w:type="dxa"/>
          </w:tcPr>
          <w:p w14:paraId="0C8C8F34" w14:textId="2669B91D" w:rsidR="00EB1AA9" w:rsidRPr="00EB1AA9" w:rsidRDefault="00EB1AA9" w:rsidP="00EB1AA9">
            <w:pPr>
              <w:pStyle w:val="MUOverskrift2"/>
            </w:pPr>
            <w:r w:rsidRPr="00EB1AA9">
              <w:t>Saksframlegg</w:t>
            </w:r>
          </w:p>
        </w:tc>
        <w:tc>
          <w:tcPr>
            <w:tcW w:w="6120" w:type="dxa"/>
          </w:tcPr>
          <w:p w14:paraId="075E6289" w14:textId="77777777" w:rsidR="00EB1AA9" w:rsidRDefault="00EB1AA9" w:rsidP="008449A2"/>
        </w:tc>
      </w:tr>
      <w:tr w:rsidR="00206E38" w:rsidRPr="008449A2" w14:paraId="2D75EBD1" w14:textId="77777777" w:rsidTr="00FE6BC6">
        <w:tc>
          <w:tcPr>
            <w:tcW w:w="1870" w:type="dxa"/>
          </w:tcPr>
          <w:p w14:paraId="2D75EBCF" w14:textId="77777777" w:rsidR="00206E38" w:rsidRPr="008449A2" w:rsidRDefault="00206E38" w:rsidP="008449A2">
            <w:r w:rsidRPr="008449A2">
              <w:t>Arkivsak-dok.</w:t>
            </w:r>
          </w:p>
        </w:tc>
        <w:sdt>
          <w:sdtPr>
            <w:tag w:val="DocumentNumber"/>
            <w:id w:val="10000"/>
            <w:placeholder>
              <w:docPart w:val="D292306643B040998F21AB7F418E6E07"/>
            </w:placeholder>
            <w:dataBinding w:prefixMappings="xmlns:gbs='http://www.software-innovation.no/growBusinessDocument'" w:xpath="/gbs:GrowBusinessDocument/gbs:DocumentNumber[@gbs:key='10000']" w:storeItemID="{A22F0CF8-BCE8-4948-AEDC-09F61C6D235A}"/>
            <w:text/>
          </w:sdtPr>
          <w:sdtEndPr/>
          <w:sdtContent>
            <w:tc>
              <w:tcPr>
                <w:tcW w:w="6120" w:type="dxa"/>
              </w:tcPr>
              <w:p w14:paraId="2D75EBD0" w14:textId="0658B666" w:rsidR="00206E38" w:rsidRPr="008449A2" w:rsidRDefault="00AF7C4C" w:rsidP="008449A2">
                <w:r>
                  <w:t>24/20601-5</w:t>
                </w:r>
              </w:p>
            </w:tc>
          </w:sdtContent>
        </w:sdt>
      </w:tr>
      <w:tr w:rsidR="00206E38" w:rsidRPr="008449A2" w14:paraId="2D75EBD4" w14:textId="77777777" w:rsidTr="00FE6BC6">
        <w:tc>
          <w:tcPr>
            <w:tcW w:w="1870" w:type="dxa"/>
          </w:tcPr>
          <w:p w14:paraId="2D75EBD2" w14:textId="77777777" w:rsidR="00206E38" w:rsidRPr="008449A2" w:rsidRDefault="00206E38" w:rsidP="008449A2">
            <w:r w:rsidRPr="008449A2">
              <w:t>Saksbehandler</w:t>
            </w:r>
          </w:p>
        </w:tc>
        <w:sdt>
          <w:sdtPr>
            <w:tag w:val="OurRef.Name"/>
            <w:id w:val="10001"/>
            <w:placeholder>
              <w:docPart w:val="C5456899083D4A88A7F92C87488F3421"/>
            </w:placeholder>
            <w:dataBinding w:prefixMappings="xmlns:gbs='http://www.software-innovation.no/growBusinessDocument'" w:xpath="/gbs:GrowBusinessDocument/gbs:OurRef.Name[@gbs:key='10001']" w:storeItemID="{A22F0CF8-BCE8-4948-AEDC-09F61C6D235A}"/>
            <w:text/>
          </w:sdtPr>
          <w:sdtEndPr/>
          <w:sdtContent>
            <w:tc>
              <w:tcPr>
                <w:tcW w:w="6120" w:type="dxa"/>
              </w:tcPr>
              <w:p w14:paraId="2D75EBD3" w14:textId="5E03B8BC" w:rsidR="00206E38" w:rsidRPr="008449A2" w:rsidRDefault="00AF7C4C" w:rsidP="008449A2">
                <w:r>
                  <w:t>Renate Løland</w:t>
                </w:r>
              </w:p>
            </w:tc>
          </w:sdtContent>
        </w:sdt>
      </w:tr>
    </w:tbl>
    <w:p w14:paraId="2D75EBD5" w14:textId="77777777" w:rsidR="00206E38" w:rsidRPr="008449A2" w:rsidRDefault="00206E38" w:rsidP="008449A2">
      <w:r>
        <w:t xml:space="preserve"> </w:t>
      </w:r>
    </w:p>
    <w:tbl>
      <w:tblPr>
        <w:tblW w:w="4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266"/>
      </w:tblGrid>
      <w:tr w:rsidR="00F64214" w:rsidRPr="00EB1AA9" w14:paraId="2D75EBD8" w14:textId="27C1460E" w:rsidTr="00F64214">
        <w:trPr>
          <w:trHeight w:val="257"/>
        </w:trPr>
        <w:tc>
          <w:tcPr>
            <w:tcW w:w="5529" w:type="dxa"/>
          </w:tcPr>
          <w:p w14:paraId="2D75EBD6" w14:textId="12BA3EB9" w:rsidR="00F64214" w:rsidRPr="00EB1AA9" w:rsidRDefault="00F64214" w:rsidP="008449A2">
            <w:pPr>
              <w:rPr>
                <w:b/>
              </w:rPr>
            </w:pPr>
            <w:r w:rsidRPr="00EB1AA9">
              <w:rPr>
                <w:b/>
              </w:rPr>
              <w:t>Utvalg</w:t>
            </w:r>
          </w:p>
        </w:tc>
        <w:tc>
          <w:tcPr>
            <w:tcW w:w="2268" w:type="dxa"/>
          </w:tcPr>
          <w:p w14:paraId="2D75EBD7" w14:textId="77777777" w:rsidR="00F64214" w:rsidRPr="00EB1AA9" w:rsidRDefault="00F64214" w:rsidP="008449A2">
            <w:pPr>
              <w:rPr>
                <w:b/>
              </w:rPr>
            </w:pPr>
            <w:r w:rsidRPr="00EB1AA9">
              <w:rPr>
                <w:b/>
              </w:rPr>
              <w:t>Møtedato</w:t>
            </w:r>
          </w:p>
        </w:tc>
      </w:tr>
      <w:tr w:rsidR="00F64214" w:rsidRPr="008449A2" w14:paraId="2D75EBDB" w14:textId="48995A09" w:rsidTr="00F64214">
        <w:trPr>
          <w:trHeight w:val="257"/>
        </w:trPr>
        <w:tc>
          <w:tcPr>
            <w:tcW w:w="5529" w:type="dxa"/>
          </w:tcPr>
          <w:p w14:paraId="2D75EBD9" w14:textId="6972616F" w:rsidR="00F64214" w:rsidRPr="008449A2" w:rsidRDefault="003E7F08" w:rsidP="008449A2">
            <w:sdt>
              <w:sdtPr>
                <w:tag w:val="ToActivity.FromOthersToMe.ToBoard.Name"/>
                <w:id w:val="10002"/>
                <w:placeholder>
                  <w:docPart w:val="2728B26D682D4A1B97E4B88808B26FEB"/>
                </w:placeholder>
                <w:dataBinding w:prefixMappings="xmlns:gbs='http://www.software-innovation.no/growBusinessDocument'" w:xpath="gbs:GrowBusinessDocument/gbs:Lists/gbs:MultipleLines/gbs:ToActivity.FromOthersToMe[@gbs:name='SaksgangML']/gbs:ToActivity.FromOthersToMe.ToBoard.Name/gbs:value[@gbs:key='10002']" w:storeItemID="{A22F0CF8-BCE8-4948-AEDC-09F61C6D235A}"/>
                <w:text/>
              </w:sdtPr>
              <w:sdtEndPr/>
              <w:sdtContent>
                <w:r w:rsidR="00AF7C4C">
                  <w:t>Kommunestyret 2023 - 2027</w:t>
                </w:r>
              </w:sdtContent>
            </w:sdt>
          </w:p>
        </w:tc>
        <w:sdt>
          <w:sdtPr>
            <w:tag w:val="ToActivity.FromOthersToMe.ToBoardMeeting.StartDate"/>
            <w:id w:val="10003"/>
            <w:placeholder>
              <w:docPart w:val="4C7D461FFE824850AEBCA4471EA75078"/>
            </w:placeholder>
            <w:dataBinding w:prefixMappings="xmlns:gbs='http://www.software-innovation.no/growBusinessDocument'" w:xpath="gbs:GrowBusinessDocument/gbs:Lists/gbs:MultipleLines/gbs:ToActivity.FromOthersToMe[@gbs:name='SaksgangML']/gbs:ToActivity.FromOthersToMe.ToBoardMeeting.StartDate/gbs:value[@gbs:key='10003']" w:storeItemID="{A22F0CF8-BCE8-4948-AEDC-09F61C6D235A}"/>
            <w:date w:fullDate="2025-06-19T08:30:00Z">
              <w:dateFormat w:val="dd.MM.yyyy"/>
              <w:lid w:val="nb-NO"/>
              <w:storeMappedDataAs w:val="dateTime"/>
              <w:calendar w:val="gregorian"/>
            </w:date>
          </w:sdtPr>
          <w:sdtEndPr/>
          <w:sdtContent>
            <w:tc>
              <w:tcPr>
                <w:tcW w:w="2268" w:type="dxa"/>
              </w:tcPr>
              <w:p w14:paraId="2D75EBDA" w14:textId="73FAAB21" w:rsidR="00F64214" w:rsidRPr="008449A2" w:rsidRDefault="00AF7C4C" w:rsidP="008449A2">
                <w:r>
                  <w:t>19.06.2025</w:t>
                </w:r>
              </w:p>
            </w:tc>
          </w:sdtContent>
        </w:sdt>
      </w:tr>
      <w:tr w:rsidR="00F64214" w:rsidRPr="008449A2" w14:paraId="2BD5916B" w14:textId="77777777" w:rsidTr="00F64214">
        <w:trPr>
          <w:trHeight w:val="257"/>
        </w:trPr>
        <w:tc>
          <w:tcPr>
            <w:tcW w:w="5529" w:type="dxa"/>
          </w:tcPr>
          <w:p w14:paraId="68D79413" w14:textId="4E35A653" w:rsidR="00F64214" w:rsidRPr="008449A2" w:rsidRDefault="003E7F08" w:rsidP="008449A2">
            <w:sdt>
              <w:sdtPr>
                <w:tag w:val="ToActivity.FromOthersToMe.ToBoard.Name"/>
                <w:id w:val="100022"/>
                <w:placeholder>
                  <w:docPart w:val="2728B26D682D4A1B97E4B88808B26FEB"/>
                </w:placeholder>
                <w:dataBinding w:prefixMappings="xmlns:gbs='http://www.software-innovation.no/growBusinessDocument'" w:xpath="gbs:GrowBusinessDocument/gbs:Lists/gbs:MultipleLines/gbs:ToActivity.FromOthersToMe[@gbs:name='SaksgangML']/gbs:ToActivity.FromOthersToMe.ToBoard.Name/gbs:value[@gbs:key='100022']" w:storeItemID="{A22F0CF8-BCE8-4948-AEDC-09F61C6D235A}"/>
                <w:text/>
              </w:sdtPr>
              <w:sdtEndPr/>
              <w:sdtContent>
                <w:r w:rsidR="00AF7C4C">
                  <w:t>Plan- og miljøutvalget 2023 - 2027</w:t>
                </w:r>
              </w:sdtContent>
            </w:sdt>
          </w:p>
        </w:tc>
        <w:sdt>
          <w:sdtPr>
            <w:tag w:val="ToActivity.FromOthersToMe.ToBoardMeeting.StartDate"/>
            <w:id w:val="100032"/>
            <w:placeholder>
              <w:docPart w:val="4C7D461FFE824850AEBCA4471EA75078"/>
            </w:placeholder>
            <w:dataBinding w:prefixMappings="xmlns:gbs='http://www.software-innovation.no/growBusinessDocument'" w:xpath="gbs:GrowBusinessDocument/gbs:Lists/gbs:MultipleLines/gbs:ToActivity.FromOthersToMe[@gbs:name='SaksgangML']/gbs:ToActivity.FromOthersToMe.ToBoardMeeting.StartDate/gbs:value[@gbs:key='100032']" w:storeItemID="{A22F0CF8-BCE8-4948-AEDC-09F61C6D235A}"/>
            <w:date w:fullDate="2025-06-12T08:30:00Z">
              <w:dateFormat w:val="dd.MM.yyyy"/>
              <w:lid w:val="nb-NO"/>
              <w:storeMappedDataAs w:val="dateTime"/>
              <w:calendar w:val="gregorian"/>
            </w:date>
          </w:sdtPr>
          <w:sdtEndPr/>
          <w:sdtContent>
            <w:tc>
              <w:tcPr>
                <w:tcW w:w="2268" w:type="dxa"/>
              </w:tcPr>
              <w:p w14:paraId="3158843B" w14:textId="137DEA96" w:rsidR="00F64214" w:rsidRPr="008449A2" w:rsidRDefault="00AF7C4C" w:rsidP="008449A2">
                <w:r>
                  <w:t>12.06.2025</w:t>
                </w:r>
              </w:p>
            </w:tc>
          </w:sdtContent>
        </w:sdt>
      </w:tr>
    </w:tbl>
    <w:p w14:paraId="2D75EBDC" w14:textId="77777777" w:rsidR="00206E38" w:rsidRPr="008449A2" w:rsidRDefault="00206E38" w:rsidP="008449A2"/>
    <w:p w14:paraId="6F0C36A2" w14:textId="1312CC7E" w:rsidR="00EB1AA9" w:rsidRDefault="006030C2" w:rsidP="008449A2">
      <w:pPr>
        <w:jc w:val="right"/>
      </w:pPr>
      <w:r w:rsidRPr="008449A2">
        <w:fldChar w:fldCharType="begin"/>
      </w:r>
      <w:r w:rsidRPr="008449A2">
        <w:instrText xml:space="preserve"> IF "</w:instrText>
      </w:r>
      <w:sdt>
        <w:sdtPr>
          <w:tag w:val="ToAuthorization"/>
          <w:id w:val="10008"/>
          <w:placeholder>
            <w:docPart w:val="582C717C202441B89D8CFFCB5C8A8A6C"/>
          </w:placeholder>
          <w:dataBinding w:prefixMappings="xmlns:gbs='http://www.software-innovation.no/growBusinessDocument'" w:xpath="/gbs:GrowBusinessDocument/gbs:ToAuthorization[@gbs:key='10008']" w:storeItemID="{A22F0CF8-BCE8-4948-AEDC-09F61C6D235A}"/>
          <w:text/>
        </w:sdtPr>
        <w:sdtEndPr/>
        <w:sdtContent>
          <w:r w:rsidR="00764A7D">
            <w:instrText xml:space="preserve">  </w:instrText>
          </w:r>
        </w:sdtContent>
      </w:sdt>
      <w:r w:rsidRPr="008449A2">
        <w:instrText>"&lt;&gt;"  " "Unntatt offentlighet</w:instrText>
      </w:r>
    </w:p>
    <w:p w14:paraId="2D75EBDE" w14:textId="6D16ED13" w:rsidR="00206E38" w:rsidRPr="008449A2" w:rsidRDefault="006030C2" w:rsidP="008449A2">
      <w:pPr>
        <w:jc w:val="right"/>
      </w:pPr>
      <w:r w:rsidRPr="008449A2">
        <w:instrText xml:space="preserve">" </w:instrText>
      </w:r>
      <w:r w:rsidRPr="008449A2">
        <w:fldChar w:fldCharType="end"/>
      </w:r>
      <w:sdt>
        <w:sdtPr>
          <w:tag w:val="ToAuthorization"/>
          <w:id w:val="10009"/>
          <w:placeholder>
            <w:docPart w:val="0CC848F0928B44A7A201B580E3787846"/>
          </w:placeholder>
          <w:dataBinding w:prefixMappings="xmlns:gbs='http://www.software-innovation.no/growBusinessDocument'" w:xpath="/gbs:GrowBusinessDocument/gbs:ToAuthorization[@gbs:key='10009']" w:storeItemID="{A22F0CF8-BCE8-4948-AEDC-09F61C6D235A}"/>
          <w:text/>
        </w:sdtPr>
        <w:sdtEndPr/>
        <w:sdtContent>
          <w:r w:rsidR="00AF7C4C">
            <w:t xml:space="preserve">  </w:t>
          </w:r>
        </w:sdtContent>
      </w:sdt>
    </w:p>
    <w:sdt>
      <w:sdtPr>
        <w:tag w:val="MU_Dokumentbeskrivelse"/>
        <w:id w:val="10010"/>
        <w:placeholder>
          <w:docPart w:val="DefaultPlaceholder_22675703"/>
        </w:placeholder>
        <w:temporary/>
        <w:dataBinding w:prefixMappings="xmlns:gbs='http://www.software-innovation.no/growBusinessDocument'" w:xpath="/gbs:GrowBusinessDocument/gbs:UnofficialTitle[@gbs:key='10010']" w:storeItemID="{A22F0CF8-BCE8-4948-AEDC-09F61C6D235A}"/>
        <w:text w:multiLine="1"/>
      </w:sdtPr>
      <w:sdtEndPr/>
      <w:sdtContent>
        <w:p w14:paraId="2D75EBDF" w14:textId="6E30476D" w:rsidR="00206E38" w:rsidRPr="008449A2" w:rsidRDefault="00AF7C4C" w:rsidP="008449A2">
          <w:pPr>
            <w:pStyle w:val="MUOverskrift1"/>
          </w:pPr>
          <w:r>
            <w:t xml:space="preserve">Svar på høring og offentlig ettersyn av planprogram og hovedutfordringer - rullering av regional plan for vannforvaltning i Agder vannregion </w:t>
          </w:r>
        </w:p>
      </w:sdtContent>
    </w:sdt>
    <w:p w14:paraId="2D75EBE0" w14:textId="77777777" w:rsidR="004A3A15" w:rsidRPr="008449A2" w:rsidRDefault="004A3A15" w:rsidP="008449A2"/>
    <w:sdt>
      <w:sdtPr>
        <w:tag w:val="MU_Tittel"/>
        <w:id w:val="7758469"/>
        <w:lock w:val="sdtLocked"/>
        <w:placeholder>
          <w:docPart w:val="DefaultPlaceholder_22675703"/>
        </w:placeholder>
        <w:text w:multiLine="1"/>
      </w:sdtPr>
      <w:sdtEndPr/>
      <w:sdtContent>
        <w:p w14:paraId="2D75EBE1" w14:textId="199E7141" w:rsidR="000451EA" w:rsidRPr="008449A2" w:rsidRDefault="00FF2046" w:rsidP="008449A2">
          <w:pPr>
            <w:pStyle w:val="MUOverskrift2"/>
          </w:pPr>
          <w:r>
            <w:t>Kommunedirektørens</w:t>
          </w:r>
          <w:r w:rsidR="008449A2" w:rsidRPr="008449A2">
            <w:t xml:space="preserve"> </w:t>
          </w:r>
          <w:r w:rsidR="00E76B8C">
            <w:t>forslag til vedtak</w:t>
          </w:r>
        </w:p>
      </w:sdtContent>
    </w:sdt>
    <w:sdt>
      <w:sdtPr>
        <w:alias w:val="Forslag til vedtak/Innstilling"/>
        <w:tag w:val="MU_Innstilling"/>
        <w:id w:val="534866876"/>
        <w:lock w:val="sdtLocked"/>
        <w:placeholder>
          <w:docPart w:val="2408E61007294D41BCBAD0547312FEEE"/>
        </w:placeholder>
      </w:sdtPr>
      <w:sdtEndPr/>
      <w:sdtContent>
        <w:p w14:paraId="2D75EBE6" w14:textId="2AD3F735" w:rsidR="00206E38" w:rsidRPr="009B0530" w:rsidRDefault="009B0530" w:rsidP="008449A2">
          <w:r w:rsidRPr="009B0530">
            <w:t>Grimstad kommune takker for muligheten til å gi innspill til arbeidet med rullering av vannforvaltningsplanen for Agder vannregion.</w:t>
          </w:r>
        </w:p>
        <w:p w14:paraId="6C0CD4F8" w14:textId="77777777" w:rsidR="009B0530" w:rsidRPr="009B0530" w:rsidRDefault="009B0530" w:rsidP="008449A2"/>
        <w:p w14:paraId="67945D41" w14:textId="6EB20F09" w:rsidR="009B0530" w:rsidRPr="009B0530" w:rsidRDefault="009B0530" w:rsidP="008449A2">
          <w:r w:rsidRPr="009B0530">
            <w:t xml:space="preserve">Kommunen ønsker å understreke at det kan styrke planprosessen hvis fylkeskommunen i større grad også tar med kommunen i medvirkningsarbeidet i forbindelse med rulleringen av planen. På den måten kan både kommuner og innbyggere få et større eierforhold til planen. Dette vil være en klar styrking av betydningen av planen sett i forhold til </w:t>
          </w:r>
          <w:r w:rsidR="001C2DFD">
            <w:t xml:space="preserve">den planen </w:t>
          </w:r>
          <w:r w:rsidRPr="009B0530">
            <w:t>vi har i dag.</w:t>
          </w:r>
        </w:p>
        <w:p w14:paraId="50AA8A57" w14:textId="77777777" w:rsidR="009B0530" w:rsidRPr="009B0530" w:rsidRDefault="009B0530" w:rsidP="008449A2"/>
        <w:p w14:paraId="6E936DC0" w14:textId="77777777" w:rsidR="009B0530" w:rsidRPr="009B0530" w:rsidRDefault="009B0530" w:rsidP="009B0530">
          <w:r w:rsidRPr="009B0530">
            <w:t xml:space="preserve">Det listes opp en lang rekke hovedutfordringer, som samlet sett gir et utydelig bilde av hva som skal prioriteres. Grimstad kommune anbefaler at det gjøres en klarere prioritering, og tydeliggjør hvilke hovedutfordringer som bør ligge til grunn for den strategiske innretningen av det videre arbeidet. Dette vil gjøre det lettere for kommuner, sektormyndigheter og andre aktører å planlegge og iverksette målrettede tiltak. </w:t>
          </w:r>
        </w:p>
        <w:p w14:paraId="54D44622" w14:textId="77777777" w:rsidR="009B0530" w:rsidRPr="009B0530" w:rsidRDefault="009B0530" w:rsidP="008449A2"/>
        <w:p w14:paraId="4851B1AF" w14:textId="22FD2232" w:rsidR="009B0530" w:rsidRPr="009B0530" w:rsidRDefault="009B0530" w:rsidP="008449A2">
          <w:r w:rsidRPr="009B0530">
            <w:t xml:space="preserve">For Grimstad kommune vil landbruksavrenning med utslipp av næringsstoffer og organisk materiale </w:t>
          </w:r>
          <w:r>
            <w:t xml:space="preserve">fra Reddal og Landviksområdet </w:t>
          </w:r>
          <w:r w:rsidR="001C2DFD">
            <w:t>stå sentralt i arbeidet fremover. Disse områdene utgjør sentrale landbruksområder i kommunen, og har utfordringer knyttet til vannkvalitet. Samtidig gjelder denne utfordringen ganske få kommuner / områder på Agder. Spørsmålet er da om det bør løftes som en hovedutfordring for hele vannregionen, eller om det i større grad bør ha et spesielt fokus i de kommunene der dette er viktig.Høringsdokument 1 - Planprogram</w:t>
          </w:r>
        </w:p>
      </w:sdtContent>
    </w:sdt>
    <w:p w14:paraId="36E97AF8" w14:textId="030C02FA" w:rsidR="00F35B89" w:rsidRDefault="00F35B89" w:rsidP="00F35B89"/>
    <w:p w14:paraId="2D75EBE7" w14:textId="6726B0A0" w:rsidR="00206E38" w:rsidRDefault="00E76B8C" w:rsidP="00E76B8C">
      <w:pPr>
        <w:pStyle w:val="MUOverskrift2"/>
      </w:pPr>
      <w:r>
        <w:t>legg</w:t>
      </w:r>
    </w:p>
    <w:sdt>
      <w:sdtPr>
        <w:tag w:val="ToCurrentVersion.FileConnection"/>
        <w:id w:val="10004"/>
        <w:placeholder>
          <w:docPart w:val="DefaultPlaceholder_-1854013440"/>
        </w:placeholder>
        <w:dataBinding w:prefixMappings="xmlns:gbs='http://www.software-innovation.no/growBusinessDocument'" w:xpath="/gbs:GrowBusinessDocument/gbs:Lists/gbs:SingleLines/gbs:ToCurrentVersion.FileConnection/gbs:DisplayField[@gbs:key='10004']" w:storeItemID="{A22F0CF8-BCE8-4948-AEDC-09F61C6D235A}"/>
        <w:text w:multiLine="1"/>
      </w:sdtPr>
      <w:sdtEndPr/>
      <w:sdtContent>
        <w:p w14:paraId="7B8723C3" w14:textId="03E526BA" w:rsidR="00E76B8C" w:rsidRDefault="00764A7D" w:rsidP="008449A2">
          <w:r>
            <w:t>Høringsdokument 1 - Planprogram</w:t>
          </w:r>
          <w:r>
            <w:br/>
            <w:t>Høringsdokument 2 Hovedutfordringer</w:t>
          </w:r>
        </w:p>
      </w:sdtContent>
    </w:sdt>
    <w:p w14:paraId="00651716" w14:textId="78FD142F" w:rsidR="00EB1AA9" w:rsidRDefault="00EB1AA9" w:rsidP="008449A2"/>
    <w:p w14:paraId="608848D1" w14:textId="7E4753AD" w:rsidR="00E76B8C" w:rsidRDefault="00320DB8" w:rsidP="00320DB8">
      <w:pPr>
        <w:pStyle w:val="MUOverskrift2"/>
      </w:pPr>
      <w:r>
        <w:t>Kommuneplanen</w:t>
      </w:r>
    </w:p>
    <w:p w14:paraId="4A388446" w14:textId="146DBF82" w:rsidR="001F404E" w:rsidRDefault="001F404E" w:rsidP="001F404E">
      <w:r w:rsidRPr="00F93EE3">
        <w:t>I Grimstad kommune sin samfunnsdel er ett av 4 satsingsområdet at kommunen skal jobbe mot en «Grøn</w:t>
      </w:r>
      <w:r>
        <w:t xml:space="preserve">nere hverdag». En grønnere hverdag betyr å jobbe aktivt for å stoppe klimaendringene. Men det handler også om å ta vare på kommunens flotte natur og kystområder, og hvordan vi som </w:t>
      </w:r>
      <w:r>
        <w:lastRenderedPageBreak/>
        <w:t xml:space="preserve">kommune kan sikre disse verdiene fremover. </w:t>
      </w:r>
    </w:p>
    <w:p w14:paraId="7537426D" w14:textId="77777777" w:rsidR="001F404E" w:rsidRDefault="001F404E" w:rsidP="001F404E"/>
    <w:p w14:paraId="63FC36FF" w14:textId="77777777" w:rsidR="001F404E" w:rsidRDefault="001F404E" w:rsidP="001F404E">
      <w:r>
        <w:t xml:space="preserve">I forbindelse med rullering av regional plan for vannforvaltning for Agder vannregion handler dette på et overordnet nivå blant annet om å sikre følgende bærekraftsmål: </w:t>
      </w:r>
    </w:p>
    <w:p w14:paraId="5DD6C7F3" w14:textId="77777777" w:rsidR="001F404E" w:rsidRDefault="001F404E" w:rsidP="001F404E">
      <w:r>
        <w:t xml:space="preserve">6 </w:t>
      </w:r>
      <w:r>
        <w:tab/>
        <w:t xml:space="preserve">- Rent vann og gode sanitærforhold </w:t>
      </w:r>
    </w:p>
    <w:p w14:paraId="13C1A406" w14:textId="77777777" w:rsidR="001F404E" w:rsidRDefault="001F404E" w:rsidP="001F404E">
      <w:r>
        <w:t xml:space="preserve">14 </w:t>
      </w:r>
      <w:r>
        <w:tab/>
        <w:t xml:space="preserve">- Livet i havet </w:t>
      </w:r>
    </w:p>
    <w:p w14:paraId="06BE3F7E" w14:textId="77777777" w:rsidR="001F404E" w:rsidRDefault="001F404E" w:rsidP="001F404E"/>
    <w:p w14:paraId="1991A0C5" w14:textId="50361CE7" w:rsidR="00320DB8" w:rsidRPr="00320DB8" w:rsidRDefault="001F404E" w:rsidP="001F404E">
      <w:r>
        <w:t>Hva mener Grimstad kommune er viktig i forbindelse med dette arbeidet?</w:t>
      </w:r>
    </w:p>
    <w:p w14:paraId="3717CCBA" w14:textId="77777777" w:rsidR="00320DB8" w:rsidRPr="008449A2" w:rsidRDefault="00320DB8" w:rsidP="00320DB8">
      <w:pPr>
        <w:pStyle w:val="MUOverskrift2"/>
      </w:pPr>
    </w:p>
    <w:p w14:paraId="2D75EBE8" w14:textId="28C13744" w:rsidR="00D3473E" w:rsidRPr="008449A2" w:rsidRDefault="00C97516" w:rsidP="008449A2">
      <w:pPr>
        <w:pStyle w:val="MUOverskrift2"/>
      </w:pPr>
      <w:r>
        <w:t>Sammendrag</w:t>
      </w:r>
      <w:r w:rsidR="00D3473E" w:rsidRPr="008449A2">
        <w:t xml:space="preserve"> </w:t>
      </w:r>
    </w:p>
    <w:p w14:paraId="2D75EBF0" w14:textId="57F62F0A" w:rsidR="006030C2" w:rsidRDefault="006146B9" w:rsidP="00320DB8">
      <w:r>
        <w:t>Fylkesting i Agder, Telemark og Rogaland har vedtatt at planprogram og hovedutfordringsdokument for regional plan for vannforvaltning i Agder vannregionregion legges ut på høring og ettersyn fra 1. januar til 30. juni 2025.</w:t>
      </w:r>
    </w:p>
    <w:p w14:paraId="51401317" w14:textId="77777777" w:rsidR="001F404E" w:rsidRDefault="001F404E" w:rsidP="001F404E"/>
    <w:p w14:paraId="2D652343" w14:textId="6C2136CC" w:rsidR="001F404E" w:rsidRDefault="001F404E" w:rsidP="001F404E">
      <w:r w:rsidRPr="00EC6B60">
        <w:t xml:space="preserve">Vannregion Agder vedtok i 2015 regional plan for vannforvaltning i vannregion Agder (2016-2021). </w:t>
      </w:r>
      <w:r w:rsidRPr="000B1E13">
        <w:t>Planen ble rullert i oktober 2022 og ble da vedtatt for perioden</w:t>
      </w:r>
      <w:r>
        <w:t xml:space="preserve"> 2022-2027. </w:t>
      </w:r>
      <w:r w:rsidRPr="000B1E13">
        <w:t xml:space="preserve"> </w:t>
      </w:r>
      <w:r w:rsidRPr="00F93EE3">
        <w:t xml:space="preserve">Denne planen skal </w:t>
      </w:r>
      <w:r>
        <w:t xml:space="preserve">igjen </w:t>
      </w:r>
      <w:r w:rsidRPr="00F93EE3">
        <w:t xml:space="preserve">rulleres og tanken er at rulleringen skal ende opp i </w:t>
      </w:r>
      <w:r>
        <w:t xml:space="preserve">revidert </w:t>
      </w:r>
      <w:r w:rsidRPr="00F93EE3">
        <w:t>Regional plan for vannforvaltning f</w:t>
      </w:r>
      <w:r>
        <w:t xml:space="preserve">or Agder vannregion for årene 2028-2033. </w:t>
      </w:r>
    </w:p>
    <w:p w14:paraId="1C068707" w14:textId="77777777" w:rsidR="001F404E" w:rsidRDefault="001F404E" w:rsidP="001F404E"/>
    <w:p w14:paraId="6F64A0F6" w14:textId="4176C82C" w:rsidR="006146B9" w:rsidRDefault="001F404E" w:rsidP="001F404E">
      <w:r>
        <w:t>Det er planen for hvordan denne rulleringen skal foregå og hvilke hovedutfordringer som skal prioriteres i det videre arbeidet det ønskes innspill på i denne høringen.</w:t>
      </w:r>
    </w:p>
    <w:p w14:paraId="6A634829" w14:textId="77777777" w:rsidR="00E76B8C" w:rsidRPr="008449A2" w:rsidRDefault="00E76B8C" w:rsidP="008449A2"/>
    <w:p w14:paraId="5DCFD941" w14:textId="2FF56CA6" w:rsidR="00E76B8C" w:rsidRDefault="00C97516" w:rsidP="00E76B8C">
      <w:pPr>
        <w:pStyle w:val="MUOverskrift2"/>
      </w:pPr>
      <w:r>
        <w:t>Fakta</w:t>
      </w:r>
    </w:p>
    <w:p w14:paraId="2D75EBF4" w14:textId="6E91BFF4" w:rsidR="008449A2" w:rsidRDefault="006146B9" w:rsidP="008449A2">
      <w:r>
        <w:t xml:space="preserve">Norge har forpliktet seg til EUs vannrammedirektiv. Som en oppfølging av dette er det utarbeidet regionale vannforvaltningsplaner for alle vannregioner i landet. Frem mot utgangen av 2027 skal de gjeldende vannforvaltningsplanene for hver vannregion revideres. </w:t>
      </w:r>
    </w:p>
    <w:p w14:paraId="40E9CF45" w14:textId="77777777" w:rsidR="006146B9" w:rsidRDefault="006146B9" w:rsidP="008449A2"/>
    <w:p w14:paraId="467938D2" w14:textId="77777777" w:rsidR="001F404E" w:rsidRDefault="001F404E" w:rsidP="001F404E">
      <w:r>
        <w:t>I forbindelse med rulleringen av regional plan for vannforvaltning i Agder vannregion er det to dokumenter som er sendt på høring.</w:t>
      </w:r>
    </w:p>
    <w:p w14:paraId="33859C1E" w14:textId="77777777" w:rsidR="001F404E" w:rsidRDefault="001F404E" w:rsidP="001F404E"/>
    <w:p w14:paraId="27C2FDD9" w14:textId="77777777" w:rsidR="001F404E" w:rsidRDefault="001F404E" w:rsidP="001F404E">
      <w:r>
        <w:t>For det første høres det på et planprogram. Planprogrammet «</w:t>
      </w:r>
      <w:r w:rsidRPr="00EC6B60">
        <w:rPr>
          <w:i/>
          <w:iCs/>
        </w:rPr>
        <w:t>beskriver formålet med planarbeidet, hvordan prosessen fram mot oppdatert plan skal gjennomføres og forslag til temaer som skal få forsterket oppmerksomhet i ny planperiode. Videre angir planprogrammet forventninger til myndigheter som har rett og plikt til å delta, og beskriver muligheten for andre interessenter til å medvirke med sin kunnskap og sine synspunkter inn i arbeidet. Planprogrammet for den regionale vannforvaltningsplanen følger kravene i plan- og bygningsloven</w:t>
      </w:r>
      <w:r>
        <w:t>.»</w:t>
      </w:r>
      <w:r w:rsidRPr="00EC6B60">
        <w:t xml:space="preserve"> </w:t>
      </w:r>
      <w:r>
        <w:t xml:space="preserve"> </w:t>
      </w:r>
    </w:p>
    <w:p w14:paraId="7E91243A" w14:textId="77777777" w:rsidR="001F404E" w:rsidRDefault="001F404E" w:rsidP="001F404E"/>
    <w:p w14:paraId="2127C054" w14:textId="77777777" w:rsidR="001F404E" w:rsidRDefault="001F404E" w:rsidP="001F404E">
      <w:r>
        <w:t>Planprogrammet peker på følgende tema som bør få forsterket oppmerksomhet i planperioden:</w:t>
      </w:r>
    </w:p>
    <w:p w14:paraId="0D0A28B7" w14:textId="77777777" w:rsidR="001F404E" w:rsidRDefault="001F404E" w:rsidP="001F404E">
      <w:pPr>
        <w:pStyle w:val="Listeavsnitt"/>
        <w:numPr>
          <w:ilvl w:val="0"/>
          <w:numId w:val="10"/>
        </w:numPr>
      </w:pPr>
      <w:r>
        <w:t>Kalking av vassdrag</w:t>
      </w:r>
    </w:p>
    <w:p w14:paraId="59C8B1EC" w14:textId="77777777" w:rsidR="001F404E" w:rsidRDefault="001F404E" w:rsidP="001F404E">
      <w:pPr>
        <w:pStyle w:val="Listeavsnitt"/>
        <w:numPr>
          <w:ilvl w:val="0"/>
          <w:numId w:val="10"/>
        </w:numPr>
      </w:pPr>
      <w:r>
        <w:t>Restaurering av vassdrag</w:t>
      </w:r>
    </w:p>
    <w:p w14:paraId="035E827B" w14:textId="77777777" w:rsidR="001F404E" w:rsidRDefault="001F404E" w:rsidP="001F404E">
      <w:pPr>
        <w:pStyle w:val="Listeavsnitt"/>
        <w:numPr>
          <w:ilvl w:val="0"/>
          <w:numId w:val="10"/>
        </w:numPr>
      </w:pPr>
      <w:r>
        <w:t>Klimaendringer og klimatilpasning</w:t>
      </w:r>
    </w:p>
    <w:p w14:paraId="5BC050B2" w14:textId="77777777" w:rsidR="001F404E" w:rsidRDefault="001F404E" w:rsidP="001F404E">
      <w:pPr>
        <w:pStyle w:val="Listeavsnitt"/>
        <w:numPr>
          <w:ilvl w:val="0"/>
          <w:numId w:val="10"/>
        </w:numPr>
      </w:pPr>
      <w:r>
        <w:t>Arealforvaltning</w:t>
      </w:r>
    </w:p>
    <w:p w14:paraId="7BE4965A" w14:textId="77777777" w:rsidR="001F404E" w:rsidRDefault="001F404E" w:rsidP="001F404E">
      <w:pPr>
        <w:pStyle w:val="Listeavsnitt"/>
        <w:numPr>
          <w:ilvl w:val="0"/>
          <w:numId w:val="10"/>
        </w:numPr>
      </w:pPr>
      <w:r>
        <w:t>Sulfidholdig berggrunn</w:t>
      </w:r>
    </w:p>
    <w:p w14:paraId="0B68E4CC" w14:textId="77777777" w:rsidR="001F404E" w:rsidRDefault="001F404E" w:rsidP="001F404E">
      <w:pPr>
        <w:pStyle w:val="Listeavsnitt"/>
        <w:numPr>
          <w:ilvl w:val="0"/>
          <w:numId w:val="10"/>
        </w:numPr>
      </w:pPr>
      <w:r>
        <w:t>Introduserte arter</w:t>
      </w:r>
    </w:p>
    <w:p w14:paraId="521E2160" w14:textId="77777777" w:rsidR="001F404E" w:rsidRDefault="001F404E" w:rsidP="001F404E">
      <w:pPr>
        <w:pStyle w:val="Listeavsnitt"/>
        <w:numPr>
          <w:ilvl w:val="0"/>
          <w:numId w:val="10"/>
        </w:numPr>
      </w:pPr>
      <w:r>
        <w:t>Kunnskapsgrunnlaget i Vann-Nett</w:t>
      </w:r>
    </w:p>
    <w:p w14:paraId="68F353B6" w14:textId="77777777" w:rsidR="001F404E" w:rsidRDefault="001F404E" w:rsidP="001F404E">
      <w:pPr>
        <w:pStyle w:val="Listeavsnitt"/>
        <w:numPr>
          <w:ilvl w:val="0"/>
          <w:numId w:val="10"/>
        </w:numPr>
      </w:pPr>
      <w:r>
        <w:t>Faktorer som påvirker måloppnåelsen (Se dokument hovedutfordringer for detaljer)</w:t>
      </w:r>
    </w:p>
    <w:p w14:paraId="6A63809E" w14:textId="77777777" w:rsidR="001F404E" w:rsidRDefault="001F404E" w:rsidP="001F404E">
      <w:r>
        <w:t xml:space="preserve">For detaljer knyttet til planprogram vises det til vedlagt planprogram. </w:t>
      </w:r>
    </w:p>
    <w:p w14:paraId="064A0A8A" w14:textId="77777777" w:rsidR="001F404E" w:rsidRDefault="001F404E" w:rsidP="001F404E"/>
    <w:p w14:paraId="6182FB24" w14:textId="77777777" w:rsidR="001F404E" w:rsidRDefault="001F404E" w:rsidP="001F404E">
      <w:r>
        <w:lastRenderedPageBreak/>
        <w:t>I tillegg høres det på et dokument som belyser h</w:t>
      </w:r>
      <w:r w:rsidRPr="004008F9">
        <w:t>ovedutfordring</w:t>
      </w:r>
      <w:r>
        <w:t>ene i vannregion Agder. Dette dokumentet «</w:t>
      </w:r>
      <w:r w:rsidRPr="00185D27">
        <w:rPr>
          <w:i/>
          <w:iCs/>
        </w:rPr>
        <w:t>gir en oversikt over miljøtilstand, status for tiltaksgjennomføring og hvilke av de menneskeskapte påvirkningene som har størst påvirkning på vannmiljøet i vannregionen. Disse utfordringene skal settes på dagsorden og arbeides videre med ved revidering og oppfølging av de regionale planene og tiltaksprogrammene</w:t>
      </w:r>
      <w:r w:rsidRPr="004008F9">
        <w:t>.</w:t>
      </w:r>
      <w:r>
        <w:t>»</w:t>
      </w:r>
      <w:r w:rsidRPr="004008F9">
        <w:t xml:space="preserve"> </w:t>
      </w:r>
    </w:p>
    <w:p w14:paraId="78E977F4" w14:textId="77777777" w:rsidR="001F404E" w:rsidRDefault="001F404E" w:rsidP="001F404E"/>
    <w:p w14:paraId="2FABD0B7" w14:textId="77777777" w:rsidR="001F404E" w:rsidRDefault="001F404E" w:rsidP="001F404E">
      <w:r>
        <w:t>De viktigste drivkreftene og påvirkningsgruppene på vannmiljøet på Agder er:</w:t>
      </w:r>
    </w:p>
    <w:p w14:paraId="6D72C6BB" w14:textId="77777777" w:rsidR="001F404E" w:rsidRDefault="001F404E" w:rsidP="001F404E">
      <w:pPr>
        <w:pStyle w:val="Listeavsnitt"/>
        <w:numPr>
          <w:ilvl w:val="0"/>
          <w:numId w:val="9"/>
        </w:numPr>
      </w:pPr>
      <w:r>
        <w:t>Langtransportert forurensning – kalking</w:t>
      </w:r>
    </w:p>
    <w:p w14:paraId="673EF45C" w14:textId="77777777" w:rsidR="001F404E" w:rsidRDefault="001F404E" w:rsidP="001F404E">
      <w:pPr>
        <w:pStyle w:val="Listeavsnitt"/>
        <w:numPr>
          <w:ilvl w:val="0"/>
          <w:numId w:val="9"/>
        </w:numPr>
      </w:pPr>
      <w:r>
        <w:t>Vannkraft og andre vassdragsinngrep</w:t>
      </w:r>
    </w:p>
    <w:p w14:paraId="75315425" w14:textId="77777777" w:rsidR="001F404E" w:rsidRDefault="001F404E" w:rsidP="001F404E">
      <w:pPr>
        <w:pStyle w:val="Listeavsnitt"/>
        <w:numPr>
          <w:ilvl w:val="0"/>
          <w:numId w:val="9"/>
        </w:numPr>
      </w:pPr>
      <w:r>
        <w:t>Jordbruk</w:t>
      </w:r>
    </w:p>
    <w:p w14:paraId="007610C6" w14:textId="77777777" w:rsidR="001F404E" w:rsidRDefault="001F404E" w:rsidP="001F404E">
      <w:pPr>
        <w:pStyle w:val="Listeavsnitt"/>
        <w:numPr>
          <w:ilvl w:val="0"/>
          <w:numId w:val="9"/>
        </w:numPr>
      </w:pPr>
      <w:r>
        <w:t>Urban utvikling</w:t>
      </w:r>
    </w:p>
    <w:p w14:paraId="4C6E1CD3" w14:textId="77777777" w:rsidR="001F404E" w:rsidRDefault="001F404E" w:rsidP="001F404E">
      <w:pPr>
        <w:pStyle w:val="Listeavsnitt"/>
        <w:numPr>
          <w:ilvl w:val="0"/>
          <w:numId w:val="9"/>
        </w:numPr>
      </w:pPr>
      <w:r>
        <w:t>Transport</w:t>
      </w:r>
    </w:p>
    <w:p w14:paraId="37549A87" w14:textId="77777777" w:rsidR="001F404E" w:rsidRDefault="001F404E" w:rsidP="001F404E">
      <w:pPr>
        <w:pStyle w:val="Listeavsnitt"/>
        <w:numPr>
          <w:ilvl w:val="0"/>
          <w:numId w:val="9"/>
        </w:numPr>
      </w:pPr>
      <w:r>
        <w:t>Industri</w:t>
      </w:r>
    </w:p>
    <w:p w14:paraId="43B9041C" w14:textId="77777777" w:rsidR="001F404E" w:rsidRDefault="001F404E" w:rsidP="001F404E">
      <w:pPr>
        <w:pStyle w:val="Listeavsnitt"/>
        <w:numPr>
          <w:ilvl w:val="0"/>
          <w:numId w:val="9"/>
        </w:numPr>
      </w:pPr>
      <w:r>
        <w:t>Fiskeri og akvakultur</w:t>
      </w:r>
    </w:p>
    <w:p w14:paraId="2BDF828F" w14:textId="77777777" w:rsidR="001F404E" w:rsidRDefault="001F404E" w:rsidP="001F404E">
      <w:pPr>
        <w:pStyle w:val="Listeavsnitt"/>
        <w:numPr>
          <w:ilvl w:val="0"/>
          <w:numId w:val="9"/>
        </w:numPr>
      </w:pPr>
      <w:r>
        <w:t>Klimaendringer</w:t>
      </w:r>
    </w:p>
    <w:p w14:paraId="38A0805E" w14:textId="77777777" w:rsidR="001F404E" w:rsidRDefault="001F404E" w:rsidP="001F404E">
      <w:pPr>
        <w:pStyle w:val="Listeavsnitt"/>
        <w:numPr>
          <w:ilvl w:val="0"/>
          <w:numId w:val="9"/>
        </w:numPr>
      </w:pPr>
      <w:r>
        <w:t>Plastforsøpling</w:t>
      </w:r>
    </w:p>
    <w:p w14:paraId="00695684" w14:textId="77777777" w:rsidR="001F404E" w:rsidRDefault="001F404E" w:rsidP="001F404E"/>
    <w:p w14:paraId="6428BA8D" w14:textId="77777777" w:rsidR="001F404E" w:rsidRDefault="001F404E" w:rsidP="001F404E">
      <w:r>
        <w:t>Aktuelle problemstillinger i vannregion Agder i kommende planperiode vil blant annet være urbanisering og fortetting (sulfidholdig fjell), veiprosjekter (utbygging ny E18 og E39), økt vannkraftproduksjon og annen arealkrevende energiproduksjon, utvikling av ny blå næring og akvakultur og forebygge effekter av klimaendringer.</w:t>
      </w:r>
    </w:p>
    <w:p w14:paraId="0989A0B3" w14:textId="77777777" w:rsidR="001F404E" w:rsidRDefault="001F404E" w:rsidP="001F404E"/>
    <w:p w14:paraId="7FE69CFC" w14:textId="77777777" w:rsidR="001F404E" w:rsidRPr="004177A5" w:rsidRDefault="001F404E" w:rsidP="001F404E">
      <w:r>
        <w:t>For detaljer knyttet til hovedutfordringer vises det til Vedlegg nr. 2 – Hovedutfordringer.</w:t>
      </w:r>
    </w:p>
    <w:p w14:paraId="29FCB3A4" w14:textId="77777777" w:rsidR="00320DB8" w:rsidRDefault="00320DB8" w:rsidP="008449A2">
      <w:pPr>
        <w:rPr>
          <w:rFonts w:eastAsia="Calibri"/>
          <w:color w:val="000000"/>
        </w:rPr>
      </w:pPr>
    </w:p>
    <w:p w14:paraId="2D75EBF6" w14:textId="681638D1" w:rsidR="008449A2" w:rsidRDefault="00E76B8C" w:rsidP="00E76B8C">
      <w:pPr>
        <w:pStyle w:val="MUOverskrift2"/>
      </w:pPr>
      <w:r>
        <w:t>Vurderinger:</w:t>
      </w:r>
    </w:p>
    <w:p w14:paraId="1390F1B1" w14:textId="4D0BD813" w:rsidR="001F404E" w:rsidRDefault="001F404E" w:rsidP="001F404E">
      <w:r>
        <w:t>Planprogrammet legger til rette for gode medvirkningsprosesser og tar grep for å sikre en god gjennomføring. I forhold til dette arbeidet vil Grimstad kommune understreke at kommunen også kan bidra / ha en rolle i medvirkningsarbeidet ved rulleringen. Det ville øke eierskapet til planen både for Grimstad kommune og innbyggerne i kommunen. I den forbindelse er kanskje spesielt avrenning fra jordbruket, arealforvaltning og sulfidholdig berggrunn temaer som er spesielt aktuelle for Grimstad.</w:t>
      </w:r>
    </w:p>
    <w:p w14:paraId="7904ED2D" w14:textId="77777777" w:rsidR="001F404E" w:rsidRDefault="001F404E" w:rsidP="001F404E"/>
    <w:p w14:paraId="2D75EBF7" w14:textId="49162CC5" w:rsidR="008449A2" w:rsidRDefault="001F404E" w:rsidP="001F404E">
      <w:r>
        <w:t>I forhold til prioriteringer av hovedutfordringer mener Grimstad kommune at rulleringen i for stor grad prøver å få løst alle utfordringene i kommende planperiode. Det kan hende det er smartere å prioritere noen områder (velge bort andre), og få tatt et skikkelig grep i forhold til disse utfordringene. Slik det er nå blir det liten tid på å løse veldig mye. For Grimstad sin del er avrenning fra jordbruket utfordrende i forhold Reddal og Landvikvann. I denne kommunen bør derfor dette vies en del oppmerksomhet, mens det for andre kommuner i Agder ikke trenger å være problemer knyttet til dette.</w:t>
      </w:r>
      <w:r w:rsidR="009B0530">
        <w:t xml:space="preserve"> </w:t>
      </w:r>
      <w:r w:rsidR="003E7F08">
        <w:t>Er det da riktig å ha dette som en hovedutfordring for hele vannregionen?</w:t>
      </w:r>
      <w:r>
        <w:t xml:space="preserve">                               </w:t>
      </w:r>
    </w:p>
    <w:p w14:paraId="43A7373E" w14:textId="32431521" w:rsidR="00C97516" w:rsidRPr="00C97516" w:rsidRDefault="00C97516" w:rsidP="00C97516"/>
    <w:p w14:paraId="30E05270" w14:textId="05EB0062" w:rsidR="00C97516" w:rsidRPr="00C97516" w:rsidRDefault="00C97516" w:rsidP="00C97516">
      <w:pPr>
        <w:pStyle w:val="MUOverskrift2"/>
      </w:pPr>
      <w:r w:rsidRPr="00C97516">
        <w:t>Konklusjon</w:t>
      </w:r>
    </w:p>
    <w:p w14:paraId="643372DA" w14:textId="056FB9E4" w:rsidR="00F64214" w:rsidRPr="00F64214" w:rsidRDefault="003E7F08" w:rsidP="00F64214">
      <w:r>
        <w:t>Kommunedirektøren forslår at Grimstad kommune gir en uttale som beskrevet i forslg til vedtak lenger opp i saksframlegget.</w:t>
      </w:r>
    </w:p>
    <w:sectPr w:rsidR="00F64214" w:rsidRPr="00F64214" w:rsidSect="00A647D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134" w:bottom="1418" w:left="1134" w:header="454" w:footer="425"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1373" w14:textId="77777777" w:rsidR="00593413" w:rsidRDefault="00593413">
      <w:r>
        <w:separator/>
      </w:r>
    </w:p>
  </w:endnote>
  <w:endnote w:type="continuationSeparator" w:id="0">
    <w:p w14:paraId="67CA02CB" w14:textId="77777777" w:rsidR="00593413" w:rsidRDefault="0059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EC14" w14:textId="77777777" w:rsidR="00FE6BC6" w:rsidRDefault="00FE6BC6">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rPr>
      <w:t>1</w:t>
    </w:r>
    <w:r>
      <w:rPr>
        <w:rStyle w:val="Sidetall"/>
      </w:rPr>
      <w:fldChar w:fldCharType="end"/>
    </w:r>
  </w:p>
  <w:p w14:paraId="2D75EC15" w14:textId="77777777" w:rsidR="00FE6BC6" w:rsidRDefault="00FE6B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EC16" w14:textId="7B8345A8" w:rsidR="00FE6BC6" w:rsidRPr="002363CD" w:rsidRDefault="00FE6BC6" w:rsidP="006030C2">
    <w:pPr>
      <w:pStyle w:val="Bunntekst"/>
    </w:pPr>
    <w:r w:rsidRPr="002363CD">
      <w:t xml:space="preserve">Dokumentnr.: </w:t>
    </w:r>
    <w:sdt>
      <w:sdtPr>
        <w:tag w:val="DocumentNumber"/>
        <w:id w:val="10005"/>
        <w:dataBinding w:prefixMappings="xmlns:gbs='http://www.software-innovation.no/growBusinessDocument'" w:xpath="/gbs:GrowBusinessDocument/gbs:DocumentNumber[@gbs:key='10005']" w:storeItemID="{A22F0CF8-BCE8-4948-AEDC-09F61C6D235A}"/>
        <w:text/>
      </w:sdtPr>
      <w:sdtEndPr/>
      <w:sdtContent>
        <w:r w:rsidR="00AF7C4C">
          <w:t>24/20601-5</w:t>
        </w:r>
      </w:sdtContent>
    </w:sdt>
    <w:r w:rsidRPr="002363CD">
      <w:tab/>
    </w:r>
    <w:r w:rsidRPr="002363CD">
      <w:tab/>
    </w:r>
    <w:r>
      <w:t>s</w:t>
    </w:r>
    <w:r w:rsidRPr="002363CD">
      <w:t xml:space="preserve">ide </w:t>
    </w:r>
    <w:sdt>
      <w:sdtPr>
        <w:id w:val="-1734620590"/>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E76B8C">
          <w:rPr>
            <w:noProof/>
          </w:rPr>
          <w:t>2</w:t>
        </w:r>
        <w:r w:rsidRPr="002363CD">
          <w:fldChar w:fldCharType="end"/>
        </w:r>
        <w:r w:rsidRPr="002363CD">
          <w:t xml:space="preserve"> av</w:t>
        </w:r>
      </w:sdtContent>
    </w:sdt>
    <w:r>
      <w:t xml:space="preserve"> </w:t>
    </w:r>
    <w:fldSimple w:instr=" NUMPAGES   \* MERGEFORMAT ">
      <w:r w:rsidR="00E76B8C">
        <w:rPr>
          <w:noProof/>
        </w:rPr>
        <w:t>2</w:t>
      </w:r>
    </w:fldSimple>
  </w:p>
  <w:p w14:paraId="2D75EC17" w14:textId="77777777" w:rsidR="00FE6BC6" w:rsidRPr="006030C2" w:rsidRDefault="00FE6BC6" w:rsidP="006030C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EC21" w14:textId="017EF74E" w:rsidR="00FE6BC6" w:rsidRPr="002363CD" w:rsidRDefault="00FE6BC6" w:rsidP="006030C2">
    <w:pPr>
      <w:pStyle w:val="Bunntekst"/>
    </w:pPr>
    <w:r w:rsidRPr="002363CD">
      <w:t xml:space="preserve">Dokumentnr.: </w:t>
    </w:r>
    <w:sdt>
      <w:sdtPr>
        <w:tag w:val="DocumentNumber"/>
        <w:id w:val="10006"/>
        <w:dataBinding w:prefixMappings="xmlns:gbs='http://www.software-innovation.no/growBusinessDocument'" w:xpath="/gbs:GrowBusinessDocument/gbs:DocumentNumber[@gbs:key='10006']" w:storeItemID="{A22F0CF8-BCE8-4948-AEDC-09F61C6D235A}"/>
        <w:text/>
      </w:sdtPr>
      <w:sdtEndPr/>
      <w:sdtContent>
        <w:r w:rsidR="00AF7C4C">
          <w:t>24/20601-5</w:t>
        </w:r>
      </w:sdtContent>
    </w:sdt>
    <w:r w:rsidRPr="002363CD">
      <w:tab/>
    </w:r>
    <w:r w:rsidRPr="002363CD">
      <w:tab/>
    </w:r>
    <w:r>
      <w:t>s</w:t>
    </w:r>
    <w:r w:rsidRPr="002363CD">
      <w:t xml:space="preserve">ide </w:t>
    </w:r>
    <w:sdt>
      <w:sdtPr>
        <w:id w:val="10719247"/>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60356C">
          <w:rPr>
            <w:noProof/>
          </w:rPr>
          <w:t>1</w:t>
        </w:r>
        <w:r w:rsidRPr="002363CD">
          <w:fldChar w:fldCharType="end"/>
        </w:r>
        <w:r w:rsidRPr="002363CD">
          <w:t xml:space="preserve"> av</w:t>
        </w:r>
      </w:sdtContent>
    </w:sdt>
    <w:r>
      <w:t xml:space="preserve"> </w:t>
    </w:r>
    <w:fldSimple w:instr=" NUMPAGES   \* MERGEFORMAT ">
      <w:r w:rsidR="0060356C">
        <w:rPr>
          <w:noProof/>
        </w:rPr>
        <w:t>1</w:t>
      </w:r>
    </w:fldSimple>
  </w:p>
  <w:p w14:paraId="2D75EC22" w14:textId="77777777" w:rsidR="00FE6BC6" w:rsidRPr="006030C2" w:rsidRDefault="00FE6BC6" w:rsidP="006030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85BD" w14:textId="77777777" w:rsidR="00593413" w:rsidRDefault="00593413">
      <w:r>
        <w:separator/>
      </w:r>
    </w:p>
  </w:footnote>
  <w:footnote w:type="continuationSeparator" w:id="0">
    <w:p w14:paraId="1DC623A1" w14:textId="77777777" w:rsidR="00593413" w:rsidRDefault="0059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F3CA" w14:textId="77777777" w:rsidR="00AF7C4C" w:rsidRDefault="00AF7C4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E7CA" w14:textId="77777777" w:rsidR="00AF7C4C" w:rsidRDefault="00AF7C4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8F36" w14:textId="77777777" w:rsidR="00A647DD" w:rsidRDefault="00A647DD" w:rsidP="00A647DD"/>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3113"/>
    </w:tblGrid>
    <w:tr w:rsidR="00A647DD" w14:paraId="27762E4A" w14:textId="77777777" w:rsidTr="00381006">
      <w:tc>
        <w:tcPr>
          <w:tcW w:w="6941" w:type="dxa"/>
        </w:tcPr>
        <w:p w14:paraId="3104EDAC" w14:textId="77777777" w:rsidR="00A647DD" w:rsidRDefault="00A647DD" w:rsidP="00A647DD">
          <w:pPr>
            <w:pStyle w:val="Topptekst"/>
          </w:pPr>
        </w:p>
      </w:tc>
      <w:tc>
        <w:tcPr>
          <w:tcW w:w="3255" w:type="dxa"/>
        </w:tcPr>
        <w:p w14:paraId="251EBE45" w14:textId="77767673" w:rsidR="00A647DD" w:rsidRDefault="00AF7C4C" w:rsidP="00A647DD">
          <w:pPr>
            <w:pStyle w:val="Topptekst"/>
          </w:pPr>
          <w:r>
            <w:rPr>
              <w:noProof/>
            </w:rPr>
            <w:drawing>
              <wp:inline distT="0" distB="0" distL="0" distR="0" wp14:anchorId="16AB0215" wp14:editId="0599E4D3">
                <wp:extent cx="469433" cy="670618"/>
                <wp:effectExtent l="0" t="0" r="6985" b="0"/>
                <wp:docPr id="895422050" name="Bilde 1"/>
                <wp:cNvGraphicFramePr/>
                <a:graphic xmlns:a="http://schemas.openxmlformats.org/drawingml/2006/main">
                  <a:graphicData uri="http://schemas.openxmlformats.org/drawingml/2006/picture">
                    <pic:pic xmlns:pic="http://schemas.openxmlformats.org/drawingml/2006/picture">
                      <pic:nvPicPr>
                        <pic:cNvPr id="895422050" name=""/>
                        <pic:cNvPicPr/>
                      </pic:nvPicPr>
                      <pic:blipFill>
                        <a:blip r:embed="rId1">
                          <a:extLst>
                            <a:ext uri="{28A0092B-C50C-407E-A947-70E740481C1C}">
                              <a14:useLocalDpi xmlns:a14="http://schemas.microsoft.com/office/drawing/2010/main" val="0"/>
                            </a:ext>
                          </a:extLst>
                        </a:blip>
                        <a:stretch>
                          <a:fillRect/>
                        </a:stretch>
                      </pic:blipFill>
                      <pic:spPr>
                        <a:xfrm>
                          <a:off x="0" y="0"/>
                          <a:ext cx="469433" cy="670618"/>
                        </a:xfrm>
                        <a:prstGeom prst="rect">
                          <a:avLst/>
                        </a:prstGeom>
                      </pic:spPr>
                    </pic:pic>
                  </a:graphicData>
                </a:graphic>
              </wp:inline>
            </w:drawing>
          </w:r>
        </w:p>
      </w:tc>
    </w:tr>
  </w:tbl>
  <w:p w14:paraId="2D75EC20" w14:textId="77777777" w:rsidR="00966897" w:rsidRPr="00A647DD" w:rsidRDefault="00966897" w:rsidP="00A647D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AF3"/>
    <w:multiLevelType w:val="hybridMultilevel"/>
    <w:tmpl w:val="9612B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3495553"/>
    <w:multiLevelType w:val="hybridMultilevel"/>
    <w:tmpl w:val="0E4E41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27446"/>
    <w:multiLevelType w:val="multilevel"/>
    <w:tmpl w:val="0E4E41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6774E"/>
    <w:multiLevelType w:val="hybridMultilevel"/>
    <w:tmpl w:val="68FC2A8E"/>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E17729"/>
    <w:multiLevelType w:val="hybridMultilevel"/>
    <w:tmpl w:val="64767D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A7C13"/>
    <w:multiLevelType w:val="multilevel"/>
    <w:tmpl w:val="64767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2B32ED"/>
    <w:multiLevelType w:val="hybridMultilevel"/>
    <w:tmpl w:val="831C46E2"/>
    <w:lvl w:ilvl="0" w:tplc="6644AE70">
      <w:start w:val="1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4EF0EBF"/>
    <w:multiLevelType w:val="hybridMultilevel"/>
    <w:tmpl w:val="CCF4508E"/>
    <w:lvl w:ilvl="0" w:tplc="C6EE2C0A">
      <w:start w:val="1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A070A5D"/>
    <w:multiLevelType w:val="hybridMultilevel"/>
    <w:tmpl w:val="6F6A8DEA"/>
    <w:lvl w:ilvl="0" w:tplc="04090001">
      <w:start w:val="1"/>
      <w:numFmt w:val="bullet"/>
      <w:lvlText w:val=""/>
      <w:lvlJc w:val="left"/>
      <w:pPr>
        <w:tabs>
          <w:tab w:val="num" w:pos="360"/>
        </w:tabs>
        <w:ind w:left="360" w:hanging="360"/>
      </w:pPr>
      <w:rPr>
        <w:rFonts w:ascii="Symbol" w:hAnsi="Symbol" w:hint="default"/>
      </w:rPr>
    </w:lvl>
    <w:lvl w:ilvl="1" w:tplc="0414000F">
      <w:start w:val="1"/>
      <w:numFmt w:val="decimal"/>
      <w:lvlText w:val="%2."/>
      <w:lvlJc w:val="left"/>
      <w:pPr>
        <w:tabs>
          <w:tab w:val="num" w:pos="1080"/>
        </w:tabs>
        <w:ind w:left="1080" w:hanging="360"/>
      </w:p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007C10"/>
    <w:multiLevelType w:val="hybridMultilevel"/>
    <w:tmpl w:val="97AC2D78"/>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701134882">
    <w:abstractNumId w:val="1"/>
  </w:num>
  <w:num w:numId="2" w16cid:durableId="1433435449">
    <w:abstractNumId w:val="2"/>
  </w:num>
  <w:num w:numId="3" w16cid:durableId="1764690033">
    <w:abstractNumId w:val="9"/>
  </w:num>
  <w:num w:numId="4" w16cid:durableId="679964587">
    <w:abstractNumId w:val="4"/>
  </w:num>
  <w:num w:numId="5" w16cid:durableId="217975929">
    <w:abstractNumId w:val="5"/>
  </w:num>
  <w:num w:numId="6" w16cid:durableId="1616911005">
    <w:abstractNumId w:val="3"/>
  </w:num>
  <w:num w:numId="7" w16cid:durableId="1857116313">
    <w:abstractNumId w:val="0"/>
  </w:num>
  <w:num w:numId="8" w16cid:durableId="685249156">
    <w:abstractNumId w:val="8"/>
    <w:lvlOverride w:ilvl="0"/>
    <w:lvlOverride w:ilvl="1">
      <w:startOverride w:val="1"/>
    </w:lvlOverride>
    <w:lvlOverride w:ilvl="2"/>
    <w:lvlOverride w:ilvl="3"/>
    <w:lvlOverride w:ilvl="4"/>
    <w:lvlOverride w:ilvl="5"/>
    <w:lvlOverride w:ilvl="6"/>
    <w:lvlOverride w:ilvl="7"/>
    <w:lvlOverride w:ilvl="8"/>
  </w:num>
  <w:num w:numId="9" w16cid:durableId="66388637">
    <w:abstractNumId w:val="7"/>
  </w:num>
  <w:num w:numId="10" w16cid:durableId="742142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28"/>
    <w:rsid w:val="000121A2"/>
    <w:rsid w:val="0002327C"/>
    <w:rsid w:val="00030F08"/>
    <w:rsid w:val="000451EA"/>
    <w:rsid w:val="00091879"/>
    <w:rsid w:val="00093F82"/>
    <w:rsid w:val="000B03D3"/>
    <w:rsid w:val="000B698F"/>
    <w:rsid w:val="000C2962"/>
    <w:rsid w:val="000C7D69"/>
    <w:rsid w:val="000E2A5B"/>
    <w:rsid w:val="000E5166"/>
    <w:rsid w:val="00140303"/>
    <w:rsid w:val="00141AE5"/>
    <w:rsid w:val="00150B3F"/>
    <w:rsid w:val="00160018"/>
    <w:rsid w:val="00181E1C"/>
    <w:rsid w:val="001849FC"/>
    <w:rsid w:val="00196D3E"/>
    <w:rsid w:val="001A4D59"/>
    <w:rsid w:val="001A6B41"/>
    <w:rsid w:val="001C2DFD"/>
    <w:rsid w:val="001C5924"/>
    <w:rsid w:val="001D3FE8"/>
    <w:rsid w:val="001E5D5A"/>
    <w:rsid w:val="001E5FAE"/>
    <w:rsid w:val="001F404E"/>
    <w:rsid w:val="002006DE"/>
    <w:rsid w:val="00201091"/>
    <w:rsid w:val="0020421F"/>
    <w:rsid w:val="00206E38"/>
    <w:rsid w:val="002104A0"/>
    <w:rsid w:val="00227985"/>
    <w:rsid w:val="002421A1"/>
    <w:rsid w:val="00260337"/>
    <w:rsid w:val="00261BE3"/>
    <w:rsid w:val="00285AB4"/>
    <w:rsid w:val="002B392C"/>
    <w:rsid w:val="002C2B38"/>
    <w:rsid w:val="002D7F91"/>
    <w:rsid w:val="002E3595"/>
    <w:rsid w:val="002F114E"/>
    <w:rsid w:val="002F5E4B"/>
    <w:rsid w:val="002F722F"/>
    <w:rsid w:val="00312B34"/>
    <w:rsid w:val="00320DB8"/>
    <w:rsid w:val="00323EC2"/>
    <w:rsid w:val="003246F8"/>
    <w:rsid w:val="00336F1D"/>
    <w:rsid w:val="0034404C"/>
    <w:rsid w:val="00356897"/>
    <w:rsid w:val="0035763B"/>
    <w:rsid w:val="00372EE7"/>
    <w:rsid w:val="0038242B"/>
    <w:rsid w:val="00383CCD"/>
    <w:rsid w:val="0038435D"/>
    <w:rsid w:val="00387212"/>
    <w:rsid w:val="00391803"/>
    <w:rsid w:val="003C784C"/>
    <w:rsid w:val="003E479B"/>
    <w:rsid w:val="003E7F08"/>
    <w:rsid w:val="0041063A"/>
    <w:rsid w:val="004111D1"/>
    <w:rsid w:val="00414B3D"/>
    <w:rsid w:val="00441983"/>
    <w:rsid w:val="00447F94"/>
    <w:rsid w:val="00450468"/>
    <w:rsid w:val="00465362"/>
    <w:rsid w:val="00475D30"/>
    <w:rsid w:val="004A3A15"/>
    <w:rsid w:val="004A6366"/>
    <w:rsid w:val="004B3DC1"/>
    <w:rsid w:val="004C0268"/>
    <w:rsid w:val="004C0297"/>
    <w:rsid w:val="004C46E8"/>
    <w:rsid w:val="004C7FAC"/>
    <w:rsid w:val="004D0B00"/>
    <w:rsid w:val="004E331E"/>
    <w:rsid w:val="004E4D24"/>
    <w:rsid w:val="004E7E0B"/>
    <w:rsid w:val="00501ABF"/>
    <w:rsid w:val="005070D3"/>
    <w:rsid w:val="00512FAE"/>
    <w:rsid w:val="00541FAD"/>
    <w:rsid w:val="00547382"/>
    <w:rsid w:val="005658DC"/>
    <w:rsid w:val="00575593"/>
    <w:rsid w:val="0058565D"/>
    <w:rsid w:val="00593413"/>
    <w:rsid w:val="005F3784"/>
    <w:rsid w:val="006004C3"/>
    <w:rsid w:val="006030C2"/>
    <w:rsid w:val="0060356C"/>
    <w:rsid w:val="006146B9"/>
    <w:rsid w:val="006149D4"/>
    <w:rsid w:val="0063507F"/>
    <w:rsid w:val="0064049C"/>
    <w:rsid w:val="00651057"/>
    <w:rsid w:val="00667086"/>
    <w:rsid w:val="006B1D44"/>
    <w:rsid w:val="006C6FAF"/>
    <w:rsid w:val="006E5897"/>
    <w:rsid w:val="007014C9"/>
    <w:rsid w:val="0072014B"/>
    <w:rsid w:val="00723DAF"/>
    <w:rsid w:val="007359E4"/>
    <w:rsid w:val="00740766"/>
    <w:rsid w:val="00747760"/>
    <w:rsid w:val="00751029"/>
    <w:rsid w:val="00756461"/>
    <w:rsid w:val="00764A7D"/>
    <w:rsid w:val="007709C3"/>
    <w:rsid w:val="0078057B"/>
    <w:rsid w:val="007818C8"/>
    <w:rsid w:val="00792697"/>
    <w:rsid w:val="007C42EE"/>
    <w:rsid w:val="007C7C62"/>
    <w:rsid w:val="007E2F66"/>
    <w:rsid w:val="00800D59"/>
    <w:rsid w:val="00806DF8"/>
    <w:rsid w:val="00810289"/>
    <w:rsid w:val="00841D22"/>
    <w:rsid w:val="008449A2"/>
    <w:rsid w:val="00876060"/>
    <w:rsid w:val="008770A8"/>
    <w:rsid w:val="008B69E5"/>
    <w:rsid w:val="008E37FF"/>
    <w:rsid w:val="008E5077"/>
    <w:rsid w:val="008E741F"/>
    <w:rsid w:val="008F327A"/>
    <w:rsid w:val="009373A2"/>
    <w:rsid w:val="00966897"/>
    <w:rsid w:val="00967E2F"/>
    <w:rsid w:val="00975C49"/>
    <w:rsid w:val="00975DC9"/>
    <w:rsid w:val="009905C8"/>
    <w:rsid w:val="00995E62"/>
    <w:rsid w:val="009A65BD"/>
    <w:rsid w:val="009B04FC"/>
    <w:rsid w:val="009B0530"/>
    <w:rsid w:val="009B2C14"/>
    <w:rsid w:val="009C3848"/>
    <w:rsid w:val="009C5FA1"/>
    <w:rsid w:val="00A153C8"/>
    <w:rsid w:val="00A16AF1"/>
    <w:rsid w:val="00A21D48"/>
    <w:rsid w:val="00A24679"/>
    <w:rsid w:val="00A647DD"/>
    <w:rsid w:val="00A8149D"/>
    <w:rsid w:val="00AB430C"/>
    <w:rsid w:val="00AC2562"/>
    <w:rsid w:val="00AC42F5"/>
    <w:rsid w:val="00AC7DB8"/>
    <w:rsid w:val="00AD1193"/>
    <w:rsid w:val="00AD25B5"/>
    <w:rsid w:val="00AF0A03"/>
    <w:rsid w:val="00AF7C4C"/>
    <w:rsid w:val="00B1447D"/>
    <w:rsid w:val="00B25693"/>
    <w:rsid w:val="00B30C10"/>
    <w:rsid w:val="00B30FE4"/>
    <w:rsid w:val="00B36A17"/>
    <w:rsid w:val="00B4141E"/>
    <w:rsid w:val="00B4729F"/>
    <w:rsid w:val="00B6269D"/>
    <w:rsid w:val="00B64028"/>
    <w:rsid w:val="00B74378"/>
    <w:rsid w:val="00B758F5"/>
    <w:rsid w:val="00B850E3"/>
    <w:rsid w:val="00BA224D"/>
    <w:rsid w:val="00BA32CF"/>
    <w:rsid w:val="00BB4651"/>
    <w:rsid w:val="00BB6B6A"/>
    <w:rsid w:val="00BC0567"/>
    <w:rsid w:val="00BD4F1A"/>
    <w:rsid w:val="00BF1C6F"/>
    <w:rsid w:val="00BF560F"/>
    <w:rsid w:val="00C060A7"/>
    <w:rsid w:val="00C20D1A"/>
    <w:rsid w:val="00C3227E"/>
    <w:rsid w:val="00C37CEF"/>
    <w:rsid w:val="00C4461F"/>
    <w:rsid w:val="00C555D1"/>
    <w:rsid w:val="00C72AC7"/>
    <w:rsid w:val="00C97516"/>
    <w:rsid w:val="00CA103A"/>
    <w:rsid w:val="00CA2525"/>
    <w:rsid w:val="00CA38B0"/>
    <w:rsid w:val="00CA644F"/>
    <w:rsid w:val="00CD0F0E"/>
    <w:rsid w:val="00CE38F2"/>
    <w:rsid w:val="00CE754A"/>
    <w:rsid w:val="00D10786"/>
    <w:rsid w:val="00D16CB5"/>
    <w:rsid w:val="00D24397"/>
    <w:rsid w:val="00D3473E"/>
    <w:rsid w:val="00D47E35"/>
    <w:rsid w:val="00D572AD"/>
    <w:rsid w:val="00D677BD"/>
    <w:rsid w:val="00DA2B5B"/>
    <w:rsid w:val="00DB73FC"/>
    <w:rsid w:val="00DD538B"/>
    <w:rsid w:val="00E038A3"/>
    <w:rsid w:val="00E419CE"/>
    <w:rsid w:val="00E460E0"/>
    <w:rsid w:val="00E70A21"/>
    <w:rsid w:val="00E76B8C"/>
    <w:rsid w:val="00EA5506"/>
    <w:rsid w:val="00EB1AA9"/>
    <w:rsid w:val="00EB236D"/>
    <w:rsid w:val="00EC40B4"/>
    <w:rsid w:val="00EE1461"/>
    <w:rsid w:val="00EF1C09"/>
    <w:rsid w:val="00EF4C28"/>
    <w:rsid w:val="00F04E04"/>
    <w:rsid w:val="00F35B89"/>
    <w:rsid w:val="00F43E7E"/>
    <w:rsid w:val="00F524BD"/>
    <w:rsid w:val="00F64214"/>
    <w:rsid w:val="00F75A71"/>
    <w:rsid w:val="00F805DE"/>
    <w:rsid w:val="00F846AA"/>
    <w:rsid w:val="00FA25B3"/>
    <w:rsid w:val="00FA27F3"/>
    <w:rsid w:val="00FA4DE6"/>
    <w:rsid w:val="00FE32A1"/>
    <w:rsid w:val="00FE6BC6"/>
    <w:rsid w:val="00FF20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5EBCF"/>
  <w15:docId w15:val="{E0A441D5-4394-45A8-B1D4-6D1C5A6F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03A"/>
    <w:pPr>
      <w:widowControl w:val="0"/>
      <w:spacing w:after="20" w:line="264" w:lineRule="auto"/>
    </w:pPr>
    <w:rPr>
      <w:rFonts w:ascii="Arial" w:hAnsi="Arial"/>
      <w:sz w:val="22"/>
    </w:rPr>
  </w:style>
  <w:style w:type="paragraph" w:styleId="Overskrift1">
    <w:name w:val="heading 1"/>
    <w:basedOn w:val="Normal"/>
    <w:next w:val="Normal"/>
    <w:link w:val="Overskrift1Tegn"/>
    <w:qFormat/>
    <w:rsid w:val="00CA103A"/>
    <w:pPr>
      <w:keepNext/>
      <w:widowControl/>
      <w:tabs>
        <w:tab w:val="left" w:pos="1701"/>
        <w:tab w:val="left" w:pos="3969"/>
        <w:tab w:val="left" w:pos="7938"/>
      </w:tabs>
      <w:outlineLvl w:val="0"/>
    </w:pPr>
    <w:rPr>
      <w:b/>
      <w:sz w:val="28"/>
    </w:rPr>
  </w:style>
  <w:style w:type="paragraph" w:styleId="Overskrift2">
    <w:name w:val="heading 2"/>
    <w:basedOn w:val="Normal"/>
    <w:next w:val="Normal"/>
    <w:link w:val="Overskrift2Tegn"/>
    <w:unhideWhenUsed/>
    <w:qFormat/>
    <w:rsid w:val="00CA103A"/>
    <w:pPr>
      <w:keepNext/>
      <w:keepLines/>
      <w:spacing w:before="40"/>
      <w:outlineLvl w:val="1"/>
    </w:pPr>
    <w:rPr>
      <w:rFonts w:eastAsiaTheme="majorEastAsia" w:cstheme="majorBidi"/>
      <w:b/>
      <w:sz w:val="26"/>
      <w:szCs w:val="26"/>
    </w:rPr>
  </w:style>
  <w:style w:type="paragraph" w:styleId="Overskrift3">
    <w:name w:val="heading 3"/>
    <w:basedOn w:val="Normal"/>
    <w:next w:val="Normal"/>
    <w:link w:val="Overskrift3Tegn"/>
    <w:unhideWhenUsed/>
    <w:qFormat/>
    <w:rsid w:val="00CA103A"/>
    <w:pPr>
      <w:keepNext/>
      <w:keepLines/>
      <w:spacing w:before="40"/>
      <w:outlineLvl w:val="2"/>
    </w:pPr>
    <w:rPr>
      <w:rFonts w:eastAsiaTheme="majorEastAsia" w:cstheme="majorBidi"/>
      <w:b/>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rsid w:val="00F805DE"/>
    <w:pPr>
      <w:ind w:left="992"/>
    </w:pPr>
  </w:style>
  <w:style w:type="paragraph" w:styleId="Bunntekst">
    <w:name w:val="footer"/>
    <w:basedOn w:val="Normal"/>
    <w:link w:val="BunntekstTegn"/>
    <w:uiPriority w:val="99"/>
    <w:rsid w:val="00CA103A"/>
    <w:pPr>
      <w:tabs>
        <w:tab w:val="center" w:pos="4536"/>
        <w:tab w:val="right" w:pos="9072"/>
      </w:tabs>
    </w:pPr>
    <w:rPr>
      <w:sz w:val="16"/>
    </w:rPr>
  </w:style>
  <w:style w:type="character" w:styleId="Sidetall">
    <w:name w:val="page number"/>
    <w:basedOn w:val="Standardskriftforavsnitt"/>
    <w:rsid w:val="00F805DE"/>
  </w:style>
  <w:style w:type="paragraph" w:customStyle="1" w:styleId="Organisasjon">
    <w:name w:val="Organisasjon"/>
    <w:basedOn w:val="Normal"/>
    <w:rsid w:val="00F805DE"/>
    <w:pPr>
      <w:spacing w:line="-280" w:lineRule="auto"/>
      <w:jc w:val="right"/>
    </w:pPr>
    <w:rPr>
      <w:rFonts w:ascii="Frutiger 55 Roman" w:hAnsi="Frutiger 55 Roman"/>
      <w:b/>
      <w:spacing w:val="20"/>
      <w:sz w:val="18"/>
    </w:rPr>
  </w:style>
  <w:style w:type="character" w:customStyle="1" w:styleId="BunntekstTegn">
    <w:name w:val="Bunntekst Tegn"/>
    <w:basedOn w:val="Standardskriftforavsnitt"/>
    <w:link w:val="Bunntekst"/>
    <w:uiPriority w:val="99"/>
    <w:rsid w:val="00CA103A"/>
    <w:rPr>
      <w:rFonts w:ascii="Arial" w:hAnsi="Arial"/>
      <w:sz w:val="16"/>
    </w:rPr>
  </w:style>
  <w:style w:type="paragraph" w:customStyle="1" w:styleId="Avsender">
    <w:name w:val="Avsender"/>
    <w:basedOn w:val="Normal"/>
    <w:rsid w:val="00F805DE"/>
    <w:pPr>
      <w:spacing w:line="-280" w:lineRule="auto"/>
    </w:pPr>
    <w:rPr>
      <w:rFonts w:ascii="Frutiger 45 Light" w:hAnsi="Frutiger 45 Light"/>
      <w:sz w:val="14"/>
    </w:rPr>
  </w:style>
  <w:style w:type="paragraph" w:styleId="Undertittel">
    <w:name w:val="Subtitle"/>
    <w:basedOn w:val="Normal"/>
    <w:next w:val="Normal"/>
    <w:rsid w:val="00F805DE"/>
    <w:pPr>
      <w:spacing w:before="240" w:after="240"/>
    </w:pPr>
    <w:rPr>
      <w:i/>
    </w:rPr>
  </w:style>
  <w:style w:type="paragraph" w:styleId="Topptekst">
    <w:name w:val="header"/>
    <w:basedOn w:val="Normal"/>
    <w:link w:val="TopptekstTegn"/>
    <w:rsid w:val="00CA103A"/>
    <w:pPr>
      <w:tabs>
        <w:tab w:val="center" w:pos="4536"/>
        <w:tab w:val="right" w:pos="9072"/>
      </w:tabs>
    </w:pPr>
  </w:style>
  <w:style w:type="paragraph" w:customStyle="1" w:styleId="MUOverskrift1">
    <w:name w:val="MU_Overskrift 1"/>
    <w:basedOn w:val="Normal"/>
    <w:next w:val="Normal"/>
    <w:uiPriority w:val="9"/>
    <w:qFormat/>
    <w:rsid w:val="00FE6BC6"/>
    <w:pPr>
      <w:spacing w:before="120" w:after="120"/>
    </w:pPr>
    <w:rPr>
      <w:rFonts w:cs="Arial"/>
      <w:b/>
      <w:sz w:val="28"/>
    </w:rPr>
  </w:style>
  <w:style w:type="paragraph" w:customStyle="1" w:styleId="MUOverskrift2">
    <w:name w:val="MU_Overskrift 2"/>
    <w:basedOn w:val="MUOverskrift1"/>
    <w:uiPriority w:val="9"/>
    <w:qFormat/>
    <w:rsid w:val="00FE6BC6"/>
    <w:pPr>
      <w:spacing w:before="0" w:after="0"/>
    </w:pPr>
    <w:rPr>
      <w:sz w:val="22"/>
    </w:rPr>
  </w:style>
  <w:style w:type="paragraph" w:customStyle="1" w:styleId="MUOverskrift3">
    <w:name w:val="MU_Overskrift 3"/>
    <w:basedOn w:val="MUOverskrift2"/>
    <w:uiPriority w:val="9"/>
    <w:qFormat/>
    <w:rsid w:val="009B04FC"/>
  </w:style>
  <w:style w:type="character" w:styleId="Plassholdertekst">
    <w:name w:val="Placeholder Text"/>
    <w:basedOn w:val="Standardskriftforavsnitt"/>
    <w:uiPriority w:val="99"/>
    <w:semiHidden/>
    <w:rsid w:val="00E038A3"/>
    <w:rPr>
      <w:color w:val="808080"/>
    </w:rPr>
  </w:style>
  <w:style w:type="paragraph" w:styleId="Bobletekst">
    <w:name w:val="Balloon Text"/>
    <w:basedOn w:val="Normal"/>
    <w:link w:val="BobletekstTegn"/>
    <w:rsid w:val="00E038A3"/>
    <w:rPr>
      <w:rFonts w:ascii="Tahoma" w:hAnsi="Tahoma" w:cs="Tahoma"/>
      <w:sz w:val="16"/>
      <w:szCs w:val="16"/>
    </w:rPr>
  </w:style>
  <w:style w:type="character" w:customStyle="1" w:styleId="BobletekstTegn">
    <w:name w:val="Bobletekst Tegn"/>
    <w:basedOn w:val="Standardskriftforavsnitt"/>
    <w:link w:val="Bobletekst"/>
    <w:rsid w:val="00E038A3"/>
    <w:rPr>
      <w:rFonts w:ascii="Tahoma" w:hAnsi="Tahoma" w:cs="Tahoma"/>
      <w:sz w:val="16"/>
      <w:szCs w:val="16"/>
      <w:lang w:eastAsia="en-US"/>
    </w:rPr>
  </w:style>
  <w:style w:type="paragraph" w:customStyle="1" w:styleId="MUItalic">
    <w:name w:val="MU Italic"/>
    <w:basedOn w:val="Normal"/>
    <w:next w:val="Normal"/>
    <w:rsid w:val="00EF1C09"/>
    <w:pPr>
      <w:jc w:val="right"/>
    </w:pPr>
    <w:rPr>
      <w:rFonts w:cs="Arial"/>
      <w:i/>
    </w:rPr>
  </w:style>
  <w:style w:type="character" w:customStyle="1" w:styleId="TopptekstTegn">
    <w:name w:val="Topptekst Tegn"/>
    <w:basedOn w:val="Standardskriftforavsnitt"/>
    <w:link w:val="Topptekst"/>
    <w:rsid w:val="00CA103A"/>
    <w:rPr>
      <w:rFonts w:ascii="Arial" w:hAnsi="Arial"/>
      <w:sz w:val="22"/>
    </w:rPr>
  </w:style>
  <w:style w:type="character" w:customStyle="1" w:styleId="Overskrift1Tegn">
    <w:name w:val="Overskrift 1 Tegn"/>
    <w:basedOn w:val="Standardskriftforavsnitt"/>
    <w:link w:val="Overskrift1"/>
    <w:rsid w:val="004A6366"/>
    <w:rPr>
      <w:rFonts w:ascii="Arial" w:hAnsi="Arial"/>
      <w:b/>
      <w:sz w:val="28"/>
    </w:rPr>
  </w:style>
  <w:style w:type="table" w:styleId="Tabellrutenett">
    <w:name w:val="Table Grid"/>
    <w:basedOn w:val="Vanligtabell"/>
    <w:uiPriority w:val="39"/>
    <w:rsid w:val="006030C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rsid w:val="008449A2"/>
    <w:pPr>
      <w:ind w:left="720"/>
      <w:contextualSpacing/>
    </w:pPr>
  </w:style>
  <w:style w:type="paragraph" w:customStyle="1" w:styleId="suppe2">
    <w:name w:val="suppe2"/>
    <w:basedOn w:val="Normal"/>
    <w:rsid w:val="00966897"/>
    <w:rPr>
      <w:lang w:val="nn-NO"/>
    </w:rPr>
  </w:style>
  <w:style w:type="character" w:customStyle="1" w:styleId="Overskrift2Tegn">
    <w:name w:val="Overskrift 2 Tegn"/>
    <w:basedOn w:val="Standardskriftforavsnitt"/>
    <w:link w:val="Overskrift2"/>
    <w:rsid w:val="00CA103A"/>
    <w:rPr>
      <w:rFonts w:ascii="Arial" w:eastAsiaTheme="majorEastAsia" w:hAnsi="Arial" w:cstheme="majorBidi"/>
      <w:b/>
      <w:sz w:val="26"/>
      <w:szCs w:val="26"/>
    </w:rPr>
  </w:style>
  <w:style w:type="character" w:customStyle="1" w:styleId="Overskrift3Tegn">
    <w:name w:val="Overskrift 3 Tegn"/>
    <w:basedOn w:val="Standardskriftforavsnitt"/>
    <w:link w:val="Overskrift3"/>
    <w:rsid w:val="00CA103A"/>
    <w:rPr>
      <w:rFonts w:ascii="Arial" w:eastAsiaTheme="majorEastAsia" w:hAnsi="Arial" w:cstheme="majorBidi"/>
      <w:b/>
      <w:sz w:val="24"/>
      <w:szCs w:val="24"/>
    </w:rPr>
  </w:style>
  <w:style w:type="paragraph" w:styleId="Tittel">
    <w:name w:val="Title"/>
    <w:basedOn w:val="Normal"/>
    <w:next w:val="Normal"/>
    <w:link w:val="TittelTegn"/>
    <w:rsid w:val="00CA103A"/>
    <w:pPr>
      <w:contextualSpacing/>
    </w:pPr>
    <w:rPr>
      <w:rFonts w:eastAsiaTheme="majorEastAsia" w:cstheme="majorBidi"/>
      <w:b/>
      <w:spacing w:val="-10"/>
      <w:kern w:val="28"/>
      <w:sz w:val="32"/>
      <w:szCs w:val="56"/>
    </w:rPr>
  </w:style>
  <w:style w:type="character" w:customStyle="1" w:styleId="TittelTegn">
    <w:name w:val="Tittel Tegn"/>
    <w:basedOn w:val="Standardskriftforavsnitt"/>
    <w:link w:val="Tittel"/>
    <w:rsid w:val="00CA103A"/>
    <w:rPr>
      <w:rFonts w:ascii="Arial" w:eastAsiaTheme="majorEastAsia" w:hAnsi="Arial"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rimstad.public360online.com/biz/v2-pbr/docprod/templates/Grimstad%20MU%20Saksfremlegg.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elt"/>
          <w:gallery w:val="placeholder"/>
        </w:category>
        <w:types>
          <w:type w:val="bbPlcHdr"/>
        </w:types>
        <w:behaviors>
          <w:behavior w:val="content"/>
        </w:behaviors>
        <w:guid w:val="{E2D6C58B-5E4F-4193-ADF8-3F7F623B0B9A}"/>
      </w:docPartPr>
      <w:docPartBody>
        <w:p w:rsidR="00967A14" w:rsidRDefault="00FC6B47">
          <w:r w:rsidRPr="001E310C">
            <w:rPr>
              <w:rStyle w:val="Plassholdertekst"/>
            </w:rPr>
            <w:t>Klikk her for å skrive inn tekst.</w:t>
          </w:r>
        </w:p>
      </w:docPartBody>
    </w:docPart>
    <w:docPart>
      <w:docPartPr>
        <w:name w:val="D292306643B040998F21AB7F418E6E07"/>
        <w:category>
          <w:name w:val="Generelt"/>
          <w:gallery w:val="placeholder"/>
        </w:category>
        <w:types>
          <w:type w:val="bbPlcHdr"/>
        </w:types>
        <w:behaviors>
          <w:behavior w:val="content"/>
        </w:behaviors>
        <w:guid w:val="{6B9BD4C1-86A5-463E-BF87-CF2468072705}"/>
      </w:docPartPr>
      <w:docPartBody>
        <w:p w:rsidR="00967A14" w:rsidRDefault="003F56EB" w:rsidP="00767BEC">
          <w:pPr>
            <w:pStyle w:val="D292306643B040998F21AB7F418E6E071"/>
          </w:pPr>
          <w:r w:rsidRPr="008449A2">
            <w:t>Dokumentnummer</w:t>
          </w:r>
        </w:p>
      </w:docPartBody>
    </w:docPart>
    <w:docPart>
      <w:docPartPr>
        <w:name w:val="C5456899083D4A88A7F92C87488F3421"/>
        <w:category>
          <w:name w:val="Generelt"/>
          <w:gallery w:val="placeholder"/>
        </w:category>
        <w:types>
          <w:type w:val="bbPlcHdr"/>
        </w:types>
        <w:behaviors>
          <w:behavior w:val="content"/>
        </w:behaviors>
        <w:guid w:val="{3B5C86A0-81BF-4A02-A077-834F16F86EC7}"/>
      </w:docPartPr>
      <w:docPartBody>
        <w:p w:rsidR="00967A14" w:rsidRDefault="003F56EB" w:rsidP="00767BEC">
          <w:pPr>
            <w:pStyle w:val="C5456899083D4A88A7F92C87488F34211"/>
          </w:pPr>
          <w:r w:rsidRPr="008449A2">
            <w:t>Saksbehandler</w:t>
          </w:r>
        </w:p>
      </w:docPartBody>
    </w:docPart>
    <w:docPart>
      <w:docPartPr>
        <w:name w:val="2408E61007294D41BCBAD0547312FEEE"/>
        <w:category>
          <w:name w:val="General"/>
          <w:gallery w:val="placeholder"/>
        </w:category>
        <w:types>
          <w:type w:val="bbPlcHdr"/>
        </w:types>
        <w:behaviors>
          <w:behavior w:val="content"/>
        </w:behaviors>
        <w:guid w:val="{20B5D462-3078-49E0-8B2A-86A618FAA599}"/>
      </w:docPartPr>
      <w:docPartBody>
        <w:p w:rsidR="00F76DDB" w:rsidRDefault="003F56EB" w:rsidP="0049249A">
          <w:pPr>
            <w:pStyle w:val="2408E61007294D41BCBAD0547312FEEE3"/>
          </w:pPr>
          <w:r>
            <w:t>&lt;Kommunedirektørens forslag til vedtak skrives her&gt;</w:t>
          </w:r>
        </w:p>
      </w:docPartBody>
    </w:docPart>
    <w:docPart>
      <w:docPartPr>
        <w:name w:val="582C717C202441B89D8CFFCB5C8A8A6C"/>
        <w:category>
          <w:name w:val="Generelt"/>
          <w:gallery w:val="placeholder"/>
        </w:category>
        <w:types>
          <w:type w:val="bbPlcHdr"/>
        </w:types>
        <w:behaviors>
          <w:behavior w:val="content"/>
        </w:behaviors>
        <w:guid w:val="{57FA952D-5286-458D-A521-30DC0B12B854}"/>
      </w:docPartPr>
      <w:docPartBody>
        <w:p w:rsidR="00DD70ED" w:rsidRDefault="003F56EB" w:rsidP="004F7314">
          <w:pPr>
            <w:pStyle w:val="582C717C202441B89D8CFFCB5C8A8A6C"/>
          </w:pPr>
          <w:r w:rsidRPr="008449A2">
            <w:t>Click here to enter text.</w:t>
          </w:r>
        </w:p>
      </w:docPartBody>
    </w:docPart>
    <w:docPart>
      <w:docPartPr>
        <w:name w:val="0CC848F0928B44A7A201B580E3787846"/>
        <w:category>
          <w:name w:val="Generelt"/>
          <w:gallery w:val="placeholder"/>
        </w:category>
        <w:types>
          <w:type w:val="bbPlcHdr"/>
        </w:types>
        <w:behaviors>
          <w:behavior w:val="content"/>
        </w:behaviors>
        <w:guid w:val="{A1EAA8D6-6B75-4C83-997D-CB79569B1198}"/>
      </w:docPartPr>
      <w:docPartBody>
        <w:p w:rsidR="00DD70ED" w:rsidRDefault="004F7314" w:rsidP="004F7314">
          <w:pPr>
            <w:pStyle w:val="0CC848F0928B44A7A201B580E3787846"/>
          </w:pPr>
          <w:r w:rsidRPr="00B2191A">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CE745C88-F2E0-456D-8F42-5D1AFD35344E}"/>
      </w:docPartPr>
      <w:docPartBody>
        <w:p w:rsidR="00E21D14" w:rsidRDefault="000537FE">
          <w:r w:rsidRPr="00984CC1">
            <w:rPr>
              <w:rStyle w:val="Plassholdertekst"/>
            </w:rPr>
            <w:t>Klikk eller trykk her for å skrive inn tekst.</w:t>
          </w:r>
        </w:p>
      </w:docPartBody>
    </w:docPart>
    <w:docPart>
      <w:docPartPr>
        <w:name w:val="2728B26D682D4A1B97E4B88808B26FEB"/>
        <w:category>
          <w:name w:val="Generelt"/>
          <w:gallery w:val="placeholder"/>
        </w:category>
        <w:types>
          <w:type w:val="bbPlcHdr"/>
        </w:types>
        <w:behaviors>
          <w:behavior w:val="content"/>
        </w:behaviors>
        <w:guid w:val="{F6771F26-3D9B-4F7E-97D7-62846FBE3364}"/>
      </w:docPartPr>
      <w:docPartBody>
        <w:p w:rsidR="002F734C" w:rsidRDefault="003F56EB" w:rsidP="000257D9">
          <w:pPr>
            <w:pStyle w:val="2728B26D682D4A1B97E4B88808B26FEB"/>
          </w:pPr>
          <w:r w:rsidRPr="008449A2">
            <w:t>Klikk her for å skrive inn tekst.</w:t>
          </w:r>
        </w:p>
      </w:docPartBody>
    </w:docPart>
    <w:docPart>
      <w:docPartPr>
        <w:name w:val="4C7D461FFE824850AEBCA4471EA75078"/>
        <w:category>
          <w:name w:val="Generelt"/>
          <w:gallery w:val="placeholder"/>
        </w:category>
        <w:types>
          <w:type w:val="bbPlcHdr"/>
        </w:types>
        <w:behaviors>
          <w:behavior w:val="content"/>
        </w:behaviors>
        <w:guid w:val="{531B1EB2-957A-4751-813F-D50152AE2092}"/>
      </w:docPartPr>
      <w:docPartBody>
        <w:p w:rsidR="002F734C" w:rsidRDefault="003F56EB" w:rsidP="000257D9">
          <w:pPr>
            <w:pStyle w:val="4C7D461FFE824850AEBCA4471EA75078"/>
          </w:pPr>
          <w:r w:rsidRPr="008449A2">
            <w:t>Klikk her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AF3"/>
    <w:multiLevelType w:val="hybridMultilevel"/>
    <w:tmpl w:val="9612B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F2F3DE7"/>
    <w:multiLevelType w:val="hybridMultilevel"/>
    <w:tmpl w:val="11FA2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070A5D"/>
    <w:multiLevelType w:val="hybridMultilevel"/>
    <w:tmpl w:val="6F6A8DEA"/>
    <w:lvl w:ilvl="0" w:tplc="04090001">
      <w:start w:val="1"/>
      <w:numFmt w:val="bullet"/>
      <w:lvlText w:val=""/>
      <w:lvlJc w:val="left"/>
      <w:pPr>
        <w:tabs>
          <w:tab w:val="num" w:pos="360"/>
        </w:tabs>
        <w:ind w:left="360" w:hanging="360"/>
      </w:pPr>
      <w:rPr>
        <w:rFonts w:ascii="Symbol" w:hAnsi="Symbol" w:hint="default"/>
      </w:rPr>
    </w:lvl>
    <w:lvl w:ilvl="1" w:tplc="0414000F">
      <w:start w:val="1"/>
      <w:numFmt w:val="decimal"/>
      <w:lvlText w:val="%2."/>
      <w:lvlJc w:val="left"/>
      <w:pPr>
        <w:tabs>
          <w:tab w:val="num" w:pos="1080"/>
        </w:tabs>
        <w:ind w:left="1080" w:hanging="360"/>
      </w:p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hint="default"/>
      </w:rPr>
    </w:lvl>
  </w:abstractNum>
  <w:num w:numId="1" w16cid:durableId="1145052460">
    <w:abstractNumId w:val="1"/>
  </w:num>
  <w:num w:numId="2" w16cid:durableId="590166668">
    <w:abstractNumId w:val="0"/>
  </w:num>
  <w:num w:numId="3" w16cid:durableId="2006473972">
    <w:abstractNumId w:val="2"/>
    <w:lvlOverride w:ilvl="0"/>
    <w:lvlOverride w:ilvl="1">
      <w:startOverride w:val="1"/>
    </w:lvlOverride>
    <w:lvlOverride w:ilvl="2"/>
    <w:lvlOverride w:ilvl="3"/>
    <w:lvlOverride w:ilvl="4"/>
    <w:lvlOverride w:ilvl="5"/>
    <w:lvlOverride w:ilvl="6"/>
    <w:lvlOverride w:ilvl="7"/>
    <w:lvlOverride w:ilvl="8"/>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7"/>
    <w:rsid w:val="00007A59"/>
    <w:rsid w:val="000257D9"/>
    <w:rsid w:val="000537FE"/>
    <w:rsid w:val="00064105"/>
    <w:rsid w:val="00086808"/>
    <w:rsid w:val="000950D6"/>
    <w:rsid w:val="000C30B4"/>
    <w:rsid w:val="001221E1"/>
    <w:rsid w:val="0013151C"/>
    <w:rsid w:val="00153126"/>
    <w:rsid w:val="00163AF5"/>
    <w:rsid w:val="001716A4"/>
    <w:rsid w:val="001C4B7F"/>
    <w:rsid w:val="001E5FAE"/>
    <w:rsid w:val="00202F03"/>
    <w:rsid w:val="00242DFE"/>
    <w:rsid w:val="00277775"/>
    <w:rsid w:val="002C43C3"/>
    <w:rsid w:val="002F734C"/>
    <w:rsid w:val="0033157E"/>
    <w:rsid w:val="00375510"/>
    <w:rsid w:val="00397A16"/>
    <w:rsid w:val="003F56EB"/>
    <w:rsid w:val="00410A5D"/>
    <w:rsid w:val="004128AD"/>
    <w:rsid w:val="00440E55"/>
    <w:rsid w:val="00450E5C"/>
    <w:rsid w:val="0049249A"/>
    <w:rsid w:val="004B0F18"/>
    <w:rsid w:val="004E331E"/>
    <w:rsid w:val="004F7314"/>
    <w:rsid w:val="0052436B"/>
    <w:rsid w:val="005330CD"/>
    <w:rsid w:val="00547382"/>
    <w:rsid w:val="005C480F"/>
    <w:rsid w:val="005C6D39"/>
    <w:rsid w:val="006149D4"/>
    <w:rsid w:val="00667086"/>
    <w:rsid w:val="00696DC4"/>
    <w:rsid w:val="006B1B0F"/>
    <w:rsid w:val="006E70C5"/>
    <w:rsid w:val="00767BEC"/>
    <w:rsid w:val="00790EB7"/>
    <w:rsid w:val="007E2F66"/>
    <w:rsid w:val="007F17D1"/>
    <w:rsid w:val="00876060"/>
    <w:rsid w:val="008A711E"/>
    <w:rsid w:val="008D0B73"/>
    <w:rsid w:val="009203F2"/>
    <w:rsid w:val="00967A14"/>
    <w:rsid w:val="009F1BDC"/>
    <w:rsid w:val="00A3561E"/>
    <w:rsid w:val="00B32F39"/>
    <w:rsid w:val="00BC3A67"/>
    <w:rsid w:val="00C05AD8"/>
    <w:rsid w:val="00CB08EE"/>
    <w:rsid w:val="00CF5AA3"/>
    <w:rsid w:val="00D6293E"/>
    <w:rsid w:val="00DB35B5"/>
    <w:rsid w:val="00DD70ED"/>
    <w:rsid w:val="00E14B07"/>
    <w:rsid w:val="00E21D14"/>
    <w:rsid w:val="00E562A6"/>
    <w:rsid w:val="00E9028A"/>
    <w:rsid w:val="00EB6A1D"/>
    <w:rsid w:val="00EC1B34"/>
    <w:rsid w:val="00F22024"/>
    <w:rsid w:val="00F6429D"/>
    <w:rsid w:val="00F76DDB"/>
    <w:rsid w:val="00FB60C0"/>
    <w:rsid w:val="00FB7385"/>
    <w:rsid w:val="00FC6B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1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F56EB"/>
    <w:rPr>
      <w:color w:val="808080"/>
    </w:rPr>
  </w:style>
  <w:style w:type="paragraph" w:customStyle="1" w:styleId="D292306643B040998F21AB7F418E6E071">
    <w:name w:val="D292306643B040998F21AB7F418E6E071"/>
    <w:rsid w:val="00767BEC"/>
    <w:pPr>
      <w:spacing w:after="0" w:line="240" w:lineRule="auto"/>
    </w:pPr>
    <w:rPr>
      <w:rFonts w:ascii="Arial" w:eastAsia="Times New Roman" w:hAnsi="Arial" w:cs="Times New Roman"/>
      <w:sz w:val="24"/>
      <w:szCs w:val="24"/>
      <w:lang w:eastAsia="en-US"/>
    </w:rPr>
  </w:style>
  <w:style w:type="paragraph" w:customStyle="1" w:styleId="C5456899083D4A88A7F92C87488F34211">
    <w:name w:val="C5456899083D4A88A7F92C87488F34211"/>
    <w:rsid w:val="00767BEC"/>
    <w:pPr>
      <w:spacing w:after="0" w:line="240" w:lineRule="auto"/>
    </w:pPr>
    <w:rPr>
      <w:rFonts w:ascii="Arial" w:eastAsia="Times New Roman" w:hAnsi="Arial" w:cs="Times New Roman"/>
      <w:sz w:val="24"/>
      <w:szCs w:val="24"/>
      <w:lang w:eastAsia="en-US"/>
    </w:rPr>
  </w:style>
  <w:style w:type="paragraph" w:customStyle="1" w:styleId="2408E61007294D41BCBAD0547312FEEE3">
    <w:name w:val="2408E61007294D41BCBAD0547312FEEE3"/>
    <w:rsid w:val="0049249A"/>
    <w:pPr>
      <w:spacing w:after="0" w:line="240" w:lineRule="auto"/>
    </w:pPr>
    <w:rPr>
      <w:rFonts w:ascii="Arial" w:eastAsia="Times New Roman" w:hAnsi="Arial" w:cs="Times New Roman"/>
      <w:sz w:val="24"/>
      <w:szCs w:val="24"/>
      <w:lang w:eastAsia="en-US"/>
    </w:rPr>
  </w:style>
  <w:style w:type="paragraph" w:customStyle="1" w:styleId="582C717C202441B89D8CFFCB5C8A8A6C">
    <w:name w:val="582C717C202441B89D8CFFCB5C8A8A6C"/>
    <w:rsid w:val="004F7314"/>
  </w:style>
  <w:style w:type="paragraph" w:customStyle="1" w:styleId="0CC848F0928B44A7A201B580E3787846">
    <w:name w:val="0CC848F0928B44A7A201B580E3787846"/>
    <w:rsid w:val="004F7314"/>
  </w:style>
  <w:style w:type="paragraph" w:styleId="Listeavsnitt">
    <w:name w:val="List Paragraph"/>
    <w:basedOn w:val="Normal"/>
    <w:uiPriority w:val="34"/>
    <w:rsid w:val="000537FE"/>
    <w:pPr>
      <w:spacing w:after="0" w:line="240" w:lineRule="auto"/>
      <w:ind w:left="720"/>
      <w:contextualSpacing/>
    </w:pPr>
    <w:rPr>
      <w:rFonts w:ascii="Arial" w:eastAsiaTheme="minorHAnsi" w:hAnsi="Arial" w:cstheme="minorBidi"/>
      <w:sz w:val="22"/>
      <w:szCs w:val="22"/>
      <w:lang w:eastAsia="en-US"/>
    </w:rPr>
  </w:style>
  <w:style w:type="paragraph" w:customStyle="1" w:styleId="2728B26D682D4A1B97E4B88808B26FEB">
    <w:name w:val="2728B26D682D4A1B97E4B88808B26FEB"/>
    <w:rsid w:val="000257D9"/>
    <w:pPr>
      <w:spacing w:after="160" w:line="259" w:lineRule="auto"/>
    </w:pPr>
  </w:style>
  <w:style w:type="paragraph" w:customStyle="1" w:styleId="4C7D461FFE824850AEBCA4471EA75078">
    <w:name w:val="4C7D461FFE824850AEBCA4471EA75078"/>
    <w:rsid w:val="000257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1300210" gbs:entity="Document" gbs:templateDesignerVersion="3.1 F">
  <gbs:DocumentNumber gbs:loadFromGrowBusiness="OnEdit" gbs:saveInGrowBusiness="False" gbs:connected="true" gbs:recno="" gbs:entity="" gbs:datatype="string" gbs:key="10000" gbs:removeContentControl="0">24/20601-5</gbs:DocumentNumber>
  <gbs:OurRef.Name gbs:loadFromGrowBusiness="OnEdit" gbs:saveInGrowBusiness="False" gbs:connected="true" gbs:recno="" gbs:entity="" gbs:datatype="string" gbs:key="10001" gbs:removeContentControl="0">Renate Løland</gbs:OurRef.Name>
  <gbs:Lists>
    <gbs:MultipleLines>
      <gbs:ToActivity.FromOthersToMe gbs:name="SaksgangML" gbs:removeList="False" gbs:loadFromGrowBusiness="OnEdit" gbs:saveInGrowBusiness="False" gbs:entity="Activity" gbs:removeContentControl="0">
        <gbs:MultipleLineID gbs:metaName="ToActivity.FromOthersToMe.Recno">
          <gbs:value gbs:id="1">1300213</gbs:value>
          <gbs:value gbs:id="2">1300212</gbs:value>
        </gbs:MultipleLineID>
        <gbs:ToActivity.FromOthersToMe.ToBoard.Name>
          <gbs:value gbs:key="10002" gbs:id="1" gbs:loadFromGrowBusiness="OnEdit" gbs:saveInGrowBusiness="False" gbs:recno="" gbs:entity="" gbs:datatype="string" gbs:removeContentControl="0">Kommunestyret 2023 - 2027</gbs:value>
          <gbs:value gbs:key="100022" gbs:id="2" gbs:loadFromGrowBusiness="OnEdit" gbs:saveInGrowBusiness="False" gbs:recno="" gbs:entity="" gbs:datatype="string" gbs:removeContentControl="0">Plan- og miljøutvalget 2023 - 2027</gbs:value>
        </gbs:ToActivity.FromOthersToMe.ToBoard.Name>
        <gbs:ToActivity.FromOthersToMe.ToBoardMeeting.StartDate>
          <gbs:value gbs:key="10003" gbs:id="1" gbs:loadFromGrowBusiness="OnEdit" gbs:saveInGrowBusiness="False" gbs:recno="" gbs:entity="" gbs:datatype="date" gbs:removeContentControl="0">2025-06-19T08:30:00</gbs:value>
          <gbs:value gbs:key="100032" gbs:id="2" gbs:loadFromGrowBusiness="OnEdit" gbs:saveInGrowBusiness="False" gbs:recno="" gbs:entity="" gbs:datatype="date" gbs:removeContentControl="0">2025-06-12T08:30:00</gbs:value>
        </gbs:ToActivity.FromOthersToMe.ToBoardMeeting.StartDate>
        <gbs:Sorting xmlns:gbs="http://www.software-innovation.no/growBusinessDocument">
          <gbs:Sort gbs:direction="asc">ToActivity.FromOthersToMe.FromOthersToMe.AT_Nr</gbs:Sort>
        </gbs:Sorting>
      </gbs:ToActivity.FromOthersToMe>
    </gbs:MultipleLines>
    <gbs:SingleLines>
      <gbs:ToCurrentVersion.FileConnection gbs:name="Vedleggsliste" gbs:removeList="False" gbs:row-separator="&#10;" gbs:field-separator=", " gbs:loadFromGrowBusiness="OnEdit" gbs:saveInGrowBusiness="False" gbs:removeContentControl="0">
        <gbs:DisplayField gbs:key="10004">Høringsdokument 1 - Planprogram
Høringsdokument 2 Hovedutfordringer</gbs:DisplayField>
        <gbs:ToCurrentVersion.FileConnection.ToFile.Comment/>
        <gbs:Criteria xmlns:gbs="http://www.software-innovation.no/growBusinessDocument" gbs:operator="and">
          <gbs:Criterion gbs:field="::ToRelationType" gbs:operator="!=">1</gbs:Criterion>
          <gbs:Criterion gbs:field="//ToFile::Present" gbs:operator="=">-1</gbs:Criterion>
          <gbs:Criterion gbs:field="//ToFile::Status" gbs:operator="!=">99</gbs:Criterion>
        </gbs:Criteria>
      </gbs:ToCurrentVersion.FileConnection>
    </gbs:SingleLines>
  </gbs:Lists>
  <gbs:DocumentNumber gbs:loadFromGrowBusiness="OnProduce" gbs:saveInGrowBusiness="False" gbs:connected="true" gbs:recno="" gbs:entity="" gbs:datatype="string" gbs:key="10005">24/20601-5</gbs:DocumentNumber>
  <gbs:DocumentNumber gbs:loadFromGrowBusiness="OnProduce" gbs:saveInGrowBusiness="False" gbs:connected="true" gbs:recno="" gbs:entity="" gbs:datatype="string" gbs:key="10006">24/20601-5</gbs:DocumentNumber>
  <gbs:ToOrgUnit.Name gbs:loadFromGrowBusiness="OnProduce" gbs:saveInGrowBusiness="False" gbs:connected="true" gbs:recno="" gbs:entity="" gbs:datatype="string" gbs:key="10007">Plan og landbruk</gbs:ToOrgUnit.Name>
  <gbs:ToAuthorization gbs:loadFromGrowBusiness="OnEdit" gbs:saveInGrowBusiness="False" gbs:connected="true" gbs:recno="" gbs:entity="" gbs:datatype="string" gbs:key="10008" gbs:removeContentControl="0">
  </gbs:ToAuthorization>
  <gbs:ToAuthorization gbs:loadFromGrowBusiness="OnEdit" gbs:saveInGrowBusiness="False" gbs:connected="true" gbs:recno="" gbs:entity="" gbs:datatype="string" gbs:key="10009" gbs:removeContentControl="0">
  </gbs:ToAuthorization>
  <gbs:UnofficialTitle gbs:loadFromGrowBusiness="OnProduce" gbs:saveInGrowBusiness="False" gbs:connected="true" gbs:recno="" gbs:entity="" gbs:datatype="string" gbs:key="10010">Svar på høring og offentlig ettersyn av planprogram og hovedutfordringer - rullering av regional plan for vannforvaltning i Agder vannregion </gbs:UnofficialTitle>
  <gbs:ToOrgUnit.Name gbs:loadFromGrowBusiness="OnProduce" gbs:saveInGrowBusiness="False" gbs:connected="true" gbs:recno="" gbs:entity="" gbs:datatype="string" gbs:key="10011">Plan og landbruk</gbs:ToOrgUnit.Name>
  <gbs:ToOrgUnit.StructureNumber gbs:loadFromGrowBusiness="OnProduce" gbs:saveInGrowBusiness="False" gbs:connected="true" gbs:recno="" gbs:entity="" gbs:datatype="string" gbs:key="">200036M200041M200144M200148M</gbs:ToOrgUnit.StructureNumber>
</gbs:GrowBusinessDocument>
</file>

<file path=customXml/itemProps1.xml><?xml version="1.0" encoding="utf-8"?>
<ds:datastoreItem xmlns:ds="http://schemas.openxmlformats.org/officeDocument/2006/customXml" ds:itemID="{C91F9DE3-6FD9-49E6-9DEA-36E0171A4586}">
  <ds:schemaRefs>
    <ds:schemaRef ds:uri="http://schemas.openxmlformats.org/officeDocument/2006/bibliography"/>
  </ds:schemaRefs>
</ds:datastoreItem>
</file>

<file path=customXml/itemProps2.xml><?xml version="1.0" encoding="utf-8"?>
<ds:datastoreItem xmlns:ds="http://schemas.openxmlformats.org/officeDocument/2006/customXml" ds:itemID="{A22F0CF8-BCE8-4948-AEDC-09F61C6D235A}">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Grimstad%20MU%20Saksfremlegg</Template>
  <TotalTime>1219</TotalTime>
  <Pages>3</Pages>
  <Words>1024</Words>
  <Characters>6126</Characters>
  <Application>Microsoft Office Word</Application>
  <DocSecurity>0</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Svar på høring og offentlig ettersyn av planprogram og hovedutfordringer - rullering av regional plan for vannforvaltning i Agder vannregion</vt:lpstr>
      <vt:lpstr>Oppland</vt:lpstr>
    </vt:vector>
  </TitlesOfParts>
  <Company>Software Innovation ASA</Company>
  <LinksUpToDate>false</LinksUpToDate>
  <CharactersWithSpaces>7136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Svar på høring og offentlig ettersyn av planprogram og hovedutfordringer - rullering av regional plan for vannforvaltning i Agder vannregion</dc:title>
  <dc:subject/>
  <dc:creator>Renate Løland</dc:creator>
  <keywords/>
  <dc:description/>
  <lastModifiedBy>Astrid Holst</lastModifiedBy>
  <revision>19</revision>
  <lastPrinted>2007-03-02T10:32:00.0000000Z</lastPrinted>
  <dcterms:created xsi:type="dcterms:W3CDTF">2017-04-18T11:47:00.0000000Z</dcterms:created>
  <dcterms:modified xsi:type="dcterms:W3CDTF">2025-05-26T12:42:00.0000000Z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c:\windows\system32\inetsrv\Grimstad MU Saksfremlegg.dotm</vt:lpwstr>
  </property>
  <property fmtid="{D5CDD505-2E9C-101B-9397-08002B2CF9AE}" pid="3" name="filePathOneNote">
    <vt:lpwstr>
    </vt:lpwstr>
  </property>
  <property fmtid="{D5CDD505-2E9C-101B-9397-08002B2CF9AE}" pid="4" name="comment">
    <vt:lpwstr>Svar på høring og offentlig ettersyn av planprogram og hovedutfordringer - rullering av regional plan for vannforvaltning i Agder vannregion </vt:lpwstr>
  </property>
  <property fmtid="{D5CDD505-2E9C-101B-9397-08002B2CF9AE}" pid="5" name="sourceId">
    <vt:lpwstr>0</vt:lpwstr>
  </property>
  <property fmtid="{D5CDD505-2E9C-101B-9397-08002B2CF9AE}" pid="6" name="module">
    <vt:lpwstr>module</vt:lpwstr>
  </property>
  <property fmtid="{D5CDD505-2E9C-101B-9397-08002B2CF9AE}" pid="7" name="customParams">
    <vt:lpwstr>
    </vt:lpwstr>
  </property>
  <property fmtid="{D5CDD505-2E9C-101B-9397-08002B2CF9AE}" pid="8" name="server">
    <vt:lpwstr>grimstad.public360online.com</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name="docId" fmtid="{D5CDD505-2E9C-101B-9397-08002B2CF9AE}" pid="26">
    <vt:lpwstr>1300210</vt:lpwstr>
  </property>
  <property name="verId" fmtid="{D5CDD505-2E9C-101B-9397-08002B2CF9AE}" pid="27">
    <vt:lpwstr>1124557</vt:lpwstr>
  </property>
  <property name="templateId" fmtid="{D5CDD505-2E9C-101B-9397-08002B2CF9AE}" pid="28">
    <vt:lpwstr>200022</vt:lpwstr>
  </property>
  <property name="createdBy" fmtid="{D5CDD505-2E9C-101B-9397-08002B2CF9AE}" pid="31">
    <vt:lpwstr>Renate Løland</vt:lpwstr>
  </property>
  <property name="modifiedBy" fmtid="{D5CDD505-2E9C-101B-9397-08002B2CF9AE}" pid="32">
    <vt:lpwstr>Astrid Holst</vt:lpwstr>
  </property>
  <property name="serverName" fmtid="{D5CDD505-2E9C-101B-9397-08002B2CF9AE}" pid="33">
    <vt:lpwstr>
    </vt:lpwstr>
  </property>
  <property name="protocol" fmtid="{D5CDD505-2E9C-101B-9397-08002B2CF9AE}" pid="34">
    <vt:lpwstr>
    </vt:lpwstr>
  </property>
  <property name="site" fmtid="{D5CDD505-2E9C-101B-9397-08002B2CF9AE}" pid="35">
    <vt:lpwstr>
    </vt:lpwstr>
  </property>
  <property name="fileId" fmtid="{D5CDD505-2E9C-101B-9397-08002B2CF9AE}" pid="36">
    <vt:lpwstr>1989794</vt:lpwstr>
  </property>
  <property name="currentVerId" fmtid="{D5CDD505-2E9C-101B-9397-08002B2CF9AE}" pid="37">
    <vt:lpwstr>1124557</vt:lpwstr>
  </property>
  <property name="fileName" fmtid="{D5CDD505-2E9C-101B-9397-08002B2CF9AE}" pid="38">
    <vt:lpwstr>24_20601-5 Svar på høring og offentlig ettersyn av planprogram og hovedutfordringer - r 1989794_1124557_0.DOCX</vt:lpwstr>
  </property>
  <property name="filePath" fmtid="{D5CDD505-2E9C-101B-9397-08002B2CF9AE}" pid="39">
    <vt:lpwstr>
    </vt:lpwstr>
  </property>
  <property name="Operation" fmtid="{D5CDD505-2E9C-101B-9397-08002B2CF9AE}" pid="40">
    <vt:lpwstr>CheckoutFile</vt:lpwstr>
  </property>
</Properties>
</file>