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tblBorders>
        <w:tblLayout w:type="fixed"/>
        <w:tblCellMar>
          <w:left w:w="70" w:type="dxa"/>
          <w:right w:w="70" w:type="dxa"/>
        </w:tblCellMar>
        <w:tblLook w:val="0000" w:firstRow="0" w:lastRow="0" w:firstColumn="0" w:lastColumn="0" w:noHBand="0" w:noVBand="0"/>
      </w:tblPr>
      <w:tblGrid>
        <w:gridCol w:w="2256"/>
        <w:gridCol w:w="7383"/>
      </w:tblGrid>
      <w:tr w:rsidR="00EB1AA9" w:rsidRPr="008449A2" w14:paraId="4AF6CE6D" w14:textId="77777777" w:rsidTr="00EB1AA9">
        <w:trPr>
          <w:trHeight w:val="693"/>
        </w:trPr>
        <w:tc>
          <w:tcPr>
            <w:tcW w:w="1870" w:type="dxa"/>
          </w:tcPr>
          <w:p w14:paraId="0C8C8F34" w14:textId="2669B91D" w:rsidR="00EB1AA9" w:rsidRPr="00EB1AA9" w:rsidRDefault="00EB1AA9" w:rsidP="00EB1AA9">
            <w:pPr>
              <w:pStyle w:val="MUOverskrift2"/>
            </w:pPr>
            <w:r w:rsidRPr="00EB1AA9">
              <w:t>Saksframlegg</w:t>
            </w:r>
          </w:p>
        </w:tc>
        <w:tc>
          <w:tcPr>
            <w:tcW w:w="6120" w:type="dxa"/>
          </w:tcPr>
          <w:p w14:paraId="075E6289" w14:textId="77777777" w:rsidR="00EB1AA9" w:rsidRDefault="00EB1AA9" w:rsidP="008449A2"/>
        </w:tc>
      </w:tr>
      <w:tr w:rsidR="00206E38" w:rsidRPr="008449A2" w14:paraId="2D75EBD1" w14:textId="77777777" w:rsidTr="00FE6BC6">
        <w:tc>
          <w:tcPr>
            <w:tcW w:w="1870" w:type="dxa"/>
          </w:tcPr>
          <w:p w14:paraId="2D75EBCF" w14:textId="77777777" w:rsidR="00206E38" w:rsidRPr="008449A2" w:rsidRDefault="00206E38" w:rsidP="008449A2">
            <w:r w:rsidRPr="008449A2">
              <w:t>Arkivsak-dok.</w:t>
            </w:r>
          </w:p>
        </w:tc>
        <w:sdt>
          <w:sdtPr>
            <w:tag w:val="DocumentNumber"/>
            <w:id w:val="10000"/>
            <w:placeholder>
              <w:docPart w:val="D292306643B040998F21AB7F418E6E07"/>
            </w:placeholder>
            <w:dataBinding w:prefixMappings="xmlns:gbs='http://www.software-innovation.no/growBusinessDocument'" w:xpath="/gbs:GrowBusinessDocument/gbs:DocumentNumber[@gbs:key='10000']" w:storeItemID="{A22F0CF8-BCE8-4948-AEDC-09F61C6D235A}"/>
            <w:text/>
          </w:sdtPr>
          <w:sdtEndPr/>
          <w:sdtContent>
            <w:tc>
              <w:tcPr>
                <w:tcW w:w="6120" w:type="dxa"/>
              </w:tcPr>
              <w:p w14:paraId="2D75EBD0" w14:textId="06278D60" w:rsidR="00206E38" w:rsidRPr="008449A2" w:rsidRDefault="00E62616" w:rsidP="008449A2">
                <w:r>
                  <w:t>25/4516-2</w:t>
                </w:r>
              </w:p>
            </w:tc>
          </w:sdtContent>
        </w:sdt>
      </w:tr>
      <w:tr w:rsidR="00206E38" w:rsidRPr="008449A2" w14:paraId="2D75EBD4" w14:textId="77777777" w:rsidTr="00FE6BC6">
        <w:tc>
          <w:tcPr>
            <w:tcW w:w="1870" w:type="dxa"/>
          </w:tcPr>
          <w:p w14:paraId="2D75EBD2" w14:textId="77777777" w:rsidR="00206E38" w:rsidRPr="008449A2" w:rsidRDefault="00206E38" w:rsidP="008449A2">
            <w:r w:rsidRPr="008449A2">
              <w:t>Saksbehandler</w:t>
            </w:r>
          </w:p>
        </w:tc>
        <w:sdt>
          <w:sdtPr>
            <w:tag w:val="OurRef.Name"/>
            <w:id w:val="10001"/>
            <w:placeholder>
              <w:docPart w:val="C5456899083D4A88A7F92C87488F3421"/>
            </w:placeholder>
            <w:dataBinding w:prefixMappings="xmlns:gbs='http://www.software-innovation.no/growBusinessDocument'" w:xpath="/gbs:GrowBusinessDocument/gbs:OurRef.Name[@gbs:key='10001']" w:storeItemID="{A22F0CF8-BCE8-4948-AEDC-09F61C6D235A}"/>
            <w:text/>
          </w:sdtPr>
          <w:sdtEndPr/>
          <w:sdtContent>
            <w:tc>
              <w:tcPr>
                <w:tcW w:w="6120" w:type="dxa"/>
              </w:tcPr>
              <w:p w14:paraId="2D75EBD3" w14:textId="31BE3F80" w:rsidR="00206E38" w:rsidRPr="008449A2" w:rsidRDefault="00E62616" w:rsidP="008449A2">
                <w:r>
                  <w:t>Stian Antonsen</w:t>
                </w:r>
              </w:p>
            </w:tc>
          </w:sdtContent>
        </w:sdt>
      </w:tr>
    </w:tbl>
    <w:p w14:paraId="2D75EBD5" w14:textId="77777777" w:rsidR="00206E38" w:rsidRPr="008449A2" w:rsidRDefault="00206E38" w:rsidP="008449A2">
      <w:r>
        <w:t xml:space="preserve"> </w:t>
      </w:r>
    </w:p>
    <w:tbl>
      <w:tblPr>
        <w:tblW w:w="4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266"/>
      </w:tblGrid>
      <w:tr w:rsidR="00F64214" w:rsidRPr="00EB1AA9" w14:paraId="2D75EBD8" w14:textId="27C1460E" w:rsidTr="00F64214">
        <w:trPr>
          <w:trHeight w:val="257"/>
        </w:trPr>
        <w:tc>
          <w:tcPr>
            <w:tcW w:w="5529" w:type="dxa"/>
          </w:tcPr>
          <w:p w14:paraId="2D75EBD6" w14:textId="12BA3EB9" w:rsidR="00F64214" w:rsidRPr="00EB1AA9" w:rsidRDefault="00F64214" w:rsidP="008449A2">
            <w:pPr>
              <w:rPr>
                <w:b/>
              </w:rPr>
            </w:pPr>
            <w:r w:rsidRPr="00EB1AA9">
              <w:rPr>
                <w:b/>
              </w:rPr>
              <w:t>Utvalg</w:t>
            </w:r>
          </w:p>
        </w:tc>
        <w:tc>
          <w:tcPr>
            <w:tcW w:w="2268" w:type="dxa"/>
          </w:tcPr>
          <w:p w14:paraId="2D75EBD7" w14:textId="77777777" w:rsidR="00F64214" w:rsidRPr="00EB1AA9" w:rsidRDefault="00F64214" w:rsidP="008449A2">
            <w:pPr>
              <w:rPr>
                <w:b/>
              </w:rPr>
            </w:pPr>
            <w:r w:rsidRPr="00EB1AA9">
              <w:rPr>
                <w:b/>
              </w:rPr>
              <w:t>Møtedato</w:t>
            </w:r>
          </w:p>
        </w:tc>
      </w:tr>
      <w:tr w:rsidR="00F64214" w:rsidRPr="008449A2" w14:paraId="2D75EBDB" w14:textId="48995A09" w:rsidTr="00F64214">
        <w:trPr>
          <w:trHeight w:val="257"/>
        </w:trPr>
        <w:tc>
          <w:tcPr>
            <w:tcW w:w="5529" w:type="dxa"/>
          </w:tcPr>
          <w:p w14:paraId="2D75EBD9" w14:textId="3AE9191D" w:rsidR="00F64214" w:rsidRPr="008449A2" w:rsidRDefault="000D601C" w:rsidP="008449A2">
            <w:sdt>
              <w:sdtPr>
                <w:tag w:val="ToActivity.FromOthersToMe.ToBoard.Name"/>
                <w:id w:val="10002"/>
                <w:placeholder>
                  <w:docPart w:val="2728B26D682D4A1B97E4B88808B26FEB"/>
                </w:placeholder>
                <w:dataBinding w:prefixMappings="xmlns:gbs='http://www.software-innovation.no/growBusinessDocument'" w:xpath="gbs:GrowBusinessDocument/gbs:Lists/gbs:MultipleLines/gbs:ToActivity.FromOthersToMe[@gbs:name='SaksgangML']/gbs:ToActivity.FromOthersToMe.ToBoard.Name/gbs:value[@gbs:key='10002']" w:storeItemID="{A22F0CF8-BCE8-4948-AEDC-09F61C6D235A}"/>
                <w:text/>
              </w:sdtPr>
              <w:sdtEndPr/>
              <w:sdtContent>
                <w:r w:rsidR="00E62616">
                  <w:t>Ungdomsrådet 2024 - 2025</w:t>
                </w:r>
              </w:sdtContent>
            </w:sdt>
          </w:p>
        </w:tc>
        <w:sdt>
          <w:sdtPr>
            <w:tag w:val="ToActivity.FromOthersToMe.ToBoardMeeting.StartDate"/>
            <w:id w:val="10003"/>
            <w:placeholder>
              <w:docPart w:val="4C7D461FFE824850AEBCA4471EA75078"/>
            </w:placeholder>
            <w:dataBinding w:prefixMappings="xmlns:gbs='http://www.software-innovation.no/growBusinessDocument'" w:xpath="gbs:GrowBusinessDocument/gbs:Lists/gbs:MultipleLines/gbs:ToActivity.FromOthersToMe[@gbs:name='SaksgangML']/gbs:ToActivity.FromOthersToMe.ToBoardMeeting.StartDate/gbs:value[@gbs:key='10003']" w:storeItemID="{A22F0CF8-BCE8-4948-AEDC-09F61C6D235A}"/>
            <w:date w:fullDate="2025-09-15T09:00:00Z">
              <w:dateFormat w:val="dd.MM.yyyy"/>
              <w:lid w:val="nb-NO"/>
              <w:storeMappedDataAs w:val="dateTime"/>
              <w:calendar w:val="gregorian"/>
            </w:date>
          </w:sdtPr>
          <w:sdtEndPr/>
          <w:sdtContent>
            <w:tc>
              <w:tcPr>
                <w:tcW w:w="2268" w:type="dxa"/>
              </w:tcPr>
              <w:p w14:paraId="2D75EBDA" w14:textId="7D5F9E1F" w:rsidR="00F64214" w:rsidRPr="008449A2" w:rsidRDefault="00E62616" w:rsidP="008449A2">
                <w:r>
                  <w:t>15.09.2025</w:t>
                </w:r>
              </w:p>
            </w:tc>
          </w:sdtContent>
        </w:sdt>
      </w:tr>
      <w:tr w:rsidR="00F64214" w:rsidRPr="008449A2" w14:paraId="351F893F" w14:textId="77777777" w:rsidTr="00F64214">
        <w:trPr>
          <w:trHeight w:val="257"/>
        </w:trPr>
        <w:tc>
          <w:tcPr>
            <w:tcW w:w="5529" w:type="dxa"/>
          </w:tcPr>
          <w:p w14:paraId="08CC830B" w14:textId="77A212B4" w:rsidR="00F64214" w:rsidRPr="008449A2" w:rsidRDefault="000D601C" w:rsidP="008449A2">
            <w:sdt>
              <w:sdtPr>
                <w:tag w:val="ToActivity.FromOthersToMe.ToBoard.Name"/>
                <w:id w:val="100022"/>
                <w:placeholder>
                  <w:docPart w:val="2728B26D682D4A1B97E4B88808B26FEB"/>
                </w:placeholder>
                <w:dataBinding w:prefixMappings="xmlns:gbs='http://www.software-innovation.no/growBusinessDocument'" w:xpath="gbs:GrowBusinessDocument/gbs:Lists/gbs:MultipleLines/gbs:ToActivity.FromOthersToMe[@gbs:name='SaksgangML']/gbs:ToActivity.FromOthersToMe.ToBoard.Name/gbs:value[@gbs:key='100022']" w:storeItemID="{A22F0CF8-BCE8-4948-AEDC-09F61C6D235A}"/>
                <w:text/>
              </w:sdtPr>
              <w:sdtEndPr/>
              <w:sdtContent>
                <w:r w:rsidR="00E62616">
                  <w:t>Kommunestyret 2023 - 2027</w:t>
                </w:r>
              </w:sdtContent>
            </w:sdt>
          </w:p>
        </w:tc>
        <w:sdt>
          <w:sdtPr>
            <w:tag w:val="ToActivity.FromOthersToMe.ToBoardMeeting.StartDate"/>
            <w:id w:val="100032"/>
            <w:placeholder>
              <w:docPart w:val="4C7D461FFE824850AEBCA4471EA75078"/>
            </w:placeholder>
            <w:dataBinding w:prefixMappings="xmlns:gbs='http://www.software-innovation.no/growBusinessDocument'" w:xpath="gbs:GrowBusinessDocument/gbs:Lists/gbs:MultipleLines/gbs:ToActivity.FromOthersToMe[@gbs:name='SaksgangML']/gbs:ToActivity.FromOthersToMe.ToBoardMeeting.StartDate/gbs:value[@gbs:key='100032']" w:storeItemID="{A22F0CF8-BCE8-4948-AEDC-09F61C6D235A}"/>
            <w:date w:fullDate="2025-09-25T08:30:00Z">
              <w:dateFormat w:val="dd.MM.yyyy"/>
              <w:lid w:val="nb-NO"/>
              <w:storeMappedDataAs w:val="dateTime"/>
              <w:calendar w:val="gregorian"/>
            </w:date>
          </w:sdtPr>
          <w:sdtEndPr/>
          <w:sdtContent>
            <w:tc>
              <w:tcPr>
                <w:tcW w:w="2268" w:type="dxa"/>
              </w:tcPr>
              <w:p w14:paraId="28CBFFC2" w14:textId="68FE6900" w:rsidR="00F64214" w:rsidRPr="008449A2" w:rsidRDefault="00E62616" w:rsidP="008449A2">
                <w:r>
                  <w:t>25.09.2025</w:t>
                </w:r>
              </w:p>
            </w:tc>
          </w:sdtContent>
        </w:sdt>
      </w:tr>
      <w:tr w:rsidR="00F64214" w:rsidRPr="008449A2" w14:paraId="685FEFC2" w14:textId="77777777" w:rsidTr="00F64214">
        <w:trPr>
          <w:trHeight w:val="257"/>
        </w:trPr>
        <w:tc>
          <w:tcPr>
            <w:tcW w:w="5529" w:type="dxa"/>
          </w:tcPr>
          <w:p w14:paraId="15E11293" w14:textId="71CEEA37" w:rsidR="00F64214" w:rsidRPr="008449A2" w:rsidRDefault="000D601C" w:rsidP="008449A2">
            <w:sdt>
              <w:sdtPr>
                <w:tag w:val="ToActivity.FromOthersToMe.ToBoard.Name"/>
                <w:id w:val="100023"/>
                <w:placeholder>
                  <w:docPart w:val="2728B26D682D4A1B97E4B88808B26FEB"/>
                </w:placeholder>
                <w:dataBinding w:prefixMappings="xmlns:gbs='http://www.software-innovation.no/growBusinessDocument'" w:xpath="gbs:GrowBusinessDocument/gbs:Lists/gbs:MultipleLines/gbs:ToActivity.FromOthersToMe[@gbs:name='SaksgangML']/gbs:ToActivity.FromOthersToMe.ToBoard.Name/gbs:value[@gbs:key='100023']" w:storeItemID="{A22F0CF8-BCE8-4948-AEDC-09F61C6D235A}"/>
                <w:text/>
              </w:sdtPr>
              <w:sdtEndPr/>
              <w:sdtContent>
                <w:r w:rsidR="00E62616">
                  <w:t>Oppvekst- og utdanningsutvalget 2023 - 2027</w:t>
                </w:r>
              </w:sdtContent>
            </w:sdt>
          </w:p>
        </w:tc>
        <w:sdt>
          <w:sdtPr>
            <w:tag w:val="ToActivity.FromOthersToMe.ToBoardMeeting.StartDate"/>
            <w:id w:val="100033"/>
            <w:placeholder>
              <w:docPart w:val="4C7D461FFE824850AEBCA4471EA75078"/>
            </w:placeholder>
            <w:dataBinding w:prefixMappings="xmlns:gbs='http://www.software-innovation.no/growBusinessDocument'" w:xpath="gbs:GrowBusinessDocument/gbs:Lists/gbs:MultipleLines/gbs:ToActivity.FromOthersToMe[@gbs:name='SaksgangML']/gbs:ToActivity.FromOthersToMe.ToBoardMeeting.StartDate/gbs:value[@gbs:key='100033']" w:storeItemID="{A22F0CF8-BCE8-4948-AEDC-09F61C6D235A}"/>
            <w:date w:fullDate="2025-09-16T08:30:00Z">
              <w:dateFormat w:val="dd.MM.yyyy"/>
              <w:lid w:val="nb-NO"/>
              <w:storeMappedDataAs w:val="dateTime"/>
              <w:calendar w:val="gregorian"/>
            </w:date>
          </w:sdtPr>
          <w:sdtEndPr/>
          <w:sdtContent>
            <w:tc>
              <w:tcPr>
                <w:tcW w:w="2268" w:type="dxa"/>
              </w:tcPr>
              <w:p w14:paraId="76925F53" w14:textId="4996BD99" w:rsidR="00F64214" w:rsidRPr="008449A2" w:rsidRDefault="00E62616" w:rsidP="008449A2">
                <w:r>
                  <w:t>16.09.2025</w:t>
                </w:r>
              </w:p>
            </w:tc>
          </w:sdtContent>
        </w:sdt>
      </w:tr>
    </w:tbl>
    <w:p w14:paraId="2D75EBDC" w14:textId="77777777" w:rsidR="00206E38" w:rsidRPr="008449A2" w:rsidRDefault="00206E38" w:rsidP="008449A2"/>
    <w:p w14:paraId="6F0C36A2" w14:textId="2E6A2B4C" w:rsidR="00EB1AA9" w:rsidRDefault="006030C2" w:rsidP="008449A2">
      <w:pPr>
        <w:jc w:val="right"/>
      </w:pPr>
      <w:r w:rsidRPr="008449A2">
        <w:fldChar w:fldCharType="begin"/>
      </w:r>
      <w:r w:rsidRPr="008449A2">
        <w:instrText xml:space="preserve"> IF "</w:instrText>
      </w:r>
      <w:sdt>
        <w:sdtPr>
          <w:tag w:val="ToAuthorization"/>
          <w:id w:val="10008"/>
          <w:placeholder>
            <w:docPart w:val="582C717C202441B89D8CFFCB5C8A8A6C"/>
          </w:placeholder>
          <w:dataBinding w:prefixMappings="xmlns:gbs='http://www.software-innovation.no/growBusinessDocument'" w:xpath="/gbs:GrowBusinessDocument/gbs:ToAuthorization[@gbs:key='10008']" w:storeItemID="{A22F0CF8-BCE8-4948-AEDC-09F61C6D235A}"/>
          <w:text/>
        </w:sdtPr>
        <w:sdtEndPr/>
        <w:sdtContent>
          <w:r w:rsidR="00753310">
            <w:instrText xml:space="preserve">  </w:instrText>
          </w:r>
        </w:sdtContent>
      </w:sdt>
      <w:r w:rsidRPr="008449A2">
        <w:instrText>"&lt;&gt;"  " "Unntatt offentlighet</w:instrText>
      </w:r>
    </w:p>
    <w:p w14:paraId="2D75EBDE" w14:textId="3552C591" w:rsidR="00206E38" w:rsidRPr="008449A2" w:rsidRDefault="006030C2" w:rsidP="008449A2">
      <w:pPr>
        <w:jc w:val="right"/>
      </w:pPr>
      <w:r w:rsidRPr="008449A2">
        <w:instrText xml:space="preserve">" </w:instrText>
      </w:r>
      <w:r w:rsidRPr="008449A2">
        <w:fldChar w:fldCharType="end"/>
      </w:r>
      <w:sdt>
        <w:sdtPr>
          <w:tag w:val="ToAuthorization"/>
          <w:id w:val="10009"/>
          <w:placeholder>
            <w:docPart w:val="0CC848F0928B44A7A201B580E3787846"/>
          </w:placeholder>
          <w:dataBinding w:prefixMappings="xmlns:gbs='http://www.software-innovation.no/growBusinessDocument'" w:xpath="/gbs:GrowBusinessDocument/gbs:ToAuthorization[@gbs:key='10009']" w:storeItemID="{A22F0CF8-BCE8-4948-AEDC-09F61C6D235A}"/>
          <w:text/>
        </w:sdtPr>
        <w:sdtEndPr/>
        <w:sdtContent>
          <w:r w:rsidR="00E62616">
            <w:t xml:space="preserve">  </w:t>
          </w:r>
        </w:sdtContent>
      </w:sdt>
    </w:p>
    <w:sdt>
      <w:sdtPr>
        <w:tag w:val="MU_Dokumentbeskrivelse"/>
        <w:id w:val="10010"/>
        <w:placeholder>
          <w:docPart w:val="DefaultPlaceholder_22675703"/>
        </w:placeholder>
        <w:temporary/>
        <w:dataBinding w:prefixMappings="xmlns:gbs='http://www.software-innovation.no/growBusinessDocument'" w:xpath="/gbs:GrowBusinessDocument/gbs:UnofficialTitle[@gbs:key='10010']" w:storeItemID="{A22F0CF8-BCE8-4948-AEDC-09F61C6D235A}"/>
        <w:text w:multiLine="1"/>
      </w:sdtPr>
      <w:sdtEndPr/>
      <w:sdtContent>
        <w:p w14:paraId="2D75EBDF" w14:textId="221FF3AD" w:rsidR="00206E38" w:rsidRPr="008449A2" w:rsidRDefault="00E62616" w:rsidP="008449A2">
          <w:pPr>
            <w:pStyle w:val="MUOverskrift1"/>
          </w:pPr>
          <w:r>
            <w:t xml:space="preserve">Revisjon av IKT-plan for skolene i Grimstad: Det digitale løftet </w:t>
          </w:r>
        </w:p>
      </w:sdtContent>
    </w:sdt>
    <w:p w14:paraId="2D75EBE0" w14:textId="77777777" w:rsidR="004A3A15" w:rsidRPr="008449A2" w:rsidRDefault="004A3A15" w:rsidP="008449A2"/>
    <w:sdt>
      <w:sdtPr>
        <w:tag w:val="MU_Tittel"/>
        <w:id w:val="7758469"/>
        <w:lock w:val="sdtLocked"/>
        <w:placeholder>
          <w:docPart w:val="DefaultPlaceholder_22675703"/>
        </w:placeholder>
        <w:text w:multiLine="1"/>
      </w:sdtPr>
      <w:sdtEndPr/>
      <w:sdtContent>
        <w:p w14:paraId="2D75EBE1" w14:textId="199E7141" w:rsidR="000451EA" w:rsidRPr="008449A2" w:rsidRDefault="00FF2046" w:rsidP="008449A2">
          <w:pPr>
            <w:pStyle w:val="MUOverskrift2"/>
          </w:pPr>
          <w:r>
            <w:t>Kommunedirektørens</w:t>
          </w:r>
          <w:r w:rsidR="008449A2" w:rsidRPr="008449A2">
            <w:t xml:space="preserve"> </w:t>
          </w:r>
          <w:r w:rsidR="00E76B8C">
            <w:t>forslag til vedtak</w:t>
          </w:r>
        </w:p>
      </w:sdtContent>
    </w:sdt>
    <w:sdt>
      <w:sdtPr>
        <w:alias w:val="Forslag til vedtak/Innstilling"/>
        <w:tag w:val="MU_Innstilling"/>
        <w:id w:val="534866876"/>
        <w:lock w:val="sdtLocked"/>
        <w:placeholder>
          <w:docPart w:val="2408E61007294D41BCBAD0547312FEEE"/>
        </w:placeholder>
      </w:sdtPr>
      <w:sdtEndPr/>
      <w:sdtContent>
        <w:sdt>
          <w:sdtPr>
            <w:alias w:val="Forslag til vedtak/Innstilling"/>
            <w:tag w:val="MU_Innstilling"/>
            <w:id w:val="627822760"/>
            <w:placeholder>
              <w:docPart w:val="DD0A8D017EB84F02A000C7F7B1E01FF8"/>
            </w:placeholder>
          </w:sdtPr>
          <w:sdtEndPr/>
          <w:sdtContent>
            <w:p w14:paraId="19F6343B" w14:textId="77777777" w:rsidR="00E735B9" w:rsidRPr="00EF189C" w:rsidRDefault="00E735B9" w:rsidP="00E735B9">
              <w:pPr>
                <w:numPr>
                  <w:ilvl w:val="0"/>
                  <w:numId w:val="9"/>
                </w:numPr>
              </w:pPr>
              <w:r w:rsidRPr="00EF189C">
                <w:t>Strategiplanen «Den digitale barnehage- og skolehverdagen 2025–2030» vedtas som Grimstad kommunes overordnede styringsdokument for digital kompetanse og infrastruktur i barnehage og skole.</w:t>
              </w:r>
            </w:p>
            <w:p w14:paraId="153E74E8" w14:textId="77777777" w:rsidR="00E735B9" w:rsidRPr="00EF189C" w:rsidRDefault="00E735B9" w:rsidP="00E735B9">
              <w:pPr>
                <w:numPr>
                  <w:ilvl w:val="0"/>
                  <w:numId w:val="9"/>
                </w:numPr>
              </w:pPr>
              <w:r w:rsidRPr="00EF189C">
                <w:t>Planen skal danne grunnlag for videre arbeid med kompetanseheving, Audiovisuelt utstyr (AV), digital dømmekraft og pedagogisk bruk av teknologi i tråd med nasjonale føringer og lokale behov.</w:t>
              </w:r>
            </w:p>
            <w:p w14:paraId="1817A7F9" w14:textId="5A25E7B8" w:rsidR="00E735B9" w:rsidRPr="00EF189C" w:rsidRDefault="00E735B9" w:rsidP="00E735B9">
              <w:pPr>
                <w:numPr>
                  <w:ilvl w:val="0"/>
                  <w:numId w:val="9"/>
                </w:numPr>
              </w:pPr>
              <w:r w:rsidRPr="00EF189C">
                <w:t>Kommunedirektøren bes sørge for at det utarbeides en oppdatert handlingsplan for elevenes digitale kompetanse, og at denne revideres jevnlig i tråd med strategiplanen</w:t>
              </w:r>
              <w:r w:rsidR="005F380D">
                <w:t xml:space="preserve"> eller etter behov</w:t>
              </w:r>
              <w:r w:rsidRPr="00EF189C">
                <w:t>.</w:t>
              </w:r>
            </w:p>
            <w:p w14:paraId="4AFE1B01" w14:textId="14DB2698" w:rsidR="00E735B9" w:rsidRPr="00E735B9" w:rsidRDefault="00E735B9" w:rsidP="008449A2">
              <w:pPr>
                <w:numPr>
                  <w:ilvl w:val="0"/>
                  <w:numId w:val="9"/>
                </w:numPr>
                <w:rPr>
                  <w:b/>
                  <w:bCs/>
                </w:rPr>
              </w:pPr>
              <w:r w:rsidRPr="00EF189C">
                <w:t>Det legges til rette for videreutdanningstilbud for ansatte i barnehage og skole, herunder profesjonsfaglig digital kompetanse i skole og digital praksis i barnehage.</w:t>
              </w:r>
            </w:p>
          </w:sdtContent>
        </w:sdt>
      </w:sdtContent>
    </w:sdt>
    <w:p w14:paraId="36E97AF8" w14:textId="030C02FA" w:rsidR="00F35B89" w:rsidRDefault="00F35B89" w:rsidP="00F35B89"/>
    <w:p w14:paraId="7EDADF33" w14:textId="77777777" w:rsidR="00F35B89" w:rsidRPr="00F35B89" w:rsidRDefault="00F35B89" w:rsidP="00F35B89"/>
    <w:p w14:paraId="2D75EBE7" w14:textId="2384C0E9" w:rsidR="00206E38" w:rsidRDefault="00E76B8C" w:rsidP="00E76B8C">
      <w:pPr>
        <w:pStyle w:val="MUOverskrift2"/>
      </w:pPr>
      <w:r>
        <w:t>Vedlegg</w:t>
      </w:r>
    </w:p>
    <w:sdt>
      <w:sdtPr>
        <w:tag w:val="ToCurrentVersion.FileConnection"/>
        <w:id w:val="10004"/>
        <w:placeholder>
          <w:docPart w:val="DefaultPlaceholder_-1854013440"/>
        </w:placeholder>
        <w:dataBinding w:prefixMappings="xmlns:gbs='http://www.software-innovation.no/growBusinessDocument'" w:xpath="/gbs:GrowBusinessDocument/gbs:Lists/gbs:SingleLines/gbs:ToCurrentVersion.FileConnection/gbs:DisplayField[@gbs:key='10004']" w:storeItemID="{A22F0CF8-BCE8-4948-AEDC-09F61C6D235A}"/>
        <w:text w:multiLine="1"/>
      </w:sdtPr>
      <w:sdtEndPr/>
      <w:sdtContent>
        <w:p w14:paraId="7B8723C3" w14:textId="10F7B127" w:rsidR="00E76B8C" w:rsidRDefault="00943DD1" w:rsidP="008449A2">
          <w:r>
            <w:t>Den digitale barnehage - og skolehverdagen</w:t>
          </w:r>
        </w:p>
      </w:sdtContent>
    </w:sdt>
    <w:p w14:paraId="00651716" w14:textId="78FD142F" w:rsidR="00EB1AA9" w:rsidRDefault="00EB1AA9" w:rsidP="008449A2"/>
    <w:p w14:paraId="608848D1" w14:textId="7E4753AD" w:rsidR="00E76B8C" w:rsidRDefault="00320DB8" w:rsidP="00320DB8">
      <w:pPr>
        <w:pStyle w:val="MUOverskrift2"/>
      </w:pPr>
      <w:r>
        <w:t>Kommuneplanen</w:t>
      </w:r>
    </w:p>
    <w:p w14:paraId="1991A0C5" w14:textId="31A42B65" w:rsidR="00320DB8" w:rsidRDefault="00B33933" w:rsidP="00320DB8">
      <w:r w:rsidRPr="007229EA">
        <w:rPr>
          <w:bCs/>
        </w:rPr>
        <w:t>Strategiplanen «Den digitale barnehage- og skolehverdagen 2025–2030» støtter opp under Grimstad kommunes satsingsområder i kommuneplanens samfunnsdel, særlig innen livsmestring og kompetansemiljøer. Planen fremmer en helhetlig og inkluderende tilnærming til digital læring, som bidrar til å styrke barn og unges evne til å mestre en digital hverdag. Den legger også til rette for utvikling av Grimstad som en attraktiv kompetanseby gjennom samarbeid mellom barnehager, skoler, høyere utdanning og næringsliv. Strategien er i tråd med kommunens mål om tidlig innsats, trygge oppvekstmiljøer og bruk av ny teknologi for å sikre et bærekraftig og inkluderende samfunn.</w:t>
      </w:r>
    </w:p>
    <w:p w14:paraId="3717CCBA" w14:textId="77777777" w:rsidR="00320DB8" w:rsidRPr="008449A2" w:rsidRDefault="00320DB8" w:rsidP="00320DB8">
      <w:pPr>
        <w:pStyle w:val="MUOverskrift2"/>
      </w:pPr>
    </w:p>
    <w:p w14:paraId="2D75EBE8" w14:textId="28C13744" w:rsidR="00D3473E" w:rsidRPr="008449A2" w:rsidRDefault="00C97516" w:rsidP="008449A2">
      <w:pPr>
        <w:pStyle w:val="MUOverskrift2"/>
      </w:pPr>
      <w:r>
        <w:t>Sammendrag</w:t>
      </w:r>
      <w:r w:rsidR="00D3473E" w:rsidRPr="008449A2">
        <w:t xml:space="preserve"> </w:t>
      </w:r>
    </w:p>
    <w:sdt>
      <w:sdtPr>
        <w:rPr>
          <w:b w:val="0"/>
          <w:bCs/>
        </w:rPr>
        <w:tag w:val="MU_Tittel"/>
        <w:id w:val="1894841709"/>
        <w:placeholder>
          <w:docPart w:val="E677D85BD74D4EE589BEEC20EB39A643"/>
        </w:placeholder>
        <w:text w:multiLine="1"/>
      </w:sdtPr>
      <w:sdtEndPr/>
      <w:sdtContent>
        <w:p w14:paraId="16F15880" w14:textId="1663B551" w:rsidR="00B33933" w:rsidRDefault="00B33933" w:rsidP="00B33933">
          <w:pPr>
            <w:pStyle w:val="MUOverskrift2"/>
            <w:rPr>
              <w:rFonts w:cs="Times New Roman"/>
              <w:bCs/>
            </w:rPr>
          </w:pPr>
          <w:r w:rsidRPr="007229EA">
            <w:rPr>
              <w:b w:val="0"/>
              <w:bCs/>
            </w:rPr>
            <w:t xml:space="preserve">Strategiplanen «Den digitale barnehage- og skolehverdagen 2025–2030» beskriver Grimstad kommunes mål og strategier for å styrke digital kompetanse og infrastruktur i barnehage og skole. Planen legger vekt på trygg, inkluderende og pedagogisk bruk av teknologi, kompetanseheving for ansatte, og likeverdig tilgang til digitale ressurser for barn og elever. Den bygger på nasjonale </w:t>
          </w:r>
          <w:r w:rsidRPr="007229EA">
            <w:rPr>
              <w:b w:val="0"/>
              <w:bCs/>
            </w:rPr>
            <w:lastRenderedPageBreak/>
            <w:t>føringer og lokale behov, og skal bidra til å forberede barn og unge som aktive og ansvarlige digitale medborgere. Strategiplanen skal revideres hvert andre år og følges opp med konkrete handlingsplaner. Handlingsplanen er under utarbeidelse og er planlagt sendt på høring til barnehager og skoler høsten 2025.</w:t>
          </w:r>
        </w:p>
      </w:sdtContent>
    </w:sdt>
    <w:p w14:paraId="2D75EBF0" w14:textId="6B221E4D" w:rsidR="006030C2" w:rsidRPr="00320DB8" w:rsidRDefault="006030C2" w:rsidP="00320DB8"/>
    <w:p w14:paraId="6A634829" w14:textId="77777777" w:rsidR="00E76B8C" w:rsidRPr="008449A2" w:rsidRDefault="00E76B8C" w:rsidP="008449A2"/>
    <w:p w14:paraId="5DCFD941" w14:textId="2FF56CA6" w:rsidR="00E76B8C" w:rsidRDefault="00C97516" w:rsidP="00E76B8C">
      <w:pPr>
        <w:pStyle w:val="MUOverskrift2"/>
      </w:pPr>
      <w:r>
        <w:t>Fakta</w:t>
      </w:r>
    </w:p>
    <w:p w14:paraId="39E4C271" w14:textId="77777777" w:rsidR="00B33933" w:rsidRDefault="00B33933" w:rsidP="00B33933">
      <w:r w:rsidRPr="00076708">
        <w:t>Den nye strategiplanen </w:t>
      </w:r>
      <w:r w:rsidRPr="00076708">
        <w:rPr>
          <w:i/>
          <w:iCs/>
        </w:rPr>
        <w:t>«Den digitale barnehage- og skolehverdagen 2025–2030»</w:t>
      </w:r>
      <w:r w:rsidRPr="00076708">
        <w:t> </w:t>
      </w:r>
      <w:r>
        <w:t xml:space="preserve">skal </w:t>
      </w:r>
      <w:r w:rsidRPr="00076708">
        <w:t>erstatte</w:t>
      </w:r>
      <w:r>
        <w:t xml:space="preserve"> </w:t>
      </w:r>
      <w:r w:rsidRPr="00076708">
        <w:t>Grimstad kommunes tidligere plan </w:t>
      </w:r>
      <w:r w:rsidRPr="00076708">
        <w:rPr>
          <w:i/>
          <w:iCs/>
        </w:rPr>
        <w:t>«Det digitale løftet 2019–2022»</w:t>
      </w:r>
      <w:r w:rsidRPr="00076708">
        <w:t>. Den nye planen er utarbeidet for å møte dagens og fremtidens behov i en digitalt preget oppvekstsektor, og er bedre tilpasset nasjonale føringer, teknologisk utvikling og lokale erfaringer.</w:t>
      </w:r>
    </w:p>
    <w:p w14:paraId="120D6E41" w14:textId="77777777" w:rsidR="005F380D" w:rsidRPr="00076708" w:rsidRDefault="005F380D" w:rsidP="00B33933"/>
    <w:p w14:paraId="1804485D" w14:textId="54D6F362" w:rsidR="00B33933" w:rsidRPr="00076708" w:rsidRDefault="00B33933" w:rsidP="00B33933">
      <w:r w:rsidRPr="00076708">
        <w:t>Siden 2019 har det skjedd betydelige endringer i både teknologi, kompetansekrav og samfunnsforventninger. Den nye strategien bygger videre på erfaringene fra </w:t>
      </w:r>
      <w:r w:rsidRPr="00076708">
        <w:rPr>
          <w:i/>
          <w:iCs/>
        </w:rPr>
        <w:t>Det digitale løftet</w:t>
      </w:r>
      <w:r w:rsidRPr="00076708">
        <w:t>, men utvider perspektivet til å inkludere</w:t>
      </w:r>
      <w:r w:rsidR="00F52AF1" w:rsidRPr="00EF189C">
        <w:t xml:space="preserve"> områder som Digital dømmekraft og Kunstig intelligens</w:t>
      </w:r>
      <w:r w:rsidR="00F52AF1">
        <w:t>.</w:t>
      </w:r>
    </w:p>
    <w:p w14:paraId="7758CD0E" w14:textId="77777777" w:rsidR="00B33933" w:rsidRDefault="00B33933" w:rsidP="00B33933"/>
    <w:p w14:paraId="24BF97E9" w14:textId="77777777" w:rsidR="00B33933" w:rsidRDefault="00B33933" w:rsidP="00B33933">
      <w:r w:rsidRPr="000F6379">
        <w:t>Grimstad kommune har utarbeidet strategiplanen «Den digitale barnehage- og skolehverdagen 2025–2030» for å møte nasjonale føringer og lokale behov knyttet til digitalisering i oppvekstsektoren. Planen er forankret i den nasjonale digitaliseringsstrategien (2024–2030), strategien for digital kompetanse og infrastruktur i barnehage og skole (2023–2030), samt NOU 2024:20 «Det digitale (i) livet». Den bygger også på kommuneplanens samfunnsdel og kommunens plan for forebyggende arbeid rettet mot barn og unge.</w:t>
      </w:r>
    </w:p>
    <w:p w14:paraId="65338901" w14:textId="77777777" w:rsidR="00B33933" w:rsidRDefault="00B33933" w:rsidP="00B33933"/>
    <w:p w14:paraId="051BD085" w14:textId="77777777" w:rsidR="00B33933" w:rsidRDefault="00B33933" w:rsidP="00B33933">
      <w:r w:rsidRPr="000F6379">
        <w:t xml:space="preserve">Formålet med planen er å sikre en trygg, inkluderende og pedagogisk forsvarlig bruk av digitale verktøy i barnehage og skole. Den legger vekt på utvikling av digital dømmekraft, profesjonsfaglig digital kompetanse hos ansatte, og </w:t>
      </w:r>
      <w:r w:rsidRPr="00770C2A">
        <w:rPr>
          <w:i/>
          <w:iCs/>
        </w:rPr>
        <w:t>likeverdig</w:t>
      </w:r>
      <w:r w:rsidRPr="000F6379">
        <w:t xml:space="preserve"> tilgang til digitale ressurser for alle barn og elever. Planen peker også på behovet for oppdatert </w:t>
      </w:r>
      <w:r>
        <w:t>Audiovisuelt utstyr (AV)</w:t>
      </w:r>
      <w:r w:rsidRPr="000F6379">
        <w:t>, kompetanseheving og samarbeid mellom barnehage, skole, hjem og lokalsamfunn.</w:t>
      </w:r>
    </w:p>
    <w:p w14:paraId="171B3A09" w14:textId="77777777" w:rsidR="00B33933" w:rsidRDefault="00B33933" w:rsidP="00B33933"/>
    <w:p w14:paraId="0A8E3C32" w14:textId="7BAD9578" w:rsidR="00B33933" w:rsidRPr="00FB2B19" w:rsidRDefault="00B33933" w:rsidP="00B33933">
      <w:r w:rsidRPr="000F6379">
        <w:t>Planen har vært på høring</w:t>
      </w:r>
      <w:r w:rsidR="00962EF7">
        <w:t xml:space="preserve"> til Østre Agder oppvekstforum, Samstyringsutvalget i IKT-Agder samarbeidet</w:t>
      </w:r>
      <w:r w:rsidR="005F380D">
        <w:t xml:space="preserve">, </w:t>
      </w:r>
      <w:r w:rsidR="00EF189C">
        <w:t>Kommunalt foreldreutvalg</w:t>
      </w:r>
      <w:r w:rsidR="005F380D">
        <w:t xml:space="preserve"> og skolene</w:t>
      </w:r>
      <w:r w:rsidRPr="000F6379">
        <w:t>, og skal nå behandles politisk.</w:t>
      </w:r>
      <w:r w:rsidR="005F380D">
        <w:t xml:space="preserve"> Det er kun skolene som har gitt tilbakemelding på høringen. Det gikk på at det er behov for en handlingsplan knyttet til strategiplanen.</w:t>
      </w:r>
      <w:r w:rsidRPr="000F6379">
        <w:t xml:space="preserve"> </w:t>
      </w:r>
      <w:r w:rsidR="005F380D">
        <w:t>Planen</w:t>
      </w:r>
      <w:r w:rsidRPr="000F6379">
        <w:t xml:space="preserve"> skal revideres hvert andre år og følges opp med konkrete handlingsplaner.</w:t>
      </w:r>
    </w:p>
    <w:p w14:paraId="2D75EBF4" w14:textId="4599D748" w:rsidR="008449A2" w:rsidRPr="004177A5" w:rsidRDefault="008449A2" w:rsidP="008449A2"/>
    <w:p w14:paraId="2D75EBF5" w14:textId="77777777" w:rsidR="008449A2" w:rsidRDefault="008449A2" w:rsidP="008449A2">
      <w:pPr>
        <w:rPr>
          <w:rFonts w:eastAsia="Calibri"/>
          <w:color w:val="000000"/>
        </w:rPr>
      </w:pPr>
    </w:p>
    <w:p w14:paraId="19AF8757" w14:textId="77777777" w:rsidR="00320DB8" w:rsidRPr="00320DB8" w:rsidRDefault="00320DB8" w:rsidP="00320DB8">
      <w:pPr>
        <w:pStyle w:val="MUOverskrift2"/>
      </w:pPr>
      <w:r w:rsidRPr="00320DB8">
        <w:t>Økonomiske og administrative konsekvenser</w:t>
      </w:r>
    </w:p>
    <w:p w14:paraId="056CDD87" w14:textId="77777777" w:rsidR="00B33933" w:rsidRDefault="00B33933" w:rsidP="00B33933">
      <w:pPr>
        <w:rPr>
          <w:rFonts w:eastAsia="Calibri"/>
        </w:rPr>
      </w:pPr>
      <w:r w:rsidRPr="000F6379">
        <w:rPr>
          <w:rFonts w:eastAsia="Calibri"/>
        </w:rPr>
        <w:t>Gjennomføring av strategiplanen vil ha både økonomiske og administrative konsekvenser for Grimstad kommune. Planen forutsetter investeringer i følgende områder:</w:t>
      </w:r>
    </w:p>
    <w:p w14:paraId="3C7B36EB" w14:textId="77777777" w:rsidR="00B33933" w:rsidRPr="000F6379" w:rsidRDefault="00B33933" w:rsidP="00B33933">
      <w:pPr>
        <w:rPr>
          <w:rFonts w:eastAsia="Calibri"/>
        </w:rPr>
      </w:pPr>
    </w:p>
    <w:p w14:paraId="5DF6BC05" w14:textId="77777777" w:rsidR="00B33933" w:rsidRPr="000F6379" w:rsidRDefault="00B33933" w:rsidP="00B33933">
      <w:pPr>
        <w:numPr>
          <w:ilvl w:val="0"/>
          <w:numId w:val="10"/>
        </w:numPr>
        <w:rPr>
          <w:rFonts w:eastAsia="Calibri"/>
        </w:rPr>
      </w:pPr>
      <w:r w:rsidRPr="00076708">
        <w:rPr>
          <w:rFonts w:eastAsia="Calibri"/>
        </w:rPr>
        <w:t>Oppdatering og utskifting av digitalt utstyr </w:t>
      </w:r>
      <w:r w:rsidRPr="000F6379">
        <w:rPr>
          <w:rFonts w:eastAsia="Calibri"/>
        </w:rPr>
        <w:t>i barnehager og skoler</w:t>
      </w:r>
      <w:r>
        <w:rPr>
          <w:rFonts w:eastAsia="Calibri"/>
        </w:rPr>
        <w:t xml:space="preserve"> - </w:t>
      </w:r>
      <w:r w:rsidRPr="000F6379">
        <w:rPr>
          <w:rFonts w:eastAsia="Calibri"/>
        </w:rPr>
        <w:t>visningsflater som smartskjermer</w:t>
      </w:r>
      <w:r>
        <w:rPr>
          <w:rFonts w:eastAsia="Calibri"/>
        </w:rPr>
        <w:t>, tastatur m.m.</w:t>
      </w:r>
    </w:p>
    <w:p w14:paraId="5D98062C" w14:textId="77777777" w:rsidR="00B33933" w:rsidRPr="000F6379" w:rsidRDefault="00B33933" w:rsidP="00B33933">
      <w:pPr>
        <w:numPr>
          <w:ilvl w:val="0"/>
          <w:numId w:val="10"/>
        </w:numPr>
        <w:rPr>
          <w:rFonts w:eastAsia="Calibri"/>
        </w:rPr>
      </w:pPr>
      <w:r w:rsidRPr="00076708">
        <w:rPr>
          <w:rFonts w:eastAsia="Calibri"/>
        </w:rPr>
        <w:t>Kompetansehevingstiltak</w:t>
      </w:r>
      <w:r w:rsidRPr="000F6379">
        <w:rPr>
          <w:rFonts w:eastAsia="Calibri"/>
        </w:rPr>
        <w:t> for ansatte, herunder videreutdanningstilbud som «Profesjonsfaglig digital kompetanse» og «Digital praksis i barnehage».</w:t>
      </w:r>
    </w:p>
    <w:p w14:paraId="2C31B794" w14:textId="77777777" w:rsidR="00B33933" w:rsidRDefault="00B33933" w:rsidP="00B33933">
      <w:pPr>
        <w:numPr>
          <w:ilvl w:val="0"/>
          <w:numId w:val="10"/>
        </w:numPr>
        <w:rPr>
          <w:rFonts w:eastAsia="Calibri"/>
        </w:rPr>
      </w:pPr>
      <w:r w:rsidRPr="00076708">
        <w:rPr>
          <w:rFonts w:eastAsia="Calibri"/>
        </w:rPr>
        <w:t>Utvikling og oppfølging av handlingsplaner,</w:t>
      </w:r>
      <w:r w:rsidRPr="000F6379">
        <w:rPr>
          <w:rFonts w:eastAsia="Calibri"/>
        </w:rPr>
        <w:t xml:space="preserve"> samt regelmessig revisjon og evaluering av strategien.</w:t>
      </w:r>
    </w:p>
    <w:p w14:paraId="0A5C6A55" w14:textId="77777777" w:rsidR="00B33933" w:rsidRDefault="00B33933" w:rsidP="00B33933">
      <w:pPr>
        <w:rPr>
          <w:rFonts w:eastAsia="Calibri"/>
        </w:rPr>
      </w:pPr>
    </w:p>
    <w:p w14:paraId="1667EFE3" w14:textId="1AB0085F" w:rsidR="00B33933" w:rsidRDefault="00B33933" w:rsidP="00B33933">
      <w:pPr>
        <w:rPr>
          <w:rFonts w:eastAsia="Calibri"/>
        </w:rPr>
      </w:pPr>
      <w:r>
        <w:rPr>
          <w:rFonts w:eastAsia="Calibri"/>
        </w:rPr>
        <w:t>Grimstad kommune har avtale med IKT-Agder om v</w:t>
      </w:r>
      <w:r w:rsidRPr="002B20D4">
        <w:rPr>
          <w:rFonts w:eastAsia="Calibri"/>
        </w:rPr>
        <w:t>edlikehold og utvikling av digital infrastruktur</w:t>
      </w:r>
      <w:r>
        <w:rPr>
          <w:rFonts w:eastAsia="Calibri"/>
        </w:rPr>
        <w:t xml:space="preserve"> </w:t>
      </w:r>
      <w:r w:rsidRPr="000F6379">
        <w:rPr>
          <w:rFonts w:eastAsia="Calibri"/>
        </w:rPr>
        <w:t>for å sikre tilstrekkelig kapasitet, sikkerhet og brukerstøtte.</w:t>
      </w:r>
      <w:r w:rsidR="004619D8">
        <w:rPr>
          <w:rFonts w:eastAsia="Calibri"/>
        </w:rPr>
        <w:t xml:space="preserve"> Avtalen inneholder også utskiftning av </w:t>
      </w:r>
      <w:r w:rsidR="004619D8">
        <w:rPr>
          <w:rFonts w:eastAsia="Calibri"/>
        </w:rPr>
        <w:lastRenderedPageBreak/>
        <w:t>digitale enheter som PC og nettbrett. Avtalen gjelder ikke AV-utstyr.</w:t>
      </w:r>
    </w:p>
    <w:p w14:paraId="2C6A8300" w14:textId="77777777" w:rsidR="00B33933" w:rsidRPr="000F6379" w:rsidRDefault="00B33933" w:rsidP="00B33933">
      <w:pPr>
        <w:ind w:left="720"/>
        <w:rPr>
          <w:rFonts w:eastAsia="Calibri"/>
        </w:rPr>
      </w:pPr>
    </w:p>
    <w:p w14:paraId="0D305EEF" w14:textId="54546F77" w:rsidR="00B33933" w:rsidRDefault="00B33933" w:rsidP="00B33933">
      <w:pPr>
        <w:rPr>
          <w:rFonts w:eastAsia="Calibri"/>
        </w:rPr>
      </w:pPr>
      <w:r w:rsidRPr="000F6379">
        <w:rPr>
          <w:rFonts w:eastAsia="Calibri"/>
        </w:rPr>
        <w:t xml:space="preserve">Det er behov for </w:t>
      </w:r>
      <w:r>
        <w:rPr>
          <w:rFonts w:eastAsia="Calibri"/>
        </w:rPr>
        <w:t>forutsigbare</w:t>
      </w:r>
      <w:r w:rsidRPr="000F6379">
        <w:rPr>
          <w:rFonts w:eastAsia="Calibri"/>
        </w:rPr>
        <w:t xml:space="preserve"> økonomiske rammer for å sikre jevnlig utskifting av utdatert AV-utstyr, samt for å dekke kostnader knyttet til videreutdanning og kompetanseutvikling. Det anbefales at disse tiltakene innarbeides i kommunens økonomiplan og budsjettprosesser.</w:t>
      </w:r>
    </w:p>
    <w:p w14:paraId="13B6B8B0" w14:textId="77777777" w:rsidR="00B33933" w:rsidRPr="000F6379" w:rsidRDefault="00B33933" w:rsidP="00B33933">
      <w:pPr>
        <w:rPr>
          <w:rFonts w:eastAsia="Calibri"/>
        </w:rPr>
      </w:pPr>
    </w:p>
    <w:p w14:paraId="63D804D0" w14:textId="7F6B6642" w:rsidR="00B33933" w:rsidRPr="000F6379" w:rsidRDefault="00B33933" w:rsidP="00B33933">
      <w:pPr>
        <w:rPr>
          <w:rFonts w:eastAsia="Calibri"/>
        </w:rPr>
      </w:pPr>
      <w:r w:rsidRPr="000F6379">
        <w:rPr>
          <w:rFonts w:eastAsia="Calibri"/>
        </w:rPr>
        <w:t xml:space="preserve">Administrativt vil implementeringen kreve koordinering mellom oppvekstsektoren, IKT Agder og skole- og barnehageledelse. </w:t>
      </w:r>
      <w:r w:rsidR="00D931DE" w:rsidRPr="004619D8">
        <w:rPr>
          <w:rFonts w:eastAsia="Calibri"/>
        </w:rPr>
        <w:t xml:space="preserve">Utskiftningstakt og ansvar </w:t>
      </w:r>
      <w:r w:rsidR="00962EF7" w:rsidRPr="004619D8">
        <w:rPr>
          <w:rFonts w:eastAsia="Calibri"/>
        </w:rPr>
        <w:t>blir</w:t>
      </w:r>
      <w:r w:rsidR="00D931DE" w:rsidRPr="004619D8">
        <w:rPr>
          <w:rFonts w:eastAsia="Calibri"/>
        </w:rPr>
        <w:t xml:space="preserve"> nærmere beskrevet i handlingsplanen.</w:t>
      </w:r>
      <w:r w:rsidR="00D931DE">
        <w:rPr>
          <w:rFonts w:eastAsia="Calibri"/>
        </w:rPr>
        <w:t xml:space="preserve"> </w:t>
      </w:r>
      <w:r>
        <w:rPr>
          <w:rFonts w:eastAsia="Calibri"/>
        </w:rPr>
        <w:t xml:space="preserve"> </w:t>
      </w:r>
    </w:p>
    <w:p w14:paraId="0C7AA287" w14:textId="0A6CA7C5" w:rsidR="00320DB8" w:rsidRPr="00320DB8" w:rsidRDefault="00320DB8" w:rsidP="00320DB8">
      <w:pPr>
        <w:rPr>
          <w:rFonts w:eastAsia="Calibri"/>
        </w:rPr>
      </w:pPr>
    </w:p>
    <w:p w14:paraId="29FCB3A4" w14:textId="77777777" w:rsidR="00320DB8" w:rsidRDefault="00320DB8" w:rsidP="008449A2">
      <w:pPr>
        <w:rPr>
          <w:rFonts w:eastAsia="Calibri"/>
          <w:color w:val="000000"/>
        </w:rPr>
      </w:pPr>
    </w:p>
    <w:p w14:paraId="2D75EBF6" w14:textId="681638D1" w:rsidR="008449A2" w:rsidRDefault="00E76B8C" w:rsidP="00E76B8C">
      <w:pPr>
        <w:pStyle w:val="MUOverskrift2"/>
      </w:pPr>
      <w:r>
        <w:t>Vurderinger:</w:t>
      </w:r>
    </w:p>
    <w:p w14:paraId="32A9D481" w14:textId="77777777" w:rsidR="00B33933" w:rsidRDefault="00B33933" w:rsidP="00B33933">
      <w:r>
        <w:t>Kommunedirektøren mener at s</w:t>
      </w:r>
      <w:r w:rsidRPr="000F6379">
        <w:t>trategiplanen gir et solid og helhetlig rammeverk for hvordan Grimstad kommune skal møte utfordringer og muligheter knyttet til digitalisering i barnehage og skole. Planen er godt forankret i nasjonale strategier og lokale behov, og den legger til rette for en trygg, inkluderende og pedagogisk forsvarlig bruk av teknologi.</w:t>
      </w:r>
      <w:r>
        <w:t xml:space="preserve"> </w:t>
      </w:r>
    </w:p>
    <w:p w14:paraId="384A1A5A" w14:textId="77777777" w:rsidR="00B33933" w:rsidRDefault="00B33933" w:rsidP="00B33933"/>
    <w:p w14:paraId="0DE1BF19" w14:textId="77777777" w:rsidR="00B33933" w:rsidRDefault="00B33933" w:rsidP="00B33933">
      <w:r w:rsidRPr="000F6379">
        <w:t>Det vurderes som særlig positivt at planen vektlegger:</w:t>
      </w:r>
      <w:r>
        <w:t xml:space="preserve"> </w:t>
      </w:r>
    </w:p>
    <w:p w14:paraId="286CD1BD" w14:textId="77777777" w:rsidR="00B33933" w:rsidRDefault="00B33933" w:rsidP="00B33933"/>
    <w:p w14:paraId="71B70737" w14:textId="77777777" w:rsidR="00B33933" w:rsidRDefault="00B33933" w:rsidP="00B33933">
      <w:pPr>
        <w:pStyle w:val="Listeavsnitt"/>
        <w:numPr>
          <w:ilvl w:val="0"/>
          <w:numId w:val="11"/>
        </w:numPr>
      </w:pPr>
      <w:r w:rsidRPr="000F6379">
        <w:t>Digital dømmekraft og etisk bruk av teknologi, som er avgjørende for barn og unges utvikling som digitale medborgere.</w:t>
      </w:r>
    </w:p>
    <w:p w14:paraId="159CB4BB" w14:textId="43945B0E" w:rsidR="00B33933" w:rsidRDefault="00B33933" w:rsidP="00B33933">
      <w:pPr>
        <w:pStyle w:val="Listeavsnitt"/>
        <w:numPr>
          <w:ilvl w:val="0"/>
          <w:numId w:val="11"/>
        </w:numPr>
      </w:pPr>
      <w:r w:rsidRPr="000F6379">
        <w:t>Kompetanseheving for ansatte, både gjennom videreutdanning og tilgang til veiledningsmateriell.</w:t>
      </w:r>
    </w:p>
    <w:p w14:paraId="225A3C9A" w14:textId="20A0A613" w:rsidR="009C07A0" w:rsidRDefault="009C07A0" w:rsidP="00B33933">
      <w:pPr>
        <w:pStyle w:val="Listeavsnitt"/>
        <w:numPr>
          <w:ilvl w:val="0"/>
          <w:numId w:val="11"/>
        </w:numPr>
      </w:pPr>
      <w:r>
        <w:t>Særlig fokus på bruk av kunstig intelligens (KI).</w:t>
      </w:r>
    </w:p>
    <w:p w14:paraId="37CE2534" w14:textId="77777777" w:rsidR="00B33933" w:rsidRDefault="00B33933" w:rsidP="00B33933">
      <w:pPr>
        <w:pStyle w:val="Listeavsnitt"/>
        <w:numPr>
          <w:ilvl w:val="0"/>
          <w:numId w:val="11"/>
        </w:numPr>
      </w:pPr>
      <w:r w:rsidRPr="000F6379">
        <w:t xml:space="preserve">Likeverdig tilgang til digitale ressurser og </w:t>
      </w:r>
      <w:r>
        <w:t>AV - utstyr</w:t>
      </w:r>
      <w:r w:rsidRPr="000F6379">
        <w:t>, som bidrar til sosial utjevning og bedre læringsutbytte.</w:t>
      </w:r>
    </w:p>
    <w:p w14:paraId="7A76095D" w14:textId="77777777" w:rsidR="00B33933" w:rsidRDefault="00B33933" w:rsidP="00B33933">
      <w:pPr>
        <w:pStyle w:val="Listeavsnitt"/>
        <w:numPr>
          <w:ilvl w:val="0"/>
          <w:numId w:val="11"/>
        </w:numPr>
      </w:pPr>
      <w:r w:rsidRPr="000F6379">
        <w:t>Tverrfaglig samarbeid mellom barnehage, skole, hjem og lokalsamfunn, som styrker implementeringen og forankringen av planen.</w:t>
      </w:r>
    </w:p>
    <w:p w14:paraId="1D522DF2" w14:textId="77777777" w:rsidR="00B33933" w:rsidRDefault="00B33933" w:rsidP="00B33933"/>
    <w:p w14:paraId="74B96BD0" w14:textId="77777777" w:rsidR="00B33933" w:rsidRDefault="00B33933" w:rsidP="00B33933">
      <w:r>
        <w:t xml:space="preserve">Slik strategiplanen foreligger vil det kreve noen investeringer gjennom tilstrekkelig utstyr og riktig kompetanse for å få den ønskede effekt.  </w:t>
      </w:r>
    </w:p>
    <w:p w14:paraId="0869EEAC" w14:textId="77777777" w:rsidR="00B33933" w:rsidRDefault="00B33933" w:rsidP="00B33933"/>
    <w:p w14:paraId="62F5E35F" w14:textId="51F00734" w:rsidR="00B33933" w:rsidRPr="00226128" w:rsidRDefault="009C07A0" w:rsidP="00B33933">
      <w:r w:rsidRPr="005C658C">
        <w:t>Siden kommunenes økonomi er stram, kan et a</w:t>
      </w:r>
      <w:r w:rsidR="00226128" w:rsidRPr="005C658C">
        <w:t xml:space="preserve">lternativ </w:t>
      </w:r>
      <w:r w:rsidRPr="005C658C">
        <w:t>være å utsette</w:t>
      </w:r>
      <w:r w:rsidR="00226128" w:rsidRPr="005C658C">
        <w:t xml:space="preserve"> utskiftingen av AV-utstyr</w:t>
      </w:r>
      <w:r w:rsidRPr="005C658C">
        <w:t xml:space="preserve">. Det vil mest sannsynlig vanskeliggjøre gjennomføringen av strategiplanen. Kommunedirektøren </w:t>
      </w:r>
      <w:r w:rsidR="005C658C">
        <w:t>ser det derfor som en mulighet</w:t>
      </w:r>
      <w:r w:rsidRPr="005C658C">
        <w:t xml:space="preserve"> at</w:t>
      </w:r>
      <w:r w:rsidR="00226128" w:rsidRPr="005C658C">
        <w:t xml:space="preserve"> </w:t>
      </w:r>
      <w:r w:rsidRPr="005C658C">
        <w:t>utskiftning</w:t>
      </w:r>
      <w:r w:rsidR="005C658C">
        <w:t xml:space="preserve"> kan</w:t>
      </w:r>
      <w:r w:rsidR="00226128" w:rsidRPr="005C658C">
        <w:t xml:space="preserve"> gjennomføres gradvis</w:t>
      </w:r>
      <w:r w:rsidRPr="005C658C">
        <w:t xml:space="preserve"> for å nå målene i strategiplanen</w:t>
      </w:r>
      <w:r w:rsidR="00226128" w:rsidRPr="005C658C">
        <w:t xml:space="preserve">. Dette vil kunne gi et visst økonomisk handlingsrom, men samtidig medføre et teknologisk etterslep. I klasserom der AV-utstyr benyttes daglig og samhandler med digitale enheter som allerede er rullet ut, vil en slik forsinkelse </w:t>
      </w:r>
      <w:r w:rsidR="00962EF7" w:rsidRPr="005C658C">
        <w:t>forringe den pedagogiske kvaliteten i klasserommet</w:t>
      </w:r>
      <w:r w:rsidR="00226128" w:rsidRPr="005C658C">
        <w:t>. Manglende oppdatering av visningsflater kan svekke kvaliteten på undervisningen og redusere muligheten for å utnytte digitale læringsressurser fullt ut.</w:t>
      </w:r>
      <w:r w:rsidR="00B33933" w:rsidRPr="00226128">
        <w:t xml:space="preserve"> </w:t>
      </w:r>
    </w:p>
    <w:p w14:paraId="0E2097C5" w14:textId="77777777" w:rsidR="00B33933" w:rsidRDefault="00B33933" w:rsidP="00B33933"/>
    <w:p w14:paraId="136B1565" w14:textId="65BA78BD" w:rsidR="00B33933" w:rsidRDefault="00B33933" w:rsidP="00B33933">
      <w:r>
        <w:t>Det samme kan gjelde kompetanseheving. Ved å la være kompetanseheving av ansatte vil det igjen gi økonomisk besparelse. På en annen side vil det bli vanskelig å nå målene i strategiplanen.</w:t>
      </w:r>
    </w:p>
    <w:p w14:paraId="0E207958" w14:textId="77777777" w:rsidR="00B33933" w:rsidRDefault="00B33933" w:rsidP="00B33933"/>
    <w:p w14:paraId="0EDBDA8C" w14:textId="0B2E51E7" w:rsidR="00B33933" w:rsidRDefault="00B33933" w:rsidP="00B33933">
      <w:r>
        <w:t>Kommunedirektøren gjør oppmerksom</w:t>
      </w:r>
      <w:r w:rsidRPr="000F6379">
        <w:t xml:space="preserve"> på utfordringer knyttet til</w:t>
      </w:r>
      <w:r>
        <w:t xml:space="preserve"> å ha tilstrekkelige</w:t>
      </w:r>
      <w:r w:rsidRPr="000F6379">
        <w:t xml:space="preserve"> økonomiske rammer for oppdatering av</w:t>
      </w:r>
      <w:r>
        <w:t xml:space="preserve"> AV</w:t>
      </w:r>
      <w:r w:rsidR="00237797">
        <w:t xml:space="preserve"> </w:t>
      </w:r>
      <w:r>
        <w:t>-</w:t>
      </w:r>
      <w:r w:rsidRPr="000F6379">
        <w:t xml:space="preserve"> utstyr, behov for kontinuerlig kompetanseutvikling, og balansen mellom skjermbruk og andre aktiviteter. Planens forslag om regelmessig revisjon og oppfølging vurderes som hensiktsmessig for å sikre at tiltakene forblir relevante og effektive.</w:t>
      </w:r>
    </w:p>
    <w:p w14:paraId="235BDB78" w14:textId="77777777" w:rsidR="00B33933" w:rsidRDefault="00B33933" w:rsidP="00B33933"/>
    <w:p w14:paraId="15FF3D53" w14:textId="70523BD8" w:rsidR="00B33933" w:rsidRPr="00EB26A3" w:rsidRDefault="00B33933" w:rsidP="00B33933">
      <w:r w:rsidRPr="005C658C">
        <w:lastRenderedPageBreak/>
        <w:t>Som en del av oppfølgingen av planen vil </w:t>
      </w:r>
      <w:r w:rsidR="005C658C" w:rsidRPr="005C658C">
        <w:t xml:space="preserve">en </w:t>
      </w:r>
      <w:r w:rsidRPr="005C658C">
        <w:t>arbeidsgruppe med representanter fra grunnskolens lavere trinn, som skal vurdere </w:t>
      </w:r>
      <w:r w:rsidR="005C658C" w:rsidRPr="005C658C">
        <w:t>nettbrett</w:t>
      </w:r>
      <w:r w:rsidRPr="005C658C">
        <w:t xml:space="preserve"> som arbeidsverktøy og ha særlig fokus på skjermbruk i tidlig skolealder</w:t>
      </w:r>
      <w:r w:rsidR="005C658C" w:rsidRPr="005C658C">
        <w:t>,</w:t>
      </w:r>
      <w:r w:rsidR="004F5471" w:rsidRPr="005C658C">
        <w:t xml:space="preserve"> trappe opp arbeidet høsten 2025.</w:t>
      </w:r>
      <w:r w:rsidRPr="005C658C">
        <w:t xml:space="preserve"> Dette er viktig for å sikre at teknologibruken er pedagogisk begrunnet, aldersadekvat og i tråd med anbefalinger om en balansert digital oppvekst.</w:t>
      </w:r>
    </w:p>
    <w:p w14:paraId="2D75EBF7" w14:textId="5FA75D0E" w:rsidR="008449A2" w:rsidRDefault="008449A2" w:rsidP="008449A2"/>
    <w:p w14:paraId="237A71C4" w14:textId="77777777" w:rsidR="00320DB8" w:rsidRDefault="00320DB8" w:rsidP="00C97516">
      <w:pPr>
        <w:pStyle w:val="MUOverskrift2"/>
      </w:pPr>
    </w:p>
    <w:p w14:paraId="30E05270" w14:textId="05EB0062" w:rsidR="00C97516" w:rsidRPr="00C97516" w:rsidRDefault="00C97516" w:rsidP="00C97516">
      <w:pPr>
        <w:pStyle w:val="MUOverskrift2"/>
      </w:pPr>
      <w:r w:rsidRPr="00C97516">
        <w:t>Konklusjon</w:t>
      </w:r>
    </w:p>
    <w:sdt>
      <w:sdtPr>
        <w:alias w:val="Forslag til vedtak/Innstilling"/>
        <w:tag w:val="MU_Innstilling"/>
        <w:id w:val="-386567753"/>
        <w:placeholder>
          <w:docPart w:val="4B5B082F772E4DF8ABD1BD2D89911430"/>
        </w:placeholder>
      </w:sdtPr>
      <w:sdtEndPr/>
      <w:sdtContent>
        <w:p w14:paraId="72F90B42" w14:textId="77777777" w:rsidR="00B33933" w:rsidRDefault="00B33933" w:rsidP="00B33933">
          <w:r>
            <w:t>Kommunedirektøren mener at strategiplanen oppfyller våre lokale behov samtidig som den innfrir nasjonale føringer og anbefaler derfor at:</w:t>
          </w:r>
        </w:p>
        <w:p w14:paraId="5731D996" w14:textId="77777777" w:rsidR="00B33933" w:rsidRDefault="00B33933" w:rsidP="00B33933"/>
        <w:p w14:paraId="2E753E03" w14:textId="77777777" w:rsidR="00B33933" w:rsidRPr="00C76AB2" w:rsidRDefault="00B33933" w:rsidP="00B33933">
          <w:pPr>
            <w:numPr>
              <w:ilvl w:val="0"/>
              <w:numId w:val="12"/>
            </w:numPr>
          </w:pPr>
          <w:r w:rsidRPr="00C76AB2">
            <w:t>Strategiplanen «Den digitale barnehage- og skolehverdagen 2025–2030» vedtas som Grimstad kommunes overordnede styringsdokument for digital kompetanse og infrastruktur i barnehage og skole.</w:t>
          </w:r>
        </w:p>
        <w:p w14:paraId="62D8CFDB" w14:textId="77777777" w:rsidR="00B33933" w:rsidRPr="00C76AB2" w:rsidRDefault="00B33933" w:rsidP="00B33933">
          <w:pPr>
            <w:numPr>
              <w:ilvl w:val="0"/>
              <w:numId w:val="12"/>
            </w:numPr>
          </w:pPr>
          <w:r w:rsidRPr="00C76AB2">
            <w:t>Planen skal danne grunnlag for videre arbeid med kompetanseheving</w:t>
          </w:r>
          <w:r w:rsidRPr="005C4572">
            <w:t>, Audiovisuelt utstyr (AV),</w:t>
          </w:r>
          <w:r w:rsidRPr="00C76AB2">
            <w:t xml:space="preserve"> digital dømmekraft og pedagogisk bruk av teknologi i tråd med nasjonale føringer og lokale behov.</w:t>
          </w:r>
        </w:p>
        <w:p w14:paraId="32AAEB70" w14:textId="04AC895C" w:rsidR="00B33933" w:rsidRPr="00C76AB2" w:rsidRDefault="00B33933" w:rsidP="00B33933">
          <w:pPr>
            <w:numPr>
              <w:ilvl w:val="0"/>
              <w:numId w:val="12"/>
            </w:numPr>
          </w:pPr>
          <w:r w:rsidRPr="00C76AB2">
            <w:t>Kommunedirektøren bes sørge for at det utarbeides en oppdatert handlingsplan for elevenes digitale kompetanse, og at denne revideres jevnlig i tråd med strategiplanen</w:t>
          </w:r>
          <w:r w:rsidR="005C658C">
            <w:t xml:space="preserve"> eller etter behov</w:t>
          </w:r>
          <w:r w:rsidRPr="00C76AB2">
            <w:t>.</w:t>
          </w:r>
        </w:p>
        <w:p w14:paraId="242471F0" w14:textId="2C7D4C40" w:rsidR="00B33933" w:rsidRDefault="00B33933" w:rsidP="00B33933">
          <w:pPr>
            <w:numPr>
              <w:ilvl w:val="0"/>
              <w:numId w:val="12"/>
            </w:numPr>
          </w:pPr>
          <w:r w:rsidRPr="00C76AB2">
            <w:t>Det legges til rette for videreutdanningstilbud for ansatte i barnehage og skole, herunder profesjonsfaglig digital kompetanse og digital praksis i barnehage.</w:t>
          </w:r>
        </w:p>
      </w:sdtContent>
    </w:sdt>
    <w:p w14:paraId="3EDC478A" w14:textId="6384A69F" w:rsidR="00F64214" w:rsidRPr="00F64214" w:rsidRDefault="00F64214" w:rsidP="00F64214"/>
    <w:p w14:paraId="643372DA" w14:textId="77777777" w:rsidR="00F64214" w:rsidRPr="00F64214" w:rsidRDefault="00F64214" w:rsidP="00F64214"/>
    <w:sectPr w:rsidR="00F64214" w:rsidRPr="00F64214" w:rsidSect="00A647D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134" w:bottom="1418" w:left="1134" w:header="454" w:footer="425"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763C" w14:textId="77777777" w:rsidR="00CD6C76" w:rsidRDefault="00CD6C76">
      <w:r>
        <w:separator/>
      </w:r>
    </w:p>
  </w:endnote>
  <w:endnote w:type="continuationSeparator" w:id="0">
    <w:p w14:paraId="33054DA7" w14:textId="77777777" w:rsidR="00CD6C76" w:rsidRDefault="00CD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EC14" w14:textId="77777777" w:rsidR="00FE6BC6" w:rsidRDefault="00FE6BC6">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rPr>
      <w:t>1</w:t>
    </w:r>
    <w:r>
      <w:rPr>
        <w:rStyle w:val="Sidetall"/>
      </w:rPr>
      <w:fldChar w:fldCharType="end"/>
    </w:r>
  </w:p>
  <w:p w14:paraId="2D75EC15" w14:textId="77777777" w:rsidR="00FE6BC6" w:rsidRDefault="00FE6B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EC16" w14:textId="5E97638E" w:rsidR="00FE6BC6" w:rsidRPr="002363CD" w:rsidRDefault="00FE6BC6" w:rsidP="006030C2">
    <w:pPr>
      <w:pStyle w:val="Bunntekst"/>
    </w:pPr>
    <w:r w:rsidRPr="002363CD">
      <w:t xml:space="preserve">Dokumentnr.: </w:t>
    </w:r>
    <w:sdt>
      <w:sdtPr>
        <w:tag w:val="DocumentNumber"/>
        <w:id w:val="10005"/>
        <w:dataBinding w:prefixMappings="xmlns:gbs='http://www.software-innovation.no/growBusinessDocument'" w:xpath="/gbs:GrowBusinessDocument/gbs:DocumentNumber[@gbs:key='10005']" w:storeItemID="{A22F0CF8-BCE8-4948-AEDC-09F61C6D235A}"/>
        <w:text/>
      </w:sdtPr>
      <w:sdtEndPr/>
      <w:sdtContent>
        <w:r w:rsidR="00E62616">
          <w:t>25/4516-2</w:t>
        </w:r>
      </w:sdtContent>
    </w:sdt>
    <w:r w:rsidRPr="002363CD">
      <w:tab/>
    </w:r>
    <w:r w:rsidRPr="002363CD">
      <w:tab/>
    </w:r>
    <w:r>
      <w:t>s</w:t>
    </w:r>
    <w:r w:rsidRPr="002363CD">
      <w:t xml:space="preserve">ide </w:t>
    </w:r>
    <w:sdt>
      <w:sdtPr>
        <w:id w:val="-1734620590"/>
        <w:docPartObj>
          <w:docPartGallery w:val="Page Numbers (Bottom of Page)"/>
          <w:docPartUnique/>
        </w:docPartObj>
      </w:sdtPr>
      <w:sdtEndPr/>
      <w:sdtContent>
        <w:r w:rsidRPr="002363CD">
          <w:fldChar w:fldCharType="begin"/>
        </w:r>
        <w:r w:rsidRPr="002363CD">
          <w:instrText xml:space="preserve"> PAGE   \* MERGEFORMAT </w:instrText>
        </w:r>
        <w:r w:rsidRPr="002363CD">
          <w:fldChar w:fldCharType="separate"/>
        </w:r>
        <w:r w:rsidR="00E76B8C">
          <w:rPr>
            <w:noProof/>
          </w:rPr>
          <w:t>2</w:t>
        </w:r>
        <w:r w:rsidRPr="002363CD">
          <w:fldChar w:fldCharType="end"/>
        </w:r>
        <w:r w:rsidRPr="002363CD">
          <w:t xml:space="preserve"> av</w:t>
        </w:r>
      </w:sdtContent>
    </w:sdt>
    <w:r>
      <w:t xml:space="preserve"> </w:t>
    </w:r>
    <w:fldSimple w:instr=" NUMPAGES   \* MERGEFORMAT ">
      <w:r w:rsidR="00E76B8C">
        <w:rPr>
          <w:noProof/>
        </w:rPr>
        <w:t>2</w:t>
      </w:r>
    </w:fldSimple>
  </w:p>
  <w:p w14:paraId="2D75EC17" w14:textId="77777777" w:rsidR="00FE6BC6" w:rsidRPr="006030C2" w:rsidRDefault="00FE6BC6" w:rsidP="006030C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EC21" w14:textId="71A40DFE" w:rsidR="00FE6BC6" w:rsidRPr="002363CD" w:rsidRDefault="00FE6BC6" w:rsidP="006030C2">
    <w:pPr>
      <w:pStyle w:val="Bunntekst"/>
    </w:pPr>
    <w:r w:rsidRPr="002363CD">
      <w:t xml:space="preserve">Dokumentnr.: </w:t>
    </w:r>
    <w:sdt>
      <w:sdtPr>
        <w:tag w:val="DocumentNumber"/>
        <w:id w:val="10006"/>
        <w:dataBinding w:prefixMappings="xmlns:gbs='http://www.software-innovation.no/growBusinessDocument'" w:xpath="/gbs:GrowBusinessDocument/gbs:DocumentNumber[@gbs:key='10006']" w:storeItemID="{A22F0CF8-BCE8-4948-AEDC-09F61C6D235A}"/>
        <w:text/>
      </w:sdtPr>
      <w:sdtEndPr/>
      <w:sdtContent>
        <w:r w:rsidR="00E62616">
          <w:t>25/4516-2</w:t>
        </w:r>
      </w:sdtContent>
    </w:sdt>
    <w:r w:rsidRPr="002363CD">
      <w:tab/>
    </w:r>
    <w:r w:rsidRPr="002363CD">
      <w:tab/>
    </w:r>
    <w:r>
      <w:t>s</w:t>
    </w:r>
    <w:r w:rsidRPr="002363CD">
      <w:t xml:space="preserve">ide </w:t>
    </w:r>
    <w:sdt>
      <w:sdtPr>
        <w:id w:val="10719247"/>
        <w:docPartObj>
          <w:docPartGallery w:val="Page Numbers (Bottom of Page)"/>
          <w:docPartUnique/>
        </w:docPartObj>
      </w:sdtPr>
      <w:sdtEndPr/>
      <w:sdtContent>
        <w:r w:rsidRPr="002363CD">
          <w:fldChar w:fldCharType="begin"/>
        </w:r>
        <w:r w:rsidRPr="002363CD">
          <w:instrText xml:space="preserve"> PAGE   \* MERGEFORMAT </w:instrText>
        </w:r>
        <w:r w:rsidRPr="002363CD">
          <w:fldChar w:fldCharType="separate"/>
        </w:r>
        <w:r w:rsidR="0060356C">
          <w:rPr>
            <w:noProof/>
          </w:rPr>
          <w:t>1</w:t>
        </w:r>
        <w:r w:rsidRPr="002363CD">
          <w:fldChar w:fldCharType="end"/>
        </w:r>
        <w:r w:rsidRPr="002363CD">
          <w:t xml:space="preserve"> av</w:t>
        </w:r>
      </w:sdtContent>
    </w:sdt>
    <w:r>
      <w:t xml:space="preserve"> </w:t>
    </w:r>
    <w:fldSimple w:instr=" NUMPAGES   \* MERGEFORMAT ">
      <w:r w:rsidR="0060356C">
        <w:rPr>
          <w:noProof/>
        </w:rPr>
        <w:t>1</w:t>
      </w:r>
    </w:fldSimple>
  </w:p>
  <w:p w14:paraId="2D75EC22" w14:textId="77777777" w:rsidR="00FE6BC6" w:rsidRPr="006030C2" w:rsidRDefault="00FE6BC6" w:rsidP="006030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E609" w14:textId="77777777" w:rsidR="00CD6C76" w:rsidRDefault="00CD6C76">
      <w:r>
        <w:separator/>
      </w:r>
    </w:p>
  </w:footnote>
  <w:footnote w:type="continuationSeparator" w:id="0">
    <w:p w14:paraId="7672BC42" w14:textId="77777777" w:rsidR="00CD6C76" w:rsidRDefault="00CD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1AEE" w14:textId="77777777" w:rsidR="00E62616" w:rsidRDefault="00E6261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B5D" w14:textId="77777777" w:rsidR="00E62616" w:rsidRDefault="00E6261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8F36" w14:textId="77777777" w:rsidR="00A647DD" w:rsidRDefault="00A647DD" w:rsidP="00A647DD"/>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3113"/>
    </w:tblGrid>
    <w:tr w:rsidR="00A647DD" w14:paraId="27762E4A" w14:textId="77777777" w:rsidTr="00381006">
      <w:tc>
        <w:tcPr>
          <w:tcW w:w="6941" w:type="dxa"/>
        </w:tcPr>
        <w:p w14:paraId="3104EDAC" w14:textId="77777777" w:rsidR="00A647DD" w:rsidRDefault="00A647DD" w:rsidP="00A647DD">
          <w:pPr>
            <w:pStyle w:val="Topptekst"/>
          </w:pPr>
        </w:p>
      </w:tc>
      <w:tc>
        <w:tcPr>
          <w:tcW w:w="3255" w:type="dxa"/>
        </w:tcPr>
        <w:p w14:paraId="251EBE45" w14:textId="0D96B401" w:rsidR="00A647DD" w:rsidRDefault="00E62616" w:rsidP="00A647DD">
          <w:pPr>
            <w:pStyle w:val="Topptekst"/>
          </w:pPr>
          <w:r>
            <w:rPr>
              <w:noProof/>
            </w:rPr>
            <w:drawing>
              <wp:inline distT="0" distB="0" distL="0" distR="0" wp14:anchorId="69844840" wp14:editId="0CB6F4FD">
                <wp:extent cx="469433" cy="670618"/>
                <wp:effectExtent l="0" t="0" r="6985" b="0"/>
                <wp:docPr id="1253706286" name="Bilde 1"/>
                <wp:cNvGraphicFramePr/>
                <a:graphic xmlns:a="http://schemas.openxmlformats.org/drawingml/2006/main">
                  <a:graphicData uri="http://schemas.openxmlformats.org/drawingml/2006/picture">
                    <pic:pic xmlns:pic="http://schemas.openxmlformats.org/drawingml/2006/picture">
                      <pic:nvPicPr>
                        <pic:cNvPr id="1253706286" name=""/>
                        <pic:cNvPicPr/>
                      </pic:nvPicPr>
                      <pic:blipFill>
                        <a:blip r:embed="rId1">
                          <a:extLst>
                            <a:ext uri="{28A0092B-C50C-407E-A947-70E740481C1C}">
                              <a14:useLocalDpi xmlns:a14="http://schemas.microsoft.com/office/drawing/2010/main" val="0"/>
                            </a:ext>
                          </a:extLst>
                        </a:blip>
                        <a:stretch>
                          <a:fillRect/>
                        </a:stretch>
                      </pic:blipFill>
                      <pic:spPr>
                        <a:xfrm>
                          <a:off x="0" y="0"/>
                          <a:ext cx="469433" cy="670618"/>
                        </a:xfrm>
                        <a:prstGeom prst="rect">
                          <a:avLst/>
                        </a:prstGeom>
                      </pic:spPr>
                    </pic:pic>
                  </a:graphicData>
                </a:graphic>
              </wp:inline>
            </w:drawing>
          </w:r>
        </w:p>
      </w:tc>
    </w:tr>
  </w:tbl>
  <w:p w14:paraId="2D75EC20" w14:textId="77777777" w:rsidR="00966897" w:rsidRPr="00A647DD" w:rsidRDefault="00966897" w:rsidP="00A647D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88C"/>
    <w:multiLevelType w:val="multilevel"/>
    <w:tmpl w:val="019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93AF3"/>
    <w:multiLevelType w:val="hybridMultilevel"/>
    <w:tmpl w:val="9612B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245233"/>
    <w:multiLevelType w:val="multilevel"/>
    <w:tmpl w:val="4CB63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95553"/>
    <w:multiLevelType w:val="hybridMultilevel"/>
    <w:tmpl w:val="0E4E413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27446"/>
    <w:multiLevelType w:val="multilevel"/>
    <w:tmpl w:val="0E4E41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86774E"/>
    <w:multiLevelType w:val="hybridMultilevel"/>
    <w:tmpl w:val="68FC2A8E"/>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D6A59"/>
    <w:multiLevelType w:val="multilevel"/>
    <w:tmpl w:val="CD3E464C"/>
    <w:lvl w:ilvl="0">
      <w:start w:val="1"/>
      <w:numFmt w:val="decimal"/>
      <w:lvlText w:val="%1."/>
      <w:lvlJc w:val="left"/>
      <w:pPr>
        <w:tabs>
          <w:tab w:val="num" w:pos="644"/>
        </w:tabs>
        <w:ind w:left="644"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17729"/>
    <w:multiLevelType w:val="hybridMultilevel"/>
    <w:tmpl w:val="64767D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A7C13"/>
    <w:multiLevelType w:val="multilevel"/>
    <w:tmpl w:val="64767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070A5D"/>
    <w:multiLevelType w:val="hybridMultilevel"/>
    <w:tmpl w:val="6F6A8DEA"/>
    <w:lvl w:ilvl="0" w:tplc="04090001">
      <w:start w:val="1"/>
      <w:numFmt w:val="bullet"/>
      <w:lvlText w:val=""/>
      <w:lvlJc w:val="left"/>
      <w:pPr>
        <w:tabs>
          <w:tab w:val="num" w:pos="360"/>
        </w:tabs>
        <w:ind w:left="360" w:hanging="360"/>
      </w:pPr>
      <w:rPr>
        <w:rFonts w:ascii="Symbol" w:hAnsi="Symbol" w:hint="default"/>
      </w:rPr>
    </w:lvl>
    <w:lvl w:ilvl="1" w:tplc="0414000F">
      <w:start w:val="1"/>
      <w:numFmt w:val="decimal"/>
      <w:lvlText w:val="%2."/>
      <w:lvlJc w:val="left"/>
      <w:pPr>
        <w:tabs>
          <w:tab w:val="num" w:pos="1080"/>
        </w:tabs>
        <w:ind w:left="1080" w:hanging="360"/>
      </w:p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2D11327"/>
    <w:multiLevelType w:val="hybridMultilevel"/>
    <w:tmpl w:val="E3A494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7007C10"/>
    <w:multiLevelType w:val="hybridMultilevel"/>
    <w:tmpl w:val="97AC2D78"/>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701134882">
    <w:abstractNumId w:val="3"/>
  </w:num>
  <w:num w:numId="2" w16cid:durableId="1433435449">
    <w:abstractNumId w:val="4"/>
  </w:num>
  <w:num w:numId="3" w16cid:durableId="1764690033">
    <w:abstractNumId w:val="11"/>
  </w:num>
  <w:num w:numId="4" w16cid:durableId="679964587">
    <w:abstractNumId w:val="7"/>
  </w:num>
  <w:num w:numId="5" w16cid:durableId="217975929">
    <w:abstractNumId w:val="8"/>
  </w:num>
  <w:num w:numId="6" w16cid:durableId="1616911005">
    <w:abstractNumId w:val="5"/>
  </w:num>
  <w:num w:numId="7" w16cid:durableId="1857116313">
    <w:abstractNumId w:val="1"/>
  </w:num>
  <w:num w:numId="8" w16cid:durableId="685249156">
    <w:abstractNumId w:val="9"/>
    <w:lvlOverride w:ilvl="0"/>
    <w:lvlOverride w:ilvl="1">
      <w:startOverride w:val="1"/>
    </w:lvlOverride>
    <w:lvlOverride w:ilvl="2"/>
    <w:lvlOverride w:ilvl="3"/>
    <w:lvlOverride w:ilvl="4"/>
    <w:lvlOverride w:ilvl="5"/>
    <w:lvlOverride w:ilvl="6"/>
    <w:lvlOverride w:ilvl="7"/>
    <w:lvlOverride w:ilvl="8"/>
  </w:num>
  <w:num w:numId="9" w16cid:durableId="940332240">
    <w:abstractNumId w:val="6"/>
  </w:num>
  <w:num w:numId="10" w16cid:durableId="1601140847">
    <w:abstractNumId w:val="0"/>
  </w:num>
  <w:num w:numId="11" w16cid:durableId="2007005998">
    <w:abstractNumId w:val="10"/>
  </w:num>
  <w:num w:numId="12" w16cid:durableId="954949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28"/>
    <w:rsid w:val="000121A2"/>
    <w:rsid w:val="0002327C"/>
    <w:rsid w:val="00030F08"/>
    <w:rsid w:val="00034CC5"/>
    <w:rsid w:val="000451EA"/>
    <w:rsid w:val="00093F82"/>
    <w:rsid w:val="000B03D3"/>
    <w:rsid w:val="000B698F"/>
    <w:rsid w:val="000C2962"/>
    <w:rsid w:val="000C7D69"/>
    <w:rsid w:val="000D601C"/>
    <w:rsid w:val="000E2A5B"/>
    <w:rsid w:val="000F2D78"/>
    <w:rsid w:val="000F3FC6"/>
    <w:rsid w:val="00140303"/>
    <w:rsid w:val="00141AE5"/>
    <w:rsid w:val="00150B3F"/>
    <w:rsid w:val="00160018"/>
    <w:rsid w:val="00181E1C"/>
    <w:rsid w:val="001849FC"/>
    <w:rsid w:val="00186483"/>
    <w:rsid w:val="001920CE"/>
    <w:rsid w:val="00196D3E"/>
    <w:rsid w:val="001A4D59"/>
    <w:rsid w:val="001A6B41"/>
    <w:rsid w:val="001C5924"/>
    <w:rsid w:val="001D4ECE"/>
    <w:rsid w:val="001E5D5A"/>
    <w:rsid w:val="002006DE"/>
    <w:rsid w:val="00201091"/>
    <w:rsid w:val="0020421F"/>
    <w:rsid w:val="00206E38"/>
    <w:rsid w:val="002104A0"/>
    <w:rsid w:val="00226128"/>
    <w:rsid w:val="00227985"/>
    <w:rsid w:val="00237797"/>
    <w:rsid w:val="002421A1"/>
    <w:rsid w:val="0026006E"/>
    <w:rsid w:val="00260337"/>
    <w:rsid w:val="00261BE3"/>
    <w:rsid w:val="00270B95"/>
    <w:rsid w:val="00285AB4"/>
    <w:rsid w:val="002B392C"/>
    <w:rsid w:val="002C0983"/>
    <w:rsid w:val="002C2B38"/>
    <w:rsid w:val="002D7F91"/>
    <w:rsid w:val="002E3595"/>
    <w:rsid w:val="002F114E"/>
    <w:rsid w:val="002F5E4B"/>
    <w:rsid w:val="002F722F"/>
    <w:rsid w:val="00312B34"/>
    <w:rsid w:val="00320DB8"/>
    <w:rsid w:val="003246F8"/>
    <w:rsid w:val="00336F1D"/>
    <w:rsid w:val="0034404C"/>
    <w:rsid w:val="00356897"/>
    <w:rsid w:val="0035763B"/>
    <w:rsid w:val="00372EE7"/>
    <w:rsid w:val="0038242B"/>
    <w:rsid w:val="00383CCD"/>
    <w:rsid w:val="0038435D"/>
    <w:rsid w:val="00387212"/>
    <w:rsid w:val="00391803"/>
    <w:rsid w:val="003C6199"/>
    <w:rsid w:val="003C784C"/>
    <w:rsid w:val="003E479B"/>
    <w:rsid w:val="003E4917"/>
    <w:rsid w:val="0041063A"/>
    <w:rsid w:val="004111D1"/>
    <w:rsid w:val="00414B3D"/>
    <w:rsid w:val="00441983"/>
    <w:rsid w:val="00447F94"/>
    <w:rsid w:val="00450468"/>
    <w:rsid w:val="004619D8"/>
    <w:rsid w:val="00465362"/>
    <w:rsid w:val="00475D30"/>
    <w:rsid w:val="004A3A15"/>
    <w:rsid w:val="004A6366"/>
    <w:rsid w:val="004B3DC1"/>
    <w:rsid w:val="004C0268"/>
    <w:rsid w:val="004C0297"/>
    <w:rsid w:val="004C1E17"/>
    <w:rsid w:val="004C46E8"/>
    <w:rsid w:val="004C7FAC"/>
    <w:rsid w:val="004D0B00"/>
    <w:rsid w:val="004E4D24"/>
    <w:rsid w:val="004E7E0B"/>
    <w:rsid w:val="004F5471"/>
    <w:rsid w:val="005070D3"/>
    <w:rsid w:val="00512FAE"/>
    <w:rsid w:val="005344EB"/>
    <w:rsid w:val="00541FAD"/>
    <w:rsid w:val="00547382"/>
    <w:rsid w:val="005658DC"/>
    <w:rsid w:val="0058565D"/>
    <w:rsid w:val="005C658C"/>
    <w:rsid w:val="005C7061"/>
    <w:rsid w:val="005F3784"/>
    <w:rsid w:val="005F380D"/>
    <w:rsid w:val="006004C3"/>
    <w:rsid w:val="006030C2"/>
    <w:rsid w:val="0060356C"/>
    <w:rsid w:val="0063507F"/>
    <w:rsid w:val="0064049C"/>
    <w:rsid w:val="00651057"/>
    <w:rsid w:val="006B657A"/>
    <w:rsid w:val="006C6FAF"/>
    <w:rsid w:val="006E5897"/>
    <w:rsid w:val="007014C9"/>
    <w:rsid w:val="0072014B"/>
    <w:rsid w:val="00723DAF"/>
    <w:rsid w:val="00740766"/>
    <w:rsid w:val="00747760"/>
    <w:rsid w:val="00751029"/>
    <w:rsid w:val="00753310"/>
    <w:rsid w:val="00756461"/>
    <w:rsid w:val="007709C3"/>
    <w:rsid w:val="0078057B"/>
    <w:rsid w:val="007818C8"/>
    <w:rsid w:val="00792697"/>
    <w:rsid w:val="007C42EE"/>
    <w:rsid w:val="007C7C62"/>
    <w:rsid w:val="00800D59"/>
    <w:rsid w:val="00806DF8"/>
    <w:rsid w:val="00810289"/>
    <w:rsid w:val="00841D22"/>
    <w:rsid w:val="008449A2"/>
    <w:rsid w:val="00876060"/>
    <w:rsid w:val="008770A8"/>
    <w:rsid w:val="008B69E5"/>
    <w:rsid w:val="008E37FF"/>
    <w:rsid w:val="008E5077"/>
    <w:rsid w:val="008E741F"/>
    <w:rsid w:val="008F327A"/>
    <w:rsid w:val="009121AC"/>
    <w:rsid w:val="009373A2"/>
    <w:rsid w:val="00943DD1"/>
    <w:rsid w:val="00946134"/>
    <w:rsid w:val="00962EF7"/>
    <w:rsid w:val="00966897"/>
    <w:rsid w:val="00967E2F"/>
    <w:rsid w:val="00975C49"/>
    <w:rsid w:val="00975DC9"/>
    <w:rsid w:val="009905C8"/>
    <w:rsid w:val="00995E62"/>
    <w:rsid w:val="009A65BD"/>
    <w:rsid w:val="009A718E"/>
    <w:rsid w:val="009B04FC"/>
    <w:rsid w:val="009B2C14"/>
    <w:rsid w:val="009C07A0"/>
    <w:rsid w:val="009C3848"/>
    <w:rsid w:val="009C5FA1"/>
    <w:rsid w:val="00A153C8"/>
    <w:rsid w:val="00A16AF1"/>
    <w:rsid w:val="00A21D48"/>
    <w:rsid w:val="00A24679"/>
    <w:rsid w:val="00A647DD"/>
    <w:rsid w:val="00A8149D"/>
    <w:rsid w:val="00AB36C7"/>
    <w:rsid w:val="00AB430C"/>
    <w:rsid w:val="00AC2562"/>
    <w:rsid w:val="00AC42F5"/>
    <w:rsid w:val="00AC7DB8"/>
    <w:rsid w:val="00AD1193"/>
    <w:rsid w:val="00AD25B5"/>
    <w:rsid w:val="00AD33FC"/>
    <w:rsid w:val="00AF0A03"/>
    <w:rsid w:val="00B1447D"/>
    <w:rsid w:val="00B25693"/>
    <w:rsid w:val="00B30C10"/>
    <w:rsid w:val="00B30FE4"/>
    <w:rsid w:val="00B33933"/>
    <w:rsid w:val="00B36A17"/>
    <w:rsid w:val="00B4141E"/>
    <w:rsid w:val="00B4729F"/>
    <w:rsid w:val="00B6269D"/>
    <w:rsid w:val="00B64028"/>
    <w:rsid w:val="00B74378"/>
    <w:rsid w:val="00B758F5"/>
    <w:rsid w:val="00B850E3"/>
    <w:rsid w:val="00BA224D"/>
    <w:rsid w:val="00BA32CF"/>
    <w:rsid w:val="00BB4651"/>
    <w:rsid w:val="00BB6B6A"/>
    <w:rsid w:val="00BC0567"/>
    <w:rsid w:val="00BF1C6F"/>
    <w:rsid w:val="00BF560F"/>
    <w:rsid w:val="00C060A7"/>
    <w:rsid w:val="00C20D1A"/>
    <w:rsid w:val="00C3227E"/>
    <w:rsid w:val="00C37CEF"/>
    <w:rsid w:val="00C4461F"/>
    <w:rsid w:val="00C555D1"/>
    <w:rsid w:val="00C72AC7"/>
    <w:rsid w:val="00C83022"/>
    <w:rsid w:val="00C97516"/>
    <w:rsid w:val="00CA103A"/>
    <w:rsid w:val="00CA2525"/>
    <w:rsid w:val="00CA38B0"/>
    <w:rsid w:val="00CA644F"/>
    <w:rsid w:val="00CD0F0E"/>
    <w:rsid w:val="00CD6C76"/>
    <w:rsid w:val="00CE38F2"/>
    <w:rsid w:val="00CE754A"/>
    <w:rsid w:val="00D10786"/>
    <w:rsid w:val="00D16CB5"/>
    <w:rsid w:val="00D24397"/>
    <w:rsid w:val="00D327BF"/>
    <w:rsid w:val="00D3473E"/>
    <w:rsid w:val="00D47E35"/>
    <w:rsid w:val="00D572AD"/>
    <w:rsid w:val="00D677BD"/>
    <w:rsid w:val="00D931DE"/>
    <w:rsid w:val="00DA2B5B"/>
    <w:rsid w:val="00DB6EAD"/>
    <w:rsid w:val="00DB73FC"/>
    <w:rsid w:val="00DD538B"/>
    <w:rsid w:val="00E038A3"/>
    <w:rsid w:val="00E460E0"/>
    <w:rsid w:val="00E62616"/>
    <w:rsid w:val="00E70A21"/>
    <w:rsid w:val="00E735B9"/>
    <w:rsid w:val="00E76B8C"/>
    <w:rsid w:val="00EA5506"/>
    <w:rsid w:val="00EB1AA9"/>
    <w:rsid w:val="00EB236D"/>
    <w:rsid w:val="00EC40B4"/>
    <w:rsid w:val="00ED254D"/>
    <w:rsid w:val="00EE1461"/>
    <w:rsid w:val="00EF189C"/>
    <w:rsid w:val="00EF1C09"/>
    <w:rsid w:val="00EF4C28"/>
    <w:rsid w:val="00EF5F69"/>
    <w:rsid w:val="00F04E04"/>
    <w:rsid w:val="00F35B89"/>
    <w:rsid w:val="00F43E7E"/>
    <w:rsid w:val="00F524BD"/>
    <w:rsid w:val="00F52AF1"/>
    <w:rsid w:val="00F64214"/>
    <w:rsid w:val="00F75A71"/>
    <w:rsid w:val="00F805DE"/>
    <w:rsid w:val="00F846AA"/>
    <w:rsid w:val="00FA25B3"/>
    <w:rsid w:val="00FA27F3"/>
    <w:rsid w:val="00FA4DE6"/>
    <w:rsid w:val="00FE32A1"/>
    <w:rsid w:val="00FE6BC6"/>
    <w:rsid w:val="00FF20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5EBCF"/>
  <w15:docId w15:val="{15C73541-7338-4E7B-86D3-ED8C1EA6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03A"/>
    <w:pPr>
      <w:widowControl w:val="0"/>
      <w:spacing w:after="20" w:line="264" w:lineRule="auto"/>
    </w:pPr>
    <w:rPr>
      <w:rFonts w:ascii="Arial" w:hAnsi="Arial"/>
      <w:sz w:val="22"/>
    </w:rPr>
  </w:style>
  <w:style w:type="paragraph" w:styleId="Overskrift1">
    <w:name w:val="heading 1"/>
    <w:basedOn w:val="Normal"/>
    <w:next w:val="Normal"/>
    <w:link w:val="Overskrift1Tegn"/>
    <w:qFormat/>
    <w:rsid w:val="00CA103A"/>
    <w:pPr>
      <w:keepNext/>
      <w:widowControl/>
      <w:tabs>
        <w:tab w:val="left" w:pos="1701"/>
        <w:tab w:val="left" w:pos="3969"/>
        <w:tab w:val="left" w:pos="7938"/>
      </w:tabs>
      <w:outlineLvl w:val="0"/>
    </w:pPr>
    <w:rPr>
      <w:b/>
      <w:sz w:val="28"/>
    </w:rPr>
  </w:style>
  <w:style w:type="paragraph" w:styleId="Overskrift2">
    <w:name w:val="heading 2"/>
    <w:basedOn w:val="Normal"/>
    <w:next w:val="Normal"/>
    <w:link w:val="Overskrift2Tegn"/>
    <w:unhideWhenUsed/>
    <w:qFormat/>
    <w:rsid w:val="00CA103A"/>
    <w:pPr>
      <w:keepNext/>
      <w:keepLines/>
      <w:spacing w:before="40"/>
      <w:outlineLvl w:val="1"/>
    </w:pPr>
    <w:rPr>
      <w:rFonts w:eastAsiaTheme="majorEastAsia" w:cstheme="majorBidi"/>
      <w:b/>
      <w:sz w:val="26"/>
      <w:szCs w:val="26"/>
    </w:rPr>
  </w:style>
  <w:style w:type="paragraph" w:styleId="Overskrift3">
    <w:name w:val="heading 3"/>
    <w:basedOn w:val="Normal"/>
    <w:next w:val="Normal"/>
    <w:link w:val="Overskrift3Tegn"/>
    <w:unhideWhenUsed/>
    <w:qFormat/>
    <w:rsid w:val="00CA103A"/>
    <w:pPr>
      <w:keepNext/>
      <w:keepLines/>
      <w:spacing w:before="40"/>
      <w:outlineLvl w:val="2"/>
    </w:pPr>
    <w:rPr>
      <w:rFonts w:eastAsiaTheme="majorEastAsia" w:cstheme="majorBidi"/>
      <w:b/>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rsid w:val="00F805DE"/>
    <w:pPr>
      <w:ind w:left="992"/>
    </w:pPr>
  </w:style>
  <w:style w:type="paragraph" w:styleId="Bunntekst">
    <w:name w:val="footer"/>
    <w:basedOn w:val="Normal"/>
    <w:link w:val="BunntekstTegn"/>
    <w:uiPriority w:val="99"/>
    <w:rsid w:val="00CA103A"/>
    <w:pPr>
      <w:tabs>
        <w:tab w:val="center" w:pos="4536"/>
        <w:tab w:val="right" w:pos="9072"/>
      </w:tabs>
    </w:pPr>
    <w:rPr>
      <w:sz w:val="16"/>
    </w:rPr>
  </w:style>
  <w:style w:type="character" w:styleId="Sidetall">
    <w:name w:val="page number"/>
    <w:basedOn w:val="Standardskriftforavsnitt"/>
    <w:rsid w:val="00F805DE"/>
  </w:style>
  <w:style w:type="paragraph" w:customStyle="1" w:styleId="Organisasjon">
    <w:name w:val="Organisasjon"/>
    <w:basedOn w:val="Normal"/>
    <w:rsid w:val="00F805DE"/>
    <w:pPr>
      <w:spacing w:line="-280" w:lineRule="auto"/>
      <w:jc w:val="right"/>
    </w:pPr>
    <w:rPr>
      <w:rFonts w:ascii="Frutiger 55 Roman" w:hAnsi="Frutiger 55 Roman"/>
      <w:b/>
      <w:spacing w:val="20"/>
      <w:sz w:val="18"/>
    </w:rPr>
  </w:style>
  <w:style w:type="character" w:customStyle="1" w:styleId="BunntekstTegn">
    <w:name w:val="Bunntekst Tegn"/>
    <w:basedOn w:val="Standardskriftforavsnitt"/>
    <w:link w:val="Bunntekst"/>
    <w:uiPriority w:val="99"/>
    <w:rsid w:val="00CA103A"/>
    <w:rPr>
      <w:rFonts w:ascii="Arial" w:hAnsi="Arial"/>
      <w:sz w:val="16"/>
    </w:rPr>
  </w:style>
  <w:style w:type="paragraph" w:customStyle="1" w:styleId="Avsender">
    <w:name w:val="Avsender"/>
    <w:basedOn w:val="Normal"/>
    <w:rsid w:val="00F805DE"/>
    <w:pPr>
      <w:spacing w:line="-280" w:lineRule="auto"/>
    </w:pPr>
    <w:rPr>
      <w:rFonts w:ascii="Frutiger 45 Light" w:hAnsi="Frutiger 45 Light"/>
      <w:sz w:val="14"/>
    </w:rPr>
  </w:style>
  <w:style w:type="paragraph" w:styleId="Undertittel">
    <w:name w:val="Subtitle"/>
    <w:basedOn w:val="Normal"/>
    <w:next w:val="Normal"/>
    <w:rsid w:val="00F805DE"/>
    <w:pPr>
      <w:spacing w:before="240" w:after="240"/>
    </w:pPr>
    <w:rPr>
      <w:i/>
    </w:rPr>
  </w:style>
  <w:style w:type="paragraph" w:styleId="Topptekst">
    <w:name w:val="header"/>
    <w:basedOn w:val="Normal"/>
    <w:link w:val="TopptekstTegn"/>
    <w:rsid w:val="00CA103A"/>
    <w:pPr>
      <w:tabs>
        <w:tab w:val="center" w:pos="4536"/>
        <w:tab w:val="right" w:pos="9072"/>
      </w:tabs>
    </w:pPr>
  </w:style>
  <w:style w:type="paragraph" w:customStyle="1" w:styleId="MUOverskrift1">
    <w:name w:val="MU_Overskrift 1"/>
    <w:basedOn w:val="Normal"/>
    <w:next w:val="Normal"/>
    <w:uiPriority w:val="9"/>
    <w:qFormat/>
    <w:rsid w:val="00FE6BC6"/>
    <w:pPr>
      <w:spacing w:before="120" w:after="120"/>
    </w:pPr>
    <w:rPr>
      <w:rFonts w:cs="Arial"/>
      <w:b/>
      <w:sz w:val="28"/>
    </w:rPr>
  </w:style>
  <w:style w:type="paragraph" w:customStyle="1" w:styleId="MUOverskrift2">
    <w:name w:val="MU_Overskrift 2"/>
    <w:basedOn w:val="MUOverskrift1"/>
    <w:uiPriority w:val="9"/>
    <w:qFormat/>
    <w:rsid w:val="00FE6BC6"/>
    <w:pPr>
      <w:spacing w:before="0" w:after="0"/>
    </w:pPr>
    <w:rPr>
      <w:sz w:val="22"/>
    </w:rPr>
  </w:style>
  <w:style w:type="paragraph" w:customStyle="1" w:styleId="MUOverskrift3">
    <w:name w:val="MU_Overskrift 3"/>
    <w:basedOn w:val="MUOverskrift2"/>
    <w:uiPriority w:val="9"/>
    <w:qFormat/>
    <w:rsid w:val="009B04FC"/>
  </w:style>
  <w:style w:type="character" w:styleId="Plassholdertekst">
    <w:name w:val="Placeholder Text"/>
    <w:basedOn w:val="Standardskriftforavsnitt"/>
    <w:uiPriority w:val="99"/>
    <w:semiHidden/>
    <w:rsid w:val="00E038A3"/>
    <w:rPr>
      <w:color w:val="808080"/>
    </w:rPr>
  </w:style>
  <w:style w:type="paragraph" w:styleId="Bobletekst">
    <w:name w:val="Balloon Text"/>
    <w:basedOn w:val="Normal"/>
    <w:link w:val="BobletekstTegn"/>
    <w:rsid w:val="00E038A3"/>
    <w:rPr>
      <w:rFonts w:ascii="Tahoma" w:hAnsi="Tahoma" w:cs="Tahoma"/>
      <w:sz w:val="16"/>
      <w:szCs w:val="16"/>
    </w:rPr>
  </w:style>
  <w:style w:type="character" w:customStyle="1" w:styleId="BobletekstTegn">
    <w:name w:val="Bobletekst Tegn"/>
    <w:basedOn w:val="Standardskriftforavsnitt"/>
    <w:link w:val="Bobletekst"/>
    <w:rsid w:val="00E038A3"/>
    <w:rPr>
      <w:rFonts w:ascii="Tahoma" w:hAnsi="Tahoma" w:cs="Tahoma"/>
      <w:sz w:val="16"/>
      <w:szCs w:val="16"/>
      <w:lang w:eastAsia="en-US"/>
    </w:rPr>
  </w:style>
  <w:style w:type="paragraph" w:customStyle="1" w:styleId="MUItalic">
    <w:name w:val="MU Italic"/>
    <w:basedOn w:val="Normal"/>
    <w:next w:val="Normal"/>
    <w:rsid w:val="00EF1C09"/>
    <w:pPr>
      <w:jc w:val="right"/>
    </w:pPr>
    <w:rPr>
      <w:rFonts w:cs="Arial"/>
      <w:i/>
    </w:rPr>
  </w:style>
  <w:style w:type="character" w:customStyle="1" w:styleId="TopptekstTegn">
    <w:name w:val="Topptekst Tegn"/>
    <w:basedOn w:val="Standardskriftforavsnitt"/>
    <w:link w:val="Topptekst"/>
    <w:rsid w:val="00CA103A"/>
    <w:rPr>
      <w:rFonts w:ascii="Arial" w:hAnsi="Arial"/>
      <w:sz w:val="22"/>
    </w:rPr>
  </w:style>
  <w:style w:type="character" w:customStyle="1" w:styleId="Overskrift1Tegn">
    <w:name w:val="Overskrift 1 Tegn"/>
    <w:basedOn w:val="Standardskriftforavsnitt"/>
    <w:link w:val="Overskrift1"/>
    <w:rsid w:val="004A6366"/>
    <w:rPr>
      <w:rFonts w:ascii="Arial" w:hAnsi="Arial"/>
      <w:b/>
      <w:sz w:val="28"/>
    </w:rPr>
  </w:style>
  <w:style w:type="table" w:styleId="Tabellrutenett">
    <w:name w:val="Table Grid"/>
    <w:basedOn w:val="Vanligtabell"/>
    <w:uiPriority w:val="39"/>
    <w:rsid w:val="006030C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rsid w:val="008449A2"/>
    <w:pPr>
      <w:ind w:left="720"/>
      <w:contextualSpacing/>
    </w:pPr>
  </w:style>
  <w:style w:type="paragraph" w:customStyle="1" w:styleId="suppe2">
    <w:name w:val="suppe2"/>
    <w:basedOn w:val="Normal"/>
    <w:rsid w:val="00966897"/>
    <w:rPr>
      <w:lang w:val="nn-NO"/>
    </w:rPr>
  </w:style>
  <w:style w:type="character" w:customStyle="1" w:styleId="Overskrift2Tegn">
    <w:name w:val="Overskrift 2 Tegn"/>
    <w:basedOn w:val="Standardskriftforavsnitt"/>
    <w:link w:val="Overskrift2"/>
    <w:rsid w:val="00CA103A"/>
    <w:rPr>
      <w:rFonts w:ascii="Arial" w:eastAsiaTheme="majorEastAsia" w:hAnsi="Arial" w:cstheme="majorBidi"/>
      <w:b/>
      <w:sz w:val="26"/>
      <w:szCs w:val="26"/>
    </w:rPr>
  </w:style>
  <w:style w:type="character" w:customStyle="1" w:styleId="Overskrift3Tegn">
    <w:name w:val="Overskrift 3 Tegn"/>
    <w:basedOn w:val="Standardskriftforavsnitt"/>
    <w:link w:val="Overskrift3"/>
    <w:rsid w:val="00CA103A"/>
    <w:rPr>
      <w:rFonts w:ascii="Arial" w:eastAsiaTheme="majorEastAsia" w:hAnsi="Arial" w:cstheme="majorBidi"/>
      <w:b/>
      <w:sz w:val="24"/>
      <w:szCs w:val="24"/>
    </w:rPr>
  </w:style>
  <w:style w:type="paragraph" w:styleId="Tittel">
    <w:name w:val="Title"/>
    <w:basedOn w:val="Normal"/>
    <w:next w:val="Normal"/>
    <w:link w:val="TittelTegn"/>
    <w:rsid w:val="00CA103A"/>
    <w:pPr>
      <w:contextualSpacing/>
    </w:pPr>
    <w:rPr>
      <w:rFonts w:eastAsiaTheme="majorEastAsia" w:cstheme="majorBidi"/>
      <w:b/>
      <w:spacing w:val="-10"/>
      <w:kern w:val="28"/>
      <w:sz w:val="32"/>
      <w:szCs w:val="56"/>
    </w:rPr>
  </w:style>
  <w:style w:type="character" w:customStyle="1" w:styleId="TittelTegn">
    <w:name w:val="Tittel Tegn"/>
    <w:basedOn w:val="Standardskriftforavsnitt"/>
    <w:link w:val="Tittel"/>
    <w:rsid w:val="00CA103A"/>
    <w:rPr>
      <w:rFonts w:ascii="Arial" w:eastAsiaTheme="majorEastAsia" w:hAnsi="Arial"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rimstad.public360online.com/biz/v2-pbr/docprod/templates/Grimstad%20MU%20Saksfremlegg.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elt"/>
          <w:gallery w:val="placeholder"/>
        </w:category>
        <w:types>
          <w:type w:val="bbPlcHdr"/>
        </w:types>
        <w:behaviors>
          <w:behavior w:val="content"/>
        </w:behaviors>
        <w:guid w:val="{E2D6C58B-5E4F-4193-ADF8-3F7F623B0B9A}"/>
      </w:docPartPr>
      <w:docPartBody>
        <w:p w:rsidR="00967A14" w:rsidRDefault="00FC6B47">
          <w:r w:rsidRPr="001E310C">
            <w:rPr>
              <w:rStyle w:val="Plassholdertekst"/>
            </w:rPr>
            <w:t>Klikk her for å skrive inn tekst.</w:t>
          </w:r>
        </w:p>
      </w:docPartBody>
    </w:docPart>
    <w:docPart>
      <w:docPartPr>
        <w:name w:val="D292306643B040998F21AB7F418E6E07"/>
        <w:category>
          <w:name w:val="Generelt"/>
          <w:gallery w:val="placeholder"/>
        </w:category>
        <w:types>
          <w:type w:val="bbPlcHdr"/>
        </w:types>
        <w:behaviors>
          <w:behavior w:val="content"/>
        </w:behaviors>
        <w:guid w:val="{6B9BD4C1-86A5-463E-BF87-CF2468072705}"/>
      </w:docPartPr>
      <w:docPartBody>
        <w:p w:rsidR="00967A14" w:rsidRDefault="00BD7238" w:rsidP="00767BEC">
          <w:pPr>
            <w:pStyle w:val="D292306643B040998F21AB7F418E6E071"/>
          </w:pPr>
          <w:r w:rsidRPr="008449A2">
            <w:t>Dokumentnummer</w:t>
          </w:r>
        </w:p>
      </w:docPartBody>
    </w:docPart>
    <w:docPart>
      <w:docPartPr>
        <w:name w:val="C5456899083D4A88A7F92C87488F3421"/>
        <w:category>
          <w:name w:val="Generelt"/>
          <w:gallery w:val="placeholder"/>
        </w:category>
        <w:types>
          <w:type w:val="bbPlcHdr"/>
        </w:types>
        <w:behaviors>
          <w:behavior w:val="content"/>
        </w:behaviors>
        <w:guid w:val="{3B5C86A0-81BF-4A02-A077-834F16F86EC7}"/>
      </w:docPartPr>
      <w:docPartBody>
        <w:p w:rsidR="00967A14" w:rsidRDefault="00BD7238" w:rsidP="00767BEC">
          <w:pPr>
            <w:pStyle w:val="C5456899083D4A88A7F92C87488F34211"/>
          </w:pPr>
          <w:r w:rsidRPr="008449A2">
            <w:t>Saksbehandler</w:t>
          </w:r>
        </w:p>
      </w:docPartBody>
    </w:docPart>
    <w:docPart>
      <w:docPartPr>
        <w:name w:val="2408E61007294D41BCBAD0547312FEEE"/>
        <w:category>
          <w:name w:val="General"/>
          <w:gallery w:val="placeholder"/>
        </w:category>
        <w:types>
          <w:type w:val="bbPlcHdr"/>
        </w:types>
        <w:behaviors>
          <w:behavior w:val="content"/>
        </w:behaviors>
        <w:guid w:val="{20B5D462-3078-49E0-8B2A-86A618FAA599}"/>
      </w:docPartPr>
      <w:docPartBody>
        <w:p w:rsidR="00F76DDB" w:rsidRDefault="00BD7238" w:rsidP="0049249A">
          <w:pPr>
            <w:pStyle w:val="2408E61007294D41BCBAD0547312FEEE3"/>
          </w:pPr>
          <w:r>
            <w:t>&lt;Kommunedirektørens forslag til vedtak skrives her&gt;</w:t>
          </w:r>
        </w:p>
      </w:docPartBody>
    </w:docPart>
    <w:docPart>
      <w:docPartPr>
        <w:name w:val="582C717C202441B89D8CFFCB5C8A8A6C"/>
        <w:category>
          <w:name w:val="Generelt"/>
          <w:gallery w:val="placeholder"/>
        </w:category>
        <w:types>
          <w:type w:val="bbPlcHdr"/>
        </w:types>
        <w:behaviors>
          <w:behavior w:val="content"/>
        </w:behaviors>
        <w:guid w:val="{57FA952D-5286-458D-A521-30DC0B12B854}"/>
      </w:docPartPr>
      <w:docPartBody>
        <w:p w:rsidR="00DD70ED" w:rsidRDefault="00BD7238" w:rsidP="004F7314">
          <w:pPr>
            <w:pStyle w:val="582C717C202441B89D8CFFCB5C8A8A6C"/>
          </w:pPr>
          <w:r w:rsidRPr="008449A2">
            <w:t>Click here to enter text.</w:t>
          </w:r>
        </w:p>
      </w:docPartBody>
    </w:docPart>
    <w:docPart>
      <w:docPartPr>
        <w:name w:val="0CC848F0928B44A7A201B580E3787846"/>
        <w:category>
          <w:name w:val="Generelt"/>
          <w:gallery w:val="placeholder"/>
        </w:category>
        <w:types>
          <w:type w:val="bbPlcHdr"/>
        </w:types>
        <w:behaviors>
          <w:behavior w:val="content"/>
        </w:behaviors>
        <w:guid w:val="{A1EAA8D6-6B75-4C83-997D-CB79569B1198}"/>
      </w:docPartPr>
      <w:docPartBody>
        <w:p w:rsidR="00DD70ED" w:rsidRDefault="004F7314" w:rsidP="004F7314">
          <w:pPr>
            <w:pStyle w:val="0CC848F0928B44A7A201B580E3787846"/>
          </w:pPr>
          <w:r w:rsidRPr="00B2191A">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CE745C88-F2E0-456D-8F42-5D1AFD35344E}"/>
      </w:docPartPr>
      <w:docPartBody>
        <w:p w:rsidR="00E21D14" w:rsidRDefault="000537FE">
          <w:r w:rsidRPr="00984CC1">
            <w:rPr>
              <w:rStyle w:val="Plassholdertekst"/>
            </w:rPr>
            <w:t>Klikk eller trykk her for å skrive inn tekst.</w:t>
          </w:r>
        </w:p>
      </w:docPartBody>
    </w:docPart>
    <w:docPart>
      <w:docPartPr>
        <w:name w:val="2728B26D682D4A1B97E4B88808B26FEB"/>
        <w:category>
          <w:name w:val="Generelt"/>
          <w:gallery w:val="placeholder"/>
        </w:category>
        <w:types>
          <w:type w:val="bbPlcHdr"/>
        </w:types>
        <w:behaviors>
          <w:behavior w:val="content"/>
        </w:behaviors>
        <w:guid w:val="{F6771F26-3D9B-4F7E-97D7-62846FBE3364}"/>
      </w:docPartPr>
      <w:docPartBody>
        <w:p w:rsidR="002F734C" w:rsidRDefault="00BD7238" w:rsidP="000257D9">
          <w:pPr>
            <w:pStyle w:val="2728B26D682D4A1B97E4B88808B26FEB"/>
          </w:pPr>
          <w:r w:rsidRPr="008449A2">
            <w:t>Klikk her for å skrive inn tekst.</w:t>
          </w:r>
        </w:p>
      </w:docPartBody>
    </w:docPart>
    <w:docPart>
      <w:docPartPr>
        <w:name w:val="4C7D461FFE824850AEBCA4471EA75078"/>
        <w:category>
          <w:name w:val="Generelt"/>
          <w:gallery w:val="placeholder"/>
        </w:category>
        <w:types>
          <w:type w:val="bbPlcHdr"/>
        </w:types>
        <w:behaviors>
          <w:behavior w:val="content"/>
        </w:behaviors>
        <w:guid w:val="{531B1EB2-957A-4751-813F-D50152AE2092}"/>
      </w:docPartPr>
      <w:docPartBody>
        <w:p w:rsidR="002F734C" w:rsidRDefault="00BD7238" w:rsidP="000257D9">
          <w:pPr>
            <w:pStyle w:val="4C7D461FFE824850AEBCA4471EA75078"/>
          </w:pPr>
          <w:r w:rsidRPr="008449A2">
            <w:t>Klikk her for å skrive inn en dato.</w:t>
          </w:r>
        </w:p>
      </w:docPartBody>
    </w:docPart>
    <w:docPart>
      <w:docPartPr>
        <w:name w:val="DD0A8D017EB84F02A000C7F7B1E01FF8"/>
        <w:category>
          <w:name w:val="Generelt"/>
          <w:gallery w:val="placeholder"/>
        </w:category>
        <w:types>
          <w:type w:val="bbPlcHdr"/>
        </w:types>
        <w:behaviors>
          <w:behavior w:val="content"/>
        </w:behaviors>
        <w:guid w:val="{E35B255E-B94E-4F34-8072-6E3E6D10F575}"/>
      </w:docPartPr>
      <w:docPartBody>
        <w:p w:rsidR="00BD7238" w:rsidRDefault="00BD7238" w:rsidP="00BD7238">
          <w:pPr>
            <w:pStyle w:val="DD0A8D017EB84F02A000C7F7B1E01FF8"/>
          </w:pPr>
          <w:r>
            <w:t>&lt;Kommunedirektørens forslag til vedtak skrives her&gt;</w:t>
          </w:r>
        </w:p>
      </w:docPartBody>
    </w:docPart>
    <w:docPart>
      <w:docPartPr>
        <w:name w:val="E677D85BD74D4EE589BEEC20EB39A643"/>
        <w:category>
          <w:name w:val="Generelt"/>
          <w:gallery w:val="placeholder"/>
        </w:category>
        <w:types>
          <w:type w:val="bbPlcHdr"/>
        </w:types>
        <w:behaviors>
          <w:behavior w:val="content"/>
        </w:behaviors>
        <w:guid w:val="{B7A92FA3-2971-4921-AB8D-52446DD18708}"/>
      </w:docPartPr>
      <w:docPartBody>
        <w:p w:rsidR="00BD7238" w:rsidRDefault="00BD7238" w:rsidP="00BD7238">
          <w:pPr>
            <w:pStyle w:val="E677D85BD74D4EE589BEEC20EB39A643"/>
          </w:pPr>
          <w:r w:rsidRPr="001E310C">
            <w:rPr>
              <w:rStyle w:val="Plassholdertekst"/>
            </w:rPr>
            <w:t>Klikk her for å skrive inn tekst.</w:t>
          </w:r>
        </w:p>
      </w:docPartBody>
    </w:docPart>
    <w:docPart>
      <w:docPartPr>
        <w:name w:val="4B5B082F772E4DF8ABD1BD2D89911430"/>
        <w:category>
          <w:name w:val="Generelt"/>
          <w:gallery w:val="placeholder"/>
        </w:category>
        <w:types>
          <w:type w:val="bbPlcHdr"/>
        </w:types>
        <w:behaviors>
          <w:behavior w:val="content"/>
        </w:behaviors>
        <w:guid w:val="{EDF38B14-6D57-4CA2-8094-6BB0C62CDAF6}"/>
      </w:docPartPr>
      <w:docPartBody>
        <w:p w:rsidR="00BD7238" w:rsidRDefault="00BD7238" w:rsidP="00BD7238">
          <w:pPr>
            <w:pStyle w:val="4B5B082F772E4DF8ABD1BD2D89911430"/>
          </w:pPr>
          <w:r>
            <w:t>&lt;Kommunedirektørens forslag til vedtak skrives her&gt;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AF3"/>
    <w:multiLevelType w:val="hybridMultilevel"/>
    <w:tmpl w:val="9612B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F2F3DE7"/>
    <w:multiLevelType w:val="hybridMultilevel"/>
    <w:tmpl w:val="11FA2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070A5D"/>
    <w:multiLevelType w:val="hybridMultilevel"/>
    <w:tmpl w:val="6F6A8DEA"/>
    <w:lvl w:ilvl="0" w:tplc="04090001">
      <w:start w:val="1"/>
      <w:numFmt w:val="bullet"/>
      <w:lvlText w:val=""/>
      <w:lvlJc w:val="left"/>
      <w:pPr>
        <w:tabs>
          <w:tab w:val="num" w:pos="360"/>
        </w:tabs>
        <w:ind w:left="360" w:hanging="360"/>
      </w:pPr>
      <w:rPr>
        <w:rFonts w:ascii="Symbol" w:hAnsi="Symbol" w:hint="default"/>
      </w:rPr>
    </w:lvl>
    <w:lvl w:ilvl="1" w:tplc="0414000F">
      <w:start w:val="1"/>
      <w:numFmt w:val="decimal"/>
      <w:lvlText w:val="%2."/>
      <w:lvlJc w:val="left"/>
      <w:pPr>
        <w:tabs>
          <w:tab w:val="num" w:pos="1080"/>
        </w:tabs>
        <w:ind w:left="1080" w:hanging="360"/>
      </w:p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hint="default"/>
      </w:rPr>
    </w:lvl>
  </w:abstractNum>
  <w:num w:numId="1" w16cid:durableId="1145052460">
    <w:abstractNumId w:val="1"/>
  </w:num>
  <w:num w:numId="2" w16cid:durableId="590166668">
    <w:abstractNumId w:val="0"/>
  </w:num>
  <w:num w:numId="3" w16cid:durableId="2006473972">
    <w:abstractNumId w:val="2"/>
    <w:lvlOverride w:ilvl="0"/>
    <w:lvlOverride w:ilvl="1">
      <w:startOverride w:val="1"/>
    </w:lvlOverride>
    <w:lvlOverride w:ilvl="2"/>
    <w:lvlOverride w:ilvl="3"/>
    <w:lvlOverride w:ilvl="4"/>
    <w:lvlOverride w:ilvl="5"/>
    <w:lvlOverride w:ilvl="6"/>
    <w:lvlOverride w:ilvl="7"/>
    <w:lvlOverride w:ilvl="8"/>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47"/>
    <w:rsid w:val="00007A59"/>
    <w:rsid w:val="000257D9"/>
    <w:rsid w:val="00034CC5"/>
    <w:rsid w:val="000537FE"/>
    <w:rsid w:val="00064105"/>
    <w:rsid w:val="00086808"/>
    <w:rsid w:val="000950D6"/>
    <w:rsid w:val="000C30B4"/>
    <w:rsid w:val="000F3FC6"/>
    <w:rsid w:val="001221E1"/>
    <w:rsid w:val="0013151C"/>
    <w:rsid w:val="00153126"/>
    <w:rsid w:val="00163AF5"/>
    <w:rsid w:val="001716A4"/>
    <w:rsid w:val="00186483"/>
    <w:rsid w:val="001C4B7F"/>
    <w:rsid w:val="001D4ECE"/>
    <w:rsid w:val="00202F03"/>
    <w:rsid w:val="00242DFE"/>
    <w:rsid w:val="0026006E"/>
    <w:rsid w:val="00277775"/>
    <w:rsid w:val="002C0983"/>
    <w:rsid w:val="002C43C3"/>
    <w:rsid w:val="002F734C"/>
    <w:rsid w:val="0033157E"/>
    <w:rsid w:val="00375510"/>
    <w:rsid w:val="00397A16"/>
    <w:rsid w:val="003C6199"/>
    <w:rsid w:val="003E4917"/>
    <w:rsid w:val="00410A5D"/>
    <w:rsid w:val="004128AD"/>
    <w:rsid w:val="00440E55"/>
    <w:rsid w:val="00450E5C"/>
    <w:rsid w:val="0049249A"/>
    <w:rsid w:val="004B0F18"/>
    <w:rsid w:val="004F7314"/>
    <w:rsid w:val="0052436B"/>
    <w:rsid w:val="005330CD"/>
    <w:rsid w:val="005344EB"/>
    <w:rsid w:val="00547382"/>
    <w:rsid w:val="005720F9"/>
    <w:rsid w:val="005C480F"/>
    <w:rsid w:val="005C6D39"/>
    <w:rsid w:val="005C7061"/>
    <w:rsid w:val="00696DC4"/>
    <w:rsid w:val="006B1B0F"/>
    <w:rsid w:val="006E70C5"/>
    <w:rsid w:val="00767BEC"/>
    <w:rsid w:val="00790EB7"/>
    <w:rsid w:val="007F17D1"/>
    <w:rsid w:val="00876060"/>
    <w:rsid w:val="008A711E"/>
    <w:rsid w:val="008D0B73"/>
    <w:rsid w:val="009203F2"/>
    <w:rsid w:val="00967A14"/>
    <w:rsid w:val="009F1BDC"/>
    <w:rsid w:val="00A3561E"/>
    <w:rsid w:val="00AB36C7"/>
    <w:rsid w:val="00B32F39"/>
    <w:rsid w:val="00BC3A67"/>
    <w:rsid w:val="00BD7238"/>
    <w:rsid w:val="00C05AD8"/>
    <w:rsid w:val="00CB08EE"/>
    <w:rsid w:val="00CF5AA3"/>
    <w:rsid w:val="00DB35B5"/>
    <w:rsid w:val="00DD70ED"/>
    <w:rsid w:val="00E14B07"/>
    <w:rsid w:val="00E21D14"/>
    <w:rsid w:val="00E562A6"/>
    <w:rsid w:val="00E9028A"/>
    <w:rsid w:val="00EB6A1D"/>
    <w:rsid w:val="00EC1B34"/>
    <w:rsid w:val="00ED254D"/>
    <w:rsid w:val="00EF5F69"/>
    <w:rsid w:val="00F22024"/>
    <w:rsid w:val="00F6429D"/>
    <w:rsid w:val="00F76DDB"/>
    <w:rsid w:val="00FB60C0"/>
    <w:rsid w:val="00FB7385"/>
    <w:rsid w:val="00FC6B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14"/>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D7238"/>
    <w:rPr>
      <w:color w:val="808080"/>
    </w:rPr>
  </w:style>
  <w:style w:type="paragraph" w:customStyle="1" w:styleId="D292306643B040998F21AB7F418E6E071">
    <w:name w:val="D292306643B040998F21AB7F418E6E071"/>
    <w:rsid w:val="00767BEC"/>
    <w:pPr>
      <w:spacing w:after="0" w:line="240" w:lineRule="auto"/>
    </w:pPr>
    <w:rPr>
      <w:rFonts w:ascii="Arial" w:eastAsia="Times New Roman" w:hAnsi="Arial" w:cs="Times New Roman"/>
      <w:sz w:val="24"/>
      <w:szCs w:val="24"/>
      <w:lang w:eastAsia="en-US"/>
    </w:rPr>
  </w:style>
  <w:style w:type="paragraph" w:customStyle="1" w:styleId="C5456899083D4A88A7F92C87488F34211">
    <w:name w:val="C5456899083D4A88A7F92C87488F34211"/>
    <w:rsid w:val="00767BEC"/>
    <w:pPr>
      <w:spacing w:after="0" w:line="240" w:lineRule="auto"/>
    </w:pPr>
    <w:rPr>
      <w:rFonts w:ascii="Arial" w:eastAsia="Times New Roman" w:hAnsi="Arial" w:cs="Times New Roman"/>
      <w:sz w:val="24"/>
      <w:szCs w:val="24"/>
      <w:lang w:eastAsia="en-US"/>
    </w:rPr>
  </w:style>
  <w:style w:type="paragraph" w:customStyle="1" w:styleId="2408E61007294D41BCBAD0547312FEEE3">
    <w:name w:val="2408E61007294D41BCBAD0547312FEEE3"/>
    <w:rsid w:val="0049249A"/>
    <w:pPr>
      <w:spacing w:after="0" w:line="240" w:lineRule="auto"/>
    </w:pPr>
    <w:rPr>
      <w:rFonts w:ascii="Arial" w:eastAsia="Times New Roman" w:hAnsi="Arial" w:cs="Times New Roman"/>
      <w:sz w:val="24"/>
      <w:szCs w:val="24"/>
      <w:lang w:eastAsia="en-US"/>
    </w:rPr>
  </w:style>
  <w:style w:type="paragraph" w:customStyle="1" w:styleId="582C717C202441B89D8CFFCB5C8A8A6C">
    <w:name w:val="582C717C202441B89D8CFFCB5C8A8A6C"/>
    <w:rsid w:val="004F7314"/>
  </w:style>
  <w:style w:type="paragraph" w:customStyle="1" w:styleId="0CC848F0928B44A7A201B580E3787846">
    <w:name w:val="0CC848F0928B44A7A201B580E3787846"/>
    <w:rsid w:val="004F7314"/>
  </w:style>
  <w:style w:type="paragraph" w:styleId="Listeavsnitt">
    <w:name w:val="List Paragraph"/>
    <w:basedOn w:val="Normal"/>
    <w:uiPriority w:val="34"/>
    <w:rsid w:val="000537FE"/>
    <w:pPr>
      <w:spacing w:after="0" w:line="240" w:lineRule="auto"/>
      <w:ind w:left="720"/>
      <w:contextualSpacing/>
    </w:pPr>
    <w:rPr>
      <w:rFonts w:ascii="Arial" w:eastAsiaTheme="minorHAnsi" w:hAnsi="Arial" w:cstheme="minorBidi"/>
      <w:sz w:val="22"/>
      <w:szCs w:val="22"/>
      <w:lang w:eastAsia="en-US"/>
    </w:rPr>
  </w:style>
  <w:style w:type="paragraph" w:customStyle="1" w:styleId="2728B26D682D4A1B97E4B88808B26FEB">
    <w:name w:val="2728B26D682D4A1B97E4B88808B26FEB"/>
    <w:rsid w:val="000257D9"/>
    <w:pPr>
      <w:spacing w:after="160" w:line="259" w:lineRule="auto"/>
    </w:pPr>
  </w:style>
  <w:style w:type="paragraph" w:customStyle="1" w:styleId="4C7D461FFE824850AEBCA4471EA75078">
    <w:name w:val="4C7D461FFE824850AEBCA4471EA75078"/>
    <w:rsid w:val="000257D9"/>
    <w:pPr>
      <w:spacing w:after="160" w:line="259" w:lineRule="auto"/>
    </w:pPr>
  </w:style>
  <w:style w:type="paragraph" w:customStyle="1" w:styleId="DD0A8D017EB84F02A000C7F7B1E01FF8">
    <w:name w:val="DD0A8D017EB84F02A000C7F7B1E01FF8"/>
    <w:rsid w:val="00BD7238"/>
    <w:pPr>
      <w:spacing w:after="160" w:line="278" w:lineRule="auto"/>
    </w:pPr>
    <w:rPr>
      <w:kern w:val="2"/>
      <w:sz w:val="24"/>
      <w:szCs w:val="24"/>
      <w14:ligatures w14:val="standardContextual"/>
    </w:rPr>
  </w:style>
  <w:style w:type="paragraph" w:customStyle="1" w:styleId="E677D85BD74D4EE589BEEC20EB39A643">
    <w:name w:val="E677D85BD74D4EE589BEEC20EB39A643"/>
    <w:rsid w:val="00BD7238"/>
    <w:pPr>
      <w:spacing w:after="160" w:line="278" w:lineRule="auto"/>
    </w:pPr>
    <w:rPr>
      <w:kern w:val="2"/>
      <w:sz w:val="24"/>
      <w:szCs w:val="24"/>
      <w14:ligatures w14:val="standardContextual"/>
    </w:rPr>
  </w:style>
  <w:style w:type="paragraph" w:customStyle="1" w:styleId="4B5B082F772E4DF8ABD1BD2D89911430">
    <w:name w:val="4B5B082F772E4DF8ABD1BD2D89911430"/>
    <w:rsid w:val="00BD723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310286" gbs:entity="Document" gbs:templateDesignerVersion="3.1 F">
  <gbs:DocumentNumber gbs:loadFromGrowBusiness="OnEdit" gbs:saveInGrowBusiness="False" gbs:connected="true" gbs:recno="" gbs:entity="" gbs:datatype="string" gbs:key="10000" gbs:removeContentControl="0">25/4516-2</gbs:DocumentNumber>
  <gbs:OurRef.Name gbs:loadFromGrowBusiness="OnEdit" gbs:saveInGrowBusiness="False" gbs:connected="true" gbs:recno="" gbs:entity="" gbs:datatype="string" gbs:key="10001" gbs:removeContentControl="0">Stian Antonsen</gbs:OurRef.Name>
  <gbs:Lists>
    <gbs:MultipleLines>
      <gbs:ToActivity.FromOthersToMe gbs:name="SaksgangML" gbs:removeList="False" gbs:loadFromGrowBusiness="OnEdit" gbs:saveInGrowBusiness="False" gbs:entity="Activity" gbs:removeContentControl="0">
        <gbs:MultipleLineID gbs:metaName="ToActivity.FromOthersToMe.Recno">
          <gbs:value gbs:id="1">1310287</gbs:value>
          <gbs:value gbs:id="2">1310289</gbs:value>
          <gbs:value gbs:id="3">1310288</gbs:value>
        </gbs:MultipleLineID>
        <gbs:ToActivity.FromOthersToMe.ToBoard.Name>
          <gbs:value gbs:key="10002" gbs:id="1" gbs:loadFromGrowBusiness="OnEdit" gbs:saveInGrowBusiness="False" gbs:recno="" gbs:entity="" gbs:datatype="string" gbs:removeContentControl="0">Ungdomsrådet 2024 - 2025</gbs:value>
          <gbs:value gbs:key="100022" gbs:id="2" gbs:loadFromGrowBusiness="OnEdit" gbs:saveInGrowBusiness="False" gbs:recno="" gbs:entity="" gbs:datatype="string" gbs:removeContentControl="0">Kommunestyret 2023 - 2027</gbs:value>
          <gbs:value gbs:key="100023" gbs:id="3" gbs:loadFromGrowBusiness="OnEdit" gbs:saveInGrowBusiness="False" gbs:recno="" gbs:entity="" gbs:datatype="string" gbs:removeContentControl="0">Oppvekst- og utdanningsutvalget 2023 - 2027</gbs:value>
        </gbs:ToActivity.FromOthersToMe.ToBoard.Name>
        <gbs:ToActivity.FromOthersToMe.ToBoardMeeting.StartDate>
          <gbs:value gbs:key="10003" gbs:id="1" gbs:loadFromGrowBusiness="OnEdit" gbs:saveInGrowBusiness="False" gbs:recno="" gbs:entity="" gbs:datatype="date" gbs:removeContentControl="0">2025-09-15T09:00:00</gbs:value>
          <gbs:value gbs:key="100032" gbs:id="2" gbs:loadFromGrowBusiness="OnEdit" gbs:saveInGrowBusiness="False" gbs:recno="" gbs:entity="" gbs:datatype="date" gbs:removeContentControl="0">2025-09-25T08:30:00</gbs:value>
          <gbs:value gbs:key="100033" gbs:id="3" gbs:loadFromGrowBusiness="OnEdit" gbs:saveInGrowBusiness="False" gbs:recno="" gbs:entity="" gbs:datatype="date" gbs:removeContentControl="0">2025-09-16T08:30:00</gbs:value>
        </gbs:ToActivity.FromOthersToMe.ToBoardMeeting.StartDate>
        <gbs:Sorting xmlns:gbs="http://www.software-innovation.no/growBusinessDocument">
          <gbs:Sort gbs:direction="asc">ToActivity.FromOthersToMe.FromOthersToMe.AT_Nr</gbs:Sort>
        </gbs:Sorting>
      </gbs:ToActivity.FromOthersToMe>
    </gbs:MultipleLines>
    <gbs:SingleLines>
      <gbs:ToCurrentVersion.FileConnection gbs:name="Vedleggsliste" gbs:removeList="False" gbs:row-separator="&#10;" gbs:field-separator=", " gbs:loadFromGrowBusiness="OnEdit" gbs:saveInGrowBusiness="False" gbs:removeContentControl="0">
        <gbs:DisplayField gbs:key="10004">Den digitale barnehage - og skolehverdagen</gbs:DisplayField>
        <gbs:ToCurrentVersion.FileConnection.ToFile.Comment/>
        <gbs:Criteria xmlns:gbs="http://www.software-innovation.no/growBusinessDocument" gbs:operator="and">
          <gbs:Criterion gbs:field="::ToRelationType" gbs:operator="!=">1</gbs:Criterion>
          <gbs:Criterion gbs:field="//ToFile::Present" gbs:operator="=">-1</gbs:Criterion>
          <gbs:Criterion gbs:field="//ToFile::Status" gbs:operator="!=">99</gbs:Criterion>
        </gbs:Criteria>
      </gbs:ToCurrentVersion.FileConnection>
    </gbs:SingleLines>
  </gbs:Lists>
  <gbs:DocumentNumber gbs:loadFromGrowBusiness="OnProduce" gbs:saveInGrowBusiness="False" gbs:connected="true" gbs:recno="" gbs:entity="" gbs:datatype="string" gbs:key="10005">25/4516-2</gbs:DocumentNumber>
  <gbs:DocumentNumber gbs:loadFromGrowBusiness="OnProduce" gbs:saveInGrowBusiness="False" gbs:connected="true" gbs:recno="" gbs:entity="" gbs:datatype="string" gbs:key="10006">25/4516-2</gbs:DocumentNumber>
  <gbs:ToOrgUnit.Name gbs:loadFromGrowBusiness="OnProduce" gbs:saveInGrowBusiness="False" gbs:connected="true" gbs:recno="" gbs:entity="" gbs:datatype="string" gbs:key="10007">Oppvekst - administrasjon</gbs:ToOrgUnit.Name>
  <gbs:ToAuthorization gbs:loadFromGrowBusiness="OnEdit" gbs:saveInGrowBusiness="False" gbs:connected="true" gbs:recno="" gbs:entity="" gbs:datatype="string" gbs:key="10008" gbs:removeContentControl="0">
  </gbs:ToAuthorization>
  <gbs:ToAuthorization gbs:loadFromGrowBusiness="OnEdit" gbs:saveInGrowBusiness="False" gbs:connected="true" gbs:recno="" gbs:entity="" gbs:datatype="string" gbs:key="10009" gbs:removeContentControl="0">
  </gbs:ToAuthorization>
  <gbs:UnofficialTitle gbs:loadFromGrowBusiness="OnProduce" gbs:saveInGrowBusiness="False" gbs:connected="true" gbs:recno="" gbs:entity="" gbs:datatype="string" gbs:key="10010">Revisjon av IKT-plan for skolene i Grimstad: Det digitale løftet </gbs:UnofficialTitle>
  <gbs:ToOrgUnit.Name gbs:loadFromGrowBusiness="OnProduce" gbs:saveInGrowBusiness="False" gbs:connected="true" gbs:recno="" gbs:entity="" gbs:datatype="string" gbs:key="10011">Oppvekst - administrasjon</gbs:ToOrgUnit.Name>
  <gbs:ToOrgUnit.StructureNumber gbs:loadFromGrowBusiness="OnProduce" gbs:saveInGrowBusiness="False" gbs:connected="true" gbs:recno="" gbs:entity="" gbs:datatype="string" gbs:key="">200036M200041M206147M</gbs:ToOrgUnit.Structure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F0CF8-BCE8-4948-AEDC-09F61C6D235A}">
  <ds:schemaRefs>
    <ds:schemaRef ds:uri="http://www.software-innovation.no/growBusinessDocument"/>
  </ds:schemaRefs>
</ds:datastoreItem>
</file>

<file path=customXml/itemProps2.xml><?xml version="1.0" encoding="utf-8"?>
<ds:datastoreItem xmlns:ds="http://schemas.openxmlformats.org/officeDocument/2006/customXml" ds:itemID="{C91F9DE3-6FD9-49E6-9DEA-36E0171A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Grimstad%20MU%20Saksfremlegg.dotm</Template>
  <TotalTime>3</TotalTime>
  <Pages>4</Pages>
  <Words>1284</Words>
  <Characters>8198</Characters>
  <Application>Microsoft Office Word</Application>
  <DocSecurity>0</DocSecurity>
  <Lines>68</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Revisjon av IKT-plan for skolene i Grimstad: Det digitale løftet</vt:lpstr>
      <vt:lpstr>Oppland</vt:lpstr>
    </vt:vector>
  </TitlesOfParts>
  <Company>Software Innovation ASA</Company>
  <LinksUpToDate>false</LinksUpToDate>
  <CharactersWithSpaces>9464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Revisjon av IKT-plan for skolene i Grimstad: Det digitale løftet</dc:title>
  <dc:subject/>
  <dc:creator>Stian Antonsen</dc:creator>
  <keywords/>
  <dc:description/>
  <lastModifiedBy>Magnus Mathisen</lastModifiedBy>
  <revision>30</revision>
  <lastPrinted>2007-03-02T10:32:00.0000000Z</lastPrinted>
  <dcterms:created xsi:type="dcterms:W3CDTF">2017-04-18T11:47:00.0000000Z</dcterms:created>
  <dcterms:modified xsi:type="dcterms:W3CDTF">2025-08-28T20:52:00.0000000Z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c:\windows\system32\inetsrv\Grimstad MU Saksfremlegg.dotm</vt:lpwstr>
  </property>
  <property fmtid="{D5CDD505-2E9C-101B-9397-08002B2CF9AE}" pid="3" name="filePathOneNote">
    <vt:lpwstr>
    </vt:lpwstr>
  </property>
  <property fmtid="{D5CDD505-2E9C-101B-9397-08002B2CF9AE}" pid="4" name="comment">
    <vt:lpwstr>Revisjon av IKT-plan for skolene i Grimstad: Det digitale løftet </vt:lpwstr>
  </property>
  <property fmtid="{D5CDD505-2E9C-101B-9397-08002B2CF9AE}" pid="5" name="sourceId">
    <vt:lpwstr>0</vt:lpwstr>
  </property>
  <property fmtid="{D5CDD505-2E9C-101B-9397-08002B2CF9AE}" pid="6" name="module">
    <vt:lpwstr>module</vt:lpwstr>
  </property>
  <property fmtid="{D5CDD505-2E9C-101B-9397-08002B2CF9AE}" pid="7" name="customParams">
    <vt:lpwstr>
    </vt:lpwstr>
  </property>
  <property fmtid="{D5CDD505-2E9C-101B-9397-08002B2CF9AE}" pid="8" name="server">
    <vt:lpwstr>grimstad.public360online.com</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name="docId" fmtid="{D5CDD505-2E9C-101B-9397-08002B2CF9AE}" pid="26">
    <vt:lpwstr>1310286</vt:lpwstr>
  </property>
  <property name="verId" fmtid="{D5CDD505-2E9C-101B-9397-08002B2CF9AE}" pid="27">
    <vt:lpwstr>1133727</vt:lpwstr>
  </property>
  <property name="templateId" fmtid="{D5CDD505-2E9C-101B-9397-08002B2CF9AE}" pid="28">
    <vt:lpwstr>200022</vt:lpwstr>
  </property>
  <property name="createdBy" fmtid="{D5CDD505-2E9C-101B-9397-08002B2CF9AE}" pid="31">
    <vt:lpwstr>Stian Antonsen</vt:lpwstr>
  </property>
  <property name="modifiedBy" fmtid="{D5CDD505-2E9C-101B-9397-08002B2CF9AE}" pid="32">
    <vt:lpwstr>Magnus Mathisen</vt:lpwstr>
  </property>
  <property name="serverName" fmtid="{D5CDD505-2E9C-101B-9397-08002B2CF9AE}" pid="33">
    <vt:lpwstr>
    </vt:lpwstr>
  </property>
  <property name="protocol" fmtid="{D5CDD505-2E9C-101B-9397-08002B2CF9AE}" pid="34">
    <vt:lpwstr>
    </vt:lpwstr>
  </property>
  <property name="site" fmtid="{D5CDD505-2E9C-101B-9397-08002B2CF9AE}" pid="35">
    <vt:lpwstr>
    </vt:lpwstr>
  </property>
  <property name="fileId" fmtid="{D5CDD505-2E9C-101B-9397-08002B2CF9AE}" pid="36">
    <vt:lpwstr>2010589</vt:lpwstr>
  </property>
  <property name="currentVerId" fmtid="{D5CDD505-2E9C-101B-9397-08002B2CF9AE}" pid="37">
    <vt:lpwstr>1133727</vt:lpwstr>
  </property>
  <property name="fileName" fmtid="{D5CDD505-2E9C-101B-9397-08002B2CF9AE}" pid="38">
    <vt:lpwstr>25_4516-2 Revisjon av IKT-plan for skolene i Grimstad_ Det digitale løftet  2010589_1133727_0.DOCX</vt:lpwstr>
  </property>
  <property name="filePath" fmtid="{D5CDD505-2E9C-101B-9397-08002B2CF9AE}" pid="39">
    <vt:lpwstr>
    </vt:lpwstr>
  </property>
  <property name="Operation" fmtid="{D5CDD505-2E9C-101B-9397-08002B2CF9AE}" pid="40">
    <vt:lpwstr>CheckoutFile</vt:lpwstr>
  </property>
</Properties>
</file>