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6"/>
        <w:gridCol w:w="7383"/>
      </w:tblGrid>
      <w:tr w:rsidR="00EB1AA9" w:rsidRPr="008449A2" w14:paraId="4AF6CE6D" w14:textId="77777777" w:rsidTr="00EB1AA9">
        <w:trPr>
          <w:trHeight w:val="693"/>
        </w:trPr>
        <w:tc>
          <w:tcPr>
            <w:tcW w:w="1870" w:type="dxa"/>
          </w:tcPr>
          <w:p w14:paraId="0C8C8F34" w14:textId="2669B91D" w:rsidR="00EB1AA9" w:rsidRPr="00EB1AA9" w:rsidRDefault="00EB1AA9" w:rsidP="00EB1AA9">
            <w:pPr>
              <w:pStyle w:val="MUOverskrift2"/>
            </w:pPr>
            <w:r w:rsidRPr="00EB1AA9">
              <w:t>Saksframlegg</w:t>
            </w:r>
          </w:p>
        </w:tc>
        <w:tc>
          <w:tcPr>
            <w:tcW w:w="6120" w:type="dxa"/>
          </w:tcPr>
          <w:p w14:paraId="075E6289" w14:textId="77777777" w:rsidR="00EB1AA9" w:rsidRDefault="00EB1AA9" w:rsidP="008449A2"/>
        </w:tc>
      </w:tr>
      <w:tr w:rsidR="00206E38" w:rsidRPr="008449A2" w14:paraId="2D75EBD1" w14:textId="77777777" w:rsidTr="00FE6BC6">
        <w:tc>
          <w:tcPr>
            <w:tcW w:w="1870" w:type="dxa"/>
          </w:tcPr>
          <w:p w14:paraId="2D75EBCF" w14:textId="77777777" w:rsidR="00206E38" w:rsidRPr="008449A2" w:rsidRDefault="00206E38" w:rsidP="008449A2">
            <w:r w:rsidRPr="008449A2">
              <w:t>Arkivsak-dok.</w:t>
            </w:r>
          </w:p>
        </w:tc>
        <w:sdt>
          <w:sdtPr>
            <w:tag w:val="DocumentNumber"/>
            <w:id w:val="10000"/>
            <w:placeholder>
              <w:docPart w:val="D292306643B040998F21AB7F418E6E07"/>
            </w:placeholder>
            <w:dataBinding w:prefixMappings="xmlns:gbs='http://www.software-innovation.no/growBusinessDocument'" w:xpath="/gbs:GrowBusinessDocument/gbs:DocumentNumber[@gbs:key='10000']" w:storeItemID="{A22F0CF8-BCE8-4948-AEDC-09F61C6D235A}"/>
            <w:text/>
          </w:sdtPr>
          <w:sdtEndPr/>
          <w:sdtContent>
            <w:tc>
              <w:tcPr>
                <w:tcW w:w="6120" w:type="dxa"/>
              </w:tcPr>
              <w:p w14:paraId="2D75EBD0" w14:textId="70DB3CFB" w:rsidR="00206E38" w:rsidRPr="008449A2" w:rsidRDefault="0086622F" w:rsidP="008449A2">
                <w:r>
                  <w:t>25/9899-1</w:t>
                </w:r>
              </w:p>
            </w:tc>
          </w:sdtContent>
        </w:sdt>
      </w:tr>
      <w:tr w:rsidR="00206E38" w:rsidRPr="008449A2" w14:paraId="2D75EBD4" w14:textId="77777777" w:rsidTr="00FE6BC6">
        <w:tc>
          <w:tcPr>
            <w:tcW w:w="1870" w:type="dxa"/>
          </w:tcPr>
          <w:p w14:paraId="2D75EBD2" w14:textId="77777777" w:rsidR="00206E38" w:rsidRPr="008449A2" w:rsidRDefault="00206E38" w:rsidP="008449A2">
            <w:r w:rsidRPr="008449A2">
              <w:t>Saksbehandler</w:t>
            </w:r>
          </w:p>
        </w:tc>
        <w:sdt>
          <w:sdtPr>
            <w:tag w:val="OurRef.Name"/>
            <w:id w:val="10001"/>
            <w:placeholder>
              <w:docPart w:val="C5456899083D4A88A7F92C87488F3421"/>
            </w:placeholder>
            <w:dataBinding w:prefixMappings="xmlns:gbs='http://www.software-innovation.no/growBusinessDocument'" w:xpath="/gbs:GrowBusinessDocument/gbs:OurRef.Name[@gbs:key='10001']" w:storeItemID="{A22F0CF8-BCE8-4948-AEDC-09F61C6D235A}"/>
            <w:text/>
          </w:sdtPr>
          <w:sdtEndPr/>
          <w:sdtContent>
            <w:tc>
              <w:tcPr>
                <w:tcW w:w="6120" w:type="dxa"/>
              </w:tcPr>
              <w:p w14:paraId="2D75EBD3" w14:textId="37275B95" w:rsidR="00206E38" w:rsidRPr="008449A2" w:rsidRDefault="0086622F" w:rsidP="008449A2">
                <w:r>
                  <w:t>Monica Helland Nordby</w:t>
                </w:r>
              </w:p>
            </w:tc>
          </w:sdtContent>
        </w:sdt>
      </w:tr>
    </w:tbl>
    <w:p w14:paraId="2D75EBD5" w14:textId="77777777" w:rsidR="00206E38" w:rsidRPr="008449A2" w:rsidRDefault="00206E38" w:rsidP="008449A2">
      <w:r>
        <w:t xml:space="preserve"> </w:t>
      </w:r>
    </w:p>
    <w:tbl>
      <w:tblPr>
        <w:tblW w:w="4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2266"/>
      </w:tblGrid>
      <w:tr w:rsidR="00F64214" w:rsidRPr="00EB1AA9" w14:paraId="2D75EBD8" w14:textId="27C1460E" w:rsidTr="00F64214">
        <w:trPr>
          <w:trHeight w:val="257"/>
        </w:trPr>
        <w:tc>
          <w:tcPr>
            <w:tcW w:w="5529" w:type="dxa"/>
          </w:tcPr>
          <w:p w14:paraId="2D75EBD6" w14:textId="12BA3EB9" w:rsidR="00F64214" w:rsidRPr="00EB1AA9" w:rsidRDefault="00F64214" w:rsidP="008449A2">
            <w:pPr>
              <w:rPr>
                <w:b/>
              </w:rPr>
            </w:pPr>
            <w:r w:rsidRPr="00EB1AA9">
              <w:rPr>
                <w:b/>
              </w:rPr>
              <w:t>Utvalg</w:t>
            </w:r>
          </w:p>
        </w:tc>
        <w:tc>
          <w:tcPr>
            <w:tcW w:w="2268" w:type="dxa"/>
          </w:tcPr>
          <w:p w14:paraId="2D75EBD7" w14:textId="77777777" w:rsidR="00F64214" w:rsidRPr="00EB1AA9" w:rsidRDefault="00F64214" w:rsidP="008449A2">
            <w:pPr>
              <w:rPr>
                <w:b/>
              </w:rPr>
            </w:pPr>
            <w:r w:rsidRPr="00EB1AA9">
              <w:rPr>
                <w:b/>
              </w:rPr>
              <w:t>Møtedato</w:t>
            </w:r>
          </w:p>
        </w:tc>
      </w:tr>
      <w:tr w:rsidR="00F64214" w:rsidRPr="008449A2" w14:paraId="2D75EBDB" w14:textId="48995A09" w:rsidTr="00F64214">
        <w:trPr>
          <w:trHeight w:val="257"/>
        </w:trPr>
        <w:tc>
          <w:tcPr>
            <w:tcW w:w="5529" w:type="dxa"/>
          </w:tcPr>
          <w:p w14:paraId="2D75EBD9" w14:textId="70A2E8ED" w:rsidR="00F64214" w:rsidRPr="008449A2" w:rsidRDefault="00D22163" w:rsidP="008449A2">
            <w:sdt>
              <w:sdtPr>
                <w:tag w:val="ToActivity.FromOthersToMe.ToBoard.Name"/>
                <w:id w:val="10002"/>
                <w:placeholder>
                  <w:docPart w:val="2728B26D682D4A1B97E4B88808B26FEB"/>
                </w:placeholder>
                <w:dataBinding w:prefixMappings="xmlns:gbs='http://www.software-innovation.no/growBusinessDocument'" w:xpath="gbs:GrowBusinessDocument/gbs:Lists/gbs:MultipleLines/gbs:ToActivity.FromOthersToMe[@gbs:name='SaksgangML']/gbs:ToActivity.FromOthersToMe.ToBoard.Name/gbs:value[@gbs:key='10002']" w:storeItemID="{A22F0CF8-BCE8-4948-AEDC-09F61C6D235A}"/>
                <w:text/>
              </w:sdtPr>
              <w:sdtEndPr/>
              <w:sdtContent>
                <w:r w:rsidR="0086622F">
                  <w:t>Formannskapet 2023 - 2027</w:t>
                </w:r>
              </w:sdtContent>
            </w:sdt>
          </w:p>
        </w:tc>
        <w:sdt>
          <w:sdtPr>
            <w:tag w:val="ToActivity.FromOthersToMe.ToBoardMeeting.StartDate"/>
            <w:id w:val="10003"/>
            <w:placeholder>
              <w:docPart w:val="4C7D461FFE824850AEBCA4471EA75078"/>
            </w:placeholder>
            <w:dataBinding w:prefixMappings="xmlns:gbs='http://www.software-innovation.no/growBusinessDocument'" w:xpath="gbs:GrowBusinessDocument/gbs:Lists/gbs:MultipleLines/gbs:ToActivity.FromOthersToMe[@gbs:name='SaksgangML']/gbs:ToActivity.FromOthersToMe.ToBoardMeeting.StartDate/gbs:value[@gbs:key='10003']" w:storeItemID="{A22F0CF8-BCE8-4948-AEDC-09F61C6D235A}"/>
            <w:date w:fullDate="2025-10-23T13:00:00Z"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2D75EBDA" w14:textId="7C413A90" w:rsidR="00F64214" w:rsidRPr="008449A2" w:rsidRDefault="0086622F" w:rsidP="008449A2">
                <w:r>
                  <w:t>23.10.2025</w:t>
                </w:r>
              </w:p>
            </w:tc>
          </w:sdtContent>
        </w:sdt>
      </w:tr>
      <w:tr w:rsidR="00F64214" w:rsidRPr="008449A2" w14:paraId="7CDAE4D3" w14:textId="77777777" w:rsidTr="00F64214">
        <w:trPr>
          <w:trHeight w:val="257"/>
        </w:trPr>
        <w:tc>
          <w:tcPr>
            <w:tcW w:w="5529" w:type="dxa"/>
          </w:tcPr>
          <w:p w14:paraId="024F0C18" w14:textId="1301E689" w:rsidR="00F64214" w:rsidRPr="008449A2" w:rsidRDefault="00D22163" w:rsidP="008449A2">
            <w:sdt>
              <w:sdtPr>
                <w:tag w:val="ToActivity.FromOthersToMe.ToBoard.Name"/>
                <w:id w:val="100022"/>
                <w:placeholder>
                  <w:docPart w:val="2728B26D682D4A1B97E4B88808B26FEB"/>
                </w:placeholder>
                <w:dataBinding w:prefixMappings="xmlns:gbs='http://www.software-innovation.no/growBusinessDocument'" w:xpath="gbs:GrowBusinessDocument/gbs:Lists/gbs:MultipleLines/gbs:ToActivity.FromOthersToMe[@gbs:name='SaksgangML']/gbs:ToActivity.FromOthersToMe.ToBoard.Name/gbs:value[@gbs:key='100022']" w:storeItemID="{A22F0CF8-BCE8-4948-AEDC-09F61C6D235A}"/>
                <w:text/>
              </w:sdtPr>
              <w:sdtEndPr/>
              <w:sdtContent>
                <w:r w:rsidR="0086622F">
                  <w:t>Kommunestyret 2023 - 2027</w:t>
                </w:r>
              </w:sdtContent>
            </w:sdt>
          </w:p>
        </w:tc>
        <w:sdt>
          <w:sdtPr>
            <w:tag w:val="ToActivity.FromOthersToMe.ToBoardMeeting.StartDate"/>
            <w:id w:val="100032"/>
            <w:placeholder>
              <w:docPart w:val="4C7D461FFE824850AEBCA4471EA75078"/>
            </w:placeholder>
            <w:dataBinding w:prefixMappings="xmlns:gbs='http://www.software-innovation.no/growBusinessDocument'" w:xpath="gbs:GrowBusinessDocument/gbs:Lists/gbs:MultipleLines/gbs:ToActivity.FromOthersToMe[@gbs:name='SaksgangML']/gbs:ToActivity.FromOthersToMe.ToBoardMeeting.StartDate/gbs:value[@gbs:key='100032']" w:storeItemID="{A22F0CF8-BCE8-4948-AEDC-09F61C6D235A}"/>
            <w:date w:fullDate="2025-10-30T08:30:00Z"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2D8FB336" w14:textId="56079B96" w:rsidR="00F64214" w:rsidRPr="008449A2" w:rsidRDefault="0086622F" w:rsidP="008449A2">
                <w:r>
                  <w:t>30.10.2025</w:t>
                </w:r>
              </w:p>
            </w:tc>
          </w:sdtContent>
        </w:sdt>
      </w:tr>
    </w:tbl>
    <w:p w14:paraId="2D75EBDC" w14:textId="77777777" w:rsidR="00206E38" w:rsidRPr="008449A2" w:rsidRDefault="00206E38" w:rsidP="008449A2"/>
    <w:p w14:paraId="6F0C36A2" w14:textId="20B1709F" w:rsidR="00EB1AA9" w:rsidRDefault="006030C2" w:rsidP="008449A2">
      <w:pPr>
        <w:jc w:val="right"/>
      </w:pPr>
      <w:r w:rsidRPr="008449A2">
        <w:fldChar w:fldCharType="begin"/>
      </w:r>
      <w:r w:rsidRPr="008449A2">
        <w:instrText xml:space="preserve"> IF "</w:instrText>
      </w:r>
      <w:sdt>
        <w:sdtPr>
          <w:tag w:val="ToAuthorization"/>
          <w:id w:val="10008"/>
          <w:placeholder>
            <w:docPart w:val="582C717C202441B89D8CFFCB5C8A8A6C"/>
          </w:placeholder>
          <w:dataBinding w:prefixMappings="xmlns:gbs='http://www.software-innovation.no/growBusinessDocument'" w:xpath="/gbs:GrowBusinessDocument/gbs:ToAuthorization[@gbs:key='10008']" w:storeItemID="{A22F0CF8-BCE8-4948-AEDC-09F61C6D235A}"/>
          <w:text/>
        </w:sdtPr>
        <w:sdtEndPr/>
        <w:sdtContent>
          <w:r w:rsidR="00CD3017">
            <w:instrText xml:space="preserve">  </w:instrText>
          </w:r>
        </w:sdtContent>
      </w:sdt>
      <w:r w:rsidRPr="008449A2">
        <w:instrText>"&lt;&gt;"  " "Unntatt offentlighet</w:instrText>
      </w:r>
    </w:p>
    <w:p w14:paraId="2D75EBDE" w14:textId="6878B7DF" w:rsidR="00206E38" w:rsidRPr="008449A2" w:rsidRDefault="006030C2" w:rsidP="008449A2">
      <w:pPr>
        <w:jc w:val="right"/>
      </w:pPr>
      <w:r w:rsidRPr="008449A2">
        <w:instrText xml:space="preserve">" </w:instrText>
      </w:r>
      <w:r w:rsidRPr="008449A2">
        <w:fldChar w:fldCharType="end"/>
      </w:r>
      <w:sdt>
        <w:sdtPr>
          <w:tag w:val="ToAuthorization"/>
          <w:id w:val="10009"/>
          <w:placeholder>
            <w:docPart w:val="0CC848F0928B44A7A201B580E3787846"/>
          </w:placeholder>
          <w:dataBinding w:prefixMappings="xmlns:gbs='http://www.software-innovation.no/growBusinessDocument'" w:xpath="/gbs:GrowBusinessDocument/gbs:ToAuthorization[@gbs:key='10009']" w:storeItemID="{A22F0CF8-BCE8-4948-AEDC-09F61C6D235A}"/>
          <w:text/>
        </w:sdtPr>
        <w:sdtEndPr/>
        <w:sdtContent>
          <w:r w:rsidR="0086622F">
            <w:t xml:space="preserve">  </w:t>
          </w:r>
        </w:sdtContent>
      </w:sdt>
    </w:p>
    <w:sdt>
      <w:sdtPr>
        <w:tag w:val="MU_Dokumentbeskrivelse"/>
        <w:id w:val="10010"/>
        <w:placeholder>
          <w:docPart w:val="DefaultPlaceholder_22675703"/>
        </w:placeholder>
        <w:temporary/>
        <w:dataBinding w:prefixMappings="xmlns:gbs='http://www.software-innovation.no/growBusinessDocument'" w:xpath="/gbs:GrowBusinessDocument/gbs:UnofficialTitle[@gbs:key='10010']" w:storeItemID="{A22F0CF8-BCE8-4948-AEDC-09F61C6D235A}"/>
        <w:text w:multiLine="1"/>
      </w:sdtPr>
      <w:sdtEndPr/>
      <w:sdtContent>
        <w:p w14:paraId="2D75EBDF" w14:textId="4085CA6E" w:rsidR="00206E38" w:rsidRPr="008449A2" w:rsidRDefault="0086622F" w:rsidP="008449A2">
          <w:pPr>
            <w:pStyle w:val="MUOverskrift1"/>
          </w:pPr>
          <w:r>
            <w:t>Budsjettjusteringer etter Stortingets behandling av revidert nasjonalbudsjett</w:t>
          </w:r>
        </w:p>
      </w:sdtContent>
    </w:sdt>
    <w:p w14:paraId="2D75EBE0" w14:textId="77777777" w:rsidR="004A3A15" w:rsidRPr="008449A2" w:rsidRDefault="004A3A15" w:rsidP="008449A2"/>
    <w:sdt>
      <w:sdtPr>
        <w:tag w:val="MU_Tittel"/>
        <w:id w:val="7758469"/>
        <w:lock w:val="sdtLocked"/>
        <w:placeholder>
          <w:docPart w:val="DefaultPlaceholder_22675703"/>
        </w:placeholder>
        <w:text w:multiLine="1"/>
      </w:sdtPr>
      <w:sdtEndPr/>
      <w:sdtContent>
        <w:p w14:paraId="2D75EBE1" w14:textId="199E7141" w:rsidR="000451EA" w:rsidRPr="008449A2" w:rsidRDefault="00FF2046" w:rsidP="008449A2">
          <w:pPr>
            <w:pStyle w:val="MUOverskrift2"/>
          </w:pPr>
          <w:r>
            <w:t>Kommunedirektørens</w:t>
          </w:r>
          <w:r w:rsidR="008449A2" w:rsidRPr="008449A2">
            <w:t xml:space="preserve"> </w:t>
          </w:r>
          <w:r w:rsidR="00E76B8C">
            <w:t>forslag til vedtak</w:t>
          </w:r>
        </w:p>
      </w:sdtContent>
    </w:sdt>
    <w:sdt>
      <w:sdtPr>
        <w:alias w:val="Forslag til vedtak/Innstilling"/>
        <w:tag w:val="MU_Innstilling"/>
        <w:id w:val="534866876"/>
        <w:lock w:val="sdtLocked"/>
        <w:placeholder>
          <w:docPart w:val="2408E61007294D41BCBAD0547312FEEE"/>
        </w:placeholder>
      </w:sdtPr>
      <w:sdtEndPr/>
      <w:sdtContent>
        <w:p w14:paraId="2D75EBE6" w14:textId="40C46278" w:rsidR="00206E38" w:rsidRDefault="0034569D" w:rsidP="008449A2">
          <w:r>
            <w:t>Kommunestyret vedtar følgende budsjettendringer</w:t>
          </w:r>
          <w:r w:rsidR="00D22163">
            <w:t xml:space="preserve"> i driftsbudsjettet for 2025</w:t>
          </w:r>
          <w:r>
            <w:t>:</w:t>
          </w:r>
        </w:p>
        <w:p w14:paraId="029FA79C" w14:textId="77777777" w:rsidR="0034569D" w:rsidRPr="0034569D" w:rsidRDefault="0034569D" w:rsidP="0034569D">
          <w:pPr>
            <w:pStyle w:val="Listeavsnitt"/>
            <w:numPr>
              <w:ilvl w:val="0"/>
              <w:numId w:val="11"/>
            </w:numPr>
            <w:rPr>
              <w:rFonts w:cs="Arial"/>
            </w:rPr>
          </w:pPr>
          <w:r w:rsidRPr="0034569D">
            <w:rPr>
              <w:rFonts w:cs="Arial"/>
            </w:rPr>
            <w:t>Oppvekstsektoren/barnehage tilføres kr. 4.653.000,-</w:t>
          </w:r>
        </w:p>
        <w:p w14:paraId="41EDBB8D" w14:textId="77777777" w:rsidR="0034569D" w:rsidRPr="0034569D" w:rsidRDefault="0034569D" w:rsidP="0034569D">
          <w:pPr>
            <w:pStyle w:val="Listeavsnitt"/>
            <w:numPr>
              <w:ilvl w:val="0"/>
              <w:numId w:val="11"/>
            </w:numPr>
            <w:rPr>
              <w:rFonts w:cs="Arial"/>
            </w:rPr>
          </w:pPr>
          <w:r w:rsidRPr="0034569D">
            <w:rPr>
              <w:rFonts w:cs="Arial"/>
            </w:rPr>
            <w:t>Helse- og omsorgssektoren/Helsetjenesten tilføres kr. 1.036.000,-</w:t>
          </w:r>
        </w:p>
        <w:p w14:paraId="5840ECAF" w14:textId="7EB4F210" w:rsidR="0034569D" w:rsidRPr="0034569D" w:rsidRDefault="0034569D" w:rsidP="0034569D">
          <w:pPr>
            <w:pStyle w:val="Listeavsnitt"/>
            <w:numPr>
              <w:ilvl w:val="0"/>
              <w:numId w:val="11"/>
            </w:numPr>
            <w:rPr>
              <w:rFonts w:cs="Arial"/>
            </w:rPr>
          </w:pPr>
          <w:r w:rsidRPr="0034569D">
            <w:rPr>
              <w:rFonts w:cs="Arial"/>
            </w:rPr>
            <w:t xml:space="preserve">Finansområdet/rammetilskudd økes med </w:t>
          </w:r>
          <w:r w:rsidR="00D22163">
            <w:rPr>
              <w:rFonts w:cs="Arial"/>
            </w:rPr>
            <w:t xml:space="preserve">kr. </w:t>
          </w:r>
          <w:r w:rsidRPr="0034569D">
            <w:rPr>
              <w:rFonts w:cs="Arial"/>
            </w:rPr>
            <w:t>5.689.000</w:t>
          </w:r>
          <w:r w:rsidR="00D22163">
            <w:rPr>
              <w:rFonts w:cs="Arial"/>
            </w:rPr>
            <w:t>,-</w:t>
          </w:r>
        </w:p>
        <w:p w14:paraId="21638986" w14:textId="77777777" w:rsidR="0034569D" w:rsidRDefault="0034569D" w:rsidP="008449A2"/>
        <w:p w14:paraId="18DCFFE5" w14:textId="77777777" w:rsidR="0034569D" w:rsidRPr="008449A2" w:rsidRDefault="00D22163" w:rsidP="008449A2"/>
      </w:sdtContent>
    </w:sdt>
    <w:p w14:paraId="36E97AF8" w14:textId="030C02FA" w:rsidR="00F35B89" w:rsidRDefault="00F35B89" w:rsidP="00F35B89"/>
    <w:p w14:paraId="5DCFD941" w14:textId="2FF56CA6" w:rsidR="00E76B8C" w:rsidRDefault="00C97516" w:rsidP="00E76B8C">
      <w:pPr>
        <w:pStyle w:val="MUOverskrift2"/>
      </w:pPr>
      <w:r>
        <w:t>Fakta</w:t>
      </w:r>
    </w:p>
    <w:p w14:paraId="50909A5E" w14:textId="4D4B9C2F" w:rsidR="0034569D" w:rsidRDefault="0034569D" w:rsidP="0034569D">
      <w:pPr>
        <w:rPr>
          <w:rFonts w:cs="Arial"/>
        </w:rPr>
      </w:pPr>
      <w:r>
        <w:rPr>
          <w:rFonts w:cs="Arial"/>
        </w:rPr>
        <w:t>Stortinget vedtok i juni revidert nasjonalbudsjett (RNB). Da kommunestyret i Grimstad vedtok 1. tertialrapport 2025, med enkelte budsjettendringer, så var det to forhold i RNB som ikke var tatt med i kommunedirektørens forslag til endringer. Årsaken til dette var at de ikke var avklart i Stortinget på det tidspunktet. Dette gjaldt:</w:t>
      </w:r>
    </w:p>
    <w:p w14:paraId="567EFA1D" w14:textId="77777777" w:rsidR="0034569D" w:rsidRDefault="0034569D" w:rsidP="0034569D">
      <w:pPr>
        <w:pStyle w:val="Listeavsnitt"/>
        <w:widowControl/>
        <w:numPr>
          <w:ilvl w:val="0"/>
          <w:numId w:val="9"/>
        </w:numPr>
        <w:spacing w:after="160" w:line="259" w:lineRule="auto"/>
        <w:rPr>
          <w:rFonts w:cs="Arial"/>
        </w:rPr>
      </w:pPr>
      <w:r>
        <w:rPr>
          <w:rFonts w:cs="Arial"/>
        </w:rPr>
        <w:t>Redusert foreldrebetaling barnehager fra 01.08.2025 (fra kr. 2.000,- til kr. 1.200,- pr. mnd.). I RNB er Grimstad kompensert kr. 4.653.000 for høsten iht. beregninger fra Telemarksforskning.</w:t>
      </w:r>
    </w:p>
    <w:p w14:paraId="604E0EF0" w14:textId="77777777" w:rsidR="0034569D" w:rsidRDefault="0034569D" w:rsidP="0034569D">
      <w:pPr>
        <w:pStyle w:val="Listeavsnitt"/>
        <w:widowControl/>
        <w:numPr>
          <w:ilvl w:val="0"/>
          <w:numId w:val="9"/>
        </w:numPr>
        <w:spacing w:after="160" w:line="259" w:lineRule="auto"/>
        <w:rPr>
          <w:rFonts w:cs="Arial"/>
        </w:rPr>
      </w:pPr>
      <w:r>
        <w:rPr>
          <w:rFonts w:cs="Arial"/>
        </w:rPr>
        <w:t>Økt basistilskudd fastleger. Forhandlingene mellom Den norske legeforening, staten, KS og de regionale helseforetakene for perioden 01.07.2025 – 30.06.2026 ble avklart i juni. Det er kommunene som utbetaler basistilskudd til fastlegene. Kommunene kompenseres gjennom rammetilskuddet fra staten. For andre halvår 2025 er kompensasjonen for Grimstad beregnet til kr. 1.036.000 av Telemarksforskning.</w:t>
      </w:r>
    </w:p>
    <w:p w14:paraId="2D9FF650" w14:textId="77777777" w:rsidR="0034569D" w:rsidRDefault="0034569D" w:rsidP="0034569D">
      <w:pPr>
        <w:rPr>
          <w:rFonts w:cs="Arial"/>
        </w:rPr>
      </w:pPr>
    </w:p>
    <w:p w14:paraId="643372DA" w14:textId="77777777" w:rsidR="00F64214" w:rsidRPr="00F64214" w:rsidRDefault="00F64214" w:rsidP="00F64214"/>
    <w:sectPr w:rsidR="00F64214" w:rsidRPr="00F64214" w:rsidSect="00A647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1418" w:left="1134" w:header="454" w:footer="425" w:gutter="0"/>
      <w:cols w:space="708"/>
      <w:formProt w:val="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85B4C" w14:textId="77777777" w:rsidR="00635D73" w:rsidRDefault="00635D73">
      <w:r>
        <w:separator/>
      </w:r>
    </w:p>
  </w:endnote>
  <w:endnote w:type="continuationSeparator" w:id="0">
    <w:p w14:paraId="574CA796" w14:textId="77777777" w:rsidR="00635D73" w:rsidRDefault="0063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EC14" w14:textId="77777777" w:rsidR="00FE6BC6" w:rsidRDefault="00FE6BC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</w:rPr>
      <w:t>1</w:t>
    </w:r>
    <w:r>
      <w:rPr>
        <w:rStyle w:val="Sidetall"/>
      </w:rPr>
      <w:fldChar w:fldCharType="end"/>
    </w:r>
  </w:p>
  <w:p w14:paraId="2D75EC15" w14:textId="77777777" w:rsidR="00FE6BC6" w:rsidRDefault="00FE6BC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EC16" w14:textId="146FA668" w:rsidR="00FE6BC6" w:rsidRPr="002363CD" w:rsidRDefault="00FE6BC6" w:rsidP="006030C2">
    <w:pPr>
      <w:pStyle w:val="Bunntekst"/>
    </w:pPr>
    <w:r w:rsidRPr="002363CD">
      <w:t xml:space="preserve">Dokumentnr.: </w:t>
    </w:r>
    <w:sdt>
      <w:sdtPr>
        <w:tag w:val="DocumentNumber"/>
        <w:id w:val="10005"/>
        <w:dataBinding w:prefixMappings="xmlns:gbs='http://www.software-innovation.no/growBusinessDocument'" w:xpath="/gbs:GrowBusinessDocument/gbs:DocumentNumber[@gbs:key='10005']" w:storeItemID="{A22F0CF8-BCE8-4948-AEDC-09F61C6D235A}"/>
        <w:text/>
      </w:sdtPr>
      <w:sdtEndPr/>
      <w:sdtContent>
        <w:r w:rsidR="0086622F">
          <w:t>25/9899-1</w:t>
        </w:r>
      </w:sdtContent>
    </w:sdt>
    <w:r w:rsidRPr="002363CD">
      <w:tab/>
    </w:r>
    <w:r w:rsidRPr="002363CD">
      <w:tab/>
    </w:r>
    <w:r>
      <w:t>s</w:t>
    </w:r>
    <w:r w:rsidRPr="002363CD">
      <w:t xml:space="preserve">ide </w:t>
    </w:r>
    <w:sdt>
      <w:sdtPr>
        <w:id w:val="-1734620590"/>
        <w:docPartObj>
          <w:docPartGallery w:val="Page Numbers (Bottom of Page)"/>
          <w:docPartUnique/>
        </w:docPartObj>
      </w:sdtPr>
      <w:sdtEndPr/>
      <w:sdtContent>
        <w:r w:rsidRPr="002363CD">
          <w:fldChar w:fldCharType="begin"/>
        </w:r>
        <w:r w:rsidRPr="002363CD">
          <w:instrText xml:space="preserve"> PAGE   \* MERGEFORMAT </w:instrText>
        </w:r>
        <w:r w:rsidRPr="002363CD">
          <w:fldChar w:fldCharType="separate"/>
        </w:r>
        <w:r w:rsidR="00E76B8C">
          <w:rPr>
            <w:noProof/>
          </w:rPr>
          <w:t>2</w:t>
        </w:r>
        <w:r w:rsidRPr="002363CD">
          <w:fldChar w:fldCharType="end"/>
        </w:r>
        <w:r w:rsidRPr="002363CD">
          <w:t xml:space="preserve"> av</w:t>
        </w:r>
      </w:sdtContent>
    </w:sdt>
    <w:r>
      <w:t xml:space="preserve"> </w:t>
    </w:r>
    <w:fldSimple w:instr=" NUMPAGES   \* MERGEFORMAT ">
      <w:r w:rsidR="00E76B8C">
        <w:rPr>
          <w:noProof/>
        </w:rPr>
        <w:t>2</w:t>
      </w:r>
    </w:fldSimple>
  </w:p>
  <w:p w14:paraId="2D75EC17" w14:textId="77777777" w:rsidR="00FE6BC6" w:rsidRPr="006030C2" w:rsidRDefault="00FE6BC6" w:rsidP="006030C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EC21" w14:textId="7A61FEB0" w:rsidR="00FE6BC6" w:rsidRPr="002363CD" w:rsidRDefault="00FE6BC6" w:rsidP="006030C2">
    <w:pPr>
      <w:pStyle w:val="Bunntekst"/>
    </w:pPr>
    <w:r w:rsidRPr="002363CD">
      <w:t xml:space="preserve">Dokumentnr.: </w:t>
    </w:r>
    <w:sdt>
      <w:sdtPr>
        <w:tag w:val="DocumentNumber"/>
        <w:id w:val="10006"/>
        <w:dataBinding w:prefixMappings="xmlns:gbs='http://www.software-innovation.no/growBusinessDocument'" w:xpath="/gbs:GrowBusinessDocument/gbs:DocumentNumber[@gbs:key='10006']" w:storeItemID="{A22F0CF8-BCE8-4948-AEDC-09F61C6D235A}"/>
        <w:text/>
      </w:sdtPr>
      <w:sdtEndPr/>
      <w:sdtContent>
        <w:r w:rsidR="0086622F">
          <w:t>25/9899-1</w:t>
        </w:r>
      </w:sdtContent>
    </w:sdt>
    <w:r w:rsidRPr="002363CD">
      <w:tab/>
    </w:r>
    <w:r w:rsidRPr="002363CD">
      <w:tab/>
    </w:r>
    <w:r>
      <w:t>s</w:t>
    </w:r>
    <w:r w:rsidRPr="002363CD">
      <w:t xml:space="preserve">ide </w:t>
    </w:r>
    <w:sdt>
      <w:sdtPr>
        <w:id w:val="10719247"/>
        <w:docPartObj>
          <w:docPartGallery w:val="Page Numbers (Bottom of Page)"/>
          <w:docPartUnique/>
        </w:docPartObj>
      </w:sdtPr>
      <w:sdtEndPr/>
      <w:sdtContent>
        <w:r w:rsidRPr="002363CD">
          <w:fldChar w:fldCharType="begin"/>
        </w:r>
        <w:r w:rsidRPr="002363CD">
          <w:instrText xml:space="preserve"> PAGE   \* MERGEFORMAT </w:instrText>
        </w:r>
        <w:r w:rsidRPr="002363CD">
          <w:fldChar w:fldCharType="separate"/>
        </w:r>
        <w:r w:rsidR="0060356C">
          <w:rPr>
            <w:noProof/>
          </w:rPr>
          <w:t>1</w:t>
        </w:r>
        <w:r w:rsidRPr="002363CD">
          <w:fldChar w:fldCharType="end"/>
        </w:r>
        <w:r w:rsidRPr="002363CD">
          <w:t xml:space="preserve"> av</w:t>
        </w:r>
      </w:sdtContent>
    </w:sdt>
    <w:r>
      <w:t xml:space="preserve"> </w:t>
    </w:r>
    <w:fldSimple w:instr=" NUMPAGES   \* MERGEFORMAT ">
      <w:r w:rsidR="0060356C">
        <w:rPr>
          <w:noProof/>
        </w:rPr>
        <w:t>1</w:t>
      </w:r>
    </w:fldSimple>
  </w:p>
  <w:p w14:paraId="2D75EC22" w14:textId="77777777" w:rsidR="00FE6BC6" w:rsidRPr="006030C2" w:rsidRDefault="00FE6BC6" w:rsidP="006030C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0B953" w14:textId="77777777" w:rsidR="00635D73" w:rsidRDefault="00635D73">
      <w:r>
        <w:separator/>
      </w:r>
    </w:p>
  </w:footnote>
  <w:footnote w:type="continuationSeparator" w:id="0">
    <w:p w14:paraId="11ED1C1B" w14:textId="77777777" w:rsidR="00635D73" w:rsidRDefault="00635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B1FC" w14:textId="77777777" w:rsidR="0086622F" w:rsidRDefault="0086622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38B3" w14:textId="77777777" w:rsidR="0086622F" w:rsidRDefault="0086622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F36" w14:textId="77777777" w:rsidR="00A647DD" w:rsidRDefault="00A647DD" w:rsidP="00A647DD"/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6"/>
      <w:gridCol w:w="3113"/>
    </w:tblGrid>
    <w:tr w:rsidR="00A647DD" w14:paraId="27762E4A" w14:textId="77777777" w:rsidTr="00381006">
      <w:tc>
        <w:tcPr>
          <w:tcW w:w="6941" w:type="dxa"/>
        </w:tcPr>
        <w:p w14:paraId="3104EDAC" w14:textId="77777777" w:rsidR="00A647DD" w:rsidRDefault="00A647DD" w:rsidP="00A647DD">
          <w:pPr>
            <w:pStyle w:val="Topptekst"/>
          </w:pPr>
        </w:p>
      </w:tc>
      <w:tc>
        <w:tcPr>
          <w:tcW w:w="3255" w:type="dxa"/>
        </w:tcPr>
        <w:p w14:paraId="251EBE45" w14:textId="724D9C2E" w:rsidR="00A647DD" w:rsidRDefault="0086622F" w:rsidP="00A647DD">
          <w:pPr>
            <w:pStyle w:val="Topptekst"/>
          </w:pPr>
          <w:r>
            <w:rPr>
              <w:noProof/>
            </w:rPr>
            <w:drawing>
              <wp:inline distT="0" distB="0" distL="0" distR="0" wp14:anchorId="266D84ED" wp14:editId="76FA299E">
                <wp:extent cx="469433" cy="670618"/>
                <wp:effectExtent l="0" t="0" r="6985" b="0"/>
                <wp:docPr id="1833189955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318995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433" cy="670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75EC20" w14:textId="77777777" w:rsidR="00966897" w:rsidRPr="00A647DD" w:rsidRDefault="00966897" w:rsidP="00A647D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CCB"/>
    <w:multiLevelType w:val="hybridMultilevel"/>
    <w:tmpl w:val="8CC4BE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D536F"/>
    <w:multiLevelType w:val="hybridMultilevel"/>
    <w:tmpl w:val="361413FE"/>
    <w:lvl w:ilvl="0" w:tplc="A748F79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93AF3"/>
    <w:multiLevelType w:val="hybridMultilevel"/>
    <w:tmpl w:val="9612B9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95553"/>
    <w:multiLevelType w:val="hybridMultilevel"/>
    <w:tmpl w:val="0E4E413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27446"/>
    <w:multiLevelType w:val="multilevel"/>
    <w:tmpl w:val="0E4E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6774E"/>
    <w:multiLevelType w:val="hybridMultilevel"/>
    <w:tmpl w:val="68FC2A8E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17729"/>
    <w:multiLevelType w:val="hybridMultilevel"/>
    <w:tmpl w:val="64767D0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A7C13"/>
    <w:multiLevelType w:val="multilevel"/>
    <w:tmpl w:val="6476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70A5D"/>
    <w:multiLevelType w:val="hybridMultilevel"/>
    <w:tmpl w:val="6F6A8D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007C10"/>
    <w:multiLevelType w:val="hybridMultilevel"/>
    <w:tmpl w:val="97AC2D78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1134882">
    <w:abstractNumId w:val="3"/>
  </w:num>
  <w:num w:numId="2" w16cid:durableId="1433435449">
    <w:abstractNumId w:val="4"/>
  </w:num>
  <w:num w:numId="3" w16cid:durableId="1764690033">
    <w:abstractNumId w:val="9"/>
  </w:num>
  <w:num w:numId="4" w16cid:durableId="679964587">
    <w:abstractNumId w:val="6"/>
  </w:num>
  <w:num w:numId="5" w16cid:durableId="217975929">
    <w:abstractNumId w:val="7"/>
  </w:num>
  <w:num w:numId="6" w16cid:durableId="1616911005">
    <w:abstractNumId w:val="5"/>
  </w:num>
  <w:num w:numId="7" w16cid:durableId="1857116313">
    <w:abstractNumId w:val="2"/>
  </w:num>
  <w:num w:numId="8" w16cid:durableId="685249156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773599807">
    <w:abstractNumId w:val="1"/>
  </w:num>
  <w:num w:numId="10" w16cid:durableId="1304696476">
    <w:abstractNumId w:val="8"/>
  </w:num>
  <w:num w:numId="11" w16cid:durableId="214631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28"/>
    <w:rsid w:val="000121A2"/>
    <w:rsid w:val="0002327C"/>
    <w:rsid w:val="00030F08"/>
    <w:rsid w:val="000451EA"/>
    <w:rsid w:val="00093F82"/>
    <w:rsid w:val="000B03D3"/>
    <w:rsid w:val="000B698F"/>
    <w:rsid w:val="000C2962"/>
    <w:rsid w:val="000C7D69"/>
    <w:rsid w:val="000E2A5B"/>
    <w:rsid w:val="00140303"/>
    <w:rsid w:val="00141AE5"/>
    <w:rsid w:val="00150B3F"/>
    <w:rsid w:val="00160018"/>
    <w:rsid w:val="00181E1C"/>
    <w:rsid w:val="001849FC"/>
    <w:rsid w:val="00196D3E"/>
    <w:rsid w:val="001A4D59"/>
    <w:rsid w:val="001A6B41"/>
    <w:rsid w:val="001C5924"/>
    <w:rsid w:val="001E5D5A"/>
    <w:rsid w:val="002006DE"/>
    <w:rsid w:val="00201091"/>
    <w:rsid w:val="0020421F"/>
    <w:rsid w:val="00206E38"/>
    <w:rsid w:val="002104A0"/>
    <w:rsid w:val="00227985"/>
    <w:rsid w:val="002421A1"/>
    <w:rsid w:val="00260337"/>
    <w:rsid w:val="00261BE3"/>
    <w:rsid w:val="00285AB4"/>
    <w:rsid w:val="002B392C"/>
    <w:rsid w:val="002C2B38"/>
    <w:rsid w:val="002D7F91"/>
    <w:rsid w:val="002E3595"/>
    <w:rsid w:val="002F114E"/>
    <w:rsid w:val="002F5E4B"/>
    <w:rsid w:val="002F722F"/>
    <w:rsid w:val="00312B34"/>
    <w:rsid w:val="00320DB8"/>
    <w:rsid w:val="003246F8"/>
    <w:rsid w:val="00336F1D"/>
    <w:rsid w:val="0034404C"/>
    <w:rsid w:val="0034569D"/>
    <w:rsid w:val="00356897"/>
    <w:rsid w:val="0035763B"/>
    <w:rsid w:val="00372EE7"/>
    <w:rsid w:val="0038242B"/>
    <w:rsid w:val="00383CCD"/>
    <w:rsid w:val="0038435D"/>
    <w:rsid w:val="00387212"/>
    <w:rsid w:val="00391803"/>
    <w:rsid w:val="003C784C"/>
    <w:rsid w:val="003E479B"/>
    <w:rsid w:val="0041063A"/>
    <w:rsid w:val="004111D1"/>
    <w:rsid w:val="00414B3D"/>
    <w:rsid w:val="00441983"/>
    <w:rsid w:val="00447F94"/>
    <w:rsid w:val="00450468"/>
    <w:rsid w:val="00465362"/>
    <w:rsid w:val="00475D30"/>
    <w:rsid w:val="004A3A15"/>
    <w:rsid w:val="004A6366"/>
    <w:rsid w:val="004B3DC1"/>
    <w:rsid w:val="004C0268"/>
    <w:rsid w:val="004C0297"/>
    <w:rsid w:val="004C46E8"/>
    <w:rsid w:val="004C7FAC"/>
    <w:rsid w:val="004D0B00"/>
    <w:rsid w:val="004E4D24"/>
    <w:rsid w:val="004E7E0B"/>
    <w:rsid w:val="005070D3"/>
    <w:rsid w:val="00512FAE"/>
    <w:rsid w:val="00541FAD"/>
    <w:rsid w:val="00547382"/>
    <w:rsid w:val="005658DC"/>
    <w:rsid w:val="0058565D"/>
    <w:rsid w:val="005F3784"/>
    <w:rsid w:val="006004C3"/>
    <w:rsid w:val="006030C2"/>
    <w:rsid w:val="0060356C"/>
    <w:rsid w:val="0063507F"/>
    <w:rsid w:val="00635D73"/>
    <w:rsid w:val="0064049C"/>
    <w:rsid w:val="00651057"/>
    <w:rsid w:val="006C6FAF"/>
    <w:rsid w:val="006E5897"/>
    <w:rsid w:val="006F7DC6"/>
    <w:rsid w:val="007014C9"/>
    <w:rsid w:val="0072014B"/>
    <w:rsid w:val="00723DAF"/>
    <w:rsid w:val="00740766"/>
    <w:rsid w:val="00747760"/>
    <w:rsid w:val="00751029"/>
    <w:rsid w:val="00756461"/>
    <w:rsid w:val="007709C3"/>
    <w:rsid w:val="0078057B"/>
    <w:rsid w:val="007818C8"/>
    <w:rsid w:val="00792697"/>
    <w:rsid w:val="007C42EE"/>
    <w:rsid w:val="007C7C62"/>
    <w:rsid w:val="00800D59"/>
    <w:rsid w:val="00806DF8"/>
    <w:rsid w:val="00810289"/>
    <w:rsid w:val="00841D22"/>
    <w:rsid w:val="008449A2"/>
    <w:rsid w:val="0086622F"/>
    <w:rsid w:val="00876060"/>
    <w:rsid w:val="008770A8"/>
    <w:rsid w:val="008B69E5"/>
    <w:rsid w:val="008E37FF"/>
    <w:rsid w:val="008E5077"/>
    <w:rsid w:val="008E741F"/>
    <w:rsid w:val="008F327A"/>
    <w:rsid w:val="009373A2"/>
    <w:rsid w:val="00966897"/>
    <w:rsid w:val="00967E2F"/>
    <w:rsid w:val="00975C49"/>
    <w:rsid w:val="00975DC9"/>
    <w:rsid w:val="009905C8"/>
    <w:rsid w:val="00995E56"/>
    <w:rsid w:val="00995E62"/>
    <w:rsid w:val="009A65BD"/>
    <w:rsid w:val="009B04FC"/>
    <w:rsid w:val="009B2C14"/>
    <w:rsid w:val="009C3848"/>
    <w:rsid w:val="009C5FA1"/>
    <w:rsid w:val="00A153C8"/>
    <w:rsid w:val="00A16AF1"/>
    <w:rsid w:val="00A21D48"/>
    <w:rsid w:val="00A24679"/>
    <w:rsid w:val="00A647DD"/>
    <w:rsid w:val="00A8149D"/>
    <w:rsid w:val="00AB430C"/>
    <w:rsid w:val="00AC2562"/>
    <w:rsid w:val="00AC42F5"/>
    <w:rsid w:val="00AC7DB8"/>
    <w:rsid w:val="00AD1193"/>
    <w:rsid w:val="00AD25B5"/>
    <w:rsid w:val="00AF0A03"/>
    <w:rsid w:val="00B1447D"/>
    <w:rsid w:val="00B25693"/>
    <w:rsid w:val="00B30C10"/>
    <w:rsid w:val="00B30FE4"/>
    <w:rsid w:val="00B36A17"/>
    <w:rsid w:val="00B4141E"/>
    <w:rsid w:val="00B4729F"/>
    <w:rsid w:val="00B6269D"/>
    <w:rsid w:val="00B64028"/>
    <w:rsid w:val="00B74378"/>
    <w:rsid w:val="00B758F5"/>
    <w:rsid w:val="00B850E3"/>
    <w:rsid w:val="00BA224D"/>
    <w:rsid w:val="00BA32CF"/>
    <w:rsid w:val="00BB4651"/>
    <w:rsid w:val="00BB6B6A"/>
    <w:rsid w:val="00BC0567"/>
    <w:rsid w:val="00BF1C6F"/>
    <w:rsid w:val="00BF560F"/>
    <w:rsid w:val="00C060A7"/>
    <w:rsid w:val="00C20D1A"/>
    <w:rsid w:val="00C3227E"/>
    <w:rsid w:val="00C37CEF"/>
    <w:rsid w:val="00C4461F"/>
    <w:rsid w:val="00C555D1"/>
    <w:rsid w:val="00C72AC7"/>
    <w:rsid w:val="00C97516"/>
    <w:rsid w:val="00CA103A"/>
    <w:rsid w:val="00CA2525"/>
    <w:rsid w:val="00CA38B0"/>
    <w:rsid w:val="00CA644F"/>
    <w:rsid w:val="00CD0F0E"/>
    <w:rsid w:val="00CD3017"/>
    <w:rsid w:val="00CE38F2"/>
    <w:rsid w:val="00CE754A"/>
    <w:rsid w:val="00D10786"/>
    <w:rsid w:val="00D16CB5"/>
    <w:rsid w:val="00D22163"/>
    <w:rsid w:val="00D24397"/>
    <w:rsid w:val="00D3473E"/>
    <w:rsid w:val="00D47E35"/>
    <w:rsid w:val="00D572AD"/>
    <w:rsid w:val="00D677BD"/>
    <w:rsid w:val="00DA2B5B"/>
    <w:rsid w:val="00DB73FC"/>
    <w:rsid w:val="00DD538B"/>
    <w:rsid w:val="00E038A3"/>
    <w:rsid w:val="00E460E0"/>
    <w:rsid w:val="00E70A21"/>
    <w:rsid w:val="00E76B8C"/>
    <w:rsid w:val="00EA5506"/>
    <w:rsid w:val="00EB1AA9"/>
    <w:rsid w:val="00EB236D"/>
    <w:rsid w:val="00EC40B4"/>
    <w:rsid w:val="00EE1461"/>
    <w:rsid w:val="00EF1C09"/>
    <w:rsid w:val="00EF4C28"/>
    <w:rsid w:val="00F04E04"/>
    <w:rsid w:val="00F35B89"/>
    <w:rsid w:val="00F43E7E"/>
    <w:rsid w:val="00F524BD"/>
    <w:rsid w:val="00F64214"/>
    <w:rsid w:val="00F75A71"/>
    <w:rsid w:val="00F805DE"/>
    <w:rsid w:val="00F846AA"/>
    <w:rsid w:val="00FA25B3"/>
    <w:rsid w:val="00FA27F3"/>
    <w:rsid w:val="00FA4DE6"/>
    <w:rsid w:val="00FE32A1"/>
    <w:rsid w:val="00FE6BC6"/>
    <w:rsid w:val="00F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75EBCF"/>
  <w15:docId w15:val="{61975EB4-A229-4594-94E2-35B510E0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03A"/>
    <w:pPr>
      <w:widowControl w:val="0"/>
      <w:spacing w:after="20" w:line="264" w:lineRule="auto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link w:val="Overskrift1Tegn"/>
    <w:qFormat/>
    <w:rsid w:val="00CA103A"/>
    <w:pPr>
      <w:keepNext/>
      <w:widowControl/>
      <w:tabs>
        <w:tab w:val="left" w:pos="1701"/>
        <w:tab w:val="left" w:pos="3969"/>
        <w:tab w:val="left" w:pos="7938"/>
      </w:tabs>
      <w:outlineLvl w:val="0"/>
    </w:pPr>
    <w:rPr>
      <w:b/>
      <w:sz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A103A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CA103A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rykk">
    <w:name w:val="Innrykk"/>
    <w:basedOn w:val="Normal"/>
    <w:rsid w:val="00F805DE"/>
    <w:pPr>
      <w:ind w:left="992"/>
    </w:pPr>
  </w:style>
  <w:style w:type="paragraph" w:styleId="Bunntekst">
    <w:name w:val="footer"/>
    <w:basedOn w:val="Normal"/>
    <w:link w:val="BunntekstTegn"/>
    <w:uiPriority w:val="99"/>
    <w:rsid w:val="00CA103A"/>
    <w:pPr>
      <w:tabs>
        <w:tab w:val="center" w:pos="4536"/>
        <w:tab w:val="right" w:pos="9072"/>
      </w:tabs>
    </w:pPr>
    <w:rPr>
      <w:sz w:val="16"/>
    </w:rPr>
  </w:style>
  <w:style w:type="character" w:styleId="Sidetall">
    <w:name w:val="page number"/>
    <w:basedOn w:val="Standardskriftforavsnitt"/>
    <w:rsid w:val="00F805DE"/>
  </w:style>
  <w:style w:type="paragraph" w:customStyle="1" w:styleId="Organisasjon">
    <w:name w:val="Organisasjon"/>
    <w:basedOn w:val="Normal"/>
    <w:rsid w:val="00F805DE"/>
    <w:pPr>
      <w:spacing w:line="-280" w:lineRule="auto"/>
      <w:jc w:val="right"/>
    </w:pPr>
    <w:rPr>
      <w:rFonts w:ascii="Frutiger 55 Roman" w:hAnsi="Frutiger 55 Roman"/>
      <w:b/>
      <w:spacing w:val="20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CA103A"/>
    <w:rPr>
      <w:rFonts w:ascii="Arial" w:hAnsi="Arial"/>
      <w:sz w:val="16"/>
    </w:rPr>
  </w:style>
  <w:style w:type="paragraph" w:customStyle="1" w:styleId="Avsender">
    <w:name w:val="Avsender"/>
    <w:basedOn w:val="Normal"/>
    <w:rsid w:val="00F805DE"/>
    <w:pPr>
      <w:spacing w:line="-280" w:lineRule="auto"/>
    </w:pPr>
    <w:rPr>
      <w:rFonts w:ascii="Frutiger 45 Light" w:hAnsi="Frutiger 45 Light"/>
      <w:sz w:val="14"/>
    </w:rPr>
  </w:style>
  <w:style w:type="paragraph" w:styleId="Undertittel">
    <w:name w:val="Subtitle"/>
    <w:basedOn w:val="Normal"/>
    <w:next w:val="Normal"/>
    <w:rsid w:val="00F805DE"/>
    <w:pPr>
      <w:spacing w:before="240" w:after="240"/>
    </w:pPr>
    <w:rPr>
      <w:i/>
    </w:rPr>
  </w:style>
  <w:style w:type="paragraph" w:styleId="Topptekst">
    <w:name w:val="header"/>
    <w:basedOn w:val="Normal"/>
    <w:link w:val="TopptekstTegn"/>
    <w:rsid w:val="00CA103A"/>
    <w:pPr>
      <w:tabs>
        <w:tab w:val="center" w:pos="4536"/>
        <w:tab w:val="right" w:pos="9072"/>
      </w:tabs>
    </w:pPr>
  </w:style>
  <w:style w:type="paragraph" w:customStyle="1" w:styleId="MUOverskrift1">
    <w:name w:val="MU_Overskrift 1"/>
    <w:basedOn w:val="Normal"/>
    <w:next w:val="Normal"/>
    <w:uiPriority w:val="9"/>
    <w:qFormat/>
    <w:rsid w:val="00FE6BC6"/>
    <w:pPr>
      <w:spacing w:before="120" w:after="120"/>
    </w:pPr>
    <w:rPr>
      <w:rFonts w:cs="Arial"/>
      <w:b/>
      <w:sz w:val="28"/>
    </w:rPr>
  </w:style>
  <w:style w:type="paragraph" w:customStyle="1" w:styleId="MUOverskrift2">
    <w:name w:val="MU_Overskrift 2"/>
    <w:basedOn w:val="MUOverskrift1"/>
    <w:uiPriority w:val="9"/>
    <w:qFormat/>
    <w:rsid w:val="00FE6BC6"/>
    <w:pPr>
      <w:spacing w:before="0" w:after="0"/>
    </w:pPr>
    <w:rPr>
      <w:sz w:val="22"/>
    </w:rPr>
  </w:style>
  <w:style w:type="paragraph" w:customStyle="1" w:styleId="MUOverskrift3">
    <w:name w:val="MU_Overskrift 3"/>
    <w:basedOn w:val="MUOverskrift2"/>
    <w:uiPriority w:val="9"/>
    <w:qFormat/>
    <w:rsid w:val="009B04FC"/>
  </w:style>
  <w:style w:type="character" w:styleId="Plassholdertekst">
    <w:name w:val="Placeholder Text"/>
    <w:basedOn w:val="Standardskriftforavsnitt"/>
    <w:uiPriority w:val="99"/>
    <w:semiHidden/>
    <w:rsid w:val="00E038A3"/>
    <w:rPr>
      <w:color w:val="808080"/>
    </w:rPr>
  </w:style>
  <w:style w:type="paragraph" w:styleId="Bobletekst">
    <w:name w:val="Balloon Text"/>
    <w:basedOn w:val="Normal"/>
    <w:link w:val="BobletekstTegn"/>
    <w:rsid w:val="00E038A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038A3"/>
    <w:rPr>
      <w:rFonts w:ascii="Tahoma" w:hAnsi="Tahoma" w:cs="Tahoma"/>
      <w:sz w:val="16"/>
      <w:szCs w:val="16"/>
      <w:lang w:eastAsia="en-US"/>
    </w:rPr>
  </w:style>
  <w:style w:type="paragraph" w:customStyle="1" w:styleId="MUItalic">
    <w:name w:val="MU Italic"/>
    <w:basedOn w:val="Normal"/>
    <w:next w:val="Normal"/>
    <w:rsid w:val="00EF1C09"/>
    <w:pPr>
      <w:jc w:val="right"/>
    </w:pPr>
    <w:rPr>
      <w:rFonts w:cs="Arial"/>
      <w:i/>
    </w:rPr>
  </w:style>
  <w:style w:type="character" w:customStyle="1" w:styleId="TopptekstTegn">
    <w:name w:val="Topptekst Tegn"/>
    <w:basedOn w:val="Standardskriftforavsnitt"/>
    <w:link w:val="Topptekst"/>
    <w:rsid w:val="00CA103A"/>
    <w:rPr>
      <w:rFonts w:ascii="Arial" w:hAnsi="Arial"/>
      <w:sz w:val="22"/>
    </w:rPr>
  </w:style>
  <w:style w:type="character" w:customStyle="1" w:styleId="Overskrift1Tegn">
    <w:name w:val="Overskrift 1 Tegn"/>
    <w:basedOn w:val="Standardskriftforavsnitt"/>
    <w:link w:val="Overskrift1"/>
    <w:rsid w:val="004A6366"/>
    <w:rPr>
      <w:rFonts w:ascii="Arial" w:hAnsi="Arial"/>
      <w:b/>
      <w:sz w:val="28"/>
    </w:rPr>
  </w:style>
  <w:style w:type="table" w:styleId="Tabellrutenett">
    <w:name w:val="Table Grid"/>
    <w:basedOn w:val="Vanligtabell"/>
    <w:uiPriority w:val="39"/>
    <w:rsid w:val="006030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8449A2"/>
    <w:pPr>
      <w:ind w:left="720"/>
      <w:contextualSpacing/>
    </w:pPr>
  </w:style>
  <w:style w:type="paragraph" w:customStyle="1" w:styleId="suppe2">
    <w:name w:val="suppe2"/>
    <w:basedOn w:val="Normal"/>
    <w:rsid w:val="00966897"/>
    <w:rPr>
      <w:lang w:val="nn-NO"/>
    </w:rPr>
  </w:style>
  <w:style w:type="character" w:customStyle="1" w:styleId="Overskrift2Tegn">
    <w:name w:val="Overskrift 2 Tegn"/>
    <w:basedOn w:val="Standardskriftforavsnitt"/>
    <w:link w:val="Overskrift2"/>
    <w:rsid w:val="00CA103A"/>
    <w:rPr>
      <w:rFonts w:ascii="Arial" w:eastAsiaTheme="majorEastAsia" w:hAnsi="Arial" w:cstheme="majorBidi"/>
      <w:b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rsid w:val="00CA103A"/>
    <w:rPr>
      <w:rFonts w:ascii="Arial" w:eastAsiaTheme="majorEastAsia" w:hAnsi="Arial" w:cstheme="majorBidi"/>
      <w:b/>
      <w:sz w:val="24"/>
      <w:szCs w:val="24"/>
    </w:rPr>
  </w:style>
  <w:style w:type="paragraph" w:styleId="Tittel">
    <w:name w:val="Title"/>
    <w:basedOn w:val="Normal"/>
    <w:next w:val="Normal"/>
    <w:link w:val="TittelTegn"/>
    <w:rsid w:val="00CA103A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telTegn">
    <w:name w:val="Tittel Tegn"/>
    <w:basedOn w:val="Standardskriftforavsnitt"/>
    <w:link w:val="Tittel"/>
    <w:rsid w:val="00CA103A"/>
    <w:rPr>
      <w:rFonts w:ascii="Arial" w:eastAsiaTheme="majorEastAsia" w:hAnsi="Arial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rimstad.public360online.com/biz/v2-pbr/docprod/templates/Grimstad%20MU%20Saksfremleg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D6C58B-5E4F-4193-ADF8-3F7F623B0B9A}"/>
      </w:docPartPr>
      <w:docPartBody>
        <w:p w:rsidR="00967A14" w:rsidRDefault="00FC6B47">
          <w:r w:rsidRPr="001E310C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292306643B040998F21AB7F418E6E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9BD4C1-86A5-463E-BF87-CF2468072705}"/>
      </w:docPartPr>
      <w:docPartBody>
        <w:p w:rsidR="00967A14" w:rsidRDefault="00BB78B3" w:rsidP="00767BEC">
          <w:pPr>
            <w:pStyle w:val="D292306643B040998F21AB7F418E6E071"/>
          </w:pPr>
          <w:r w:rsidRPr="008449A2">
            <w:t>Dokumentnummer</w:t>
          </w:r>
        </w:p>
      </w:docPartBody>
    </w:docPart>
    <w:docPart>
      <w:docPartPr>
        <w:name w:val="C5456899083D4A88A7F92C87488F34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5C86A0-81BF-4A02-A077-834F16F86EC7}"/>
      </w:docPartPr>
      <w:docPartBody>
        <w:p w:rsidR="00967A14" w:rsidRDefault="00BB78B3" w:rsidP="00767BEC">
          <w:pPr>
            <w:pStyle w:val="C5456899083D4A88A7F92C87488F34211"/>
          </w:pPr>
          <w:r w:rsidRPr="008449A2">
            <w:t>Saksbehandler</w:t>
          </w:r>
        </w:p>
      </w:docPartBody>
    </w:docPart>
    <w:docPart>
      <w:docPartPr>
        <w:name w:val="2408E61007294D41BCBAD0547312F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5D462-3078-49E0-8B2A-86A618FAA599}"/>
      </w:docPartPr>
      <w:docPartBody>
        <w:p w:rsidR="00F76DDB" w:rsidRDefault="00BB78B3" w:rsidP="0049249A">
          <w:pPr>
            <w:pStyle w:val="2408E61007294D41BCBAD0547312FEEE3"/>
          </w:pPr>
          <w:r>
            <w:t>&lt;Kommunedirektørens forslag til vedtak skrives her&gt;</w:t>
          </w:r>
        </w:p>
      </w:docPartBody>
    </w:docPart>
    <w:docPart>
      <w:docPartPr>
        <w:name w:val="582C717C202441B89D8CFFCB5C8A8A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FA952D-5286-458D-A521-30DC0B12B854}"/>
      </w:docPartPr>
      <w:docPartBody>
        <w:p w:rsidR="00DD70ED" w:rsidRDefault="00BB78B3" w:rsidP="004F7314">
          <w:pPr>
            <w:pStyle w:val="582C717C202441B89D8CFFCB5C8A8A6C"/>
          </w:pPr>
          <w:r w:rsidRPr="008449A2">
            <w:t>Click here to enter text.</w:t>
          </w:r>
        </w:p>
      </w:docPartBody>
    </w:docPart>
    <w:docPart>
      <w:docPartPr>
        <w:name w:val="0CC848F0928B44A7A201B580E37878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EAA8D6-6B75-4C83-997D-CB79569B1198}"/>
      </w:docPartPr>
      <w:docPartBody>
        <w:p w:rsidR="00DD70ED" w:rsidRDefault="004F7314" w:rsidP="004F7314">
          <w:pPr>
            <w:pStyle w:val="0CC848F0928B44A7A201B580E3787846"/>
          </w:pPr>
          <w:r w:rsidRPr="00B2191A">
            <w:rPr>
              <w:rStyle w:val="Plassholdertekst"/>
            </w:rPr>
            <w:t>Click here to enter text.</w:t>
          </w:r>
        </w:p>
      </w:docPartBody>
    </w:docPart>
    <w:docPart>
      <w:docPartPr>
        <w:name w:val="2728B26D682D4A1B97E4B88808B26F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771F26-3D9B-4F7E-97D7-62846FBE3364}"/>
      </w:docPartPr>
      <w:docPartBody>
        <w:p w:rsidR="002F734C" w:rsidRDefault="00BB78B3" w:rsidP="000257D9">
          <w:pPr>
            <w:pStyle w:val="2728B26D682D4A1B97E4B88808B26FEB"/>
          </w:pPr>
          <w:r w:rsidRPr="008449A2">
            <w:t>Klikk her for å skrive inn tekst.</w:t>
          </w:r>
        </w:p>
      </w:docPartBody>
    </w:docPart>
    <w:docPart>
      <w:docPartPr>
        <w:name w:val="4C7D461FFE824850AEBCA4471EA750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1B1EB2-957A-4751-813F-D50152AE2092}"/>
      </w:docPartPr>
      <w:docPartBody>
        <w:p w:rsidR="002F734C" w:rsidRDefault="00BB78B3" w:rsidP="000257D9">
          <w:pPr>
            <w:pStyle w:val="4C7D461FFE824850AEBCA4471EA75078"/>
          </w:pPr>
          <w:r w:rsidRPr="008449A2">
            <w:t>Klikk her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3AF3"/>
    <w:multiLevelType w:val="hybridMultilevel"/>
    <w:tmpl w:val="9612B9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F3DE7"/>
    <w:multiLevelType w:val="hybridMultilevel"/>
    <w:tmpl w:val="11FA2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70A5D"/>
    <w:multiLevelType w:val="hybridMultilevel"/>
    <w:tmpl w:val="6F6A8D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45052460">
    <w:abstractNumId w:val="1"/>
  </w:num>
  <w:num w:numId="2" w16cid:durableId="590166668">
    <w:abstractNumId w:val="0"/>
  </w:num>
  <w:num w:numId="3" w16cid:durableId="200647397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47"/>
    <w:rsid w:val="00007A59"/>
    <w:rsid w:val="000257D9"/>
    <w:rsid w:val="000537FE"/>
    <w:rsid w:val="00064105"/>
    <w:rsid w:val="00086808"/>
    <w:rsid w:val="000950D6"/>
    <w:rsid w:val="000C30B4"/>
    <w:rsid w:val="001221E1"/>
    <w:rsid w:val="0013151C"/>
    <w:rsid w:val="00153126"/>
    <w:rsid w:val="00163AF5"/>
    <w:rsid w:val="001716A4"/>
    <w:rsid w:val="001C4B7F"/>
    <w:rsid w:val="00202F03"/>
    <w:rsid w:val="00242DFE"/>
    <w:rsid w:val="00277775"/>
    <w:rsid w:val="002C43C3"/>
    <w:rsid w:val="002F734C"/>
    <w:rsid w:val="0033157E"/>
    <w:rsid w:val="00375510"/>
    <w:rsid w:val="00397A16"/>
    <w:rsid w:val="00410A5D"/>
    <w:rsid w:val="004128AD"/>
    <w:rsid w:val="00440E55"/>
    <w:rsid w:val="00450E5C"/>
    <w:rsid w:val="0049249A"/>
    <w:rsid w:val="004B0F18"/>
    <w:rsid w:val="004F7314"/>
    <w:rsid w:val="0052436B"/>
    <w:rsid w:val="005330CD"/>
    <w:rsid w:val="00547382"/>
    <w:rsid w:val="005C480F"/>
    <w:rsid w:val="005C6D39"/>
    <w:rsid w:val="00696DC4"/>
    <w:rsid w:val="006B1B0F"/>
    <w:rsid w:val="006E70C5"/>
    <w:rsid w:val="006F7DC6"/>
    <w:rsid w:val="00767BEC"/>
    <w:rsid w:val="00790EB7"/>
    <w:rsid w:val="007F17D1"/>
    <w:rsid w:val="00876060"/>
    <w:rsid w:val="008A711E"/>
    <w:rsid w:val="008D0B73"/>
    <w:rsid w:val="009203F2"/>
    <w:rsid w:val="00967A14"/>
    <w:rsid w:val="00995E56"/>
    <w:rsid w:val="009F1BDC"/>
    <w:rsid w:val="00A3561E"/>
    <w:rsid w:val="00B32F39"/>
    <w:rsid w:val="00BB78B3"/>
    <w:rsid w:val="00BC3A67"/>
    <w:rsid w:val="00C05AD8"/>
    <w:rsid w:val="00CB08EE"/>
    <w:rsid w:val="00CF5AA3"/>
    <w:rsid w:val="00DB35B5"/>
    <w:rsid w:val="00DD70ED"/>
    <w:rsid w:val="00E14B07"/>
    <w:rsid w:val="00E21D14"/>
    <w:rsid w:val="00E562A6"/>
    <w:rsid w:val="00E9028A"/>
    <w:rsid w:val="00EB6A1D"/>
    <w:rsid w:val="00EC1B34"/>
    <w:rsid w:val="00ED3B40"/>
    <w:rsid w:val="00F22024"/>
    <w:rsid w:val="00F6429D"/>
    <w:rsid w:val="00F76DDB"/>
    <w:rsid w:val="00FB60C0"/>
    <w:rsid w:val="00FB7385"/>
    <w:rsid w:val="00FC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A14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B78B3"/>
    <w:rPr>
      <w:color w:val="808080"/>
    </w:rPr>
  </w:style>
  <w:style w:type="paragraph" w:customStyle="1" w:styleId="D292306643B040998F21AB7F418E6E071">
    <w:name w:val="D292306643B040998F21AB7F418E6E071"/>
    <w:rsid w:val="00767B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5456899083D4A88A7F92C87488F34211">
    <w:name w:val="C5456899083D4A88A7F92C87488F34211"/>
    <w:rsid w:val="00767B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08E61007294D41BCBAD0547312FEEE3">
    <w:name w:val="2408E61007294D41BCBAD0547312FEEE3"/>
    <w:rsid w:val="004924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82C717C202441B89D8CFFCB5C8A8A6C">
    <w:name w:val="582C717C202441B89D8CFFCB5C8A8A6C"/>
    <w:rsid w:val="004F7314"/>
  </w:style>
  <w:style w:type="paragraph" w:customStyle="1" w:styleId="0CC848F0928B44A7A201B580E3787846">
    <w:name w:val="0CC848F0928B44A7A201B580E3787846"/>
    <w:rsid w:val="004F7314"/>
  </w:style>
  <w:style w:type="paragraph" w:styleId="Listeavsnitt">
    <w:name w:val="List Paragraph"/>
    <w:basedOn w:val="Normal"/>
    <w:uiPriority w:val="34"/>
    <w:rsid w:val="000537FE"/>
    <w:pPr>
      <w:spacing w:after="0" w:line="240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2728B26D682D4A1B97E4B88808B26FEB">
    <w:name w:val="2728B26D682D4A1B97E4B88808B26FEB"/>
    <w:rsid w:val="000257D9"/>
    <w:pPr>
      <w:spacing w:after="160" w:line="259" w:lineRule="auto"/>
    </w:pPr>
  </w:style>
  <w:style w:type="paragraph" w:customStyle="1" w:styleId="4C7D461FFE824850AEBCA4471EA75078">
    <w:name w:val="4C7D461FFE824850AEBCA4471EA75078"/>
    <w:rsid w:val="000257D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1335946" gbs:entity="Document" gbs:templateDesignerVersion="3.1 F">
  <gbs:DocumentNumber gbs:loadFromGrowBusiness="OnEdit" gbs:saveInGrowBusiness="False" gbs:connected="true" gbs:recno="" gbs:entity="" gbs:datatype="string" gbs:key="10000" gbs:removeContentControl="0">25/9899-1</gbs:DocumentNumber>
  <gbs:OurRef.Name gbs:loadFromGrowBusiness="OnEdit" gbs:saveInGrowBusiness="False" gbs:connected="true" gbs:recno="" gbs:entity="" gbs:datatype="string" gbs:key="10001" gbs:removeContentControl="0">Monica Helland Nordby</gbs:OurRef.Name>
  <gbs:Lists>
    <gbs:MultipleLines>
      <gbs:ToActivity.FromOthersToMe gbs:name="SaksgangML" gbs:removeList="False" gbs:loadFromGrowBusiness="OnEdit" gbs:saveInGrowBusiness="False" gbs:entity="Activity" gbs:removeContentControl="0">
        <gbs:MultipleLineID gbs:metaName="ToActivity.FromOthersToMe.Recno">
          <gbs:value gbs:id="1">1335947</gbs:value>
          <gbs:value gbs:id="2">1335948</gbs:value>
        </gbs:MultipleLineID>
        <gbs:ToActivity.FromOthersToMe.ToBoard.Name>
          <gbs:value gbs:key="10002" gbs:id="1" gbs:loadFromGrowBusiness="OnEdit" gbs:saveInGrowBusiness="False" gbs:recno="" gbs:entity="" gbs:datatype="string" gbs:removeContentControl="0">Formannskapet 2023 - 2027</gbs:value>
          <gbs:value gbs:key="100022" gbs:id="2" gbs:loadFromGrowBusiness="OnEdit" gbs:saveInGrowBusiness="False" gbs:recno="" gbs:entity="" gbs:datatype="string" gbs:removeContentControl="0">Kommunestyret 2023 - 2027</gbs:value>
        </gbs:ToActivity.FromOthersToMe.ToBoard.Name>
        <gbs:ToActivity.FromOthersToMe.ToBoardMeeting.StartDate>
          <gbs:value gbs:key="10003" gbs:id="1" gbs:loadFromGrowBusiness="OnEdit" gbs:saveInGrowBusiness="False" gbs:recno="" gbs:entity="" gbs:datatype="date" gbs:removeContentControl="0">2025-10-23T13:00:00</gbs:value>
          <gbs:value gbs:key="100032" gbs:id="2" gbs:loadFromGrowBusiness="OnEdit" gbs:saveInGrowBusiness="False" gbs:recno="" gbs:entity="" gbs:datatype="date" gbs:removeContentControl="0">2025-10-30T08:30:00</gbs:value>
        </gbs:ToActivity.FromOthersToMe.ToBoardMeeting.StartDate>
        <gbs:Sorting xmlns:gbs="http://www.software-innovation.no/growBusinessDocument">
          <gbs:Sort gbs:direction="asc">ToActivity.FromOthersToMe.FromOthersToMe.AT_Nr</gbs:Sort>
        </gbs:Sorting>
      </gbs:ToActivity.FromOthersToMe>
    </gbs:MultipleLines>
    <gbs:SingleLines>
      <gbs:ToCurrentVersion.FileConnection gbs:name="Vedleggsliste" gbs:removeList="False" gbs:row-separator="&#10;" gbs:field-separator=", " gbs:loadFromGrowBusiness="OnEdit" gbs:saveInGrowBusiness="False" gbs:removeContentControl="0">
        <gbs:DisplayField gbs:key="10004">
        </gbs:DisplayField>
        <gbs:ToCurrentVersion.FileConnection.ToFile.Comment/>
        <gbs:Criteria xmlns:gbs="http://www.software-innovation.no/growBusinessDocument" gbs:operator="and">
          <gbs:Criterion gbs:field="::ToRelationType" gbs:operator="!=">1</gbs:Criterion>
          <gbs:Criterion gbs:field="//ToFile::Present" gbs:operator="=">-1</gbs:Criterion>
          <gbs:Criterion gbs:field="//ToFile::Status" gbs:operator="!=">99</gbs:Criterion>
        </gbs:Criteria>
      </gbs:ToCurrentVersion.FileConnection>
    </gbs:SingleLines>
  </gbs:Lists>
  <gbs:DocumentNumber gbs:loadFromGrowBusiness="OnProduce" gbs:saveInGrowBusiness="False" gbs:connected="true" gbs:recno="" gbs:entity="" gbs:datatype="string" gbs:key="10005">25/9899-1</gbs:DocumentNumber>
  <gbs:DocumentNumber gbs:loadFromGrowBusiness="OnProduce" gbs:saveInGrowBusiness="False" gbs:connected="true" gbs:recno="" gbs:entity="" gbs:datatype="string" gbs:key="10006">25/9899-1</gbs:DocumentNumber>
  <gbs:ToOrgUnit.Name gbs:loadFromGrowBusiness="OnProduce" gbs:saveInGrowBusiness="False" gbs:connected="true" gbs:recno="" gbs:entity="" gbs:datatype="string" gbs:key="10007">Finans, analyse og rådgivning</gbs:ToOrgUnit.Name>
  <gbs:ToAuthorization gbs:loadFromGrowBusiness="OnEdit" gbs:saveInGrowBusiness="False" gbs:connected="true" gbs:recno="" gbs:entity="" gbs:datatype="string" gbs:key="10008" gbs:removeContentControl="0">
  </gbs:ToAuthorization>
  <gbs:ToAuthorization gbs:loadFromGrowBusiness="OnEdit" gbs:saveInGrowBusiness="False" gbs:connected="true" gbs:recno="" gbs:entity="" gbs:datatype="string" gbs:key="10009" gbs:removeContentControl="0">
  </gbs:ToAuthorization>
  <gbs:UnofficialTitle gbs:loadFromGrowBusiness="OnProduce" gbs:saveInGrowBusiness="False" gbs:connected="true" gbs:recno="" gbs:entity="" gbs:datatype="string" gbs:key="10010">Budsjettjusteringer etter Stortingets behandling av revidert nasjonalbudsjett</gbs:UnofficialTitle>
  <gbs:ToOrgUnit.Name gbs:loadFromGrowBusiness="OnProduce" gbs:saveInGrowBusiness="False" gbs:connected="true" gbs:recno="" gbs:entity="" gbs:datatype="string" gbs:key="10011">Finans, analyse og rådgivning</gbs:ToOrgUnit.Name>
  <gbs:ToOrgUnit.StructureNumber gbs:loadFromGrowBusiness="OnProduce" gbs:saveInGrowBusiness="False" gbs:connected="true" gbs:recno="" gbs:entity="" gbs:datatype="string" gbs:key="">200036M200041M231218M203690M</gbs:ToOrgUnit.StructureNumber>
</gbs:GrowBusinessDocument>
</file>

<file path=customXml/itemProps1.xml><?xml version="1.0" encoding="utf-8"?>
<ds:datastoreItem xmlns:ds="http://schemas.openxmlformats.org/officeDocument/2006/customXml" ds:itemID="{C91F9DE3-6FD9-49E6-9DEA-36E0171A45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2F0CF8-BCE8-4948-AEDC-09F61C6D235A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Grimstad%20MU%20Saksfremlegg.dotm</Template>
  <TotalTime>2</TotalTime>
  <Pages>1</Pages>
  <Words>181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Grimstad kommune</vt:lpstr>
      <vt:lpstr>Oppland</vt:lpstr>
    </vt:vector>
  </TitlesOfParts>
  <Company>Software Innovation ASA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Budsjettjusteringer etter Stortingets behandling av revidert nasjonalbudsjett</dc:title>
  <dc:subject/>
  <dc:creator>Monica Helland Nordby</dc:creator>
  <cp:keywords/>
  <dc:description/>
  <cp:lastModifiedBy>Mathisen, Magnus</cp:lastModifiedBy>
  <cp:revision>14</cp:revision>
  <cp:lastPrinted>2007-03-02T10:32:00Z</cp:lastPrinted>
  <dcterms:created xsi:type="dcterms:W3CDTF">2017-04-18T11:47:00Z</dcterms:created>
  <dcterms:modified xsi:type="dcterms:W3CDTF">2025-10-12T23:03:00Z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c:\windows\system32\inetsrv\Grimstad MU Saksfremlegg.dotm</vt:lpwstr>
  </property>
  <property fmtid="{D5CDD505-2E9C-101B-9397-08002B2CF9AE}" pid="3" name="filePathOneNote">
    <vt:lpwstr>
    </vt:lpwstr>
  </property>
  <property fmtid="{D5CDD505-2E9C-101B-9397-08002B2CF9AE}" pid="4" name="comment">
    <vt:lpwstr>Budsjettjusteringer etter Stortingets behandling av revidert nasjonalbudsjett</vt:lpwstr>
  </property>
  <property fmtid="{D5CDD505-2E9C-101B-9397-08002B2CF9AE}" pid="5" name="sourceId">
    <vt:lpwstr>0</vt:lpwstr>
  </property>
  <property fmtid="{D5CDD505-2E9C-101B-9397-08002B2CF9AE}" pid="6" name="module">
    <vt:lpwstr>module</vt:lpwstr>
  </property>
  <property fmtid="{D5CDD505-2E9C-101B-9397-08002B2CF9AE}" pid="7" name="customParams">
    <vt:lpwstr>
    </vt:lpwstr>
  </property>
  <property fmtid="{D5CDD505-2E9C-101B-9397-08002B2CF9AE}" pid="8" name="server">
    <vt:lpwstr>grimstad.public360online.com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docId">
    <vt:lpwstr>1335946</vt:lpwstr>
  </property>
  <property fmtid="{D5CDD505-2E9C-101B-9397-08002B2CF9AE}" pid="12" name="verId">
    <vt:lpwstr>1157310</vt:lpwstr>
  </property>
  <property fmtid="{D5CDD505-2E9C-101B-9397-08002B2CF9AE}" pid="13" name="templateId">
    <vt:lpwstr>200022</vt:lpwstr>
  </property>
  <property fmtid="{D5CDD505-2E9C-101B-9397-08002B2CF9AE}" pid="14" name="createdBy">
    <vt:lpwstr>Monica Helland Nordby</vt:lpwstr>
  </property>
  <property fmtid="{D5CDD505-2E9C-101B-9397-08002B2CF9AE}" pid="15" name="modifiedBy">
    <vt:lpwstr>Tone Gunn Kristiansen</vt:lpwstr>
  </property>
  <property fmtid="{D5CDD505-2E9C-101B-9397-08002B2CF9AE}" pid="16" name="serverName">
    <vt:lpwstr>
    </vt:lpwstr>
  </property>
  <property fmtid="{D5CDD505-2E9C-101B-9397-08002B2CF9AE}" pid="17" name="protocol">
    <vt:lpwstr>
    </vt:lpwstr>
  </property>
  <property fmtid="{D5CDD505-2E9C-101B-9397-08002B2CF9AE}" pid="18" name="site">
    <vt:lpwstr>
    </vt:lpwstr>
  </property>
  <property fmtid="{D5CDD505-2E9C-101B-9397-08002B2CF9AE}" pid="19" name="fileId">
    <vt:lpwstr>2055529</vt:lpwstr>
  </property>
  <property fmtid="{D5CDD505-2E9C-101B-9397-08002B2CF9AE}" pid="20" name="currentVerId">
    <vt:lpwstr>1157310</vt:lpwstr>
  </property>
  <property fmtid="{D5CDD505-2E9C-101B-9397-08002B2CF9AE}" pid="21" name="fileName">
    <vt:lpwstr>25_9899-1 Budsjettjusteringer etter Stortingets behandling av revidert nasjonalbudsjett 2055529_1157310_0.DOCX</vt:lpwstr>
  </property>
  <property fmtid="{D5CDD505-2E9C-101B-9397-08002B2CF9AE}" pid="22" name="filePath">
    <vt:lpwstr>
    </vt:lpwstr>
  </property>
  <property fmtid="{D5CDD505-2E9C-101B-9397-08002B2CF9AE}" pid="23" name="Operation">
    <vt:lpwstr>CheckoutFile</vt:lpwstr>
  </property>
  <property fmtid="{D5CDD505-2E9C-101B-9397-08002B2CF9AE}" pid="24" name="sipTrackRevision">
    <vt:lpwstr>false</vt:lpwstr>
  </property>
</Properties>
</file>