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A91C" w14:textId="77777777" w:rsidR="009045FC" w:rsidRPr="00584A66" w:rsidRDefault="00D36304" w:rsidP="00412240">
      <w:pPr>
        <w:pStyle w:val="Overskrift1"/>
        <w:spacing w:before="0" w:after="0"/>
        <w:rPr>
          <w:rFonts w:asciiTheme="minorHAnsi" w:hAnsiTheme="minorHAnsi"/>
          <w:color w:val="auto"/>
          <w:sz w:val="24"/>
          <w:szCs w:val="24"/>
        </w:rPr>
      </w:pPr>
      <w:r w:rsidRPr="00584A66">
        <w:rPr>
          <w:rFonts w:asciiTheme="minorHAnsi" w:hAnsiTheme="minorHAnsi"/>
          <w:noProof/>
          <w:color w:val="auto"/>
          <w:sz w:val="24"/>
          <w:szCs w:val="24"/>
          <w:lang w:eastAsia="nb-NO"/>
        </w:rPr>
        <mc:AlternateContent>
          <mc:Choice Requires="wps">
            <w:drawing>
              <wp:anchor distT="0" distB="0" distL="114300" distR="114300" simplePos="0" relativeHeight="251658243" behindDoc="0" locked="0" layoutInCell="1" allowOverlap="1" wp14:anchorId="635F6E52" wp14:editId="5F182132">
                <wp:simplePos x="0" y="0"/>
                <wp:positionH relativeFrom="column">
                  <wp:posOffset>-450850</wp:posOffset>
                </wp:positionH>
                <wp:positionV relativeFrom="paragraph">
                  <wp:posOffset>-1871980</wp:posOffset>
                </wp:positionV>
                <wp:extent cx="3810000" cy="733425"/>
                <wp:effectExtent l="0" t="0" r="0" b="0"/>
                <wp:wrapNone/>
                <wp:docPr id="391365497" name="Tekstboks 1"/>
                <wp:cNvGraphicFramePr/>
                <a:graphic xmlns:a="http://schemas.openxmlformats.org/drawingml/2006/main">
                  <a:graphicData uri="http://schemas.microsoft.com/office/word/2010/wordprocessingShape">
                    <wps:wsp>
                      <wps:cNvSpPr txBox="1"/>
                      <wps:spPr>
                        <a:xfrm>
                          <a:off x="0" y="0"/>
                          <a:ext cx="3810000" cy="733425"/>
                        </a:xfrm>
                        <a:prstGeom prst="rect">
                          <a:avLst/>
                        </a:prstGeom>
                        <a:noFill/>
                        <a:ln w="6350">
                          <a:noFill/>
                        </a:ln>
                      </wps:spPr>
                      <wps:txbx>
                        <w:txbxContent>
                          <w:p w14:paraId="623E0C71" w14:textId="77777777" w:rsidR="00304D6F" w:rsidRPr="002D0A5F" w:rsidRDefault="00D36304" w:rsidP="005949AD">
                            <w:pPr>
                              <w:spacing w:after="0" w:line="276" w:lineRule="auto"/>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35F6E52" id="_x0000_t202" coordsize="21600,21600" o:spt="202" path="m,l,21600r21600,l21600,xe">
                <v:stroke joinstyle="miter"/>
                <v:path gradientshapeok="t" o:connecttype="rect"/>
              </v:shapetype>
              <v:shape id="Tekstboks 1" o:spid="_x0000_s1026" type="#_x0000_t202" style="position:absolute;margin-left:-35.5pt;margin-top:-147.4pt;width:300pt;height:5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" filled="f" stroked="f" strokeweight=".5pt">
                <v:textbox>
                  <w:txbxContent>
                    <w:p w14:paraId="623E0C71" w14:textId="77777777" w:rsidR="00304D6F" w:rsidRPr="002D0A5F" w:rsidRDefault="00D36304" w:rsidP="005949AD">
                      <w:pPr>
                        <w:spacing w:after="0" w:line="276" w:lineRule="auto"/>
                      </w:pPr>
                      <w:r>
                        <w:t xml:space="preserve">    </w:t>
                      </w:r>
                    </w:p>
                  </w:txbxContent>
                </v:textbox>
              </v:shape>
            </w:pict>
          </mc:Fallback>
        </mc:AlternateContent>
      </w:r>
      <w:r w:rsidR="002576E3" w:rsidRPr="00584A66">
        <w:rPr>
          <w:rFonts w:asciiTheme="minorHAnsi" w:hAnsiTheme="minorHAnsi"/>
          <w:noProof/>
          <w:color w:val="auto"/>
          <w:sz w:val="24"/>
          <w:szCs w:val="24"/>
          <w:lang w:eastAsia="nb-NO"/>
        </w:rPr>
        <mc:AlternateContent>
          <mc:Choice Requires="wps">
            <w:drawing>
              <wp:anchor distT="0" distB="0" distL="114300" distR="114300" simplePos="0" relativeHeight="251658244" behindDoc="0" locked="0" layoutInCell="1" allowOverlap="1" wp14:anchorId="3BBE5A19" wp14:editId="1093503F">
                <wp:simplePos x="0" y="0"/>
                <wp:positionH relativeFrom="column">
                  <wp:posOffset>2497113</wp:posOffset>
                </wp:positionH>
                <wp:positionV relativeFrom="paragraph">
                  <wp:posOffset>-549910</wp:posOffset>
                </wp:positionV>
                <wp:extent cx="3208215" cy="269631"/>
                <wp:effectExtent l="0" t="0" r="0" b="0"/>
                <wp:wrapNone/>
                <wp:docPr id="2082835373" name="Tekstboks 1"/>
                <wp:cNvGraphicFramePr/>
                <a:graphic xmlns:a="http://schemas.openxmlformats.org/drawingml/2006/main">
                  <a:graphicData uri="http://schemas.microsoft.com/office/word/2010/wordprocessingShape">
                    <wps:wsp>
                      <wps:cNvSpPr txBox="1"/>
                      <wps:spPr>
                        <a:xfrm>
                          <a:off x="0" y="0"/>
                          <a:ext cx="3208215" cy="269631"/>
                        </a:xfrm>
                        <a:prstGeom prst="rect">
                          <a:avLst/>
                        </a:prstGeom>
                        <a:noFill/>
                        <a:ln w="6350">
                          <a:noFill/>
                        </a:ln>
                      </wps:spPr>
                      <wps:txbx>
                        <w:txbxContent>
                          <w:p w14:paraId="489155FD" w14:textId="77777777" w:rsidR="002576E3" w:rsidRPr="00B83ABB" w:rsidRDefault="002576E3" w:rsidP="002576E3">
                            <w:pPr>
                              <w:spacing w:after="0"/>
                              <w:jc w:val="right"/>
                              <w:rPr>
                                <w:b/>
                                <w:sz w:val="20"/>
                                <w:szCs w:val="20"/>
                              </w:rPr>
                            </w:pPr>
                            <w:bookmarkStart w:id="0" w:name="UoffParagraf"/>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BE5A19" id="_x0000_s1027" type="#_x0000_t202" style="position:absolute;margin-left:196.6pt;margin-top:-43.3pt;width:252.6pt;height:2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" filled="f" stroked="f" strokeweight=".5pt">
                <v:textbox>
                  <w:txbxContent>
                    <w:p w14:paraId="489155FD" w14:textId="77777777" w:rsidR="002576E3" w:rsidRPr="00B83ABB" w:rsidRDefault="002576E3" w:rsidP="002576E3">
                      <w:pPr>
                        <w:spacing w:after="0"/>
                        <w:jc w:val="right"/>
                        <w:rPr>
                          <w:b/>
                          <w:sz w:val="20"/>
                          <w:szCs w:val="20"/>
                        </w:rPr>
                      </w:pPr>
                      <w:bookmarkStart w:id="1" w:name="UoffParagraf"/>
                      <w:bookmarkEnd w:id="1"/>
                    </w:p>
                  </w:txbxContent>
                </v:textbox>
              </v:shape>
            </w:pict>
          </mc:Fallback>
        </mc:AlternateContent>
      </w:r>
      <w:r w:rsidRPr="00584A66">
        <w:rPr>
          <w:rFonts w:asciiTheme="minorHAnsi" w:hAnsiTheme="minorHAnsi"/>
          <w:noProof/>
          <w:color w:val="auto"/>
          <w:sz w:val="24"/>
          <w:szCs w:val="24"/>
          <w:lang w:eastAsia="nb-NO"/>
        </w:rPr>
        <mc:AlternateContent>
          <mc:Choice Requires="wps">
            <w:drawing>
              <wp:anchor distT="0" distB="0" distL="114300" distR="114300" simplePos="0" relativeHeight="251658241" behindDoc="0" locked="0" layoutInCell="1" allowOverlap="1" wp14:anchorId="7E7A2838" wp14:editId="2F65FA69">
                <wp:simplePos x="0" y="0"/>
                <wp:positionH relativeFrom="column">
                  <wp:posOffset>4542155</wp:posOffset>
                </wp:positionH>
                <wp:positionV relativeFrom="paragraph">
                  <wp:posOffset>-1492250</wp:posOffset>
                </wp:positionV>
                <wp:extent cx="1168400" cy="878840"/>
                <wp:effectExtent l="0" t="0" r="0" b="0"/>
                <wp:wrapNone/>
                <wp:docPr id="1906097195" name="Tekstboks 1"/>
                <wp:cNvGraphicFramePr/>
                <a:graphic xmlns:a="http://schemas.openxmlformats.org/drawingml/2006/main">
                  <a:graphicData uri="http://schemas.microsoft.com/office/word/2010/wordprocessingShape">
                    <wps:wsp>
                      <wps:cNvSpPr txBox="1"/>
                      <wps:spPr>
                        <a:xfrm>
                          <a:off x="0" y="0"/>
                          <a:ext cx="1168400" cy="878840"/>
                        </a:xfrm>
                        <a:prstGeom prst="rect">
                          <a:avLst/>
                        </a:prstGeom>
                        <a:noFill/>
                        <a:ln w="6350">
                          <a:noFill/>
                        </a:ln>
                      </wps:spPr>
                      <wps:txbx>
                        <w:txbxContent>
                          <w:p w14:paraId="36385916" w14:textId="77777777" w:rsidR="00304D6F" w:rsidRDefault="00D36304" w:rsidP="00304D6F">
                            <w:pPr>
                              <w:spacing w:after="0"/>
                              <w:jc w:val="center"/>
                              <w:rPr>
                                <w:sz w:val="20"/>
                                <w:szCs w:val="20"/>
                              </w:rPr>
                            </w:pPr>
                            <w:bookmarkStart w:id="2" w:name="Brevdato"/>
                            <w:r>
                              <w:rPr>
                                <w:sz w:val="20"/>
                                <w:szCs w:val="20"/>
                              </w:rPr>
                              <w:t>17.12.2025</w:t>
                            </w:r>
                            <w:bookmarkEnd w:id="2"/>
                          </w:p>
                          <w:p w14:paraId="2ABE6BB3" w14:textId="77777777" w:rsidR="00304D6F" w:rsidRDefault="00D36304" w:rsidP="00304D6F">
                            <w:pPr>
                              <w:spacing w:after="0"/>
                              <w:jc w:val="center"/>
                              <w:rPr>
                                <w:sz w:val="20"/>
                                <w:szCs w:val="20"/>
                              </w:rPr>
                            </w:pPr>
                            <w:bookmarkStart w:id="3" w:name="Saksnr"/>
                            <w:r>
                              <w:rPr>
                                <w:sz w:val="20"/>
                                <w:szCs w:val="20"/>
                              </w:rPr>
                              <w:t>2025/205</w:t>
                            </w:r>
                            <w:bookmarkEnd w:id="3"/>
                            <w:r>
                              <w:rPr>
                                <w:sz w:val="20"/>
                                <w:szCs w:val="20"/>
                              </w:rPr>
                              <w:t>-</w:t>
                            </w:r>
                            <w:bookmarkStart w:id="4" w:name="NRISAK"/>
                            <w:r>
                              <w:rPr>
                                <w:sz w:val="20"/>
                                <w:szCs w:val="20"/>
                              </w:rPr>
                              <w:t>5</w:t>
                            </w:r>
                            <w:bookmarkEnd w:id="4"/>
                          </w:p>
                          <w:p w14:paraId="6636692C" w14:textId="77777777" w:rsidR="00304D6F" w:rsidRDefault="00304D6F" w:rsidP="00304D6F">
                            <w:pPr>
                              <w:spacing w:after="0"/>
                              <w:jc w:val="center"/>
                              <w:rPr>
                                <w:sz w:val="20"/>
                                <w:szCs w:val="20"/>
                              </w:rPr>
                            </w:pPr>
                          </w:p>
                          <w:p w14:paraId="506DB133" w14:textId="77777777" w:rsidR="00304D6F" w:rsidRPr="002D0A5F" w:rsidRDefault="00304D6F" w:rsidP="00304D6F">
                            <w:pPr>
                              <w:spacing w:after="0"/>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7A2838" id="_x0000_s1028" type="#_x0000_t202" style="position:absolute;margin-left:357.65pt;margin-top:-117.5pt;width:92pt;height:6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" filled="f" stroked="f" strokeweight=".5pt">
                <v:textbox>
                  <w:txbxContent>
                    <w:p w14:paraId="36385916" w14:textId="77777777" w:rsidR="00304D6F" w:rsidRDefault="00D36304" w:rsidP="00304D6F">
                      <w:pPr>
                        <w:spacing w:after="0"/>
                        <w:jc w:val="center"/>
                        <w:rPr>
                          <w:sz w:val="20"/>
                          <w:szCs w:val="20"/>
                        </w:rPr>
                      </w:pPr>
                      <w:bookmarkStart w:id="5" w:name="Brevdato"/>
                      <w:r>
                        <w:rPr>
                          <w:sz w:val="20"/>
                          <w:szCs w:val="20"/>
                        </w:rPr>
                        <w:t>17.12.2025</w:t>
                      </w:r>
                      <w:bookmarkEnd w:id="5"/>
                    </w:p>
                    <w:p w14:paraId="2ABE6BB3" w14:textId="77777777" w:rsidR="00304D6F" w:rsidRDefault="00D36304" w:rsidP="00304D6F">
                      <w:pPr>
                        <w:spacing w:after="0"/>
                        <w:jc w:val="center"/>
                        <w:rPr>
                          <w:sz w:val="20"/>
                          <w:szCs w:val="20"/>
                        </w:rPr>
                      </w:pPr>
                      <w:bookmarkStart w:id="6" w:name="Saksnr"/>
                      <w:r>
                        <w:rPr>
                          <w:sz w:val="20"/>
                          <w:szCs w:val="20"/>
                        </w:rPr>
                        <w:t>2025/205</w:t>
                      </w:r>
                      <w:bookmarkEnd w:id="6"/>
                      <w:r>
                        <w:rPr>
                          <w:sz w:val="20"/>
                          <w:szCs w:val="20"/>
                        </w:rPr>
                        <w:t>-</w:t>
                      </w:r>
                      <w:bookmarkStart w:id="7" w:name="NRISAK"/>
                      <w:r>
                        <w:rPr>
                          <w:sz w:val="20"/>
                          <w:szCs w:val="20"/>
                        </w:rPr>
                        <w:t>5</w:t>
                      </w:r>
                      <w:bookmarkEnd w:id="7"/>
                    </w:p>
                    <w:p w14:paraId="6636692C" w14:textId="77777777" w:rsidR="00304D6F" w:rsidRDefault="00304D6F" w:rsidP="00304D6F">
                      <w:pPr>
                        <w:spacing w:after="0"/>
                        <w:jc w:val="center"/>
                        <w:rPr>
                          <w:sz w:val="20"/>
                          <w:szCs w:val="20"/>
                        </w:rPr>
                      </w:pPr>
                    </w:p>
                    <w:p w14:paraId="506DB133" w14:textId="77777777" w:rsidR="00304D6F" w:rsidRPr="002D0A5F" w:rsidRDefault="00304D6F" w:rsidP="00304D6F">
                      <w:pPr>
                        <w:spacing w:after="0"/>
                        <w:jc w:val="center"/>
                        <w:rPr>
                          <w:sz w:val="20"/>
                          <w:szCs w:val="20"/>
                        </w:rPr>
                      </w:pPr>
                    </w:p>
                  </w:txbxContent>
                </v:textbox>
              </v:shape>
            </w:pict>
          </mc:Fallback>
        </mc:AlternateContent>
      </w:r>
      <w:r w:rsidR="000008F3" w:rsidRPr="00584A66">
        <w:rPr>
          <w:rFonts w:asciiTheme="minorHAnsi" w:hAnsiTheme="minorHAnsi"/>
          <w:noProof/>
          <w:color w:val="auto"/>
          <w:sz w:val="24"/>
          <w:szCs w:val="24"/>
          <w:lang w:eastAsia="nb-NO"/>
        </w:rPr>
        <mc:AlternateContent>
          <mc:Choice Requires="wps">
            <w:drawing>
              <wp:anchor distT="0" distB="0" distL="114300" distR="114300" simplePos="0" relativeHeight="251658240" behindDoc="0" locked="0" layoutInCell="1" allowOverlap="1" wp14:anchorId="7644509A" wp14:editId="35D52892">
                <wp:simplePos x="0" y="0"/>
                <wp:positionH relativeFrom="column">
                  <wp:posOffset>3362325</wp:posOffset>
                </wp:positionH>
                <wp:positionV relativeFrom="paragraph">
                  <wp:posOffset>-1486535</wp:posOffset>
                </wp:positionV>
                <wp:extent cx="1104900" cy="977900"/>
                <wp:effectExtent l="0" t="0" r="0" b="0"/>
                <wp:wrapNone/>
                <wp:docPr id="1346671128" name="Tekstboks 1"/>
                <wp:cNvGraphicFramePr/>
                <a:graphic xmlns:a="http://schemas.openxmlformats.org/drawingml/2006/main">
                  <a:graphicData uri="http://schemas.microsoft.com/office/word/2010/wordprocessingShape">
                    <wps:wsp>
                      <wps:cNvSpPr txBox="1"/>
                      <wps:spPr>
                        <a:xfrm>
                          <a:off x="0" y="0"/>
                          <a:ext cx="1104900" cy="977900"/>
                        </a:xfrm>
                        <a:prstGeom prst="rect">
                          <a:avLst/>
                        </a:prstGeom>
                        <a:noFill/>
                        <a:ln w="6350">
                          <a:noFill/>
                        </a:ln>
                      </wps:spPr>
                      <wps:txbx>
                        <w:txbxContent>
                          <w:p w14:paraId="2B78590F" w14:textId="77777777" w:rsidR="002D0A5F" w:rsidRDefault="00D36304" w:rsidP="002D0A5F">
                            <w:pPr>
                              <w:spacing w:after="0"/>
                              <w:rPr>
                                <w:sz w:val="20"/>
                                <w:szCs w:val="20"/>
                              </w:rPr>
                            </w:pPr>
                            <w:r w:rsidRPr="002D0A5F">
                              <w:rPr>
                                <w:sz w:val="20"/>
                                <w:szCs w:val="20"/>
                              </w:rPr>
                              <w:t>Dato:</w:t>
                            </w:r>
                            <w:r>
                              <w:rPr>
                                <w:sz w:val="20"/>
                                <w:szCs w:val="20"/>
                              </w:rPr>
                              <w:tab/>
                            </w:r>
                          </w:p>
                          <w:p w14:paraId="42FD4D18" w14:textId="77777777" w:rsidR="002D0A5F" w:rsidRPr="002D0A5F" w:rsidRDefault="00D36304" w:rsidP="002D0A5F">
                            <w:pPr>
                              <w:spacing w:after="0"/>
                              <w:rPr>
                                <w:sz w:val="20"/>
                                <w:szCs w:val="20"/>
                              </w:rPr>
                            </w:pPr>
                            <w:r>
                              <w:rPr>
                                <w:sz w:val="20"/>
                                <w:szCs w:val="20"/>
                              </w:rPr>
                              <w:t>Saksnummer:</w:t>
                            </w:r>
                          </w:p>
                          <w:p w14:paraId="0A8377D9" w14:textId="77777777" w:rsidR="002D0A5F" w:rsidRPr="002D0A5F" w:rsidRDefault="002D0A5F" w:rsidP="002D0A5F">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44509A" id="_x0000_s1029" type="#_x0000_t202" style="position:absolute;margin-left:264.75pt;margin-top:-117.05pt;width:87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" filled="f" stroked="f" strokeweight=".5pt">
                <v:textbox>
                  <w:txbxContent>
                    <w:p w14:paraId="2B78590F" w14:textId="77777777" w:rsidR="002D0A5F" w:rsidRDefault="00D36304" w:rsidP="002D0A5F">
                      <w:pPr>
                        <w:spacing w:after="0"/>
                        <w:rPr>
                          <w:sz w:val="20"/>
                          <w:szCs w:val="20"/>
                        </w:rPr>
                      </w:pPr>
                      <w:r w:rsidRPr="002D0A5F">
                        <w:rPr>
                          <w:sz w:val="20"/>
                          <w:szCs w:val="20"/>
                        </w:rPr>
                        <w:t>Dato:</w:t>
                      </w:r>
                      <w:r>
                        <w:rPr>
                          <w:sz w:val="20"/>
                          <w:szCs w:val="20"/>
                        </w:rPr>
                        <w:tab/>
                      </w:r>
                    </w:p>
                    <w:p w14:paraId="42FD4D18" w14:textId="77777777" w:rsidR="002D0A5F" w:rsidRPr="002D0A5F" w:rsidRDefault="00D36304" w:rsidP="002D0A5F">
                      <w:pPr>
                        <w:spacing w:after="0"/>
                        <w:rPr>
                          <w:sz w:val="20"/>
                          <w:szCs w:val="20"/>
                        </w:rPr>
                      </w:pPr>
                      <w:r>
                        <w:rPr>
                          <w:sz w:val="20"/>
                          <w:szCs w:val="20"/>
                        </w:rPr>
                        <w:t>Saksnummer:</w:t>
                      </w:r>
                    </w:p>
                    <w:p w14:paraId="0A8377D9" w14:textId="77777777" w:rsidR="002D0A5F" w:rsidRPr="002D0A5F" w:rsidRDefault="002D0A5F" w:rsidP="002D0A5F">
                      <w:pPr>
                        <w:spacing w:after="0"/>
                        <w:rPr>
                          <w:sz w:val="20"/>
                          <w:szCs w:val="20"/>
                        </w:rPr>
                      </w:pPr>
                    </w:p>
                  </w:txbxContent>
                </v:textbox>
              </v:shape>
            </w:pict>
          </mc:Fallback>
        </mc:AlternateContent>
      </w:r>
      <w:r w:rsidR="000008F3" w:rsidRPr="00584A66">
        <w:rPr>
          <w:rFonts w:asciiTheme="minorHAnsi" w:hAnsiTheme="minorHAnsi"/>
          <w:noProof/>
          <w:color w:val="auto"/>
          <w:sz w:val="24"/>
          <w:szCs w:val="24"/>
          <w:lang w:eastAsia="nb-NO"/>
        </w:rPr>
        <mc:AlternateContent>
          <mc:Choice Requires="wps">
            <w:drawing>
              <wp:anchor distT="0" distB="0" distL="114300" distR="114300" simplePos="0" relativeHeight="251658242" behindDoc="0" locked="0" layoutInCell="1" allowOverlap="1" wp14:anchorId="4D822FFF" wp14:editId="16782401">
                <wp:simplePos x="0" y="0"/>
                <wp:positionH relativeFrom="column">
                  <wp:posOffset>2854325</wp:posOffset>
                </wp:positionH>
                <wp:positionV relativeFrom="paragraph">
                  <wp:posOffset>-1753235</wp:posOffset>
                </wp:positionV>
                <wp:extent cx="2857500" cy="266700"/>
                <wp:effectExtent l="0" t="0" r="0" b="0"/>
                <wp:wrapNone/>
                <wp:docPr id="1820195953" name="Tekstboks 1"/>
                <wp:cNvGraphicFramePr/>
                <a:graphic xmlns:a="http://schemas.openxmlformats.org/drawingml/2006/main">
                  <a:graphicData uri="http://schemas.microsoft.com/office/word/2010/wordprocessingShape">
                    <wps:wsp>
                      <wps:cNvSpPr txBox="1"/>
                      <wps:spPr>
                        <a:xfrm>
                          <a:off x="0" y="0"/>
                          <a:ext cx="2857500" cy="266700"/>
                        </a:xfrm>
                        <a:prstGeom prst="rect">
                          <a:avLst/>
                        </a:prstGeom>
                        <a:noFill/>
                        <a:ln w="6350">
                          <a:noFill/>
                        </a:ln>
                      </wps:spPr>
                      <wps:txbx>
                        <w:txbxContent>
                          <w:p w14:paraId="4D396938" w14:textId="5138D5CC" w:rsidR="00280E39" w:rsidRPr="00280E39" w:rsidRDefault="009B03EE" w:rsidP="00280E39">
                            <w:pPr>
                              <w:spacing w:after="0"/>
                              <w:jc w:val="right"/>
                              <w:rPr>
                                <w:b/>
                                <w:bCs/>
                                <w:sz w:val="20"/>
                                <w:szCs w:val="20"/>
                              </w:rPr>
                            </w:pPr>
                            <w:r>
                              <w:rPr>
                                <w:b/>
                                <w:bCs/>
                                <w:sz w:val="20"/>
                                <w:szCs w:val="20"/>
                              </w:rPr>
                              <w:t>Kommunedirektør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822FFF" id="_x0000_s1030" type="#_x0000_t202" style="position:absolute;margin-left:224.75pt;margin-top:-138.05pt;width:22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ymEgIAACU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" filled="f" stroked="f" strokeweight=".5pt">
                <v:textbox>
                  <w:txbxContent>
                    <w:p w14:paraId="4D396938" w14:textId="5138D5CC" w:rsidR="00280E39" w:rsidRPr="00280E39" w:rsidRDefault="009B03EE" w:rsidP="00280E39">
                      <w:pPr>
                        <w:spacing w:after="0"/>
                        <w:jc w:val="right"/>
                        <w:rPr>
                          <w:b/>
                          <w:bCs/>
                          <w:sz w:val="20"/>
                          <w:szCs w:val="20"/>
                        </w:rPr>
                      </w:pPr>
                      <w:r>
                        <w:rPr>
                          <w:b/>
                          <w:bCs/>
                          <w:sz w:val="20"/>
                          <w:szCs w:val="20"/>
                        </w:rPr>
                        <w:t>Kommunedirektør</w:t>
                      </w:r>
                    </w:p>
                  </w:txbxContent>
                </v:textbox>
              </v:shape>
            </w:pict>
          </mc:Fallback>
        </mc:AlternateContent>
      </w:r>
      <w:r w:rsidR="009045FC" w:rsidRPr="00584A66">
        <w:rPr>
          <w:rFonts w:asciiTheme="minorHAnsi" w:hAnsiTheme="minorHAnsi"/>
          <w:color w:val="auto"/>
          <w:sz w:val="24"/>
          <w:szCs w:val="24"/>
        </w:rPr>
        <w:t xml:space="preserve">Notat </w:t>
      </w:r>
    </w:p>
    <w:tbl>
      <w:tblPr>
        <w:tblStyle w:val="Tabellrutenett"/>
        <w:tblW w:w="8784" w:type="dxa"/>
        <w:tblLook w:val="0480" w:firstRow="0" w:lastRow="0" w:firstColumn="1" w:lastColumn="0" w:noHBand="0" w:noVBand="1"/>
      </w:tblPr>
      <w:tblGrid>
        <w:gridCol w:w="731"/>
        <w:gridCol w:w="8053"/>
      </w:tblGrid>
      <w:tr w:rsidR="007D793B" w14:paraId="5933BBD6" w14:textId="77777777" w:rsidTr="009045FC">
        <w:tc>
          <w:tcPr>
            <w:tcW w:w="731" w:type="dxa"/>
          </w:tcPr>
          <w:p w14:paraId="607B5270" w14:textId="77777777" w:rsidR="009045FC" w:rsidRPr="00155BEF" w:rsidRDefault="00D36304" w:rsidP="000315EC">
            <w:pPr>
              <w:spacing w:after="0" w:line="276" w:lineRule="auto"/>
              <w:rPr>
                <w:sz w:val="20"/>
                <w:szCs w:val="20"/>
              </w:rPr>
            </w:pPr>
            <w:r w:rsidRPr="00155BEF">
              <w:rPr>
                <w:sz w:val="20"/>
                <w:szCs w:val="20"/>
              </w:rPr>
              <w:t>Til:</w:t>
            </w:r>
          </w:p>
        </w:tc>
        <w:tc>
          <w:tcPr>
            <w:tcW w:w="8053" w:type="dxa"/>
          </w:tcPr>
          <w:p w14:paraId="76168686" w14:textId="002778DE" w:rsidR="009045FC" w:rsidRPr="0049498D" w:rsidRDefault="009B03EE" w:rsidP="000315EC">
            <w:pPr>
              <w:spacing w:after="0" w:line="276" w:lineRule="auto"/>
              <w:rPr>
                <w:sz w:val="20"/>
                <w:szCs w:val="20"/>
              </w:rPr>
            </w:pPr>
            <w:bookmarkStart w:id="8" w:name="InterneMottakereTabell_Liste"/>
            <w:bookmarkEnd w:id="8"/>
            <w:r>
              <w:rPr>
                <w:sz w:val="20"/>
                <w:szCs w:val="20"/>
              </w:rPr>
              <w:t>Kommunestyret</w:t>
            </w:r>
          </w:p>
        </w:tc>
      </w:tr>
      <w:tr w:rsidR="007D793B" w14:paraId="74F790D8" w14:textId="77777777" w:rsidTr="009045FC">
        <w:tc>
          <w:tcPr>
            <w:tcW w:w="731" w:type="dxa"/>
          </w:tcPr>
          <w:p w14:paraId="30B9F602" w14:textId="77777777" w:rsidR="009045FC" w:rsidRPr="00155BEF" w:rsidRDefault="00D36304" w:rsidP="000315EC">
            <w:pPr>
              <w:spacing w:after="0" w:line="276" w:lineRule="auto"/>
              <w:rPr>
                <w:sz w:val="20"/>
                <w:szCs w:val="20"/>
              </w:rPr>
            </w:pPr>
            <w:r w:rsidRPr="00155BEF">
              <w:rPr>
                <w:sz w:val="20"/>
                <w:szCs w:val="20"/>
              </w:rPr>
              <w:t>Kopi:</w:t>
            </w:r>
          </w:p>
        </w:tc>
        <w:tc>
          <w:tcPr>
            <w:tcW w:w="8053" w:type="dxa"/>
          </w:tcPr>
          <w:p w14:paraId="691F6877" w14:textId="526529D8" w:rsidR="009045FC" w:rsidRPr="0049498D" w:rsidRDefault="009B03EE" w:rsidP="000315EC">
            <w:pPr>
              <w:spacing w:after="0" w:line="276" w:lineRule="auto"/>
              <w:rPr>
                <w:sz w:val="20"/>
                <w:szCs w:val="20"/>
              </w:rPr>
            </w:pPr>
            <w:bookmarkStart w:id="9" w:name="InternKopiTabell_Liste"/>
            <w:bookmarkStart w:id="10" w:name="IINTERNKOPITILTABELL"/>
            <w:bookmarkStart w:id="11" w:name="InternKopiTilTabell_Liste"/>
            <w:bookmarkEnd w:id="9"/>
            <w:bookmarkEnd w:id="10"/>
            <w:bookmarkEnd w:id="11"/>
            <w:r>
              <w:rPr>
                <w:sz w:val="20"/>
                <w:szCs w:val="20"/>
              </w:rPr>
              <w:t>Kommunalsjefene</w:t>
            </w:r>
          </w:p>
        </w:tc>
      </w:tr>
      <w:tr w:rsidR="007D793B" w14:paraId="5E702471" w14:textId="77777777" w:rsidTr="009045FC">
        <w:tc>
          <w:tcPr>
            <w:tcW w:w="731" w:type="dxa"/>
          </w:tcPr>
          <w:p w14:paraId="587C92B9" w14:textId="77777777" w:rsidR="009045FC" w:rsidRPr="00155BEF" w:rsidRDefault="00D36304" w:rsidP="000315EC">
            <w:pPr>
              <w:spacing w:after="0" w:line="276" w:lineRule="auto"/>
              <w:rPr>
                <w:sz w:val="20"/>
                <w:szCs w:val="20"/>
              </w:rPr>
            </w:pPr>
            <w:r w:rsidRPr="00155BEF">
              <w:rPr>
                <w:sz w:val="20"/>
                <w:szCs w:val="20"/>
              </w:rPr>
              <w:t>Fra:</w:t>
            </w:r>
          </w:p>
        </w:tc>
        <w:tc>
          <w:tcPr>
            <w:tcW w:w="8053" w:type="dxa"/>
          </w:tcPr>
          <w:p w14:paraId="3E159E8C" w14:textId="108A9C88" w:rsidR="009045FC" w:rsidRPr="0049498D" w:rsidRDefault="009B03EE" w:rsidP="000315EC">
            <w:pPr>
              <w:spacing w:after="0" w:line="276" w:lineRule="auto"/>
              <w:rPr>
                <w:sz w:val="20"/>
                <w:szCs w:val="20"/>
              </w:rPr>
            </w:pPr>
            <w:bookmarkStart w:id="12" w:name="Saksbehandler"/>
            <w:bookmarkEnd w:id="12"/>
            <w:r>
              <w:rPr>
                <w:sz w:val="20"/>
                <w:szCs w:val="20"/>
              </w:rPr>
              <w:t>Stig Rune Kroken</w:t>
            </w:r>
          </w:p>
        </w:tc>
      </w:tr>
    </w:tbl>
    <w:p w14:paraId="0F32FD1D" w14:textId="77777777" w:rsidR="009045FC" w:rsidRDefault="00D36304" w:rsidP="00412240">
      <w:pPr>
        <w:pStyle w:val="Overskrift1"/>
        <w:spacing w:after="0"/>
      </w:pPr>
      <w:bookmarkStart w:id="13" w:name="Tittel"/>
      <w:r>
        <w:lastRenderedPageBreak/>
        <w:t>Svar på spørsmål stilt i kommunestyret 11 desember</w:t>
      </w:r>
      <w:bookmarkEnd w:id="13"/>
    </w:p>
    <w:p w14:paraId="1427144A" w14:textId="77777777" w:rsidR="00982B52" w:rsidRDefault="00982B52" w:rsidP="00982B52">
      <w:pPr>
        <w:keepNext/>
        <w:keepLines/>
        <w:spacing w:after="0"/>
        <w:rPr>
          <w:b/>
          <w:bCs/>
        </w:rPr>
      </w:pPr>
    </w:p>
    <w:p w14:paraId="6C492779" w14:textId="0D085810" w:rsidR="00BC1E2B" w:rsidRPr="00BC1E2B" w:rsidRDefault="00BC1E2B" w:rsidP="00982B52">
      <w:pPr>
        <w:keepNext/>
        <w:keepLines/>
        <w:spacing w:after="0"/>
        <w:rPr>
          <w:b/>
          <w:bCs/>
        </w:rPr>
      </w:pPr>
      <w:r w:rsidRPr="00BC1E2B">
        <w:rPr>
          <w:b/>
          <w:bCs/>
        </w:rPr>
        <w:t>Spørsmål stilt i forbindelse med orientering om kalkyler knyttet til ungdomsskolen</w:t>
      </w:r>
    </w:p>
    <w:p w14:paraId="60214DF6" w14:textId="77777777" w:rsidR="009B03EE" w:rsidRDefault="009B03EE" w:rsidP="00982B52">
      <w:pPr>
        <w:keepNext/>
        <w:keepLines/>
        <w:spacing w:after="0"/>
      </w:pPr>
      <w:r>
        <w:t xml:space="preserve">Gustav Kalager (AP) fremmet følgende spørsmål: </w:t>
      </w:r>
    </w:p>
    <w:p w14:paraId="4FEAA47F" w14:textId="78B8C568" w:rsidR="009B03EE" w:rsidRDefault="009B03EE" w:rsidP="00982B52">
      <w:pPr>
        <w:keepNext/>
        <w:keepLines/>
        <w:spacing w:after="0"/>
      </w:pPr>
      <w:r>
        <w:t>Hva vil det koste å rive bygget som ligger mellom b og c?</w:t>
      </w:r>
    </w:p>
    <w:p w14:paraId="0C5437E3" w14:textId="77777777" w:rsidR="00A77A94" w:rsidRDefault="00A77A94" w:rsidP="00982B52">
      <w:pPr>
        <w:keepNext/>
        <w:keepLines/>
        <w:spacing w:after="0"/>
        <w:rPr>
          <w:b/>
          <w:bCs/>
        </w:rPr>
      </w:pPr>
    </w:p>
    <w:p w14:paraId="0E3C934E" w14:textId="5D11BB88" w:rsidR="00C976C2" w:rsidRDefault="009B03EE" w:rsidP="00982B52">
      <w:pPr>
        <w:keepNext/>
        <w:keepLines/>
        <w:spacing w:after="0"/>
        <w:rPr>
          <w:b/>
          <w:bCs/>
        </w:rPr>
      </w:pPr>
      <w:r w:rsidRPr="009B03EE">
        <w:rPr>
          <w:b/>
          <w:bCs/>
        </w:rPr>
        <w:t>Svar:</w:t>
      </w:r>
      <w:r w:rsidR="00B44899">
        <w:rPr>
          <w:b/>
          <w:bCs/>
        </w:rPr>
        <w:t xml:space="preserve"> </w:t>
      </w:r>
    </w:p>
    <w:p w14:paraId="6671D8B7" w14:textId="7A5A8B34" w:rsidR="009B03EE" w:rsidRPr="003A64E9" w:rsidRDefault="00B762C4" w:rsidP="00982B52">
      <w:pPr>
        <w:keepNext/>
        <w:keepLines/>
        <w:spacing w:after="0"/>
      </w:pPr>
      <w:r w:rsidRPr="003A64E9">
        <w:t xml:space="preserve">Det er 14 </w:t>
      </w:r>
      <w:r w:rsidR="00C55C4B" w:rsidRPr="003A64E9">
        <w:t>dager</w:t>
      </w:r>
      <w:r w:rsidRPr="003A64E9">
        <w:t xml:space="preserve"> til tilbudsfrist, da </w:t>
      </w:r>
      <w:r w:rsidR="00AB2A3F" w:rsidRPr="003A64E9">
        <w:t xml:space="preserve">vil </w:t>
      </w:r>
      <w:r w:rsidR="00E06230" w:rsidRPr="003A64E9">
        <w:t>de endelige</w:t>
      </w:r>
      <w:r w:rsidR="00AB2A3F" w:rsidRPr="003A64E9">
        <w:t xml:space="preserve"> </w:t>
      </w:r>
      <w:r w:rsidR="00865980" w:rsidRPr="003A64E9">
        <w:t>kostnadene</w:t>
      </w:r>
      <w:r w:rsidR="00AB2A3F" w:rsidRPr="003A64E9">
        <w:t xml:space="preserve"> foreligge</w:t>
      </w:r>
      <w:r w:rsidR="00C10E65" w:rsidRPr="003A64E9">
        <w:t>. A</w:t>
      </w:r>
      <w:r w:rsidR="00C976C2" w:rsidRPr="003A64E9">
        <w:t>dministrasjonen</w:t>
      </w:r>
      <w:r w:rsidR="00865980" w:rsidRPr="003A64E9">
        <w:t xml:space="preserve"> kommer tilbake til spørsmålet</w:t>
      </w:r>
      <w:r w:rsidR="00BD7A4A" w:rsidRPr="003A64E9">
        <w:t xml:space="preserve"> i formannskapet.</w:t>
      </w:r>
      <w:r w:rsidR="00680272">
        <w:t xml:space="preserve"> Det foreligger </w:t>
      </w:r>
      <w:r w:rsidR="0087551F">
        <w:t xml:space="preserve">kun </w:t>
      </w:r>
      <w:r w:rsidR="00680272">
        <w:t>en kalkylekostnad p</w:t>
      </w:r>
      <w:r w:rsidR="0087551F">
        <w:t>r</w:t>
      </w:r>
      <w:r w:rsidR="00680272">
        <w:t xml:space="preserve"> nå</w:t>
      </w:r>
      <w:r w:rsidR="0087551F">
        <w:t>.</w:t>
      </w:r>
      <w:r w:rsidR="00680272">
        <w:t xml:space="preserve"> </w:t>
      </w:r>
    </w:p>
    <w:p w14:paraId="0B4ACD1E" w14:textId="77777777" w:rsidR="00A77A94" w:rsidRDefault="00A77A94" w:rsidP="00982B52">
      <w:pPr>
        <w:keepNext/>
        <w:keepLines/>
        <w:spacing w:after="0"/>
      </w:pPr>
    </w:p>
    <w:p w14:paraId="3893C716" w14:textId="600DC4FB" w:rsidR="009B03EE" w:rsidRDefault="009B03EE" w:rsidP="00982B52">
      <w:pPr>
        <w:keepNext/>
        <w:keepLines/>
        <w:spacing w:after="0"/>
      </w:pPr>
      <w:r>
        <w:t xml:space="preserve">Fred Løvli (BLF) ba om total oppstilling med hele prosjektet, bygg a b og c og samfunnshuset, samt midler som er brukt allerede, for å se hva hele prosjektet vil komme på. </w:t>
      </w:r>
    </w:p>
    <w:p w14:paraId="58809DE3" w14:textId="77777777" w:rsidR="000F5961" w:rsidRDefault="000F5961" w:rsidP="00982B52">
      <w:pPr>
        <w:keepNext/>
        <w:keepLines/>
        <w:spacing w:after="0"/>
        <w:rPr>
          <w:b/>
          <w:bCs/>
        </w:rPr>
      </w:pPr>
    </w:p>
    <w:p w14:paraId="148821D3" w14:textId="6150169E" w:rsidR="00201D85" w:rsidRPr="00201D85" w:rsidRDefault="00201D85" w:rsidP="00982B52">
      <w:pPr>
        <w:keepNext/>
        <w:keepLines/>
        <w:spacing w:after="0"/>
        <w:rPr>
          <w:b/>
        </w:rPr>
      </w:pPr>
      <w:r w:rsidRPr="009B03EE">
        <w:rPr>
          <w:b/>
          <w:bCs/>
        </w:rPr>
        <w:t xml:space="preserve">Svar: </w:t>
      </w:r>
    </w:p>
    <w:p w14:paraId="17A81211" w14:textId="736DA055" w:rsidR="007565D3" w:rsidRDefault="007565D3" w:rsidP="00412240">
      <w:pPr>
        <w:keepNext/>
        <w:keepLines/>
        <w:spacing w:before="520" w:after="0"/>
      </w:pPr>
      <w:r w:rsidRPr="007565D3">
        <w:rPr>
          <w:noProof/>
        </w:rPr>
        <w:drawing>
          <wp:inline distT="0" distB="0" distL="0" distR="0" wp14:anchorId="537E0032" wp14:editId="0A9F7CF2">
            <wp:extent cx="5579745" cy="772160"/>
            <wp:effectExtent l="0" t="0" r="1905" b="8890"/>
            <wp:docPr id="64818886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9745" cy="772160"/>
                    </a:xfrm>
                    <a:prstGeom prst="rect">
                      <a:avLst/>
                    </a:prstGeom>
                    <a:noFill/>
                    <a:ln>
                      <a:noFill/>
                    </a:ln>
                  </pic:spPr>
                </pic:pic>
              </a:graphicData>
            </a:graphic>
          </wp:inline>
        </w:drawing>
      </w:r>
    </w:p>
    <w:p w14:paraId="071C48CD" w14:textId="77777777" w:rsidR="009B03EE" w:rsidRDefault="009B03EE" w:rsidP="00982B52">
      <w:pPr>
        <w:keepNext/>
        <w:keepLines/>
        <w:spacing w:after="0"/>
        <w:rPr>
          <w:b/>
        </w:rPr>
      </w:pPr>
    </w:p>
    <w:p w14:paraId="72E1CBAB" w14:textId="77777777" w:rsidR="001E2242" w:rsidRDefault="001E2242" w:rsidP="00982B52">
      <w:pPr>
        <w:keepNext/>
        <w:keepLines/>
        <w:spacing w:after="0"/>
        <w:rPr>
          <w:b/>
          <w:bCs/>
        </w:rPr>
      </w:pPr>
    </w:p>
    <w:p w14:paraId="09AFC7F0" w14:textId="6C9A34A0" w:rsidR="009B03EE" w:rsidRPr="009B03EE" w:rsidRDefault="009B03EE" w:rsidP="00982B52">
      <w:pPr>
        <w:keepNext/>
        <w:keepLines/>
        <w:spacing w:after="0"/>
        <w:rPr>
          <w:b/>
          <w:bCs/>
        </w:rPr>
      </w:pPr>
      <w:r w:rsidRPr="009B03EE">
        <w:rPr>
          <w:b/>
          <w:bCs/>
        </w:rPr>
        <w:t>PS125 Økonomi og handlingsplan 2026-2029</w:t>
      </w:r>
    </w:p>
    <w:p w14:paraId="2391246F" w14:textId="77777777" w:rsidR="009B03EE" w:rsidRDefault="009B03EE" w:rsidP="00982B52">
      <w:pPr>
        <w:keepNext/>
        <w:keepLines/>
        <w:spacing w:after="0"/>
      </w:pPr>
      <w:r>
        <w:t xml:space="preserve">Per Kristensen (H) fremmet følgende spørsmål: </w:t>
      </w:r>
    </w:p>
    <w:p w14:paraId="367921D9" w14:textId="36137745" w:rsidR="009B03EE" w:rsidRDefault="009B03EE" w:rsidP="00982B52">
      <w:pPr>
        <w:keepNext/>
        <w:keepLines/>
        <w:spacing w:after="0"/>
      </w:pPr>
      <w:r>
        <w:t>Holder det med 800</w:t>
      </w:r>
      <w:r w:rsidR="00BC1E2B">
        <w:t>.000</w:t>
      </w:r>
      <w:r>
        <w:t xml:space="preserve"> i oppstart</w:t>
      </w:r>
      <w:r w:rsidR="00BC1E2B">
        <w:t xml:space="preserve"> av </w:t>
      </w:r>
      <w:r>
        <w:t>reguleringsplan</w:t>
      </w:r>
      <w:r w:rsidR="00C70242">
        <w:t xml:space="preserve"> </w:t>
      </w:r>
      <w:r w:rsidR="00BC1E2B">
        <w:t>Noresund?</w:t>
      </w:r>
    </w:p>
    <w:p w14:paraId="7D503DF2" w14:textId="77777777" w:rsidR="009B03EE" w:rsidRPr="009B03EE" w:rsidRDefault="009B03EE" w:rsidP="00237447">
      <w:pPr>
        <w:keepNext/>
        <w:keepLines/>
        <w:spacing w:after="0"/>
        <w:rPr>
          <w:b/>
          <w:bCs/>
        </w:rPr>
      </w:pPr>
      <w:r w:rsidRPr="009B03EE">
        <w:rPr>
          <w:b/>
          <w:bCs/>
        </w:rPr>
        <w:t xml:space="preserve">Svar: </w:t>
      </w:r>
    </w:p>
    <w:p w14:paraId="5549C3E7" w14:textId="65C42EB9" w:rsidR="00237447" w:rsidRPr="00090DD2" w:rsidRDefault="00237447" w:rsidP="00237447">
      <w:pPr>
        <w:keepNext/>
        <w:keepLines/>
        <w:spacing w:after="0"/>
      </w:pPr>
      <w:r w:rsidRPr="00090DD2">
        <w:lastRenderedPageBreak/>
        <w:t>Det er i kommunestyret vedtatt 800 000 i midler til en forprosess til reguleringsplan for Noresund, men ikke vedtatt at det skal varsles oppstart av en planprosess. Hva de 800 000 kan benyttes til vil administrasjonen undersøke nærmere. En tanke er å sjekke priser på gjennomføring av utredninger som uansett må gjennomføres, som f.eks. kulturminner eller naturmangfold. Dette kan gi oss kunnskapsgrunnlag til bruk i en kommende reguleringsprosess. Slike utredninger kan redusere eventuell usikkerhet.</w:t>
      </w:r>
      <w:r w:rsidR="00597082" w:rsidRPr="00090DD2">
        <w:t xml:space="preserve"> </w:t>
      </w:r>
    </w:p>
    <w:p w14:paraId="334EF819" w14:textId="77777777" w:rsidR="00516761" w:rsidRDefault="00516761" w:rsidP="00237447">
      <w:pPr>
        <w:keepNext/>
        <w:keepLines/>
        <w:spacing w:after="0"/>
        <w:rPr>
          <w:b/>
          <w:bCs/>
          <w:i/>
          <w:iCs/>
        </w:rPr>
      </w:pPr>
    </w:p>
    <w:p w14:paraId="03730FD6" w14:textId="77777777" w:rsidR="00516761" w:rsidRPr="00237447" w:rsidRDefault="00516761" w:rsidP="00237447">
      <w:pPr>
        <w:keepNext/>
        <w:keepLines/>
        <w:spacing w:after="0"/>
        <w:rPr>
          <w:b/>
          <w:bCs/>
        </w:rPr>
      </w:pPr>
    </w:p>
    <w:p w14:paraId="2C353475" w14:textId="43EB6312" w:rsidR="009B03EE" w:rsidRPr="00BC1E2B" w:rsidRDefault="00BC1E2B" w:rsidP="00982B52">
      <w:pPr>
        <w:keepNext/>
        <w:keepLines/>
        <w:spacing w:after="0"/>
        <w:rPr>
          <w:b/>
          <w:bCs/>
        </w:rPr>
      </w:pPr>
      <w:r w:rsidRPr="00BC1E2B">
        <w:rPr>
          <w:b/>
          <w:bCs/>
        </w:rPr>
        <w:t xml:space="preserve">PS132 </w:t>
      </w:r>
      <w:r w:rsidR="009B03EE" w:rsidRPr="00BC1E2B">
        <w:rPr>
          <w:b/>
          <w:bCs/>
        </w:rPr>
        <w:t>Krødsherad 2.0</w:t>
      </w:r>
    </w:p>
    <w:p w14:paraId="102A41B3" w14:textId="2D92126A" w:rsidR="009B03EE" w:rsidRDefault="009B03EE" w:rsidP="00982B52">
      <w:pPr>
        <w:keepNext/>
        <w:keepLines/>
        <w:spacing w:after="0"/>
      </w:pPr>
      <w:r>
        <w:t>Kristian Torgersen (H) fremmet følgende spørsmål:</w:t>
      </w:r>
    </w:p>
    <w:p w14:paraId="3224F0E4" w14:textId="2F3A3384" w:rsidR="009045FC" w:rsidRDefault="009B03EE" w:rsidP="00982B52">
      <w:pPr>
        <w:keepNext/>
        <w:keepLines/>
        <w:spacing w:after="0"/>
      </w:pPr>
      <w:r>
        <w:t>Har dere vurdert ekstern hjelp? Har dere hørt med andre kommune?</w:t>
      </w:r>
    </w:p>
    <w:p w14:paraId="5D8423A5" w14:textId="77777777" w:rsidR="000F5961" w:rsidRPr="00090DD2" w:rsidRDefault="000F5961" w:rsidP="00982B52">
      <w:pPr>
        <w:keepNext/>
        <w:keepLines/>
        <w:spacing w:after="0"/>
        <w:rPr>
          <w:b/>
          <w:bCs/>
        </w:rPr>
      </w:pPr>
    </w:p>
    <w:p w14:paraId="3AB8ECC1" w14:textId="6D22C126" w:rsidR="00304D6F" w:rsidRPr="00090DD2" w:rsidRDefault="009B03EE" w:rsidP="00982B52">
      <w:pPr>
        <w:keepNext/>
        <w:keepLines/>
        <w:spacing w:after="0"/>
      </w:pPr>
      <w:r w:rsidRPr="00090DD2">
        <w:rPr>
          <w:b/>
          <w:bCs/>
        </w:rPr>
        <w:t>Svar:</w:t>
      </w:r>
      <w:r w:rsidRPr="00090DD2">
        <w:t xml:space="preserve"> </w:t>
      </w:r>
      <w:r w:rsidR="007F0CA3" w:rsidRPr="00090DD2">
        <w:t>Det benyttes ekstern støtte</w:t>
      </w:r>
      <w:r w:rsidR="00A56B82" w:rsidRPr="00090DD2">
        <w:t xml:space="preserve"> i prosjektet</w:t>
      </w:r>
      <w:r w:rsidR="007F0CA3" w:rsidRPr="00090DD2">
        <w:t xml:space="preserve">, </w:t>
      </w:r>
      <w:r w:rsidR="00412240" w:rsidRPr="00090DD2">
        <w:t>og</w:t>
      </w:r>
      <w:r w:rsidR="007F0CA3" w:rsidRPr="00090DD2">
        <w:t xml:space="preserve"> sammenlikning med andre kommuner vil være en naturlig del av virksomhetsanalysene og i utarbeidelsene av tiltak.</w:t>
      </w:r>
      <w:bookmarkStart w:id="14" w:name="Vedlegg"/>
      <w:bookmarkEnd w:id="14"/>
      <w:r w:rsidR="0067698D" w:rsidRPr="00090DD2">
        <w:t xml:space="preserve"> Framdriftsplanen internt i administrasjonen er fremlegging av virksomhetsanalyser 9 mars, deretter fremlegging av tiltak 2 juni.</w:t>
      </w:r>
    </w:p>
    <w:sectPr w:rsidR="00304D6F" w:rsidRPr="00090DD2" w:rsidSect="000008F3">
      <w:headerReference w:type="default" r:id="rId14"/>
      <w:footerReference w:type="default" r:id="rId15"/>
      <w:pgSz w:w="11906" w:h="16838"/>
      <w:pgMar w:top="5063" w:right="1134" w:bottom="2977" w:left="1985"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58F4" w14:textId="77777777" w:rsidR="00141E93" w:rsidRDefault="00141E93">
      <w:pPr>
        <w:spacing w:after="0"/>
      </w:pPr>
      <w:r>
        <w:separator/>
      </w:r>
    </w:p>
  </w:endnote>
  <w:endnote w:type="continuationSeparator" w:id="0">
    <w:p w14:paraId="7FEDCFF3" w14:textId="77777777" w:rsidR="00141E93" w:rsidRDefault="00141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30"/>
      <w:gridCol w:w="2660"/>
      <w:gridCol w:w="1892"/>
      <w:gridCol w:w="2195"/>
    </w:tblGrid>
    <w:tr w:rsidR="007D793B" w14:paraId="5ED19E83" w14:textId="77777777" w:rsidTr="001B0635">
      <w:tc>
        <w:tcPr>
          <w:tcW w:w="2030" w:type="dxa"/>
        </w:tcPr>
        <w:p w14:paraId="52C99750" w14:textId="77777777" w:rsidR="002A42EF" w:rsidRDefault="002A42EF">
          <w:pPr>
            <w:pStyle w:val="Bunntekst"/>
          </w:pPr>
        </w:p>
      </w:tc>
      <w:tc>
        <w:tcPr>
          <w:tcW w:w="2660" w:type="dxa"/>
        </w:tcPr>
        <w:p w14:paraId="1ABEAC82" w14:textId="77777777" w:rsidR="002A42EF" w:rsidRDefault="002A42EF">
          <w:pPr>
            <w:pStyle w:val="Bunntekst"/>
          </w:pPr>
        </w:p>
      </w:tc>
      <w:tc>
        <w:tcPr>
          <w:tcW w:w="1892" w:type="dxa"/>
        </w:tcPr>
        <w:p w14:paraId="1FECC5E7" w14:textId="77777777" w:rsidR="002A42EF" w:rsidRDefault="002A42EF">
          <w:pPr>
            <w:pStyle w:val="Bunntekst"/>
          </w:pPr>
        </w:p>
      </w:tc>
      <w:tc>
        <w:tcPr>
          <w:tcW w:w="2195" w:type="dxa"/>
        </w:tcPr>
        <w:p w14:paraId="5970FE1E" w14:textId="77777777" w:rsidR="002A42EF" w:rsidRPr="002A42EF" w:rsidRDefault="00D36304" w:rsidP="002A42EF">
          <w:pPr>
            <w:pStyle w:val="Bunntekst"/>
            <w:spacing w:after="240"/>
            <w:jc w:val="right"/>
            <w:rPr>
              <w:sz w:val="20"/>
              <w:szCs w:val="20"/>
            </w:rPr>
          </w:pPr>
          <w:r w:rsidRPr="002A42EF">
            <w:rPr>
              <w:sz w:val="20"/>
              <w:szCs w:val="20"/>
            </w:rPr>
            <w:t xml:space="preserve">Side </w:t>
          </w:r>
          <w:r w:rsidRPr="002A42EF">
            <w:rPr>
              <w:sz w:val="20"/>
              <w:szCs w:val="20"/>
            </w:rPr>
            <w:fldChar w:fldCharType="begin"/>
          </w:r>
          <w:r w:rsidRPr="002A42EF">
            <w:rPr>
              <w:sz w:val="20"/>
              <w:szCs w:val="20"/>
            </w:rPr>
            <w:instrText xml:space="preserve"> page </w:instrText>
          </w:r>
          <w:r w:rsidRPr="002A42EF">
            <w:rPr>
              <w:sz w:val="20"/>
              <w:szCs w:val="20"/>
            </w:rPr>
            <w:fldChar w:fldCharType="separate"/>
          </w:r>
          <w:r w:rsidR="006D47B7">
            <w:rPr>
              <w:noProof/>
              <w:sz w:val="20"/>
              <w:szCs w:val="20"/>
            </w:rPr>
            <w:t>1</w:t>
          </w:r>
          <w:r w:rsidRPr="002A42EF">
            <w:rPr>
              <w:sz w:val="20"/>
              <w:szCs w:val="20"/>
            </w:rPr>
            <w:fldChar w:fldCharType="end"/>
          </w:r>
          <w:r w:rsidRPr="002A42EF">
            <w:rPr>
              <w:sz w:val="20"/>
              <w:szCs w:val="20"/>
            </w:rPr>
            <w:t xml:space="preserve"> av </w:t>
          </w:r>
          <w:r w:rsidRPr="002A42EF">
            <w:rPr>
              <w:sz w:val="20"/>
              <w:szCs w:val="20"/>
            </w:rPr>
            <w:fldChar w:fldCharType="begin"/>
          </w:r>
          <w:r w:rsidRPr="002A42EF">
            <w:rPr>
              <w:sz w:val="20"/>
              <w:szCs w:val="20"/>
            </w:rPr>
            <w:instrText xml:space="preserve"> numpages </w:instrText>
          </w:r>
          <w:r w:rsidRPr="002A42EF">
            <w:rPr>
              <w:sz w:val="20"/>
              <w:szCs w:val="20"/>
            </w:rPr>
            <w:fldChar w:fldCharType="separate"/>
          </w:r>
          <w:r w:rsidR="006D47B7">
            <w:rPr>
              <w:noProof/>
              <w:sz w:val="20"/>
              <w:szCs w:val="20"/>
            </w:rPr>
            <w:t>1</w:t>
          </w:r>
          <w:r w:rsidRPr="002A42EF">
            <w:rPr>
              <w:sz w:val="20"/>
              <w:szCs w:val="20"/>
            </w:rPr>
            <w:fldChar w:fldCharType="end"/>
          </w:r>
        </w:p>
      </w:tc>
    </w:tr>
    <w:tr w:rsidR="007D793B" w14:paraId="136F7F25" w14:textId="77777777" w:rsidTr="001B0635">
      <w:tc>
        <w:tcPr>
          <w:tcW w:w="2030" w:type="dxa"/>
        </w:tcPr>
        <w:p w14:paraId="2ABAEAB9" w14:textId="77777777" w:rsidR="002A42EF" w:rsidRPr="002A42EF" w:rsidRDefault="00D36304" w:rsidP="002A42EF">
          <w:pPr>
            <w:pStyle w:val="Bunntekst"/>
            <w:spacing w:before="200"/>
            <w:rPr>
              <w:sz w:val="17"/>
              <w:szCs w:val="17"/>
            </w:rPr>
          </w:pPr>
          <w:r w:rsidRPr="002A42EF">
            <w:rPr>
              <w:b/>
              <w:bCs/>
              <w:sz w:val="17"/>
              <w:szCs w:val="17"/>
            </w:rPr>
            <w:t>Krødsherad kommune</w:t>
          </w:r>
          <w:r w:rsidRPr="002A42EF">
            <w:rPr>
              <w:sz w:val="17"/>
              <w:szCs w:val="17"/>
            </w:rPr>
            <w:t xml:space="preserve"> </w:t>
          </w:r>
          <w:proofErr w:type="spellStart"/>
          <w:r w:rsidRPr="002A42EF">
            <w:rPr>
              <w:sz w:val="17"/>
              <w:szCs w:val="17"/>
            </w:rPr>
            <w:t>Ringnesveien</w:t>
          </w:r>
          <w:proofErr w:type="spellEnd"/>
          <w:r w:rsidRPr="002A42EF">
            <w:rPr>
              <w:sz w:val="17"/>
              <w:szCs w:val="17"/>
            </w:rPr>
            <w:t xml:space="preserve"> 10 </w:t>
          </w:r>
          <w:r>
            <w:rPr>
              <w:sz w:val="17"/>
              <w:szCs w:val="17"/>
            </w:rPr>
            <w:br/>
          </w:r>
          <w:r w:rsidRPr="002A42EF">
            <w:rPr>
              <w:sz w:val="17"/>
              <w:szCs w:val="17"/>
            </w:rPr>
            <w:t>3536 Noresund</w:t>
          </w:r>
        </w:p>
      </w:tc>
      <w:tc>
        <w:tcPr>
          <w:tcW w:w="2660" w:type="dxa"/>
        </w:tcPr>
        <w:p w14:paraId="5FCB7A98" w14:textId="77777777" w:rsidR="002A42EF" w:rsidRPr="002A42EF" w:rsidRDefault="00D36304" w:rsidP="001B0635">
          <w:pPr>
            <w:pStyle w:val="Bunntekst"/>
            <w:spacing w:before="200"/>
            <w:rPr>
              <w:b/>
              <w:bCs/>
              <w:sz w:val="17"/>
              <w:szCs w:val="17"/>
            </w:rPr>
          </w:pPr>
          <w:r w:rsidRPr="002A42EF">
            <w:rPr>
              <w:b/>
              <w:bCs/>
              <w:sz w:val="17"/>
              <w:szCs w:val="17"/>
            </w:rPr>
            <w:t>Sentralbord</w:t>
          </w:r>
        </w:p>
        <w:p w14:paraId="1C2B0CB0" w14:textId="77777777" w:rsidR="002A42EF" w:rsidRPr="002A42EF" w:rsidRDefault="00D36304" w:rsidP="002A42EF">
          <w:pPr>
            <w:pStyle w:val="Bunntekst"/>
            <w:rPr>
              <w:sz w:val="17"/>
              <w:szCs w:val="17"/>
            </w:rPr>
          </w:pPr>
          <w:r w:rsidRPr="002A42EF">
            <w:rPr>
              <w:sz w:val="17"/>
              <w:szCs w:val="17"/>
            </w:rPr>
            <w:t>32 15 00 00</w:t>
          </w:r>
        </w:p>
        <w:p w14:paraId="3A926BE4" w14:textId="77777777" w:rsidR="002A42EF" w:rsidRPr="002A42EF" w:rsidRDefault="00D36304" w:rsidP="002A42EF">
          <w:pPr>
            <w:pStyle w:val="Bunntekst"/>
            <w:rPr>
              <w:sz w:val="17"/>
              <w:szCs w:val="17"/>
            </w:rPr>
          </w:pPr>
          <w:r w:rsidRPr="002A42EF">
            <w:rPr>
              <w:sz w:val="17"/>
              <w:szCs w:val="17"/>
            </w:rPr>
            <w:t>post@krodsherad.kommune.no</w:t>
          </w:r>
        </w:p>
      </w:tc>
      <w:tc>
        <w:tcPr>
          <w:tcW w:w="1892" w:type="dxa"/>
        </w:tcPr>
        <w:p w14:paraId="1E41ED43" w14:textId="77777777" w:rsidR="002A42EF" w:rsidRPr="002A42EF" w:rsidRDefault="00D36304" w:rsidP="001B0635">
          <w:pPr>
            <w:pStyle w:val="Bunntekst"/>
            <w:spacing w:before="200"/>
            <w:rPr>
              <w:sz w:val="17"/>
              <w:szCs w:val="17"/>
            </w:rPr>
          </w:pPr>
          <w:r w:rsidRPr="002A42EF">
            <w:rPr>
              <w:b/>
              <w:bCs/>
              <w:sz w:val="17"/>
              <w:szCs w:val="17"/>
            </w:rPr>
            <w:t>Org.nr.</w:t>
          </w:r>
          <w:r w:rsidRPr="002A42EF">
            <w:rPr>
              <w:sz w:val="17"/>
              <w:szCs w:val="17"/>
            </w:rPr>
            <w:t xml:space="preserve"> 964 962 855 </w:t>
          </w:r>
          <w:r w:rsidRPr="002A42EF">
            <w:rPr>
              <w:b/>
              <w:bCs/>
              <w:sz w:val="17"/>
              <w:szCs w:val="17"/>
            </w:rPr>
            <w:t>Bankkonto</w:t>
          </w:r>
          <w:r w:rsidRPr="002A42EF">
            <w:rPr>
              <w:sz w:val="17"/>
              <w:szCs w:val="17"/>
            </w:rPr>
            <w:t xml:space="preserve"> 2351.09.55234</w:t>
          </w:r>
        </w:p>
      </w:tc>
      <w:tc>
        <w:tcPr>
          <w:tcW w:w="2195" w:type="dxa"/>
        </w:tcPr>
        <w:p w14:paraId="6237D83D" w14:textId="77777777" w:rsidR="002A42EF" w:rsidRPr="002A42EF" w:rsidRDefault="00D36304" w:rsidP="001B0635">
          <w:pPr>
            <w:pStyle w:val="Bunntekst"/>
            <w:spacing w:before="200"/>
            <w:jc w:val="right"/>
            <w:rPr>
              <w:b/>
              <w:bCs/>
              <w:sz w:val="17"/>
              <w:szCs w:val="17"/>
            </w:rPr>
          </w:pPr>
          <w:r w:rsidRPr="002A42EF">
            <w:rPr>
              <w:b/>
              <w:bCs/>
              <w:sz w:val="17"/>
              <w:szCs w:val="17"/>
            </w:rPr>
            <w:t>krodsherad.kommune.no</w:t>
          </w:r>
        </w:p>
      </w:tc>
    </w:tr>
  </w:tbl>
  <w:p w14:paraId="376D5FE5" w14:textId="77777777" w:rsidR="00B63815" w:rsidRDefault="00D36304">
    <w:pPr>
      <w:pStyle w:val="Bunntekst"/>
    </w:pPr>
    <w:r>
      <w:rPr>
        <w:noProof/>
        <w:lang w:eastAsia="nb-NO"/>
      </w:rPr>
      <w:drawing>
        <wp:anchor distT="0" distB="0" distL="114300" distR="114300" simplePos="0" relativeHeight="251658241" behindDoc="0" locked="0" layoutInCell="1" allowOverlap="1" wp14:anchorId="7405F4DE" wp14:editId="238FE482">
          <wp:simplePos x="0" y="0"/>
          <wp:positionH relativeFrom="column">
            <wp:posOffset>1905</wp:posOffset>
          </wp:positionH>
          <wp:positionV relativeFrom="paragraph">
            <wp:posOffset>-908050</wp:posOffset>
          </wp:positionV>
          <wp:extent cx="319405" cy="273050"/>
          <wp:effectExtent l="0" t="0" r="4445" b="0"/>
          <wp:wrapNone/>
          <wp:docPr id="2" name="Bilde 2" descr="Miljøfyrtår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91756238" descr="Miljøfyrtårn">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405" cy="2730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A54C" w14:textId="77777777" w:rsidR="00141E93" w:rsidRDefault="00141E93">
      <w:pPr>
        <w:spacing w:after="0"/>
      </w:pPr>
      <w:r>
        <w:separator/>
      </w:r>
    </w:p>
  </w:footnote>
  <w:footnote w:type="continuationSeparator" w:id="0">
    <w:p w14:paraId="5D5543E9" w14:textId="77777777" w:rsidR="00141E93" w:rsidRDefault="00141E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7ECF" w14:textId="77777777" w:rsidR="00B63815" w:rsidRDefault="00D36304">
    <w:pPr>
      <w:pStyle w:val="Topptekst"/>
    </w:pPr>
    <w:r>
      <w:rPr>
        <w:noProof/>
        <w:lang w:eastAsia="nb-NO"/>
      </w:rPr>
      <w:drawing>
        <wp:anchor distT="0" distB="0" distL="114300" distR="114300" simplePos="0" relativeHeight="251658240" behindDoc="0" locked="0" layoutInCell="1" allowOverlap="1" wp14:anchorId="3F7447DE" wp14:editId="6AF5D554">
          <wp:simplePos x="0" y="0"/>
          <wp:positionH relativeFrom="page">
            <wp:posOffset>5112385</wp:posOffset>
          </wp:positionH>
          <wp:positionV relativeFrom="page">
            <wp:posOffset>654685</wp:posOffset>
          </wp:positionV>
          <wp:extent cx="1727835" cy="647700"/>
          <wp:effectExtent l="0" t="0" r="5715" b="0"/>
          <wp:wrapNone/>
          <wp:docPr id="1" name="Grafikk 248965609" descr="Krødshera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067401558" descr="Krødsherad kommun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27835" cy="647700"/>
                  </a:xfrm>
                  <a:prstGeom prst="rect">
                    <a:avLst/>
                  </a:prstGeom>
                </pic:spPr>
              </pic:pic>
            </a:graphicData>
          </a:graphic>
        </wp:anchor>
      </w:drawing>
    </w:r>
    <w:r w:rsidR="006D47B7">
      <w:t>Internt dokument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98"/>
    <w:rsid w:val="000008F3"/>
    <w:rsid w:val="00003E17"/>
    <w:rsid w:val="000111B9"/>
    <w:rsid w:val="00013DA8"/>
    <w:rsid w:val="00025E2C"/>
    <w:rsid w:val="000315EC"/>
    <w:rsid w:val="00034307"/>
    <w:rsid w:val="00062505"/>
    <w:rsid w:val="00073D6A"/>
    <w:rsid w:val="000812B8"/>
    <w:rsid w:val="00090DD2"/>
    <w:rsid w:val="000A2E64"/>
    <w:rsid w:val="000B28C2"/>
    <w:rsid w:val="000E4267"/>
    <w:rsid w:val="000E4CDF"/>
    <w:rsid w:val="000F21CA"/>
    <w:rsid w:val="000F2D14"/>
    <w:rsid w:val="000F5961"/>
    <w:rsid w:val="000F66DA"/>
    <w:rsid w:val="00104DA2"/>
    <w:rsid w:val="00122A20"/>
    <w:rsid w:val="0012321F"/>
    <w:rsid w:val="001340FC"/>
    <w:rsid w:val="00141E93"/>
    <w:rsid w:val="00155BEF"/>
    <w:rsid w:val="00165833"/>
    <w:rsid w:val="001753AD"/>
    <w:rsid w:val="001A38E6"/>
    <w:rsid w:val="001B0635"/>
    <w:rsid w:val="001B2630"/>
    <w:rsid w:val="001B34B9"/>
    <w:rsid w:val="001D1EF7"/>
    <w:rsid w:val="001E0751"/>
    <w:rsid w:val="001E2242"/>
    <w:rsid w:val="001E27D6"/>
    <w:rsid w:val="001E3933"/>
    <w:rsid w:val="001E7CD4"/>
    <w:rsid w:val="001F7EA2"/>
    <w:rsid w:val="00201D85"/>
    <w:rsid w:val="00237447"/>
    <w:rsid w:val="002576E3"/>
    <w:rsid w:val="002729C8"/>
    <w:rsid w:val="00280E39"/>
    <w:rsid w:val="002A0EF0"/>
    <w:rsid w:val="002A2963"/>
    <w:rsid w:val="002A42EF"/>
    <w:rsid w:val="002B7560"/>
    <w:rsid w:val="002D0A5F"/>
    <w:rsid w:val="002D39C6"/>
    <w:rsid w:val="002E53BB"/>
    <w:rsid w:val="00304D6F"/>
    <w:rsid w:val="00310661"/>
    <w:rsid w:val="00335B98"/>
    <w:rsid w:val="00393B8A"/>
    <w:rsid w:val="003A64E9"/>
    <w:rsid w:val="003E0FC1"/>
    <w:rsid w:val="003F6DFD"/>
    <w:rsid w:val="00412240"/>
    <w:rsid w:val="00442F6F"/>
    <w:rsid w:val="004608DE"/>
    <w:rsid w:val="00490DDD"/>
    <w:rsid w:val="0049498D"/>
    <w:rsid w:val="004971AA"/>
    <w:rsid w:val="004A5780"/>
    <w:rsid w:val="004B052E"/>
    <w:rsid w:val="004C16BF"/>
    <w:rsid w:val="004E6F4B"/>
    <w:rsid w:val="005136CB"/>
    <w:rsid w:val="00516761"/>
    <w:rsid w:val="00533C32"/>
    <w:rsid w:val="0057084D"/>
    <w:rsid w:val="00584A66"/>
    <w:rsid w:val="005914C4"/>
    <w:rsid w:val="005949AD"/>
    <w:rsid w:val="00597082"/>
    <w:rsid w:val="005977FD"/>
    <w:rsid w:val="005D0A51"/>
    <w:rsid w:val="00600D09"/>
    <w:rsid w:val="0061035B"/>
    <w:rsid w:val="00610B33"/>
    <w:rsid w:val="00616076"/>
    <w:rsid w:val="00616F97"/>
    <w:rsid w:val="006415C2"/>
    <w:rsid w:val="00666430"/>
    <w:rsid w:val="00674FB0"/>
    <w:rsid w:val="0067698D"/>
    <w:rsid w:val="00680272"/>
    <w:rsid w:val="00697D63"/>
    <w:rsid w:val="006A0284"/>
    <w:rsid w:val="006D3798"/>
    <w:rsid w:val="006D47B7"/>
    <w:rsid w:val="006E4F58"/>
    <w:rsid w:val="006F379A"/>
    <w:rsid w:val="00703917"/>
    <w:rsid w:val="00704C31"/>
    <w:rsid w:val="00706C53"/>
    <w:rsid w:val="00707AA1"/>
    <w:rsid w:val="00713BFE"/>
    <w:rsid w:val="00716A5F"/>
    <w:rsid w:val="00722806"/>
    <w:rsid w:val="00727920"/>
    <w:rsid w:val="007451F6"/>
    <w:rsid w:val="00750463"/>
    <w:rsid w:val="00752DC9"/>
    <w:rsid w:val="007550EE"/>
    <w:rsid w:val="007565D3"/>
    <w:rsid w:val="007A1CF9"/>
    <w:rsid w:val="007A26A3"/>
    <w:rsid w:val="007A4F45"/>
    <w:rsid w:val="007A65A2"/>
    <w:rsid w:val="007C5C11"/>
    <w:rsid w:val="007D793B"/>
    <w:rsid w:val="007E0E0D"/>
    <w:rsid w:val="007E3E43"/>
    <w:rsid w:val="007F0CA3"/>
    <w:rsid w:val="007F2C46"/>
    <w:rsid w:val="00807F1F"/>
    <w:rsid w:val="00825F04"/>
    <w:rsid w:val="00865980"/>
    <w:rsid w:val="0087551F"/>
    <w:rsid w:val="008B0FE0"/>
    <w:rsid w:val="008B16CB"/>
    <w:rsid w:val="008B3986"/>
    <w:rsid w:val="008B4292"/>
    <w:rsid w:val="008E5BE0"/>
    <w:rsid w:val="009045FC"/>
    <w:rsid w:val="00923D9B"/>
    <w:rsid w:val="009413C3"/>
    <w:rsid w:val="0097373B"/>
    <w:rsid w:val="00982B52"/>
    <w:rsid w:val="009843A7"/>
    <w:rsid w:val="009B03EE"/>
    <w:rsid w:val="009C2123"/>
    <w:rsid w:val="009C4777"/>
    <w:rsid w:val="009E6B0E"/>
    <w:rsid w:val="00A314B4"/>
    <w:rsid w:val="00A562A7"/>
    <w:rsid w:val="00A56B82"/>
    <w:rsid w:val="00A72CA9"/>
    <w:rsid w:val="00A77A94"/>
    <w:rsid w:val="00A91155"/>
    <w:rsid w:val="00A9572E"/>
    <w:rsid w:val="00AA38C5"/>
    <w:rsid w:val="00AB2A3F"/>
    <w:rsid w:val="00AB56DF"/>
    <w:rsid w:val="00AF5F9A"/>
    <w:rsid w:val="00AF64B9"/>
    <w:rsid w:val="00B225A4"/>
    <w:rsid w:val="00B30FF5"/>
    <w:rsid w:val="00B31D33"/>
    <w:rsid w:val="00B44899"/>
    <w:rsid w:val="00B5743E"/>
    <w:rsid w:val="00B63815"/>
    <w:rsid w:val="00B71018"/>
    <w:rsid w:val="00B762C4"/>
    <w:rsid w:val="00B82CA5"/>
    <w:rsid w:val="00B83ABB"/>
    <w:rsid w:val="00B84945"/>
    <w:rsid w:val="00BA32BD"/>
    <w:rsid w:val="00BB17B1"/>
    <w:rsid w:val="00BC1E2B"/>
    <w:rsid w:val="00BD406F"/>
    <w:rsid w:val="00BD7A4A"/>
    <w:rsid w:val="00BE2DAB"/>
    <w:rsid w:val="00BF1C28"/>
    <w:rsid w:val="00C10E65"/>
    <w:rsid w:val="00C2111F"/>
    <w:rsid w:val="00C33362"/>
    <w:rsid w:val="00C42E0F"/>
    <w:rsid w:val="00C55C4B"/>
    <w:rsid w:val="00C70242"/>
    <w:rsid w:val="00C866D9"/>
    <w:rsid w:val="00C976C2"/>
    <w:rsid w:val="00CA0790"/>
    <w:rsid w:val="00D36304"/>
    <w:rsid w:val="00D44025"/>
    <w:rsid w:val="00D552CD"/>
    <w:rsid w:val="00DB68B2"/>
    <w:rsid w:val="00DD1BFA"/>
    <w:rsid w:val="00DF204F"/>
    <w:rsid w:val="00E06230"/>
    <w:rsid w:val="00E54BF0"/>
    <w:rsid w:val="00E72761"/>
    <w:rsid w:val="00EE532E"/>
    <w:rsid w:val="00EF239C"/>
    <w:rsid w:val="00F05F3A"/>
    <w:rsid w:val="00F147E8"/>
    <w:rsid w:val="00F34AAA"/>
    <w:rsid w:val="00F379E0"/>
    <w:rsid w:val="00F6035B"/>
    <w:rsid w:val="00F651C5"/>
    <w:rsid w:val="00F93B22"/>
    <w:rsid w:val="00FA2607"/>
    <w:rsid w:val="00FB48EE"/>
    <w:rsid w:val="00FF06ED"/>
    <w:rsid w:val="00FF167F"/>
    <w:rsid w:val="00FF1B32"/>
    <w:rsid w:val="00FF768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22D2"/>
  <w15:chartTrackingRefBased/>
  <w15:docId w15:val="{99D50944-42DA-4A23-9B70-389BCF0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F9A"/>
    <w:pPr>
      <w:spacing w:after="260" w:line="240" w:lineRule="auto"/>
    </w:pPr>
  </w:style>
  <w:style w:type="paragraph" w:styleId="Overskrift1">
    <w:name w:val="heading 1"/>
    <w:basedOn w:val="Normal"/>
    <w:next w:val="Normal"/>
    <w:link w:val="Overskrift1Tegn"/>
    <w:uiPriority w:val="9"/>
    <w:qFormat/>
    <w:rsid w:val="002A42EF"/>
    <w:pPr>
      <w:keepNext/>
      <w:keepLines/>
      <w:spacing w:before="240" w:after="240"/>
      <w:outlineLvl w:val="0"/>
    </w:pPr>
    <w:rPr>
      <w:rFonts w:asciiTheme="majorHAnsi" w:eastAsiaTheme="majorEastAsia" w:hAnsiTheme="majorHAnsi" w:cstheme="majorBidi"/>
      <w:b/>
      <w:color w:val="000000" w:themeColor="text1"/>
      <w:sz w:val="30"/>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B63815"/>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AF5F9A"/>
  </w:style>
  <w:style w:type="paragraph" w:styleId="Bunntekst">
    <w:name w:val="footer"/>
    <w:basedOn w:val="Normal"/>
    <w:link w:val="BunntekstTegn"/>
    <w:uiPriority w:val="99"/>
    <w:semiHidden/>
    <w:rsid w:val="00B63815"/>
    <w:pPr>
      <w:tabs>
        <w:tab w:val="center" w:pos="4536"/>
        <w:tab w:val="right" w:pos="9072"/>
      </w:tabs>
      <w:spacing w:after="0"/>
    </w:pPr>
  </w:style>
  <w:style w:type="character" w:customStyle="1" w:styleId="BunntekstTegn">
    <w:name w:val="Bunntekst Tegn"/>
    <w:basedOn w:val="Standardskriftforavsnitt"/>
    <w:link w:val="Bunntekst"/>
    <w:uiPriority w:val="99"/>
    <w:semiHidden/>
    <w:rsid w:val="00AF5F9A"/>
  </w:style>
  <w:style w:type="table" w:styleId="Tabellrutenett">
    <w:name w:val="Table Grid"/>
    <w:basedOn w:val="Vanligtabell"/>
    <w:uiPriority w:val="39"/>
    <w:rsid w:val="002A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F5F9A"/>
    <w:rPr>
      <w:rFonts w:asciiTheme="majorHAnsi" w:eastAsiaTheme="majorEastAsia" w:hAnsiTheme="majorHAnsi" w:cstheme="majorBidi"/>
      <w:b/>
      <w:color w:val="000000" w:themeColor="text1"/>
      <w:sz w:val="30"/>
      <w:szCs w:val="32"/>
      <w:lang w:val="nb-NO"/>
    </w:rPr>
  </w:style>
  <w:style w:type="character" w:styleId="Plassholdertekst">
    <w:name w:val="Placeholder Text"/>
    <w:basedOn w:val="Standardskriftforavsnitt"/>
    <w:uiPriority w:val="99"/>
    <w:semiHidden/>
    <w:rsid w:val="001B0635"/>
    <w:rPr>
      <w:color w:val="808080"/>
    </w:rPr>
  </w:style>
  <w:style w:type="paragraph" w:styleId="Listeavsnitt">
    <w:name w:val="List Paragraph"/>
    <w:basedOn w:val="Normal"/>
    <w:uiPriority w:val="34"/>
    <w:semiHidden/>
    <w:qFormat/>
    <w:rsid w:val="00304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th1603\AppData\Local\Microsoft\Windows\INetCache\Content.Outlook\QH72F0YV\Kr&#248;dsherad_kommune_brevmal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44FCC7D40684BAB35378F309D752C" ma:contentTypeVersion="13" ma:contentTypeDescription="Create a new document." ma:contentTypeScope="" ma:versionID="f50b01c66c58bf79898d3181e072d3be">
  <xsd:schema xmlns:xsd="http://www.w3.org/2001/XMLSchema" xmlns:xs="http://www.w3.org/2001/XMLSchema" xmlns:p="http://schemas.microsoft.com/office/2006/metadata/properties" xmlns:ns2="92ebf287-4101-485b-b5c0-3d7e1c346ba0" xmlns:ns3="881f04aa-7ecf-4e57-ada5-5594f75a9ce1" targetNamespace="http://schemas.microsoft.com/office/2006/metadata/properties" ma:root="true" ma:fieldsID="1fb8499ed381e460f82994ce7658aaee" ns2:_="" ns3:_="">
    <xsd:import namespace="92ebf287-4101-485b-b5c0-3d7e1c346ba0"/>
    <xsd:import namespace="881f04aa-7ecf-4e57-ada5-5594f75a9c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bf287-4101-485b-b5c0-3d7e1c346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0b8731-baab-4ba9-8a30-230d2a00d2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04aa-7ecf-4e57-ada5-5594f75a9c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edc82f-5e23-4190-90af-40da53b9d751}" ma:internalName="TaxCatchAll" ma:showField="CatchAllData" ma:web="881f04aa-7ecf-4e57-ada5-5594f75a9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ebf287-4101-485b-b5c0-3d7e1c346ba0">
      <Terms xmlns="http://schemas.microsoft.com/office/infopath/2007/PartnerControls"/>
    </lcf76f155ced4ddcb4097134ff3c332f>
    <TaxCatchAll xmlns="881f04aa-7ecf-4e57-ada5-5594f75a9ce1" xsi:nil="true"/>
  </documentManagement>
</p:properties>
</file>

<file path=customXml/item3.xml><?xml version="1.0" encoding="utf-8"?>
<TemplafyFormConfiguration><![CDATA[{"formFields":[],"formDataEntries":[]}]]></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blankdocument","templateDescription":"","enableDocumentContentUpdater":false,"version":"2.0"}]]></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EB86F-005E-455E-8287-F4B06718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bf287-4101-485b-b5c0-3d7e1c346ba0"/>
    <ds:schemaRef ds:uri="881f04aa-7ecf-4e57-ada5-5594f75a9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DB60D-CF90-459B-BEFD-EABB11807149}">
  <ds:schemaRefs>
    <ds:schemaRef ds:uri="http://schemas.microsoft.com/office/2006/metadata/properties"/>
    <ds:schemaRef ds:uri="http://purl.org/dc/dcmitype/"/>
    <ds:schemaRef ds:uri="881f04aa-7ecf-4e57-ada5-5594f75a9ce1"/>
    <ds:schemaRef ds:uri="http://schemas.microsoft.com/office/infopath/2007/PartnerControls"/>
    <ds:schemaRef ds:uri="http://purl.org/dc/terms/"/>
    <ds:schemaRef ds:uri="http://schemas.microsoft.com/office/2006/documentManagement/types"/>
    <ds:schemaRef ds:uri="92ebf287-4101-485b-b5c0-3d7e1c346ba0"/>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04AE45A-43A0-4612-8FA3-7026C3667A2D}">
  <ds:schemaRefs/>
</ds:datastoreItem>
</file>

<file path=customXml/itemProps4.xml><?xml version="1.0" encoding="utf-8"?>
<ds:datastoreItem xmlns:ds="http://schemas.openxmlformats.org/officeDocument/2006/customXml" ds:itemID="{C87A4A92-A2DB-45B6-AB92-BB61527ED814}">
  <ds:schemaRefs>
    <ds:schemaRef ds:uri="http://schemas.microsoft.com/sharepoint/v3/contenttype/forms"/>
  </ds:schemaRefs>
</ds:datastoreItem>
</file>

<file path=customXml/itemProps5.xml><?xml version="1.0" encoding="utf-8"?>
<ds:datastoreItem xmlns:ds="http://schemas.openxmlformats.org/officeDocument/2006/customXml" ds:itemID="{58F6F5A3-EB44-438D-AC9A-C675F424A025}">
  <ds:schemaRefs/>
</ds:datastoreItem>
</file>

<file path=customXml/itemProps6.xml><?xml version="1.0" encoding="utf-8"?>
<ds:datastoreItem xmlns:ds="http://schemas.openxmlformats.org/officeDocument/2006/customXml" ds:itemID="{621175C0-9AB1-428A-8C64-707095B0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Krødsherad_kommune_brevmal_v2</Template>
  <TotalTime>0</TotalTime>
  <Pages>3</Pages>
  <Words>284</Words>
  <Characters>1506</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Holen</dc:creator>
  <cp:keywords/>
  <cp:lastModifiedBy>Nina Lesteberg</cp:lastModifiedBy>
  <cp:revision>2</cp:revision>
  <dcterms:created xsi:type="dcterms:W3CDTF">2026-01-15T07:53:00Z</dcterms:created>
  <dcterms:modified xsi:type="dcterms:W3CDTF">2026-01-15T07:53:00Z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TemplafyFromBlank">
    <vt:bool>true</vt:bool>
  </property>
  <property fmtid="{D5CDD505-2E9C-101B-9397-08002B2CF9AE}" pid="4" name="TemplafyTemplateId">
    <vt:lpwstr>637366221224864452</vt:lpwstr>
  </property>
  <property fmtid="{D5CDD505-2E9C-101B-9397-08002B2CF9AE}" pid="5" name="TemplafyTenantId">
    <vt:lpwstr>officeconsult</vt:lpwstr>
  </property>
  <property fmtid="{D5CDD505-2E9C-101B-9397-08002B2CF9AE}" pid="6" name="TemplafyUserProfileId">
    <vt:lpwstr>637366220921655817</vt:lpwstr>
  </property>
  <property fmtid="{D5CDD505-2E9C-101B-9397-08002B2CF9AE}" pid="7" name="ContentTypeId">
    <vt:lpwstr>0x0101003D144FCC7D40684BAB35378F309D752C</vt:lpwstr>
  </property>
  <property fmtid="{D5CDD505-2E9C-101B-9397-08002B2CF9AE}" pid="8" name="docLang">
    <vt:lpwstr>nb</vt:lpwstr>
  </property>
  <property fmtid="{D5CDD505-2E9C-101B-9397-08002B2CF9AE}" pid="9" name="MediaServiceImageTags">
    <vt:lpwstr/>
  </property>
</Properties>
</file>