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26/3755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5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Per Schultz-Haudt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27.03.2026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Delegerte saker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27/26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miljø og byutvikling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14.04.2026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Rådmannens innstilling: </w:t>
              </w:r>
            </w:p>
            <w:p>
              <w:pPr>
                <w:spacing w:after="160"/>
              </w:pPr>
              <w:r>
                <w:t xml:space="preserve">Delegerte saker tas til orientering. </w:t>
              </w:r>
            </w:p>
          </w:sdtContent>
        </w:sdt>
        <w:p w:rsidR="00043C24" w:rsidP="003E7097" w:rsidRDefault="00043C24" w14:paraId="30E7DD88" w14:textId="77777777"/>
        <w:p w:rsidRPr="00853B6B" w:rsidR="00566A27" w:rsidP="003E7097" w:rsidRDefault="00000000" w14:paraId="4A2A7196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83F66F8C9DB47CAB67A0677677A2B93"/>
              </w:placeholder>
            </w:sdtPr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5E57E2E8E84D4FCDA7219EB8AD113F4B"/>
            </w:placeholder>
            <w:showingPlcHdr/>
          </w:sdtPr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8"/>
                <w:gridCol w:w="7652"/>
              </w:tblGrid>
              <w:tr w:rsidRPr="00853B6B" w:rsidR="00853B6B" w:rsidTr="00DE5A70" w14:paraId="3F060658" w14:textId="77777777">
                <w:tc>
                  <w:tcPr>
                    <w:tcW w:w="1418" w:type="dxa"/>
                  </w:tcPr>
                  <w:p w:rsidRPr="00853B6B" w:rsidR="00EE795E" w:rsidP="003E7097" w:rsidRDefault="00EE795E" w14:paraId="595476C2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185CE691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189/26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Avvisning av søknad - Gbnr. 44/1, 44/184 Valler Søndre - Oppretting av ny grunneiendom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186/26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Dispensasjon - Avslag - Gbnr. 81/83, Skipsbakken 14 - Fasadeendring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192/26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Dispensasjon - Innvilget - Gbnr. 20/85, Setervegen 7 og 9 - Hotell m/bevertnings- og kontordel, samt nytt kontor- og lagerbygg - Fasadeskilt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162/26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Dispensasjon - Innvilget - Gbnr. 200/2169, Osebakken - Endret plassering av brakke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210/26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Dispensasjon - Innvilget - Gbnr. 55/478, Fjordgata 17 - Oppføring av støttemur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154/26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Dispensasjon - Innvilget - Gbnr. 81/137, Skipsbakken 31 - Badstue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209/26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Dispensasjon innvilget - Gbnr. 35/333, Blåbæråsen - Oppføring av markterrasse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159/26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Endring av gitt tillatelse - Gbnr. 200/2907, Sverresgate 7D - Endring i bærende konstruksjon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203/26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 Gbnr. 56/366, Birkebeinergata 2c - Oppføring av trapp og bruksendring av loft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212/26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Blåbæråsen/Seivallmoen - Oppføring av fritidsbolig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172/26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107/9, Farrisvegen 163 - rehabilitering av skorsteinspipe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180/26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121/499, Lahellevegen 36 - Rehabilitering av skorsteinspipe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190/26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200/1184, Jonsokgata 17 - Rehabilitering av skorsteinspipe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178/26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200/2907, Sverresgate 7D - Bruksendring, oppdeling av bruksenhet, fasadeendring og endring i bærende konstruksjon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176/26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200/3128, Valkyriegata 6 - Oppføring av garasje, fasadeendring og renovering av eksisterende 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199/26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200/976, Hestehavna 8B - Gjenoppføring av halvparten av tomannsboligen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170/26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200/995, Farmannvegen 41 med flere - Rehabilitering av skorsteinspipe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217/26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35/332, Blåbæråsen - Seivallvegen 57 - Nybygg fritidsbolig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195/26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35/333, Seivallvegen 53 - Nybygg fritidsbolig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215/26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35/333, Seivallvegen 53 - Nybygg fritidsbolig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173/26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375/101, Tårnfjellvegen 36 - bruksendring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157/26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381/97, Austadlia 26 - Oppføring av ny enebolig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206/26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43/326, Nystrandvegen 126 - Piperehabilitering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175/26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43/393, Prestemoen 16, 18 - Lagerbygg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165/26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43/436, Trekanten 6 - Bruksendring fra tilleggsdel til hoveddel - fra kjeller til oppholdsrom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166/26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46/532, Flåttenlia 19 - Piperehabilitering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167/26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51/351, Haugarvegen 1 - Bruksendring fra tilleggsdel til hoveddel - fra kjeller til oppholdsrom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169/26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53/116, Elgfaret 10 - Oppdeling av bruksenheter i 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182/26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55/466, Bekkegata 46 - Utskiftning av personheis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191/26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56/288, Snorresgate 19 - Tilbygg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187/26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56/288, Snorresgate 19 - Tilbygg til eksisterende 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184/26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56/489, Myragata 37 - Bruksendring av kjeller - fra tilleggsdel til hoveddel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185/26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57/54, Skrapeklevvegen 24 - Rehabilitering av skorsteinspipe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158/26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58/324, Marmorvegen 109 - Bruksendring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205/26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61/94,  Øvre Lundeveg 10 - bruksendring fra tilleggsdel til hoveddel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164/26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65/72, Haukvegen 29 - Nybygg garasje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179/26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76/44, Tangenvegen 18, Brevik - Oppføring av lagerhall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183/26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82/271, Toppvegen 6 - Rehabilitering av skorsteinspipe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174/26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83/50, Strømtangvegen 27 - Rehabilitering av pipe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202/26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Gbnr.46/354, Bjørnhullvegen 19B - Rehabilitering av pipe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201/26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Gbnr.56/519, Fjordgata 29 - Oppføring av frittstående skilt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168/26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Igangsettingstillatelse - Gbnr. 47/53, Trollvegen 22 - Tilbygg/fasadeendring/bruksendring samt rive gammel garasje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211/26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Innvilget dispensasjon - Gbnr. 35/334, Blåbæråsen - Utvidelse av markterrasse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160/26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Midlertidig brukstillatelse - Gbnr. 43/393, Prestemoen 16 - Nytt bygg – kontor/lager/vaskehall og solcelleanlegg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196/26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Midlertidig brukstillatelse 3 - Gbnr. 20/85, Setervegen 7 - Hotell m/bevertnings- og kontordel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204/26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20/85, Setervegen 7 og 9 - Hotell m/bevertnings- og kontordel, samt nytt kontor- og lagerbygg - fasadeskilt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208/26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200/2107, Borgåsen terrasse 21 - Arealoverføring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181/26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200/2169, Osebakken - Endret plassering av brakke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188/26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200/2201, Skolegata 2 - Endring i brannskiller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193/26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200/2395, Stangsgate 23 - Bruksendring av kjeller og loft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197/26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22/144, Myrhaugvegen 55 - Tilbygg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214/26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27/186, Bjønnesvegen 688 - Nybygg bod 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156/26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31/87, Skipsbakken 31 - Badstue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171/26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35/163, Solgårdvegen 69 - tilbygg fritidsbolig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163/26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375/101, Tårnfjellvegen 36 - bruksendring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200/26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46/1407, Grønlivegen 45 - Oppføring av pergola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207/26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50/2,  Tveitanvegen 16 - Rive lagerbrakke samt oppføring av lagerbygg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177/26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58/492, Vetle Mules veg 39 - tilbygg - carport med bod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194/26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59/1, Mule 6 - Endring i brannskiller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198/26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61/94,  Øvre Lundeveg 10 - Bruksendring fra tilleggsdel til hoveddel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155/26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81/169, Kirkevegen 3 - Opprettelse av grunneiendom som tilleggsareal til gbnr. 81/3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213/26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Rehabilitering av skorstein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216/26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Vedtak om avvisning - Gbnr. 46/507, Flåttenlia 7C - bruksendring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221/26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Dispensasjon Gbnr. 43/443, Ingen adresse – Riving av to eksisterende bygg og oppføring av et næringsbygg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224/26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Endring av gitt tillatelse - Gbnr. 55/478, Fjordgata 17 - Oppføring av nye forretningslokaler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219/26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 Gbnr. 200/260, Bråtengata 17 - Oppføring av et tilbygg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220/26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43/470, Nystrandvegen 188 - Oppføring av bolig og garasje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227/26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58/321, Marmorvegen 103 - Riving av eksisterende garasje og oppføring av ny garasje med støttemur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226/26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59/1, Mule 6 - Endring i brannskiller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228/26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Midlertidig brukstillatelse - Gbnr. 56/12, Hydrovegen 55, Bygg 125 - laboratoriet i byggets hovedetasje, inkludert teknisk rom 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222/26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Rammetillatelse - Gbnr. 43/443, Ingen adresse - Riving av to eksisterende bygg og oppføring av et næringsbygg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229/26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35/318, Blåbæråsen - Nybygg fritidsbolig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225/26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50/151, Tveitanvegen 77 - Oppføring av hall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223/26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56/417, Fogtegata 22 - Arealoverføring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218/26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62/1, Versvikvegen 74 - Delvis riving av eksisterende bygning samt oppføring av nytt fjøs</w:t>
                        </w:r>
                      </w:sdtContent>
                    </w:sdt>
                  </w:p>
                </w:tc>
              </w:tr>
            </w:tbl>
            <w:p w:rsidR="00F71A80" w:rsidP="005473BF" w:rsidRDefault="00000000" w14:paraId="59D70511" w14:textId="795700B5"/>
          </w:sdtContent>
        </w:sdt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Delegerte saker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