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26/3900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Kjetil Haugersveen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31.03.2026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Årsmelding 2025 - SLT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/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Ungdomsrådet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 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/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 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Årsmelding for SLT i Porsgrunn kommune 2025 tas til orientering.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SLT er en samordningsmodell for lokale, forebyggende tiltak mot rus og kriminalitet. SLT sikrer at de ressursene som allerede finnes hos kommunen og politiet, blir mer samkjørte og målrettede. SLT-modellen er utviklet for å koordinere kunnskap, kompetanse og ressurser mellom politiet og de kommunale enhetene som tar kriminalitetsforebyggende hensyn. Organiseringen av SLT-arbeidet i Porsgrunn kommune framgår av bystyresak 67/09,17.09.2009. SLT-nettverkene på våre ungdomsskoler og på Porsgrunn videregående skole gir oss en god oversikt over ungdomsmiljøet, utfordringer og trender. SLT-koordinator har et stort nettverk internt i kommunen, med andre kommuner, politi og frivillige organisasjoner.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SLT-arbeidet i Porsgrunn fungerer godt. Det er et bra og innarbeidet samarbeid mellom de forskjellige aktørene i arbeidet, og er et viktig verktøy i det forebyggende arbeidet med barn og unge. Vi opplever at det er et økt behov for å komme ut med informasjon, byggende og forebyggende tiltak ned i barneskolen. Arbeidet bygger opp under intensjonen med oppvekstreformen slik at enkle lavterskeltiltak kan settes inn tidlig, og forhåpentligvis redusere behovet for dyptinngripende tiltak i ungdomsalder.</w:t>
              </w:r>
            </w:p>
            <w:p>
              <w:pPr>
                <w:spacing w:after="160"/>
              </w:pPr>
              <w:r>
                <w:br/>
              </w:r>
              <w:r>
                <w:rPr>
                  <w:b/>
                </w:rPr>
                <w:t xml:space="preserve">Effekten av saken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Årsmelding 2025 - SLT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