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customXml/item1.xml" ContentType="application/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comments.xml" ContentType="application/vnd.openxmlformats-officedocument.wordprocessingml.comment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4E3F" w14:textId="77777777" w:rsidR="00D30BBD" w:rsidRDefault="00D30BBD"/>
    <w:p w14:paraId="5D11F120" w14:textId="463C2240" w:rsidR="00233395" w:rsidRDefault="00233395"/>
    <w:p w14:paraId="0BFAC3F9" w14:textId="01575F73" w:rsidR="00BE4156" w:rsidRDefault="00BE4156"/>
    <w:p w14:paraId="45066B10" w14:textId="77777777" w:rsidR="00710BF6" w:rsidRDefault="00000000" w:rsidP="00710BF6">
      <w:pPr>
        <w:rPr/>
      </w:pPr>
      <w:sdt>
        <w:sdtPr>
          <w:alias w:val="Sdm_AMNavn"/>
          <w:tag w:val="Sdm_AMNavn"/>
          <w:id w:val="1933548316"/>
          <w:placeholder>
            <w:docPart w:val="171AE9D84679417D9156F18CFD2167F6"/>
          </w:placeholder>
          <w:dataBinding w:xpath="/document/body/Sdm_AMNavn" w:storeItemID="{1C7B89C3-8051-4F75-8516-EA35A5EDBD4F}"/>
          <w:text/>
          <w:rPr/>
        </w:sdtPr>
        <w:sdtContent>
          <w:bookmarkStart w:id="0" w:name="Sdm_AMNavn"/>
          <w:r w:rsidR="00710BF6">
            <w:rPr/>
            <w:t>Margareth Bjørnstad</w:t>
          </w:r>
        </w:sdtContent>
      </w:sdt>
      <w:bookmarkEnd w:id="0"/>
    </w:p>
    <w:p w14:paraId="22460B8C" w14:textId="77777777" w:rsidR="00710BF6" w:rsidRDefault="00000000" w:rsidP="00710BF6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171AE9D84679417D9156F18CFD2167F6"/>
          </w:placeholder>
          <w:dataBinding w:xpath="/document/body/Sdm_Att" w:storeItemID="{1C7B89C3-8051-4F75-8516-EA35A5EDBD4F}"/>
          <w:text/>
        </w:sdtPr>
        <w:sdtContent>
          <w:bookmarkStart w:id="1" w:name="Sdm_Att"/>
          <w:r w:rsidR="00710BF6">
            <w:rPr>
              <w:vanish/>
            </w:rPr>
            <w:t xml:space="preserve"> </w:t>
          </w:r>
        </w:sdtContent>
      </w:sdt>
      <w:bookmarkEnd w:id="1"/>
    </w:p>
    <w:p w14:paraId="7435BF51" w14:textId="77777777" w:rsidR="00710BF6" w:rsidRDefault="00000000" w:rsidP="00710BF6">
      <w:pPr>
        <w:rPr/>
      </w:pPr>
      <w:sdt>
        <w:sdtPr>
          <w:alias w:val="Sdm_AMAdr"/>
          <w:tag w:val="Sdm_AMAdr"/>
          <w:id w:val="-817804235"/>
          <w:placeholder>
            <w:docPart w:val="171AE9D84679417D9156F18CFD2167F6"/>
          </w:placeholder>
          <w:dataBinding w:xpath="/document/body/Sdm_AMAdr" w:storeItemID="{1C7B89C3-8051-4F75-8516-EA35A5EDBD4F}"/>
          <w:text/>
          <w:rPr/>
        </w:sdtPr>
        <w:sdtContent>
          <w:bookmarkStart w:id="2" w:name="Sdm_AMAdr"/>
          <w:r w:rsidR="00710BF6">
            <w:rPr/>
            <w:t>Sivert Nielsens Gate 9</w:t>
          </w:r>
        </w:sdtContent>
      </w:sdt>
      <w:bookmarkEnd w:id="2"/>
    </w:p>
    <w:p w14:paraId="4CF96EE0" w14:textId="77777777" w:rsidR="00710BF6" w:rsidRDefault="00000000" w:rsidP="00710BF6">
      <w:pPr>
        <w:rPr/>
      </w:pPr>
      <w:sdt>
        <w:sdtPr>
          <w:alias w:val="Sdm_AMPostNr"/>
          <w:tag w:val="Sdm_AMPostNr"/>
          <w:id w:val="-804841527"/>
          <w:placeholder>
            <w:docPart w:val="171AE9D84679417D9156F18CFD2167F6"/>
          </w:placeholder>
          <w:dataBinding w:xpath="/document/body/Sdm_AMPostNr" w:storeItemID="{1C7B89C3-8051-4F75-8516-EA35A5EDBD4F}"/>
          <w:text/>
          <w:rPr/>
        </w:sdtPr>
        <w:sdtContent>
          <w:bookmarkStart w:id="3" w:name="Sdm_AMPostNr"/>
          <w:r w:rsidR="00710BF6">
            <w:rPr/>
            <w:t>8904</w:t>
          </w:r>
        </w:sdtContent>
      </w:sdt>
      <w:bookmarkEnd w:id="3"/>
      <w:r w:rsidR="00710BF6">
        <w:rPr/>
        <w:t xml:space="preserve"> </w:t>
      </w:r>
      <w:sdt>
        <w:sdtPr>
          <w:alias w:val="Sdm_AMPoststed"/>
          <w:tag w:val="Sdm_AMPoststed"/>
          <w:id w:val="-1027253049"/>
          <w:placeholder>
            <w:docPart w:val="171AE9D84679417D9156F18CFD2167F6"/>
          </w:placeholder>
          <w:dataBinding w:xpath="/document/body/Sdm_AMPoststed" w:storeItemID="{1C7B89C3-8051-4F75-8516-EA35A5EDBD4F}"/>
          <w:text/>
          <w:rPr/>
        </w:sdtPr>
        <w:sdtContent>
          <w:bookmarkStart w:id="4" w:name="Sdm_AMPoststed"/>
          <w:r w:rsidR="00710BF6">
            <w:rPr/>
            <w:t>Brønnøysund</w:t>
          </w:r>
        </w:sdtContent>
      </w:sdt>
      <w:bookmarkEnd w:id="4"/>
    </w:p>
    <w:p w14:paraId="2D94B03B" w14:textId="2202648A" w:rsidR="00710BF6" w:rsidRDefault="00710BF6" w:rsidP="00710BF6"/>
    <w:p w14:paraId="53043A43" w14:textId="24DB2442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1C7B89C3-8051-4F75-8516-EA35A5EDBD4F}"/>
          <w:text/>
        </w:sdtPr>
        <w:sdtContent>
          <w:bookmarkStart w:id="5" w:name="Sgr_Beskrivelse"/>
          <w:r w:rsidR="00710BF6">
            <w:rPr>
              <w:vanish/>
            </w:rPr>
            <w:t xml:space="preserve"> </w:t>
          </w:r>
        </w:sdtContent>
      </w:sdt>
      <w:bookmarkEnd w:id="5"/>
    </w:p>
    <w:p w14:paraId="0FF570FC" w14:textId="48DCA073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1C7B89C3-8051-4F75-8516-EA35A5EDBD4F}"/>
          <w:text/>
        </w:sdtPr>
        <w:sdtContent>
          <w:bookmarkStart w:id="6" w:name="Spg_paragrafID"/>
          <w:r w:rsidR="00710BF6">
            <w:rPr>
              <w:vanish/>
            </w:rPr>
            <w:t xml:space="preserve"> </w:t>
          </w:r>
        </w:sdtContent>
      </w:sdt>
      <w:bookmarkEnd w:id="6"/>
    </w:p>
    <w:p w14:paraId="24AB5155" w14:textId="65642C9A" w:rsidR="00710BF6" w:rsidRDefault="00710BF6"/>
    <w:p w14:paraId="4F0FEFB4" w14:textId="77777777" w:rsidR="00506679" w:rsidRDefault="0050667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114"/>
        <w:gridCol w:w="4517"/>
        <w:gridCol w:w="2395"/>
      </w:tblGrid>
      <w:tr w:rsidR="002314AD" w:rsidRPr="00B50EF9" w14:paraId="0C01A809" w14:textId="77777777" w:rsidTr="00055FA4">
        <w:trPr>
          <w:trHeight w:val="537"/>
        </w:trPr>
        <w:tc>
          <w:tcPr>
            <w:tcW w:w="2122" w:type="dxa"/>
          </w:tcPr>
          <w:p w14:paraId="7EABC922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Deres ref.</w:t>
            </w:r>
          </w:p>
          <w:p w14:paraId="5B43E541" w14:textId="1F500EB8" w:rsidR="002314AD" w:rsidRPr="00B50EF9" w:rsidRDefault="00000000" w:rsidP="00687092">
            <w:pPr>
              <w:rPr>
                <w:sz w:val="22"/>
                <w:szCs w:val="22"/>
                <w:vanish/>
              </w:rPr>
            </w:pPr>
            <w:sdt>
              <w:sdtPr>
                <w:rPr>
                  <w:sz w:val="22"/>
                  <w:szCs w:val="22"/>
                  <w:vanish/>
                </w:rPr>
                <w:alias w:val="Sdm_AMReferanse"/>
                <w:tag w:val="Sdm_AMReferanse"/>
                <w:id w:val="-1952546188"/>
                <w:placeholder>
                  <w:docPart w:val="0269CF626CB74E4AA9A8281979E9F9A5"/>
                </w:placeholder>
                <w:dataBinding w:xpath="/document/body/Sdm_AMReferanse" w:storeItemID="{1C7B89C3-8051-4F75-8516-EA35A5EDBD4F}"/>
                <w:text/>
              </w:sdtPr>
              <w:sdtContent>
                <w:bookmarkStart w:id="7" w:name="Sdm_AMReferanse"/>
                <w:r w:rsidR="002314AD" w:rsidRPr="00B50EF9">
                  <w:rPr>
                    <w:sz w:val="22"/>
                    <w:szCs w:val="22"/>
                    <w:vanish/>
                  </w:rPr>
                  <w:t xml:space="preserve"> </w:t>
                </w:r>
              </w:sdtContent>
            </w:sdt>
            <w:bookmarkEnd w:id="7"/>
          </w:p>
        </w:tc>
        <w:tc>
          <w:tcPr>
            <w:tcW w:w="4536" w:type="dxa"/>
          </w:tcPr>
          <w:p w14:paraId="318374DD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Vår ref.</w:t>
            </w:r>
          </w:p>
          <w:p w14:paraId="56BED993" w14:textId="1B272199" w:rsidR="002314AD" w:rsidRPr="00B50EF9" w:rsidRDefault="00000000" w:rsidP="00FC7FE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as_ArkivSakID"/>
                <w:tag w:val="Sas_ArkivSakID"/>
                <w:id w:val="-1052685127"/>
                <w:placeholder>
                  <w:docPart w:val="73528AF7D9BF4CEEA7BE4C22D9E41704"/>
                </w:placeholder>
                <w:dataBinding w:xpath="/document/body/Sas_ArkivSakID" w:storeItemID="{1C7B89C3-8051-4F75-8516-EA35A5EDBD4F}"/>
                <w:text/>
              </w:sdtPr>
              <w:sdtContent>
                <w:bookmarkStart w:id="8" w:name="Sas_ArkivSakID"/>
                <w:r w:rsidR="002314AD" w:rsidRPr="00B50EF9">
                  <w:rPr>
                    <w:sz w:val="22"/>
                    <w:szCs w:val="22"/>
                  </w:rPr>
                  <w:t>26/3640</w:t>
                </w:r>
              </w:sdtContent>
            </w:sdt>
            <w:bookmarkEnd w:id="8"/>
            <w:r w:rsidR="002314AD" w:rsidRPr="00B50EF9">
              <w:rPr>
                <w:sz w:val="22"/>
                <w:szCs w:val="22"/>
              </w:rPr>
              <w:t xml:space="preserve"> - </w:t>
            </w:r>
            <w:sdt>
              <w:sdtPr>
                <w:rPr>
                  <w:sz w:val="22"/>
                  <w:szCs w:val="22"/>
                </w:rPr>
                <w:alias w:val="Sdo_DokNr"/>
                <w:tag w:val="Sdo_DokNr"/>
                <w:id w:val="-1588072082"/>
                <w:placeholder>
                  <w:docPart w:val="73528AF7D9BF4CEEA7BE4C22D9E41704"/>
                </w:placeholder>
                <w:dataBinding w:xpath="/document/body/Sdo_DokNr" w:storeItemID="{1C7B89C3-8051-4F75-8516-EA35A5EDBD4F}"/>
                <w:text/>
              </w:sdtPr>
              <w:sdtContent>
                <w:bookmarkStart w:id="9" w:name="Sdo_DokNr"/>
                <w:r w:rsidR="002314AD" w:rsidRPr="00B50EF9">
                  <w:rPr>
                    <w:sz w:val="22"/>
                    <w:szCs w:val="22"/>
                  </w:rPr>
                  <w:t>10</w:t>
                </w:r>
              </w:sdtContent>
            </w:sdt>
            <w:bookmarkEnd w:id="9"/>
          </w:p>
        </w:tc>
        <w:tc>
          <w:tcPr>
            <w:tcW w:w="2402" w:type="dxa"/>
          </w:tcPr>
          <w:p w14:paraId="0C8F8196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Dato</w:t>
            </w:r>
          </w:p>
          <w:p w14:paraId="72ADAE39" w14:textId="786AFE87" w:rsidR="002314AD" w:rsidRPr="00B50EF9" w:rsidRDefault="00000000" w:rsidP="0040616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do_DokDato"/>
                <w:tag w:val="Sdo_DokDato"/>
                <w:id w:val="1523976278"/>
                <w:placeholder>
                  <w:docPart w:val="A8BF3B157D6D42A7895547A5481F0FD2"/>
                </w:placeholder>
                <w:dataBinding w:xpath="/document/body/Sdo_DokDato" w:storeItemID="{1C7B89C3-8051-4F75-8516-EA35A5EDBD4F}"/>
                <w:text/>
              </w:sdtPr>
              <w:sdtContent>
                <w:bookmarkStart w:id="10" w:name="Sdo_DokDato"/>
                <w:r w:rsidR="002314AD" w:rsidRPr="00B50EF9">
                  <w:rPr>
                    <w:sz w:val="22"/>
                    <w:szCs w:val="22"/>
                  </w:rPr>
                  <w:t>07.04.2026</w:t>
                </w:r>
              </w:sdtContent>
            </w:sdt>
            <w:bookmarkEnd w:id="10"/>
          </w:p>
        </w:tc>
      </w:tr>
    </w:tbl>
    <w:p w14:paraId="6B5B1EE0" w14:textId="77777777" w:rsidR="00C76C18" w:rsidRDefault="00C76C18" w:rsidP="00C76C18">
      <w:pPr>
        <w:rPr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alle oppmeldinger i saken"/>
      </w:tblPr>
      <w:tblGrid>
        <w:gridCol w:w="1469"/>
        <w:gridCol w:w="7547"/>
      </w:tblGrid>
      <w:tr w:rsidR="00C76C18" w14:paraId="53954337" w14:textId="77777777" w:rsidTr="00055FA4">
        <w:trPr>
          <w:tblHeader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740F" w14:textId="77777777" w:rsidR="00C76C18" w:rsidRDefault="00C76C18">
            <w:pPr>
              <w:rPr>
                <w:lang w:eastAsia="en-US"/>
              </w:rPr>
            </w:pPr>
            <w:r>
              <w:rPr>
                <w:lang w:eastAsia="en-US"/>
              </w:rPr>
              <w:t>Saksnr.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084" w14:textId="5B6BB92B" w:rsidR="00C76C18" w:rsidRDefault="008C0404">
            <w:pPr>
              <w:rPr>
                <w:lang w:eastAsia="en-US"/>
              </w:rPr>
            </w:pPr>
            <w:r>
              <w:rPr>
                <w:lang w:eastAsia="en-US"/>
              </w:rPr>
              <w:t>Administrativt vedtak etter delegert myndighet</w:t>
            </w:r>
          </w:p>
        </w:tc>
      </w:tr>
      <w:tr w:rsidR="00C76C18" w14:paraId="1079106C" w14:textId="77777777" w:rsidTr="00055FA4">
        <w:trPr/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77F7" w14:textId="77777777" w:rsidR="00C76C18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saksnummer___1___1"/>
                <w:tag w:val="TblBeh__moeteBeh_saksnummer___1___1"/>
                <w:id w:val="10059109"/>
                <w:placeholder>
                  <w:docPart w:val="BB453274C5B845A4807EB092DA620F65"/>
                </w:placeholder>
                <w:dataBinding w:xpath="/document/body/TblBeh/table/row[1]/cell[1]" w:storeItemID="{1C7B89C3-8051-4F75-8516-EA35A5EDBD4F}"/>
                <w:text/>
              </w:sdtPr>
              <w:sdtContent>
                <w:bookmarkStart w:id="10059109" w:name="TblBeh__moeteBeh_saksnummer___1___1"/>
                <w:r w:rsidR="00C76C18">
                  <w:rPr>
                    <w:lang w:eastAsia="en-US"/>
                  </w:rPr>
                  <w:t>242/26</w:t>
                </w:r>
              </w:sdtContent>
            </w:sdt>
            <w:bookmarkEnd w:id="10059109"/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F02E" w14:textId="77777777" w:rsidR="00C76C18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gruppeTittel___1___2"/>
                <w:tag w:val="TblBeh__moeteBeh_gruppeTittel___1___2"/>
                <w:id w:val="73810332"/>
                <w:placeholder>
                  <w:docPart w:val="BB453274C5B845A4807EB092DA620F65"/>
                </w:placeholder>
                <w:dataBinding w:xpath="/document/body/TblBeh/table/row[1]/cell[2]" w:storeItemID="{1C7B89C3-8051-4F75-8516-EA35A5EDBD4F}"/>
                <w:text/>
              </w:sdtPr>
              <w:sdtContent>
                <w:bookmarkStart w:id="73810332" w:name="TblBeh__moeteBeh_gruppeTittel___1___2"/>
                <w:r w:rsidR="00C76C18">
                  <w:rPr>
                    <w:lang w:eastAsia="en-US"/>
                  </w:rPr>
                  <w:t>Utvalg for miljø og byutvikling</w:t>
                </w:r>
              </w:sdtContent>
            </w:sdt>
            <w:bookmarkEnd w:id="73810332"/>
          </w:p>
        </w:tc>
      </w:tr>
    </w:tbl>
    <w:p w14:paraId="0F77AE71" w14:textId="77777777" w:rsidR="00C76C18" w:rsidRDefault="00C76C18" w:rsidP="00C76C18">
      <w:pPr>
        <w:rPr>
          <w:sz w:val="22"/>
        </w:rPr>
      </w:pPr>
    </w:p>
    <w:p w14:paraId="507D787C" w14:textId="45CB5CDC" w:rsidR="00AC61E7" w:rsidRDefault="00000000" w:rsidP="00730A95">
      <w:pPr>
        <w:pStyle w:val="Overskrift1"/>
        <w:rPr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1C7B89C3-8051-4F75-8516-EA35A5EDBD4F}"/>
          <w:text/>
          <w:rPr/>
        </w:sdtPr>
        <w:sdtContent>
          <w:bookmarkStart w:id="13" w:name="Sdo_Tittel"/>
          <w:r w:rsidR="00754D94" w:rsidRPr="00754D94">
            <w:rPr/>
            <w:t>Ferdigattest - Gbnr. 200/1545, Langgata 24 - Bruksendring</w:t>
          </w:r>
        </w:sdtContent>
      </w:sdt>
      <w:bookmarkEnd w:id="13"/>
    </w:p>
    <w:p w14:paraId="2863F7CD" w14:textId="5C608884" w:rsidR="00754D94" w:rsidRDefault="00000000" w:rsidP="00730A95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1C7B89C3-8051-4F75-8516-EA35A5EDBD4F}"/>
          <w:text/>
        </w:sdtPr>
        <w:sdtContent>
          <w:bookmarkStart w:id="14" w:name="Sdo_Tittel2"/>
          <w:r w:rsidR="00754D94">
            <w:rPr>
              <w:vanish/>
            </w:rPr>
            <w:t xml:space="preserve"> </w:t>
          </w:r>
        </w:sdtContent>
      </w:sdt>
      <w:bookmarkEnd w:id="14"/>
    </w:p>
    <w:p w14:paraId="6C927CC1" w14:textId="53593533" w:rsidR="00754D94" w:rsidRDefault="00754D94" w:rsidP="00754D94"/>
    <w:p w14:paraId="2FB15D13" w14:textId="77777777" w:rsidR="00000000" w:rsidRPr="003F61A4" w:rsidRDefault="00000000" w:rsidP="0064293B">
      <w:pPr>
        <w:rPr>
          <w:rFonts w:cs="Calibri"/>
          <w:szCs w:val="24"/>
        </w:rPr>
      </w:pPr>
    </w:p>
    <w:p w14:paraId="3B539712" w14:textId="1F380E9E" w:rsidR="00000000" w:rsidRPr="003F61A4" w:rsidRDefault="00000000" w:rsidP="00F66B9D">
      <w:pPr>
        <w:widowControl w:val="0"/>
        <w:rPr>
          <w:rFonts w:cs="Calibri"/>
          <w:szCs w:val="24"/>
        </w:rPr>
      </w:pPr>
      <w:r w:rsidRPr="003F61A4">
        <w:rPr>
          <w:rFonts w:cs="Calibri"/>
          <w:szCs w:val="24"/>
        </w:rPr>
        <w:t xml:space="preserve">Det gis </w:t>
      </w:r>
      <w:r w:rsidRPr="008806C2">
        <w:rPr>
          <w:rFonts w:cs="Calibri"/>
          <w:szCs w:val="24"/>
        </w:rPr>
        <w:t xml:space="preserve">ferdigattest til </w:t>
      </w:r>
      <w:r w:rsidR="00F66B9D" w:rsidRPr="00F66B9D">
        <w:rPr>
          <w:rFonts w:cs="Calibri"/>
          <w:szCs w:val="24"/>
        </w:rPr>
        <w:t>bruksendring fra tilleggsdel til hoveddel for 2. etasje</w:t>
      </w:r>
      <w:sdt>
        <w:sdtPr>
          <w:rPr>
            <w:rFonts w:cs="Calibri"/>
            <w:vanish/>
            <w:szCs w:val="24"/>
          </w:rPr>
          <w:alias w:val="plu_eiendom.GID.Tiltak"/>
          <w:tag w:val="plu_eiendom.GID.Tiltak"/>
          <w:id w:val="-861212337"/>
          <w:dataBinding w:xpath="/document/body/plu_eiendom.GID.Tiltak" w:storeItemID="{1C7B89C3-8051-4F75-8516-EA35A5EDBD4F}"/>
          <w:text/>
        </w:sdtPr>
        <w:sdtContent>
          <w:bookmarkStart w:id="15" w:name="plu_eiendom.GID.Tiltak"/>
          <w:r w:rsidRPr="008806C2">
            <w:rPr>
              <w:rFonts w:cs="Calibri"/>
              <w:vanish/>
              <w:szCs w:val="24"/>
            </w:rPr>
            <w:t xml:space="preserve"> </w:t>
          </w:r>
        </w:sdtContent>
      </w:sdt>
      <w:bookmarkEnd w:id="15"/>
      <w:r w:rsidRPr="008806C2">
        <w:rPr>
          <w:rFonts w:cs="Calibri"/>
          <w:szCs w:val="24"/>
        </w:rPr>
        <w:t xml:space="preserve"> </w:t>
      </w:r>
      <w:r w:rsidRPr="008806C2">
        <w:rPr>
          <w:rFonts w:cs="Calibri"/>
          <w:szCs w:val="24"/>
        </w:rPr>
        <w:t>som</w:t>
      </w:r>
      <w:r w:rsidRPr="003F61A4">
        <w:rPr>
          <w:rFonts w:cs="Calibri"/>
          <w:szCs w:val="24"/>
        </w:rPr>
        <w:t xml:space="preserve"> omsøkt, jf. plan- og bygningsloven (pbl</w:t>
      </w:r>
      <w:r w:rsidRPr="003F61A4">
        <w:rPr>
          <w:rFonts w:cs="Calibri"/>
          <w:szCs w:val="24"/>
        </w:rPr>
        <w:t>.</w:t>
      </w:r>
      <w:r w:rsidRPr="003F61A4">
        <w:rPr>
          <w:rFonts w:cs="Calibri"/>
          <w:szCs w:val="24"/>
        </w:rPr>
        <w:t xml:space="preserve">) § 21-10. </w:t>
      </w:r>
    </w:p>
    <w:p w14:paraId="10D76C1A" w14:textId="77777777" w:rsidR="00000000" w:rsidRPr="003F61A4" w:rsidRDefault="00000000" w:rsidP="0064293B">
      <w:pPr>
        <w:rPr>
          <w:rFonts w:cs="Calibri"/>
          <w:szCs w:val="24"/>
        </w:rPr>
      </w:pPr>
    </w:p>
    <w:p w14:paraId="335ADDC4" w14:textId="77777777" w:rsidR="00000000" w:rsidRPr="003F61A4" w:rsidRDefault="00000000" w:rsidP="0064293B">
      <w:pPr>
        <w:rPr>
          <w:rFonts w:cs="Calibri"/>
          <w:szCs w:val="24"/>
        </w:rPr>
      </w:pPr>
    </w:p>
    <w:p w14:paraId="3FFA6425" w14:textId="77777777" w:rsidR="00000000" w:rsidRPr="003F61A4" w:rsidRDefault="00000000" w:rsidP="0064293B">
      <w:pPr>
        <w:rPr>
          <w:rFonts w:cs="Calibri"/>
          <w:szCs w:val="24"/>
        </w:rPr>
      </w:pPr>
    </w:p>
    <w:p w14:paraId="03E0C546" w14:textId="74FB3F39" w:rsidR="00000000" w:rsidRPr="003F61A4" w:rsidRDefault="00000000" w:rsidP="001500CA">
      <w:pPr>
        <w:rPr>
          <w:rFonts w:cs="Calibri"/>
          <w:b/>
          <w:szCs w:val="24"/>
        </w:rPr>
      </w:pPr>
      <w:r w:rsidRPr="003F61A4">
        <w:rPr>
          <w:rFonts w:cs="Calibri"/>
          <w:b/>
          <w:szCs w:val="24"/>
        </w:rPr>
        <w:t xml:space="preserve">Vedtak etter Porsgrunn kommunes delegasjonsreglement av </w:t>
      </w:r>
      <w:r>
        <w:rPr>
          <w:rFonts w:cs="Calibri"/>
          <w:b/>
          <w:szCs w:val="24"/>
        </w:rPr>
        <w:t>14.11.2024</w:t>
      </w:r>
      <w:r w:rsidRPr="003F61A4">
        <w:rPr>
          <w:rFonts w:cs="Calibri"/>
          <w:b/>
          <w:szCs w:val="24"/>
        </w:rPr>
        <w:t>.</w:t>
      </w:r>
    </w:p>
    <w:p w14:paraId="60FCBC22" w14:textId="77777777" w:rsidR="00000000" w:rsidRPr="003F61A4" w:rsidRDefault="00000000" w:rsidP="001500CA">
      <w:pPr>
        <w:widowControl w:val="0"/>
        <w:tabs>
          <w:tab w:val="left" w:pos="6237"/>
          <w:tab w:val="left" w:pos="8080"/>
        </w:tabs>
        <w:rPr>
          <w:rFonts w:cs="Calibri"/>
          <w:szCs w:val="24"/>
        </w:rPr>
      </w:pPr>
    </w:p>
    <w:p w14:paraId="5ACA5CE9" w14:textId="77777777" w:rsidR="00000000" w:rsidRPr="003F61A4" w:rsidRDefault="00000000" w:rsidP="001500CA">
      <w:pPr>
        <w:widowControl w:val="0"/>
        <w:tabs>
          <w:tab w:val="left" w:pos="0"/>
        </w:tabs>
        <w:rPr>
          <w:rFonts w:cs="Calibri"/>
          <w:b/>
          <w:szCs w:val="24"/>
        </w:rPr>
      </w:pPr>
    </w:p>
    <w:p w14:paraId="205B3A74" w14:textId="77777777" w:rsidR="00000000" w:rsidRDefault="00000000" w:rsidP="001500CA">
      <w:pPr>
        <w:widowControl w:val="0"/>
        <w:tabs>
          <w:tab w:val="left" w:pos="0"/>
        </w:tabs>
        <w:rPr>
          <w:rFonts w:cs="Calibri"/>
          <w:b/>
          <w:szCs w:val="24"/>
        </w:rPr>
      </w:pPr>
    </w:p>
    <w:p w14:paraId="2520023D" w14:textId="77777777" w:rsidR="00746151" w:rsidRDefault="00746151" w:rsidP="001500CA">
      <w:pPr>
        <w:widowControl w:val="0"/>
        <w:tabs>
          <w:tab w:val="left" w:pos="0"/>
        </w:tabs>
        <w:rPr>
          <w:rFonts w:cs="Calibri"/>
          <w:b/>
          <w:szCs w:val="24"/>
        </w:rPr>
      </w:pPr>
    </w:p>
    <w:p w14:paraId="7723BA2A" w14:textId="77777777" w:rsidR="00746151" w:rsidRDefault="00746151" w:rsidP="001500CA">
      <w:pPr>
        <w:widowControl w:val="0"/>
        <w:tabs>
          <w:tab w:val="left" w:pos="0"/>
        </w:tabs>
        <w:rPr>
          <w:rFonts w:cs="Calibri"/>
          <w:b/>
          <w:szCs w:val="24"/>
        </w:rPr>
      </w:pPr>
    </w:p>
    <w:p w14:paraId="013157B7" w14:textId="77777777" w:rsidR="00746151" w:rsidRDefault="00746151" w:rsidP="001500CA">
      <w:pPr>
        <w:widowControl w:val="0"/>
        <w:tabs>
          <w:tab w:val="left" w:pos="0"/>
        </w:tabs>
        <w:rPr>
          <w:rFonts w:cs="Calibri"/>
          <w:b/>
          <w:szCs w:val="24"/>
        </w:rPr>
      </w:pPr>
    </w:p>
    <w:p w14:paraId="35C11EDF" w14:textId="77777777" w:rsidR="00746151" w:rsidRDefault="00746151" w:rsidP="001500CA">
      <w:pPr>
        <w:widowControl w:val="0"/>
        <w:tabs>
          <w:tab w:val="left" w:pos="0"/>
        </w:tabs>
        <w:rPr>
          <w:rFonts w:cs="Calibri"/>
          <w:b/>
          <w:szCs w:val="24"/>
        </w:rPr>
      </w:pPr>
    </w:p>
    <w:p w14:paraId="03F47232" w14:textId="77777777" w:rsidR="00746151" w:rsidRDefault="00746151" w:rsidP="001500CA">
      <w:pPr>
        <w:widowControl w:val="0"/>
        <w:tabs>
          <w:tab w:val="left" w:pos="0"/>
        </w:tabs>
        <w:rPr>
          <w:rFonts w:cs="Calibri"/>
          <w:b/>
          <w:szCs w:val="24"/>
        </w:rPr>
      </w:pPr>
    </w:p>
    <w:p w14:paraId="147F15BB" w14:textId="77777777" w:rsidR="00746151" w:rsidRDefault="00746151" w:rsidP="001500CA">
      <w:pPr>
        <w:widowControl w:val="0"/>
        <w:tabs>
          <w:tab w:val="left" w:pos="0"/>
        </w:tabs>
        <w:rPr>
          <w:rFonts w:cs="Calibri"/>
          <w:b/>
          <w:szCs w:val="24"/>
        </w:rPr>
      </w:pPr>
    </w:p>
    <w:p w14:paraId="1CBF29C1" w14:textId="77777777" w:rsidR="00746151" w:rsidRPr="003F61A4" w:rsidRDefault="00746151" w:rsidP="001500CA">
      <w:pPr>
        <w:widowControl w:val="0"/>
        <w:tabs>
          <w:tab w:val="left" w:pos="0"/>
        </w:tabs>
        <w:rPr>
          <w:rFonts w:cs="Calibri"/>
          <w:b/>
          <w:szCs w:val="24"/>
        </w:rPr>
      </w:pPr>
    </w:p>
    <w:p w14:paraId="11260877" w14:textId="77777777" w:rsidR="00746151" w:rsidRDefault="00746151" w:rsidP="00746151">
      <w:pPr>
        <w:keepNext/>
      </w:pPr>
      <w:r>
        <w:t>Med hilsen</w:t>
      </w:r>
    </w:p>
    <w:p w14:paraId="7B1F64DD" w14:textId="77777777" w:rsidR="00746151" w:rsidRDefault="00746151" w:rsidP="00746151">
      <w:pPr>
        <w:keepNext/>
      </w:pPr>
    </w:p>
    <w:p w14:paraId="7E6D75DB" w14:textId="77777777" w:rsidR="00746151" w:rsidRDefault="00746151" w:rsidP="00746151">
      <w:pPr>
        <w:keepNext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57"/>
        <w:gridCol w:w="3769"/>
      </w:tblGrid>
      <w:tr w:rsidR="00746151" w14:paraId="13FED1B9" w14:textId="77777777" w:rsidTr="00D31736">
        <w:trPr>
          <w:trHeight w:val="586"/>
        </w:trPr>
        <w:tc>
          <w:tcPr>
            <w:tcW w:w="5529" w:type="dxa"/>
          </w:tcPr>
          <w:p w14:paraId="484F5143" w14:textId="77777777" w:rsidR="00746151" w:rsidRDefault="00746151" w:rsidP="00D31736">
            <w:pPr>
              <w:keepNext/>
              <w:rPr/>
            </w:pPr>
            <w:sdt>
              <w:sdtPr>
                <w:alias w:val="SoaLdr_Navn"/>
                <w:tag w:val="SoaLdr_Navn"/>
                <w:id w:val="-1124689472"/>
                <w:placeholder>
                  <w:docPart w:val="EB3F05368045492697DE8E7F124E0847"/>
                </w:placeholder>
                <w:dataBinding w:xpath="/document/body/SoaLdr_Navn" w:storeItemID="{1C7B89C3-8051-4F75-8516-EA35A5EDBD4F}"/>
                <w:text/>
                <w:rPr/>
              </w:sdtPr>
              <w:sdtContent>
                <w:bookmarkStart w:id="16" w:name="SoaLdr_Navn"/>
                <w:r>
                  <w:rPr/>
                  <w:t>Baard Gonsholt</w:t>
                </w:r>
              </w:sdtContent>
            </w:sdt>
            <w:bookmarkEnd w:id="16"/>
          </w:p>
          <w:p w14:paraId="25ED572D" w14:textId="77777777" w:rsidR="00746151" w:rsidRDefault="00746151" w:rsidP="00D31736">
            <w:pPr>
              <w:keepNext/>
              <w:rPr/>
            </w:pPr>
            <w:sdt>
              <w:sdtPr>
                <w:alias w:val="SoaLdr_Tittel"/>
                <w:tag w:val="SoaLdr_Tittel"/>
                <w:id w:val="-151219475"/>
                <w:placeholder>
                  <w:docPart w:val="BCCB496E4E2A401E92CAC1A104FF96FC"/>
                </w:placeholder>
                <w:dataBinding w:xpath="/document/body/SoaLdr_Tittel" w:storeItemID="{1C7B89C3-8051-4F75-8516-EA35A5EDBD4F}"/>
                <w:text/>
                <w:rPr/>
              </w:sdtPr>
              <w:sdtContent>
                <w:bookmarkStart w:id="17" w:name="SoaLdr_Tittel"/>
                <w:r>
                  <w:rPr/>
                  <w:t>avdelingsleder</w:t>
                </w:r>
              </w:sdtContent>
            </w:sdt>
            <w:bookmarkEnd w:id="17"/>
          </w:p>
        </w:tc>
        <w:tc>
          <w:tcPr>
            <w:tcW w:w="3969" w:type="dxa"/>
          </w:tcPr>
          <w:p w14:paraId="1D36190A" w14:textId="77777777" w:rsidR="00746151" w:rsidRDefault="00746151" w:rsidP="00D31736">
            <w:pPr>
              <w:keepNext/>
              <w:rPr/>
            </w:pPr>
            <w:sdt>
              <w:sdtPr>
                <w:alias w:val="Sbr_Navn"/>
                <w:tag w:val="Sbr_Navn"/>
                <w:id w:val="1252236473"/>
                <w:placeholder>
                  <w:docPart w:val="D730E16468064D89B334E70751B64FA2"/>
                </w:placeholder>
                <w:dataBinding w:xpath="/document/body/Sbr_Navn" w:storeItemID="{1C7B89C3-8051-4F75-8516-EA35A5EDBD4F}"/>
                <w:text/>
                <w:rPr/>
              </w:sdtPr>
              <w:sdtContent>
                <w:bookmarkStart w:id="18" w:name="Sbr_Navn"/>
                <w:r>
                  <w:rPr/>
                  <w:t>Sebastian Gruss</w:t>
                </w:r>
              </w:sdtContent>
            </w:sdt>
            <w:bookmarkEnd w:id="18"/>
          </w:p>
          <w:p w14:paraId="3F6B573F" w14:textId="77777777" w:rsidR="00746151" w:rsidRDefault="00746151" w:rsidP="00D31736">
            <w:pPr>
              <w:keepNext/>
              <w:rPr/>
            </w:pPr>
            <w:sdt>
              <w:sdtPr>
                <w:alias w:val="Sbr_Tittel"/>
                <w:tag w:val="Sbr_Tittel"/>
                <w:id w:val="-1235704705"/>
                <w:placeholder>
                  <w:docPart w:val="2691ADFE14B04426ABBE8F827FA4A2CE"/>
                </w:placeholder>
                <w:dataBinding w:xpath="/document/body/Sbr_Tittel" w:storeItemID="{1C7B89C3-8051-4F75-8516-EA35A5EDBD4F}"/>
                <w:text/>
                <w:rPr/>
              </w:sdtPr>
              <w:sdtContent>
                <w:bookmarkStart w:id="19" w:name="Sbr_Tittel"/>
                <w:r>
                  <w:rPr/>
                  <w:t>rådgiver</w:t>
                </w:r>
              </w:sdtContent>
            </w:sdt>
            <w:bookmarkEnd w:id="19"/>
          </w:p>
        </w:tc>
      </w:tr>
    </w:tbl>
    <w:p w14:paraId="31C064C6" w14:textId="77777777" w:rsidR="00746151" w:rsidRDefault="00746151" w:rsidP="00746151">
      <w:pPr>
        <w:keepNext/>
      </w:pPr>
    </w:p>
    <w:p w14:paraId="3CE6CD1B" w14:textId="77777777" w:rsidR="00746151" w:rsidRDefault="00746151" w:rsidP="00746151">
      <w:pPr>
        <w:keepNext/>
      </w:pPr>
    </w:p>
    <w:p w14:paraId="7D576217" w14:textId="77777777" w:rsidR="00746151" w:rsidRDefault="00746151" w:rsidP="00746151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669E7564" w14:textId="77777777" w:rsidR="00000000" w:rsidRPr="003F61A4" w:rsidRDefault="00000000" w:rsidP="0064293B">
      <w:pPr>
        <w:rPr>
          <w:rFonts w:cs="Calibri"/>
          <w:szCs w:val="24"/>
        </w:rPr>
      </w:pPr>
    </w:p>
    <w:p w14:paraId="4F1FEF45" w14:textId="77777777" w:rsidR="00000000" w:rsidRPr="003F61A4" w:rsidRDefault="00000000" w:rsidP="00F268DE">
      <w:pPr>
        <w:widowControl w:val="0"/>
        <w:tabs>
          <w:tab w:val="left" w:pos="0"/>
          <w:tab w:val="left" w:pos="1560"/>
        </w:tabs>
        <w:rPr>
          <w:rFonts w:cs="Calibri"/>
          <w:b/>
          <w:szCs w:val="24"/>
        </w:rPr>
      </w:pPr>
      <w:r w:rsidRPr="003F61A4">
        <w:rPr>
          <w:rFonts w:cs="Calibri"/>
          <w:b/>
          <w:szCs w:val="24"/>
        </w:rPr>
        <w:lastRenderedPageBreak/>
        <w:t>Saksopplysninger</w:t>
      </w:r>
    </w:p>
    <w:p w14:paraId="172B178A" w14:textId="64590A6F" w:rsidR="00000000" w:rsidRPr="003F61A4" w:rsidRDefault="006160F4" w:rsidP="002F2F11">
      <w:pPr>
        <w:widowControl w:val="0"/>
        <w:rPr>
          <w:rFonts w:cs="Calibri"/>
          <w:szCs w:val="24"/>
        </w:rPr>
      </w:pPr>
      <w:r w:rsidRPr="006160F4">
        <w:rPr>
          <w:rFonts w:cs="Calibri"/>
          <w:szCs w:val="24"/>
        </w:rPr>
        <w:t>Tiltakshaver Margareth Bjørnstad søkte, den</w:t>
      </w:r>
      <w:r>
        <w:rPr>
          <w:rFonts w:cs="Calibri"/>
          <w:szCs w:val="24"/>
        </w:rPr>
        <w:t xml:space="preserve"> 27.03.2026</w:t>
      </w:r>
      <w:r w:rsidR="00000000" w:rsidRPr="003F61A4">
        <w:rPr>
          <w:rFonts w:cs="Calibri"/>
          <w:szCs w:val="24"/>
        </w:rPr>
        <w:t xml:space="preserve"> </w:t>
      </w:r>
      <w:sdt>
        <w:sdtPr>
          <w:rPr>
            <w:rFonts w:cs="Calibri"/>
            <w:vanish/>
            <w:szCs w:val="24"/>
          </w:rPr>
          <w:alias w:val="plu_eiendom.Søker.Navn"/>
          <w:tag w:val="plu_eiendom.Søker.Navn"/>
          <w:id w:val="-1323508446"/>
          <w:dataBinding w:xpath="/document/body/plu_eiendom.Søker.Navn" w:storeItemID="{1C7B89C3-8051-4F75-8516-EA35A5EDBD4F}"/>
          <w:text/>
        </w:sdtPr>
        <w:sdtContent>
          <w:bookmarkStart w:id="20" w:name="plu_eiendom.Søker.Navn"/>
          <w:r w:rsidR="00000000" w:rsidRPr="008806C2">
            <w:rPr>
              <w:rFonts w:cs="Calibri"/>
              <w:vanish/>
              <w:szCs w:val="24"/>
            </w:rPr>
            <w:t xml:space="preserve"> </w:t>
          </w:r>
        </w:sdtContent>
      </w:sdt>
      <w:bookmarkEnd w:id="20"/>
      <w:r w:rsidR="00000000" w:rsidRPr="003F61A4">
        <w:rPr>
          <w:rFonts w:cs="Calibri"/>
          <w:szCs w:val="24"/>
        </w:rPr>
        <w:t xml:space="preserve">om </w:t>
      </w:r>
      <w:r w:rsidR="00000000" w:rsidRPr="003F61A4">
        <w:rPr>
          <w:rFonts w:cs="Calibri"/>
          <w:szCs w:val="24"/>
        </w:rPr>
        <w:t xml:space="preserve">ferdigattest for </w:t>
      </w:r>
      <w:r w:rsidR="002F2F11" w:rsidRPr="002F2F11">
        <w:rPr>
          <w:rFonts w:cs="Calibri"/>
          <w:szCs w:val="24"/>
        </w:rPr>
        <w:t>bruksendring fra</w:t>
      </w:r>
      <w:r w:rsidR="002F2F11">
        <w:rPr>
          <w:rFonts w:cs="Calibri"/>
          <w:szCs w:val="24"/>
        </w:rPr>
        <w:t xml:space="preserve"> </w:t>
      </w:r>
      <w:r w:rsidR="002F2F11" w:rsidRPr="002F2F11">
        <w:rPr>
          <w:rFonts w:cs="Calibri"/>
          <w:szCs w:val="24"/>
        </w:rPr>
        <w:t>tilleggsdel til hoveddel for 2. etasje</w:t>
      </w:r>
      <w:sdt>
        <w:sdtPr>
          <w:rPr>
            <w:rFonts w:cs="Calibri"/>
            <w:vanish/>
            <w:szCs w:val="24"/>
          </w:rPr>
          <w:alias w:val="plu_eiendom.GID.Tiltak"/>
          <w:tag w:val="plu_eiendom.GID.Tiltak"/>
          <w:id w:val="1151323219"/>
          <w:dataBinding w:xpath="/document/body/plu_eiendom.GID.Tiltak" w:storeItemID="{1C7B89C3-8051-4F75-8516-EA35A5EDBD4F}"/>
          <w:text/>
        </w:sdtPr>
        <w:sdtContent>
          <w:bookmarkStart w:id="21" w:name="plu_eiendom.GID.Tiltak____2"/>
          <w:r w:rsidR="00000000" w:rsidRPr="008806C2">
            <w:rPr>
              <w:rFonts w:cs="Calibri"/>
              <w:vanish/>
              <w:szCs w:val="24"/>
            </w:rPr>
            <w:t xml:space="preserve"> </w:t>
          </w:r>
        </w:sdtContent>
      </w:sdt>
      <w:bookmarkEnd w:id="21"/>
      <w:r w:rsidR="00000000" w:rsidRPr="008806C2">
        <w:rPr>
          <w:rFonts w:cs="Calibri"/>
          <w:szCs w:val="24"/>
        </w:rPr>
        <w:t>.</w:t>
      </w:r>
    </w:p>
    <w:p w14:paraId="6B32CB11" w14:textId="77777777" w:rsidR="00000000" w:rsidRPr="003F61A4" w:rsidRDefault="00000000" w:rsidP="00F268DE">
      <w:pPr>
        <w:rPr>
          <w:rFonts w:cs="Calibri"/>
          <w:szCs w:val="24"/>
        </w:rPr>
      </w:pPr>
    </w:p>
    <w:p w14:paraId="16A54563" w14:textId="3A24F837" w:rsidR="00000000" w:rsidRPr="003F61A4" w:rsidRDefault="00000000" w:rsidP="00F268DE">
      <w:pPr>
        <w:rPr>
          <w:rFonts w:cs="Calibri"/>
          <w:szCs w:val="24"/>
        </w:rPr>
      </w:pPr>
      <w:r w:rsidRPr="003F61A4">
        <w:rPr>
          <w:rFonts w:cs="Calibri"/>
          <w:szCs w:val="24"/>
        </w:rPr>
        <w:t xml:space="preserve">Det ble i vedtak av </w:t>
      </w:r>
      <w:r w:rsidR="002F2F11">
        <w:rPr>
          <w:rFonts w:cs="Calibri"/>
          <w:szCs w:val="24"/>
        </w:rPr>
        <w:t>31.03.2026</w:t>
      </w:r>
      <w:r w:rsidRPr="003F61A4">
        <w:rPr>
          <w:rFonts w:cs="Calibri"/>
          <w:szCs w:val="24"/>
        </w:rPr>
        <w:t xml:space="preserve"> i sak </w:t>
      </w:r>
      <w:r w:rsidR="00D82957">
        <w:rPr>
          <w:rFonts w:cs="Calibri"/>
          <w:szCs w:val="24"/>
        </w:rPr>
        <w:t>239/26</w:t>
      </w:r>
      <w:r w:rsidRPr="003F61A4">
        <w:rPr>
          <w:rFonts w:cs="Calibri"/>
          <w:szCs w:val="24"/>
        </w:rPr>
        <w:t xml:space="preserve"> gitt igangsettingstillatelse for tiltaket. </w:t>
      </w:r>
    </w:p>
    <w:p w14:paraId="0F3A1F90" w14:textId="77777777" w:rsidR="00000000" w:rsidRPr="003F61A4" w:rsidRDefault="00000000" w:rsidP="00F268DE">
      <w:pPr>
        <w:rPr>
          <w:rFonts w:cs="Calibri"/>
          <w:szCs w:val="24"/>
        </w:rPr>
      </w:pPr>
    </w:p>
    <w:p w14:paraId="43D99F18" w14:textId="77777777" w:rsidR="00000000" w:rsidRPr="003F61A4" w:rsidRDefault="00000000" w:rsidP="00F268DE">
      <w:pPr>
        <w:rPr>
          <w:rFonts w:cs="Calibri"/>
          <w:b/>
          <w:szCs w:val="24"/>
        </w:rPr>
      </w:pPr>
      <w:r w:rsidRPr="003F61A4">
        <w:rPr>
          <w:rFonts w:cs="Calibri"/>
          <w:b/>
          <w:szCs w:val="24"/>
        </w:rPr>
        <w:t>Vurdering</w:t>
      </w:r>
    </w:p>
    <w:p w14:paraId="0EB93603" w14:textId="4B465C6D" w:rsidR="00000000" w:rsidRPr="003F61A4" w:rsidRDefault="00000000" w:rsidP="00F268DE">
      <w:pPr>
        <w:rPr>
          <w:rFonts w:cs="Calibri"/>
          <w:szCs w:val="24"/>
        </w:rPr>
      </w:pPr>
      <w:r w:rsidRPr="003F61A4">
        <w:rPr>
          <w:rFonts w:cs="Calibri"/>
          <w:szCs w:val="24"/>
        </w:rPr>
        <w:t xml:space="preserve">Det er dokumentert at vilkårene </w:t>
      </w:r>
      <w:r w:rsidRPr="003F61A4">
        <w:rPr>
          <w:rFonts w:cs="Calibri"/>
          <w:szCs w:val="24"/>
        </w:rPr>
        <w:t>i pbl</w:t>
      </w:r>
      <w:r w:rsidRPr="003F61A4">
        <w:rPr>
          <w:rFonts w:cs="Calibri"/>
          <w:szCs w:val="24"/>
        </w:rPr>
        <w:t>.</w:t>
      </w:r>
      <w:r w:rsidRPr="003F61A4">
        <w:rPr>
          <w:rFonts w:cs="Calibri"/>
          <w:szCs w:val="24"/>
        </w:rPr>
        <w:t xml:space="preserve"> § 21-10 </w:t>
      </w:r>
      <w:r w:rsidRPr="003F61A4">
        <w:rPr>
          <w:rFonts w:cs="Calibri"/>
          <w:szCs w:val="24"/>
        </w:rPr>
        <w:t xml:space="preserve">for å gi </w:t>
      </w:r>
      <w:r w:rsidRPr="003F61A4">
        <w:rPr>
          <w:rFonts w:cs="Calibri"/>
          <w:szCs w:val="24"/>
        </w:rPr>
        <w:t xml:space="preserve">ferdigattest </w:t>
      </w:r>
      <w:r w:rsidRPr="003F61A4">
        <w:rPr>
          <w:rFonts w:cs="Calibri"/>
          <w:szCs w:val="24"/>
        </w:rPr>
        <w:t xml:space="preserve">er oppfylt, jf. </w:t>
      </w:r>
      <w:r w:rsidRPr="003F61A4">
        <w:rPr>
          <w:rFonts w:cs="Calibri"/>
          <w:szCs w:val="24"/>
        </w:rPr>
        <w:t>byggesaksforskriften § 8-1</w:t>
      </w:r>
      <w:r w:rsidRPr="003F61A4">
        <w:rPr>
          <w:rFonts w:cs="Calibri"/>
          <w:szCs w:val="24"/>
        </w:rPr>
        <w:t>.</w:t>
      </w:r>
    </w:p>
    <w:p w14:paraId="3E49E0AF" w14:textId="77777777" w:rsidR="00000000" w:rsidRPr="003F61A4" w:rsidRDefault="00000000" w:rsidP="00F268DE">
      <w:pPr>
        <w:rPr>
          <w:rFonts w:cs="Calibri"/>
          <w:szCs w:val="24"/>
        </w:rPr>
      </w:pPr>
    </w:p>
    <w:p w14:paraId="333D7D9B" w14:textId="77777777" w:rsidR="00000000" w:rsidRPr="003F61A4" w:rsidRDefault="00000000" w:rsidP="006E2C97">
      <w:pPr>
        <w:rPr>
          <w:rFonts w:cs="Calibri"/>
          <w:szCs w:val="24"/>
        </w:rPr>
      </w:pPr>
      <w:r w:rsidRPr="003F61A4">
        <w:rPr>
          <w:rFonts w:cs="Calibri"/>
          <w:szCs w:val="24"/>
        </w:rPr>
        <w:t>Vedtak fremgår av sakens første side</w:t>
      </w:r>
      <w:r w:rsidRPr="003F61A4">
        <w:rPr>
          <w:rFonts w:cs="Calibri"/>
          <w:szCs w:val="24"/>
        </w:rPr>
        <w:t>.</w:t>
      </w:r>
    </w:p>
    <w:p w14:paraId="59086997" w14:textId="77777777" w:rsidR="00000000" w:rsidRPr="003F61A4" w:rsidRDefault="00000000" w:rsidP="006E2C97">
      <w:pPr>
        <w:rPr>
          <w:rFonts w:cs="Calibri"/>
          <w:szCs w:val="24"/>
        </w:rPr>
      </w:pPr>
    </w:p>
    <w:p w14:paraId="6845DE97" w14:textId="77777777" w:rsidR="00000000" w:rsidRPr="003F61A4" w:rsidRDefault="00000000" w:rsidP="006E2C97">
      <w:pPr>
        <w:rPr>
          <w:rFonts w:cs="Calibri"/>
          <w:szCs w:val="24"/>
        </w:rPr>
      </w:pPr>
      <w:r w:rsidRPr="003F61A4">
        <w:rPr>
          <w:rFonts w:cs="Calibri"/>
          <w:b/>
          <w:szCs w:val="24"/>
        </w:rPr>
        <w:t>Klage</w:t>
      </w:r>
    </w:p>
    <w:p w14:paraId="5B794017" w14:textId="77777777" w:rsidR="00000000" w:rsidRPr="003F61A4" w:rsidRDefault="00000000" w:rsidP="00A41E5A">
      <w:pPr>
        <w:widowControl w:val="0"/>
        <w:autoSpaceDE w:val="0"/>
        <w:autoSpaceDN w:val="0"/>
        <w:rPr>
          <w:rFonts w:cs="Calibri"/>
          <w:szCs w:val="24"/>
        </w:rPr>
      </w:pPr>
      <w:r w:rsidRPr="003F61A4">
        <w:rPr>
          <w:rFonts w:cs="Calibri"/>
          <w:szCs w:val="24"/>
        </w:rPr>
        <w:t>Dette vedtaket er et enkeltvedtak som kan påklages.</w:t>
      </w:r>
    </w:p>
    <w:p w14:paraId="559C8826" w14:textId="77777777" w:rsidR="00000000" w:rsidRPr="003F61A4" w:rsidRDefault="00000000" w:rsidP="00A41E5A">
      <w:pPr>
        <w:widowControl w:val="0"/>
        <w:autoSpaceDE w:val="0"/>
        <w:autoSpaceDN w:val="0"/>
        <w:rPr>
          <w:rFonts w:cs="Calibri"/>
          <w:szCs w:val="24"/>
        </w:rPr>
      </w:pPr>
    </w:p>
    <w:p w14:paraId="711FF2D1" w14:textId="77777777" w:rsidR="00000000" w:rsidRPr="003F61A4" w:rsidRDefault="00000000" w:rsidP="00A41E5A">
      <w:pPr>
        <w:widowControl w:val="0"/>
        <w:autoSpaceDE w:val="0"/>
        <w:autoSpaceDN w:val="0"/>
        <w:rPr>
          <w:rFonts w:cs="Calibri"/>
          <w:szCs w:val="24"/>
        </w:rPr>
      </w:pPr>
      <w:r w:rsidRPr="003F61A4">
        <w:rPr>
          <w:rFonts w:cs="Calibri"/>
          <w:szCs w:val="24"/>
        </w:rPr>
        <w:t>Klagefristen er 3 uker etter at melding om vedtak er mottatt. Det er tilstrekkelig at klagen er postlagt innen fristens utløp.</w:t>
      </w:r>
    </w:p>
    <w:p w14:paraId="71B33408" w14:textId="77777777" w:rsidR="00000000" w:rsidRPr="003F61A4" w:rsidRDefault="00000000" w:rsidP="00A41E5A">
      <w:pPr>
        <w:widowControl w:val="0"/>
        <w:autoSpaceDE w:val="0"/>
        <w:autoSpaceDN w:val="0"/>
        <w:rPr>
          <w:rFonts w:cs="Calibri"/>
          <w:szCs w:val="24"/>
        </w:rPr>
      </w:pPr>
    </w:p>
    <w:p w14:paraId="02E01DB5" w14:textId="77777777" w:rsidR="00000000" w:rsidRPr="003F61A4" w:rsidRDefault="00000000" w:rsidP="00A41E5A">
      <w:pPr>
        <w:widowControl w:val="0"/>
        <w:autoSpaceDE w:val="0"/>
        <w:autoSpaceDN w:val="0"/>
        <w:rPr>
          <w:rFonts w:cs="Calibri"/>
          <w:szCs w:val="24"/>
        </w:rPr>
      </w:pPr>
      <w:r w:rsidRPr="003F61A4">
        <w:rPr>
          <w:rFonts w:cs="Calibri"/>
          <w:szCs w:val="24"/>
        </w:rPr>
        <w:t>Klagen skal sendes skriftlig til kommunen. Klagen skal være undertegnet, angi vedtaket det klages over, samt nevne den eller de endringer som ønskes. Klagen bør også begrunnes.</w:t>
      </w:r>
    </w:p>
    <w:p w14:paraId="6AE05389" w14:textId="77777777" w:rsidR="00000000" w:rsidRPr="003F61A4" w:rsidRDefault="00000000" w:rsidP="00A41E5A">
      <w:pPr>
        <w:widowControl w:val="0"/>
        <w:autoSpaceDE w:val="0"/>
        <w:autoSpaceDN w:val="0"/>
        <w:rPr>
          <w:rFonts w:cs="Calibri"/>
          <w:szCs w:val="24"/>
        </w:rPr>
      </w:pPr>
    </w:p>
    <w:p w14:paraId="3AF1A41C" w14:textId="77777777" w:rsidR="00000000" w:rsidRPr="003F61A4" w:rsidRDefault="00000000" w:rsidP="00A41E5A">
      <w:pPr>
        <w:widowControl w:val="0"/>
        <w:autoSpaceDE w:val="0"/>
        <w:autoSpaceDN w:val="0"/>
        <w:rPr>
          <w:rFonts w:cs="Calibri"/>
          <w:szCs w:val="24"/>
        </w:rPr>
      </w:pPr>
      <w:r w:rsidRPr="003F61A4">
        <w:rPr>
          <w:rFonts w:cs="Calibri"/>
          <w:szCs w:val="24"/>
        </w:rPr>
        <w:t>Forvaltningsloven §§ 29 – 32 inneholder bl.a. bestemmelser om adgangen til å få forlenget klagefristen og om adgangen til å påklage vedtaket i de tilfeller klagefristen er oversittet.</w:t>
      </w:r>
    </w:p>
    <w:p w14:paraId="6331A1F5" w14:textId="77777777" w:rsidR="00000000" w:rsidRPr="003F61A4" w:rsidRDefault="00000000" w:rsidP="00822E86">
      <w:pPr>
        <w:pStyle w:val="Topptekst"/>
        <w:tabs>
          <w:tab w:val="clear" w:pos="4536"/>
          <w:tab w:val="clear" w:pos="9072"/>
        </w:tabs>
        <w:rPr>
          <w:rFonts w:cs="Calibri"/>
          <w:szCs w:val="24"/>
          <w:highlight w:val="green"/>
        </w:rPr>
      </w:pPr>
    </w:p>
    <w:p w14:paraId="021F2167" w14:textId="77777777" w:rsidR="00000000" w:rsidRPr="003F61A4" w:rsidRDefault="00000000">
      <w:pPr>
        <w:rPr>
          <w:rFonts w:cs="Calibri"/>
          <w:szCs w:val="24"/>
        </w:rPr>
      </w:pPr>
    </w:p>
    <w:p w14:paraId="3FD56BCA" w14:textId="77777777" w:rsidR="00B63B3A" w:rsidRDefault="00B63B3A" w:rsidP="00B63B3A"/>
    <w:p w14:paraId="1B85E4A7" w14:textId="36A1D131" w:rsidR="00C44F74" w:rsidRDefault="00C44F74" w:rsidP="00754D94"/>
    <w:p w14:paraId="6132C44E" w14:textId="73A1E00A" w:rsidR="00B831D9" w:rsidRDefault="00B831D9" w:rsidP="00B831D9"/>
    <w:tbl>
      <w:tblPr>
        <w:tblW w:w="0" w:type="auto"/>
        <w:tblCellMar>
          <w:left w:w="28" w:type="dxa"/>
          <w:right w:w="0" w:type="dxa"/>
        </w:tblCellMar>
        <w:tblLook w:val="0620" w:firstRow="1" w:lastRow="0" w:firstColumn="0" w:lastColumn="0" w:noHBand="1" w:noVBand="1"/>
        <w:tblDescription w:val="Tabell som lister ut kopimottakere av dette dokumentet"/>
      </w:tblPr>
      <w:tblGrid>
        <w:gridCol w:w="2637"/>
        <w:gridCol w:w="2497"/>
        <w:gridCol w:w="1389"/>
        <w:gridCol w:w="2503"/>
      </w:tblGrid>
      <w:tr w:rsidR="009B37F9" w14:paraId="323C2AFD" w14:textId="77777777" w:rsidTr="00055FA4">
        <w:trPr>
          <w:tblHeader/>
        </w:trPr>
        <w:tc>
          <w:tcPr>
            <w:tcW w:w="9202" w:type="dxa"/>
            <w:gridSpan w:val="4"/>
          </w:tcPr>
          <w:p w14:paraId="008966DF" w14:textId="2B2A6C0E" w:rsidR="009B37F9" w:rsidRDefault="009B37F9" w:rsidP="00B831D9">
            <w:pPr>
              <w:rPr/>
            </w:pPr>
            <w:r>
              <w:rPr/>
              <w:t>Kopi til</w:t>
            </w:r>
          </w:p>
        </w:tc>
      </w:tr>
      <w:tr w:rsidR="009B37F9" w14:paraId="531B02AB" w14:textId="77777777" w:rsidTr="00055FA4">
        <w:trPr/>
        <w:tc>
          <w:tcPr>
            <w:tcW w:w="2689" w:type="dxa"/>
          </w:tcPr>
          <w:p w14:paraId="494A0BAB" w14:textId="214C99A6" w:rsidR="009B37F9" w:rsidRDefault="00000000" w:rsidP="00B831D9">
            <w:pPr>
              <w:rPr/>
            </w:pPr>
            <w:sdt>
              <w:sdtPr>
                <w:alias w:val="TblKopitil__Sdk_Navn___1___1"/>
                <w:tag w:val="TblKopitil__Sdk_Navn___1___1"/>
                <w:id w:val="35627007"/>
                <w:placeholder>
                  <w:docPart w:val="DefaultPlaceholder_-1854013440"/>
                </w:placeholder>
                <w:dataBinding w:xpath="/document/body/TblKopitil/table/row[1]/cell[1]" w:storeItemID="{1C7B89C3-8051-4F75-8516-EA35A5EDBD4F}"/>
                <w:text/>
                <w:rPr/>
              </w:sdtPr>
              <w:sdtContent>
                <w:bookmarkStart w:id="35627007" w:name="TblKopitil__Sdk_Navn___1___1"/>
                <w:r w:rsidR="006C669E">
                  <w:rPr/>
                  <w:t>Andreas Hoppestad</w:t>
                </w:r>
              </w:sdtContent>
            </w:sdt>
            <w:bookmarkEnd w:id="35627007"/>
          </w:p>
        </w:tc>
        <w:tc>
          <w:tcPr>
            <w:tcW w:w="2551" w:type="dxa"/>
          </w:tcPr>
          <w:p w14:paraId="38AE89B5" w14:textId="6745F519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1___2"/>
                <w:tag w:val="TblKopitil__Sdk_Adr___1___2"/>
                <w:id w:val="38510545"/>
                <w:placeholder>
                  <w:docPart w:val="DefaultPlaceholder_-1854013440"/>
                </w:placeholder>
                <w:dataBinding w:xpath="/document/body/TblKopitil/table/row[1]/cell[2]" w:storeItemID="{1C7B89C3-8051-4F75-8516-EA35A5EDBD4F}"/>
                <w:text/>
              </w:sdtPr>
              <w:sdtContent>
                <w:bookmarkStart w:id="38510545" w:name="TblKopitil__Sdk_Adr___1___2"/>
                <w:r w:rsidR="003C5715">
                  <w:rPr>
                    <w:vanish/>
                  </w:rPr>
                  <w:t xml:space="preserve"> </w:t>
                </w:r>
              </w:sdtContent>
            </w:sdt>
            <w:bookmarkEnd w:id="38510545"/>
          </w:p>
        </w:tc>
        <w:tc>
          <w:tcPr>
            <w:tcW w:w="1418" w:type="dxa"/>
          </w:tcPr>
          <w:p w14:paraId="1AE5BA2D" w14:textId="71AC1554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1___3"/>
                <w:tag w:val="TblKopitil__Sdk_Postnr___1___3"/>
                <w:id w:val="52861656"/>
                <w:placeholder>
                  <w:docPart w:val="DefaultPlaceholder_-1854013440"/>
                </w:placeholder>
                <w:dataBinding w:xpath="/document/body/TblKopitil/table/row[1]/cell[3]" w:storeItemID="{1C7B89C3-8051-4F75-8516-EA35A5EDBD4F}"/>
                <w:text/>
              </w:sdtPr>
              <w:sdtContent>
                <w:bookmarkStart w:id="52861656" w:name="TblKopitil__Sdk_Postnr___1___3"/>
                <w:r w:rsidR="00863F3E">
                  <w:rPr>
                    <w:vanish/>
                  </w:rPr>
                  <w:t xml:space="preserve"> </w:t>
                </w:r>
              </w:sdtContent>
            </w:sdt>
            <w:bookmarkEnd w:id="52861656"/>
          </w:p>
        </w:tc>
        <w:tc>
          <w:tcPr>
            <w:tcW w:w="2544" w:type="dxa"/>
          </w:tcPr>
          <w:p w14:paraId="7A240685" w14:textId="35AEBE05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1___4"/>
                <w:tag w:val="TblKopitil__Sdk_Poststed___1___4"/>
                <w:id w:val="181339188"/>
                <w:placeholder>
                  <w:docPart w:val="DefaultPlaceholder_-1854013440"/>
                </w:placeholder>
                <w:dataBinding w:xpath="/document/body/TblKopitil/table/row[1]/cell[4]" w:storeItemID="{1C7B89C3-8051-4F75-8516-EA35A5EDBD4F}"/>
                <w:text/>
              </w:sdtPr>
              <w:sdtContent>
                <w:bookmarkStart w:id="181339188" w:name="TblKopitil__Sdk_Poststed___1___4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181339188"/>
          </w:p>
        </w:tc>
      </w:tr>
      <w:tr w:rsidR="009B37F9" w14:paraId="3277A00E" w14:textId="77777777" w:rsidTr="00055FA4">
        <w:trPr/>
        <w:tc>
          <w:tcPr>
            <w:tcW w:w="2689" w:type="dxa"/>
          </w:tcPr>
          <w:p w14:paraId="05233B17" w14:textId="77777777" w:rsidR="009B37F9" w:rsidRDefault="00000000" w:rsidP="00B831D9">
            <w:pPr>
              <w:rPr/>
            </w:pPr>
            <w:sdt>
              <w:sdtPr>
                <w:alias w:val="TblKopitil__Sdk_Navn___2___1"/>
                <w:tag w:val="TblKopitil__Sdk_Navn___2___1"/>
                <w:id w:val="82058977"/>
                <w:placeholder>
                  <w:docPart w:val="DefaultPlaceholder_-1854013440"/>
                </w:placeholder>
                <w:dataBinding w:xpath="/document/body/TblKopitil/table/row[2]/cell[1]" w:storeItemID="{1C7B89C3-8051-4F75-8516-EA35A5EDBD4F}"/>
                <w:text/>
                <w:rPr/>
              </w:sdtPr>
              <w:sdtContent>
                <w:bookmarkStart w:id="82058977" w:name="TblKopitil__Sdk_Navn___2___1"/>
                <w:r w:rsidR="006C669E">
                  <w:rPr/>
                  <w:t>Grenland brann og redning IKS</w:t>
                </w:r>
              </w:sdtContent>
            </w:sdt>
            <w:bookmarkEnd w:id="82058977"/>
          </w:p>
        </w:tc>
        <w:tc>
          <w:tcPr>
            <w:tcW w:w="2551" w:type="dxa"/>
          </w:tcPr>
          <w:p w14:paraId="339EA23F" w14:textId="77777777" w:rsidR="009B37F9" w:rsidRDefault="00000000" w:rsidP="00B831D9">
            <w:pPr>
              <w:rPr/>
            </w:pPr>
            <w:sdt>
              <w:sdtPr>
                <w:alias w:val="TblKopitil__Sdk_Adr___2___2"/>
                <w:tag w:val="TblKopitil__Sdk_Adr___2___2"/>
                <w:id w:val="9023446"/>
                <w:placeholder>
                  <w:docPart w:val="DefaultPlaceholder_-1854013440"/>
                </w:placeholder>
                <w:dataBinding w:xpath="/document/body/TblKopitil/table/row[2]/cell[2]" w:storeItemID="{1C7B89C3-8051-4F75-8516-EA35A5EDBD4F}"/>
                <w:text/>
                <w:rPr/>
              </w:sdtPr>
              <w:sdtContent>
                <w:bookmarkStart w:id="9023446" w:name="TblKopitil__Sdk_Adr___2___2"/>
                <w:r w:rsidR="003C5715">
                  <w:rPr/>
                  <w:t>Postboks 128</w:t>
                </w:r>
              </w:sdtContent>
            </w:sdt>
            <w:bookmarkEnd w:id="9023446"/>
          </w:p>
        </w:tc>
        <w:tc>
          <w:tcPr>
            <w:tcW w:w="1418" w:type="dxa"/>
          </w:tcPr>
          <w:p w14:paraId="67C309E6" w14:textId="77777777" w:rsidR="009B37F9" w:rsidRDefault="00000000" w:rsidP="00B831D9">
            <w:pPr>
              <w:rPr/>
            </w:pPr>
            <w:sdt>
              <w:sdtPr>
                <w:alias w:val="TblKopitil__Sdk_Postnr___2___3"/>
                <w:tag w:val="TblKopitil__Sdk_Postnr___2___3"/>
                <w:id w:val="26524326"/>
                <w:placeholder>
                  <w:docPart w:val="DefaultPlaceholder_-1854013440"/>
                </w:placeholder>
                <w:dataBinding w:xpath="/document/body/TblKopitil/table/row[2]/cell[3]" w:storeItemID="{1C7B89C3-8051-4F75-8516-EA35A5EDBD4F}"/>
                <w:text/>
                <w:rPr/>
              </w:sdtPr>
              <w:sdtContent>
                <w:bookmarkStart w:id="26524326" w:name="TblKopitil__Sdk_Postnr___2___3"/>
                <w:r w:rsidR="00863F3E">
                  <w:rPr/>
                  <w:t>3901</w:t>
                </w:r>
              </w:sdtContent>
            </w:sdt>
            <w:bookmarkEnd w:id="26524326"/>
          </w:p>
        </w:tc>
        <w:tc>
          <w:tcPr>
            <w:tcW w:w="2544" w:type="dxa"/>
          </w:tcPr>
          <w:p w14:paraId="405FB38B" w14:textId="77777777" w:rsidR="009B37F9" w:rsidRDefault="00000000" w:rsidP="00B831D9">
            <w:pPr>
              <w:rPr/>
            </w:pPr>
            <w:sdt>
              <w:sdtPr>
                <w:alias w:val="TblKopitil__Sdk_Poststed___2___4"/>
                <w:tag w:val="TblKopitil__Sdk_Poststed___2___4"/>
                <w:id w:val="25624188"/>
                <w:placeholder>
                  <w:docPart w:val="DefaultPlaceholder_-1854013440"/>
                </w:placeholder>
                <w:dataBinding w:xpath="/document/body/TblKopitil/table/row[2]/cell[4]" w:storeItemID="{1C7B89C3-8051-4F75-8516-EA35A5EDBD4F}"/>
                <w:text/>
                <w:rPr/>
              </w:sdtPr>
              <w:sdtContent>
                <w:bookmarkStart w:id="25624188" w:name="TblKopitil__Sdk_Poststed___2___4"/>
                <w:r w:rsidR="008D512D">
                  <w:rPr/>
                  <w:t>PORSGRUNN</w:t>
                </w:r>
              </w:sdtContent>
            </w:sdt>
            <w:bookmarkEnd w:id="25624188"/>
          </w:p>
        </w:tc>
      </w:tr>
    </w:tbl>
    <w:p w14:paraId="241CDB91" w14:textId="02200DF1" w:rsidR="00B831D9" w:rsidRDefault="00B831D9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26"/>
      </w:tblGrid>
      <w:tr w:rsidR="00FF6CAF" w14:paraId="45FDA65F" w14:textId="77777777" w:rsidTr="00135870">
        <w:trPr>
          <w:tblHeader/>
        </w:trPr>
        <w:tc>
          <w:tcPr>
            <w:tcW w:w="9202" w:type="dxa"/>
          </w:tcPr>
          <w:p w14:paraId="2EA9DFDB" w14:textId="4794E251" w:rsidR="00FF6CAF" w:rsidRDefault="00FF6CAF" w:rsidP="00B831D9">
            <w:pPr>
              <w:rPr/>
            </w:pPr>
            <w:r>
              <w:rPr/>
              <w:t>Vedlegg</w:t>
            </w:r>
          </w:p>
        </w:tc>
      </w:tr>
      <w:tr w:rsidR="00FF6CAF" w14:paraId="0AA7155F" w14:textId="77777777" w:rsidTr="00135870">
        <w:trPr/>
        <w:tc>
          <w:tcPr>
            <w:tcW w:w="9202" w:type="dxa"/>
          </w:tcPr>
          <w:p w14:paraId="2EE46297" w14:textId="5E2EC2BC" w:rsidR="00FF6CAF" w:rsidRDefault="00000000" w:rsidP="00B831D9">
            <w:pPr>
              <w:rPr/>
            </w:pPr>
            <w:sdt>
              <w:sdtPr>
                <w:alias w:val="TblVedlegg__ndb_Tittel___1___1"/>
                <w:tag w:val="TblVedlegg__ndb_Tittel___1___1"/>
                <w:id w:val="47790666"/>
                <w:placeholder>
                  <w:docPart w:val="DefaultPlaceholder_-1854013440"/>
                </w:placeholder>
                <w:dataBinding w:xpath="/document/body/TblVedlegg/table/row[1]/cell[1]" w:storeItemID="{1C7B89C3-8051-4F75-8516-EA35A5EDBD4F}"/>
                <w:text/>
                <w:rPr/>
              </w:sdtPr>
              <w:sdtContent>
                <w:bookmarkStart w:id="47790666" w:name="TblVedlegg__ndb_Tittel___1___1"/>
                <w:r w:rsidR="009E2384">
                  <w:rPr/>
                  <w:t>Orientering om klageadgang.pdf</w:t>
                </w:r>
              </w:sdtContent>
            </w:sdt>
            <w:bookmarkEnd w:id="47790666"/>
          </w:p>
        </w:tc>
      </w:tr>
    </w:tbl>
    <w:p w14:paraId="5D483257" w14:textId="35C02D97" w:rsidR="008D512D" w:rsidRDefault="008D512D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mottaker av dette dokumentet"/>
      </w:tblPr>
      <w:tblGrid>
        <w:gridCol w:w="2638"/>
        <w:gridCol w:w="2502"/>
        <w:gridCol w:w="1391"/>
        <w:gridCol w:w="2495"/>
      </w:tblGrid>
      <w:tr w:rsidR="008D512D" w14:paraId="315BE2D8" w14:textId="77777777" w:rsidTr="00B44D07">
        <w:trPr>
          <w:tblHeader/>
          <w:hidden/>
        </w:trPr>
        <w:tc>
          <w:tcPr>
            <w:tcW w:w="9202" w:type="dxa"/>
            <w:gridSpan w:val="4"/>
          </w:tcPr>
          <w:p w14:paraId="66890399" w14:textId="0BEFCFAE" w:rsidR="008D512D" w:rsidRDefault="008D512D" w:rsidP="00093069">
            <w:pPr>
              <w:rPr>
                <w:vanish/>
              </w:rPr>
            </w:pPr>
            <w:r>
              <w:rPr>
                <w:vanish/>
              </w:rPr>
              <w:t>Mottakere</w:t>
            </w:r>
          </w:p>
        </w:tc>
      </w:tr>
      <w:tr w:rsidR="008D512D" w14:paraId="4FB99A78" w14:textId="77777777" w:rsidTr="00B44D07">
        <w:trPr>
          <w:hidden/>
        </w:trPr>
        <w:tc>
          <w:tcPr>
            <w:tcW w:w="2689" w:type="dxa"/>
          </w:tcPr>
          <w:p w14:paraId="2D1A3F47" w14:textId="4AAD1842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navn___1___1"/>
                <w:tag w:val="Sdm_TblAvsmot__Sdm_Amnavn___1___1"/>
                <w:id w:val="35193557"/>
                <w:placeholder>
                  <w:docPart w:val="C98E1ECCF77A434B8F4176E1BC31510F"/>
                </w:placeholder>
                <w:dataBinding w:xpath="/document/body/Sdm_TblAvsmot/table/row[1]/cell[1]" w:storeItemID="{1C7B89C3-8051-4F75-8516-EA35A5EDBD4F}"/>
                <w:text/>
              </w:sdtPr>
              <w:sdtContent>
                <w:bookmarkStart w:id="35193557" w:name="Sdm_TblAvsmot__Sdm_Amnavn___1___1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35193557"/>
          </w:p>
        </w:tc>
        <w:tc>
          <w:tcPr>
            <w:tcW w:w="2551" w:type="dxa"/>
          </w:tcPr>
          <w:p w14:paraId="62FA5338" w14:textId="29390C49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adr___1___2"/>
                <w:tag w:val="Sdm_TblAvsmot__Sdm_Amadr___1___2"/>
                <w:id w:val="66191101"/>
                <w:placeholder>
                  <w:docPart w:val="C98E1ECCF77A434B8F4176E1BC31510F"/>
                </w:placeholder>
                <w:dataBinding w:xpath="/document/body/Sdm_TblAvsmot/table/row[1]/cell[2]" w:storeItemID="{1C7B89C3-8051-4F75-8516-EA35A5EDBD4F}"/>
                <w:text/>
              </w:sdtPr>
              <w:sdtContent>
                <w:bookmarkStart w:id="66191101" w:name="Sdm_TblAvsmot__Sdm_Amadr___1___2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66191101"/>
          </w:p>
        </w:tc>
        <w:tc>
          <w:tcPr>
            <w:tcW w:w="1418" w:type="dxa"/>
          </w:tcPr>
          <w:p w14:paraId="38576FAC" w14:textId="6936768B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nr___1___3"/>
                <w:tag w:val="Sdm_TblAvsmot__Sdm_AMpostnr___1___3"/>
                <w:id w:val="97800866"/>
                <w:placeholder>
                  <w:docPart w:val="C98E1ECCF77A434B8F4176E1BC31510F"/>
                </w:placeholder>
                <w:dataBinding w:xpath="/document/body/Sdm_TblAvsmot/table/row[1]/cell[3]" w:storeItemID="{1C7B89C3-8051-4F75-8516-EA35A5EDBD4F}"/>
                <w:text/>
              </w:sdtPr>
              <w:sdtContent>
                <w:bookmarkStart w:id="97800866" w:name="Sdm_TblAvsmot__Sdm_AMpostnr___1___3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97800866"/>
          </w:p>
        </w:tc>
        <w:tc>
          <w:tcPr>
            <w:tcW w:w="2544" w:type="dxa"/>
          </w:tcPr>
          <w:p w14:paraId="0D63FBA5" w14:textId="51F6464F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sted___1___4"/>
                <w:tag w:val="Sdm_TblAvsmot__Sdm_AMPoststed___1___4"/>
                <w:id w:val="137101983"/>
                <w:placeholder>
                  <w:docPart w:val="C98E1ECCF77A434B8F4176E1BC31510F"/>
                </w:placeholder>
                <w:dataBinding w:xpath="/document/body/Sdm_TblAvsmot/table/row[1]/cell[4]" w:storeItemID="{1C7B89C3-8051-4F75-8516-EA35A5EDBD4F}"/>
                <w:text/>
              </w:sdtPr>
              <w:sdtContent>
                <w:bookmarkStart w:id="137101983" w:name="Sdm_TblAvsmot__Sdm_AMPoststed___1___4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137101983"/>
          </w:p>
        </w:tc>
      </w:tr>
    </w:tbl>
    <w:p w14:paraId="1EF40349" w14:textId="77777777" w:rsidR="00A4086D" w:rsidRPr="00E23013" w:rsidRDefault="00A4086D" w:rsidP="00A4086D"/>
    <w:sectPr w:rsidR="00A4086D" w:rsidRPr="00E23013" w:rsidSect="00E00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26" w:footer="52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F62A" w14:textId="77777777" w:rsidR="002A5F31" w:rsidRDefault="002A5F31" w:rsidP="000C009D">
      <w:r>
        <w:separator/>
      </w:r>
    </w:p>
  </w:endnote>
  <w:endnote w:type="continuationSeparator" w:id="0">
    <w:p w14:paraId="68ED8E7B" w14:textId="77777777" w:rsidR="002A5F31" w:rsidRDefault="002A5F31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AB1A" w14:textId="77777777" w:rsidR="00C5750D" w:rsidRDefault="00C575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2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499"/>
      <w:gridCol w:w="2463"/>
      <w:gridCol w:w="3324"/>
      <w:gridCol w:w="1740"/>
    </w:tblGrid>
    <w:tr w:rsidR="005E410C" w:rsidRPr="00322946" w14:paraId="2E74358D" w14:textId="77777777" w:rsidTr="005F0367">
      <w:trPr>
        <w:trHeight w:val="955"/>
      </w:trPr>
      <w:tc>
        <w:tcPr>
          <w:tcW w:w="1775" w:type="dxa"/>
        </w:tcPr>
        <w:p w14:paraId="45B8303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Postadresse</w:t>
          </w:r>
        </w:p>
        <w:p w14:paraId="461E61FB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Porsgrunn kommune</w:t>
          </w:r>
        </w:p>
        <w:p w14:paraId="16A1B646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Postboks 128</w:t>
          </w:r>
        </w:p>
        <w:p w14:paraId="54DA57F9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3901 Porsgrunn</w:t>
          </w:r>
        </w:p>
        <w:p w14:paraId="576DBC4E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</w:tc>
      <w:tc>
        <w:tcPr>
          <w:tcW w:w="2543" w:type="dxa"/>
        </w:tcPr>
        <w:p w14:paraId="27DDD5CD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Besøksadresse</w:t>
          </w:r>
        </w:p>
        <w:p w14:paraId="045FEEAC" w14:textId="77777777" w:rsidR="005E410C" w:rsidRPr="00322946" w:rsidRDefault="00000000" w:rsidP="005E410C">
          <w:pPr>
            <w:pStyle w:val="Bunntekst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Soa_Besoeksadr"/>
              <w:tag w:val="Soa_Besoeksadr"/>
              <w:id w:val="-480544348"/>
              <w:placeholder>
                <w:docPart w:val="0B20F5319EB6469BAC255127B2FC9145"/>
              </w:placeholder>
              <w:dataBinding w:xpath="/document/footer/Soa_Besoeksadr" w:storeItemID="{1C7B89C3-8051-4F75-8516-EA35A5EDBD4F}"/>
              <w:text/>
            </w:sdtPr>
            <w:sdtContent>
              <w:bookmarkStart w:id="36" w:name="Soa_Besoeksadr"/>
              <w:r w:rsidR="005E410C">
                <w:rPr>
                  <w:noProof/>
                  <w:sz w:val="18"/>
                  <w:szCs w:val="18"/>
                </w:rPr>
                <w:t>Rådhusgata 7, 3915 Porsgrunn</w:t>
              </w:r>
            </w:sdtContent>
          </w:sdt>
          <w:bookmarkEnd w:id="36"/>
        </w:p>
        <w:p w14:paraId="6F53DDC0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7F6F017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hyperlink r:id="rId1" w:history="1">
            <w:r w:rsidRPr="000C02AC">
              <w:rPr>
                <w:rStyle w:val="Hyperkobling"/>
                <w:noProof/>
                <w:sz w:val="18"/>
                <w:szCs w:val="18"/>
              </w:rPr>
              <w:t>www.porsgrunn.kommune.no</w:t>
            </w:r>
          </w:hyperlink>
        </w:p>
      </w:tc>
      <w:tc>
        <w:tcPr>
          <w:tcW w:w="3566" w:type="dxa"/>
        </w:tcPr>
        <w:p w14:paraId="60980FAA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449DDA14" w14:textId="4FF98072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Telefon</w:t>
          </w:r>
          <w:r>
            <w:rPr>
              <w:noProof/>
              <w:sz w:val="18"/>
              <w:szCs w:val="18"/>
            </w:rPr>
            <w:t>: +47 35 54 70 00</w:t>
          </w:r>
        </w:p>
        <w:p w14:paraId="76C40BA0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59FEFB93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 xml:space="preserve">Epost: </w:t>
          </w:r>
          <w:hyperlink r:id="rId2" w:history="1">
            <w:r w:rsidRPr="00C91B98">
              <w:rPr>
                <w:rStyle w:val="Hyperkobling"/>
                <w:noProof/>
                <w:sz w:val="18"/>
                <w:szCs w:val="18"/>
              </w:rPr>
              <w:t>postmottak@porsgrunn.kommune.no</w:t>
            </w:r>
          </w:hyperlink>
        </w:p>
      </w:tc>
      <w:tc>
        <w:tcPr>
          <w:tcW w:w="2038" w:type="dxa"/>
        </w:tcPr>
        <w:p w14:paraId="26061962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</w:p>
        <w:p w14:paraId="53089C6B" w14:textId="77777777" w:rsidR="005E410C" w:rsidRPr="00322946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Bankgiro:</w:t>
          </w:r>
          <w:r>
            <w:rPr>
              <w:noProof/>
              <w:sz w:val="18"/>
              <w:szCs w:val="18"/>
            </w:rPr>
            <w:tab/>
            <w:t>71470508005</w:t>
          </w:r>
        </w:p>
        <w:p w14:paraId="0C658A38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Org.nr.:</w:t>
          </w:r>
          <w:r>
            <w:rPr>
              <w:noProof/>
              <w:sz w:val="18"/>
              <w:szCs w:val="18"/>
            </w:rPr>
            <w:tab/>
            <w:t>939991034</w:t>
          </w:r>
        </w:p>
      </w:tc>
    </w:tr>
  </w:tbl>
  <w:p w14:paraId="3B372655" w14:textId="77777777" w:rsidR="005E410C" w:rsidRDefault="005E410C" w:rsidP="005E410C">
    <w:pPr>
      <w:tabs>
        <w:tab w:val="left" w:pos="3694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FB69125" wp14:editId="199E5977">
          <wp:simplePos x="0" y="0"/>
          <wp:positionH relativeFrom="margin">
            <wp:posOffset>-896991</wp:posOffset>
          </wp:positionH>
          <wp:positionV relativeFrom="margin">
            <wp:posOffset>9031605</wp:posOffset>
          </wp:positionV>
          <wp:extent cx="7569641" cy="300342"/>
          <wp:effectExtent l="0" t="0" r="0" b="5080"/>
          <wp:wrapNone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1" cy="300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</w:p>
  <w:p w14:paraId="4DC668FD" w14:textId="77777777" w:rsidR="005E410C" w:rsidRPr="00A4086D" w:rsidRDefault="005E410C" w:rsidP="00182E61">
    <w:pPr>
      <w:jc w:val="right"/>
      <w:rPr>
        <w:sz w:val="16"/>
        <w:szCs w:val="16"/>
      </w:rPr>
    </w:pPr>
  </w:p>
  <w:p w14:paraId="0B346914" w14:textId="14DF68F9" w:rsidR="00A4086D" w:rsidRDefault="00A4086D" w:rsidP="001346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2B0A" w14:textId="77777777" w:rsidR="002A5F31" w:rsidRDefault="002A5F31" w:rsidP="000C009D">
      <w:r>
        <w:separator/>
      </w:r>
    </w:p>
  </w:footnote>
  <w:footnote w:type="continuationSeparator" w:id="0">
    <w:p w14:paraId="3E0563A1" w14:textId="77777777" w:rsidR="002A5F31" w:rsidRDefault="002A5F31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2BD0" w14:textId="77777777" w:rsidR="00C5750D" w:rsidRDefault="00C575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D4B" w14:textId="77777777" w:rsidR="00C5750D" w:rsidRDefault="00C5750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191"/>
      <w:gridCol w:w="7977"/>
    </w:tblGrid>
    <w:tr w:rsidR="00135EE3" w14:paraId="652AD045" w14:textId="77777777" w:rsidTr="005F0367">
      <w:trPr>
        <w:trHeight w:val="942"/>
      </w:trPr>
      <w:tc>
        <w:tcPr>
          <w:tcW w:w="1060" w:type="dxa"/>
        </w:tcPr>
        <w:p w14:paraId="7F1B6375" w14:textId="77777777" w:rsidR="00135EE3" w:rsidRDefault="00135EE3" w:rsidP="00135EE3">
          <w:pPr>
            <w:pStyle w:val="Topptekst"/>
          </w:pPr>
          <w:r>
            <w:rPr>
              <w:noProof/>
            </w:rPr>
            <w:drawing>
              <wp:inline distT="0" distB="0" distL="0" distR="0" wp14:anchorId="3684E5D9" wp14:editId="23727633">
                <wp:extent cx="619200" cy="896400"/>
                <wp:effectExtent l="0" t="0" r="0" b="0"/>
                <wp:docPr id="1" name="Bilde 1" descr="Kommunelogo Porsgrunn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Kommunelogo Porsgrunn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58C37331" w14:textId="77777777" w:rsidR="00135EE3" w:rsidRDefault="00135EE3" w:rsidP="00135EE3">
          <w:pPr>
            <w:pStyle w:val="Topptekst"/>
            <w:rPr>
              <w:b/>
              <w:bCs/>
              <w:szCs w:val="24"/>
            </w:rPr>
          </w:pPr>
        </w:p>
        <w:p w14:paraId="5D270A06" w14:textId="77777777" w:rsidR="00135EE3" w:rsidRPr="00E9183A" w:rsidRDefault="00135EE3" w:rsidP="00135EE3">
          <w:pPr>
            <w:pStyle w:val="Topptekst"/>
            <w:rPr>
              <w:b/>
              <w:bCs/>
              <w:sz w:val="48"/>
              <w:szCs w:val="48"/>
            </w:rPr>
          </w:pPr>
          <w:r w:rsidRPr="00E9183A">
            <w:rPr>
              <w:b/>
              <w:bCs/>
              <w:sz w:val="48"/>
              <w:szCs w:val="48"/>
            </w:rPr>
            <w:t>Porsgrunn kommune</w:t>
          </w:r>
        </w:p>
        <w:p w14:paraId="3DB85F3F" w14:textId="77777777" w:rsidR="00135EE3" w:rsidRPr="00EE6C42" w:rsidRDefault="00000000" w:rsidP="00135EE3">
          <w:pPr>
            <w:pStyle w:val="Topptekst"/>
            <w:rPr>
              <w:b/>
              <w:bCs/>
              <w:szCs w:val="24"/>
            </w:rPr>
          </w:pPr>
          <w:sdt>
            <w:sdtPr>
              <w:rPr>
                <w:b/>
                <w:bCs/>
              </w:rPr>
              <w:alias w:val="Soa_Navn"/>
              <w:tag w:val="Soa_Navn"/>
              <w:id w:val="-1987543612"/>
              <w:placeholder>
                <w:docPart w:val="13629EBDE7934AD8A537932FDC877A80"/>
              </w:placeholder>
              <w:dataBinding w:xpath="/document/header/Soa_Navn" w:storeItemID="{1C7B89C3-8051-4F75-8516-EA35A5EDBD4F}"/>
              <w:text/>
            </w:sdtPr>
            <w:sdtContent>
              <w:bookmarkStart w:id="35" w:name="Soa_Navn"/>
              <w:r w:rsidR="00135EE3" w:rsidRPr="00CB2CBF">
                <w:rPr>
                  <w:b/>
                  <w:bCs/>
                </w:rPr>
                <w:t>Byggesak</w:t>
              </w:r>
            </w:sdtContent>
          </w:sdt>
          <w:bookmarkEnd w:id="35"/>
        </w:p>
      </w:tc>
    </w:tr>
  </w:tbl>
  <w:p w14:paraId="2C944EA8" w14:textId="490503DC" w:rsidR="00342EC4" w:rsidRPr="00DD521E" w:rsidRDefault="00342EC4" w:rsidP="00DD52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5023"/>
    <w:rsid w:val="000109AF"/>
    <w:rsid w:val="000212AF"/>
    <w:rsid w:val="00055FA4"/>
    <w:rsid w:val="000640B9"/>
    <w:rsid w:val="00067098"/>
    <w:rsid w:val="0007072A"/>
    <w:rsid w:val="00087ACA"/>
    <w:rsid w:val="000A4CF9"/>
    <w:rsid w:val="000A7D87"/>
    <w:rsid w:val="000A7FDD"/>
    <w:rsid w:val="000C009D"/>
    <w:rsid w:val="000D6352"/>
    <w:rsid w:val="000F2E1D"/>
    <w:rsid w:val="00134628"/>
    <w:rsid w:val="00135870"/>
    <w:rsid w:val="00135EE3"/>
    <w:rsid w:val="0016204E"/>
    <w:rsid w:val="00182E61"/>
    <w:rsid w:val="001951D2"/>
    <w:rsid w:val="002128B8"/>
    <w:rsid w:val="00222723"/>
    <w:rsid w:val="00225EDA"/>
    <w:rsid w:val="002314AD"/>
    <w:rsid w:val="00233395"/>
    <w:rsid w:val="00233D89"/>
    <w:rsid w:val="00234D71"/>
    <w:rsid w:val="0026466A"/>
    <w:rsid w:val="00274A10"/>
    <w:rsid w:val="00284027"/>
    <w:rsid w:val="002A5F31"/>
    <w:rsid w:val="002B0F97"/>
    <w:rsid w:val="002C6ABA"/>
    <w:rsid w:val="002F2F11"/>
    <w:rsid w:val="00321865"/>
    <w:rsid w:val="003377D0"/>
    <w:rsid w:val="00342EC4"/>
    <w:rsid w:val="003C5715"/>
    <w:rsid w:val="00424FDF"/>
    <w:rsid w:val="004931AB"/>
    <w:rsid w:val="004E1C17"/>
    <w:rsid w:val="004E4E40"/>
    <w:rsid w:val="004F20C6"/>
    <w:rsid w:val="00506679"/>
    <w:rsid w:val="005212EF"/>
    <w:rsid w:val="00521362"/>
    <w:rsid w:val="00576108"/>
    <w:rsid w:val="00577DBD"/>
    <w:rsid w:val="005815A6"/>
    <w:rsid w:val="005E410C"/>
    <w:rsid w:val="005F75D7"/>
    <w:rsid w:val="006160F4"/>
    <w:rsid w:val="006911C5"/>
    <w:rsid w:val="00691A97"/>
    <w:rsid w:val="006C669E"/>
    <w:rsid w:val="006E3C54"/>
    <w:rsid w:val="00710BF6"/>
    <w:rsid w:val="00730A95"/>
    <w:rsid w:val="00741C5A"/>
    <w:rsid w:val="00746151"/>
    <w:rsid w:val="00753C6F"/>
    <w:rsid w:val="00754D94"/>
    <w:rsid w:val="00776AC4"/>
    <w:rsid w:val="007A751F"/>
    <w:rsid w:val="007E26D9"/>
    <w:rsid w:val="008223BF"/>
    <w:rsid w:val="00841FED"/>
    <w:rsid w:val="00846430"/>
    <w:rsid w:val="00863F3E"/>
    <w:rsid w:val="00871B70"/>
    <w:rsid w:val="00897F90"/>
    <w:rsid w:val="008C0404"/>
    <w:rsid w:val="008D512D"/>
    <w:rsid w:val="009534AB"/>
    <w:rsid w:val="009853D5"/>
    <w:rsid w:val="00992494"/>
    <w:rsid w:val="009B37F9"/>
    <w:rsid w:val="009C73A5"/>
    <w:rsid w:val="009E2384"/>
    <w:rsid w:val="00A33411"/>
    <w:rsid w:val="00A4086D"/>
    <w:rsid w:val="00A55913"/>
    <w:rsid w:val="00A7516D"/>
    <w:rsid w:val="00AB385C"/>
    <w:rsid w:val="00AC1E96"/>
    <w:rsid w:val="00AC61E7"/>
    <w:rsid w:val="00AD3DF9"/>
    <w:rsid w:val="00AD4546"/>
    <w:rsid w:val="00AE43E3"/>
    <w:rsid w:val="00B277D0"/>
    <w:rsid w:val="00B44D07"/>
    <w:rsid w:val="00B50EF9"/>
    <w:rsid w:val="00B63B3A"/>
    <w:rsid w:val="00B654B9"/>
    <w:rsid w:val="00B831D9"/>
    <w:rsid w:val="00BE4156"/>
    <w:rsid w:val="00BE46CC"/>
    <w:rsid w:val="00BF36F1"/>
    <w:rsid w:val="00C01012"/>
    <w:rsid w:val="00C1048C"/>
    <w:rsid w:val="00C170A4"/>
    <w:rsid w:val="00C22F52"/>
    <w:rsid w:val="00C23CEE"/>
    <w:rsid w:val="00C44F74"/>
    <w:rsid w:val="00C5750D"/>
    <w:rsid w:val="00C76C18"/>
    <w:rsid w:val="00C87A44"/>
    <w:rsid w:val="00C95450"/>
    <w:rsid w:val="00CA3A1A"/>
    <w:rsid w:val="00CB2CBF"/>
    <w:rsid w:val="00D10F02"/>
    <w:rsid w:val="00D30BBD"/>
    <w:rsid w:val="00D66DED"/>
    <w:rsid w:val="00D82957"/>
    <w:rsid w:val="00DB79B0"/>
    <w:rsid w:val="00DD521E"/>
    <w:rsid w:val="00DD54CB"/>
    <w:rsid w:val="00E00C26"/>
    <w:rsid w:val="00E101D5"/>
    <w:rsid w:val="00E23013"/>
    <w:rsid w:val="00E35DE2"/>
    <w:rsid w:val="00E40D25"/>
    <w:rsid w:val="00E73534"/>
    <w:rsid w:val="00EA784C"/>
    <w:rsid w:val="00F200BC"/>
    <w:rsid w:val="00F24A16"/>
    <w:rsid w:val="00F66B9D"/>
    <w:rsid w:val="00FA1A23"/>
    <w:rsid w:val="00FD3721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1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0A95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0A9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4628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4628"/>
    <w:pPr>
      <w:keepNext/>
      <w:keepLines/>
      <w:outlineLvl w:val="3"/>
    </w:pPr>
    <w:rPr>
      <w:rFonts w:eastAsiaTheme="majorEastAsia" w:cstheme="majorBidi"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4628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styleId="Boktittel">
    <w:name w:val="Book Title"/>
    <w:basedOn w:val="Standardskriftforavsnitt"/>
    <w:uiPriority w:val="33"/>
    <w:rsid w:val="00134628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34628"/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134628"/>
    <w:rPr>
      <w:rFonts w:ascii="Calibri" w:hAnsi="Calibri" w:cs="Times New Roman"/>
      <w:sz w:val="16"/>
      <w:szCs w:val="20"/>
      <w:lang w:eastAsia="nb-NO"/>
    </w:rPr>
  </w:style>
  <w:style w:type="character" w:styleId="Sterk">
    <w:name w:val="Strong"/>
    <w:basedOn w:val="Standardskriftforavsnitt"/>
    <w:uiPriority w:val="22"/>
    <w:rsid w:val="00134628"/>
    <w:rPr>
      <w:rFonts w:ascii="Calibri" w:hAnsi="Calibri"/>
      <w:b/>
      <w:bCs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0A95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30A95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4628"/>
    <w:rPr>
      <w:rFonts w:ascii="Calibri" w:eastAsiaTheme="majorEastAsia" w:hAnsi="Calibri" w:cstheme="majorBidi"/>
      <w:iCs/>
      <w:sz w:val="2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346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4628"/>
    <w:rPr>
      <w:rFonts w:ascii="Calibri" w:hAnsi="Calibri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F7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theme" Target="/word/theme/theme1.xml" Id="rId1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glossaryDocument" Target="/word/glossary/document.xml" Id="rId14" /><Relationship Type="http://schemas.openxmlformats.org/officeDocument/2006/relationships/comments" Target="/word/comments.xml" Id="rId16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image2.jpeg" Id="rId3" /><Relationship Type="http://schemas.openxmlformats.org/officeDocument/2006/relationships/hyperlink" Target="mailto:postmottak@porsgrunn.kommune.no" TargetMode="External" Id="rId2" /><Relationship Type="http://schemas.openxmlformats.org/officeDocument/2006/relationships/hyperlink" Target="www.porsgrunn.kommune.no" TargetMode="External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WINDOWS\system32\Delegert%20vedtak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E1ECCF77A434B8F4176E1BC3151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F93843-FDEC-4FF3-9221-AB809A460A0B}"/>
      </w:docPartPr>
      <w:docPartBody>
        <w:p w:rsidR="00CB4A68" w:rsidRDefault="00AC2E11" w:rsidP="00AC2E11">
          <w:pPr>
            <w:pStyle w:val="C98E1ECCF77A434B8F4176E1BC31510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1AE9D84679417D9156F18CFD2167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3A04DD-1128-4E2C-B0B7-1FAECABD668C}"/>
      </w:docPartPr>
      <w:docPartBody>
        <w:p w:rsidR="00545A50" w:rsidRDefault="00524836" w:rsidP="00524836">
          <w:pPr>
            <w:pStyle w:val="171AE9D84679417D9156F18CFD2167F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B453274C5B845A4807EB092DA620F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F2D32-E6EC-41B6-A483-C7B40E6DF455}"/>
      </w:docPartPr>
      <w:docPartBody>
        <w:p w:rsidR="00B81589" w:rsidRDefault="006965B1" w:rsidP="006965B1">
          <w:pPr>
            <w:pStyle w:val="BB453274C5B845A4807EB092DA620F65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69CF626CB74E4AA9A8281979E9F9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2CE17-9B6D-461C-8040-137C61874247}"/>
      </w:docPartPr>
      <w:docPartBody>
        <w:p w:rsidR="00080933" w:rsidRDefault="00155230" w:rsidP="00155230">
          <w:pPr>
            <w:pStyle w:val="0269CF626CB74E4AA9A8281979E9F9A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3528AF7D9BF4CEEA7BE4C22D9E41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96114-B01F-4469-8906-1E82CFD9718F}"/>
      </w:docPartPr>
      <w:docPartBody>
        <w:p w:rsidR="00080933" w:rsidRDefault="00155230" w:rsidP="00155230">
          <w:pPr>
            <w:pStyle w:val="73528AF7D9BF4CEEA7BE4C22D9E41704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BF3B157D6D42A7895547A5481F0F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7576B3-9655-41D8-BCBE-EDAC4ADD7DDB}"/>
      </w:docPartPr>
      <w:docPartBody>
        <w:p w:rsidR="00080933" w:rsidRDefault="00155230" w:rsidP="00155230">
          <w:pPr>
            <w:pStyle w:val="A8BF3B157D6D42A7895547A5481F0FD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3629EBDE7934AD8A537932FDC877A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F18CBB-114A-4B80-BDE4-7E595E87641E}"/>
      </w:docPartPr>
      <w:docPartBody>
        <w:p w:rsidR="00776EBE" w:rsidRDefault="00142769" w:rsidP="00142769">
          <w:pPr>
            <w:pStyle w:val="13629EBDE7934AD8A537932FDC877A8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B20F5319EB6469BAC255127B2FC9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0E0FA0-C738-446C-9748-0C029B26301B}"/>
      </w:docPartPr>
      <w:docPartBody>
        <w:p w:rsidR="00776EBE" w:rsidRDefault="00142769" w:rsidP="00142769">
          <w:pPr>
            <w:pStyle w:val="0B20F5319EB6469BAC255127B2FC91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F05368045492697DE8E7F124E08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BC1447-AD06-4206-A412-C6AC4E56708F}"/>
      </w:docPartPr>
      <w:docPartBody>
        <w:p w:rsidR="00000000" w:rsidRDefault="00A957A9" w:rsidP="00A957A9">
          <w:pPr>
            <w:pStyle w:val="EB3F05368045492697DE8E7F124E0847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CCB496E4E2A401E92CAC1A104FF96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1F2DA9-3BDE-439C-B490-2AA9DC9F6544}"/>
      </w:docPartPr>
      <w:docPartBody>
        <w:p w:rsidR="00000000" w:rsidRDefault="00A957A9" w:rsidP="00A957A9">
          <w:pPr>
            <w:pStyle w:val="BCCB496E4E2A401E92CAC1A104FF96F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730E16468064D89B334E70751B64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7950FA-1387-42B1-9826-9A5B3EC9C973}"/>
      </w:docPartPr>
      <w:docPartBody>
        <w:p w:rsidR="00000000" w:rsidRDefault="00A957A9" w:rsidP="00A957A9">
          <w:pPr>
            <w:pStyle w:val="D730E16468064D89B334E70751B64FA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691ADFE14B04426ABBE8F827FA4A2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AB0FE3-1CF6-4C42-9519-F305147AEE05}"/>
      </w:docPartPr>
      <w:docPartBody>
        <w:p w:rsidR="00000000" w:rsidRDefault="00A957A9" w:rsidP="00A957A9">
          <w:pPr>
            <w:pStyle w:val="2691ADFE14B04426ABBE8F827FA4A2C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33298"/>
    <w:rsid w:val="0006077F"/>
    <w:rsid w:val="00080933"/>
    <w:rsid w:val="000D24F1"/>
    <w:rsid w:val="00142769"/>
    <w:rsid w:val="00155230"/>
    <w:rsid w:val="00173DF8"/>
    <w:rsid w:val="00205D2B"/>
    <w:rsid w:val="00323402"/>
    <w:rsid w:val="003C1F26"/>
    <w:rsid w:val="00524836"/>
    <w:rsid w:val="00545A50"/>
    <w:rsid w:val="006965B1"/>
    <w:rsid w:val="00776EBE"/>
    <w:rsid w:val="007C62BC"/>
    <w:rsid w:val="00905058"/>
    <w:rsid w:val="009356F9"/>
    <w:rsid w:val="00941E80"/>
    <w:rsid w:val="00A84BA1"/>
    <w:rsid w:val="00A9185E"/>
    <w:rsid w:val="00A957A9"/>
    <w:rsid w:val="00AC2E11"/>
    <w:rsid w:val="00B46D98"/>
    <w:rsid w:val="00B81589"/>
    <w:rsid w:val="00C33012"/>
    <w:rsid w:val="00CB4A68"/>
    <w:rsid w:val="00E35DE2"/>
    <w:rsid w:val="00F0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957A9"/>
    <w:rPr>
      <w:color w:val="808080"/>
    </w:rPr>
  </w:style>
  <w:style w:type="paragraph" w:customStyle="1" w:styleId="C98E1ECCF77A434B8F4176E1BC31510F">
    <w:name w:val="C98E1ECCF77A434B8F4176E1BC31510F"/>
    <w:rsid w:val="00AC2E11"/>
  </w:style>
  <w:style w:type="paragraph" w:customStyle="1" w:styleId="171AE9D84679417D9156F18CFD2167F6">
    <w:name w:val="171AE9D84679417D9156F18CFD2167F6"/>
    <w:rsid w:val="00524836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BB453274C5B845A4807EB092DA620F65">
    <w:name w:val="BB453274C5B845A4807EB092DA620F65"/>
    <w:rsid w:val="006965B1"/>
  </w:style>
  <w:style w:type="paragraph" w:customStyle="1" w:styleId="010DE696DD134F5D9573D1C5AC5D848A">
    <w:name w:val="010DE696DD134F5D9573D1C5AC5D848A"/>
    <w:rsid w:val="00A84BA1"/>
  </w:style>
  <w:style w:type="paragraph" w:customStyle="1" w:styleId="0269CF626CB74E4AA9A8281979E9F9A5">
    <w:name w:val="0269CF626CB74E4AA9A8281979E9F9A5"/>
    <w:rsid w:val="00155230"/>
  </w:style>
  <w:style w:type="paragraph" w:customStyle="1" w:styleId="73528AF7D9BF4CEEA7BE4C22D9E41704">
    <w:name w:val="73528AF7D9BF4CEEA7BE4C22D9E41704"/>
    <w:rsid w:val="00155230"/>
  </w:style>
  <w:style w:type="paragraph" w:customStyle="1" w:styleId="A8BF3B157D6D42A7895547A5481F0FD2">
    <w:name w:val="A8BF3B157D6D42A7895547A5481F0FD2"/>
    <w:rsid w:val="00155230"/>
  </w:style>
  <w:style w:type="paragraph" w:customStyle="1" w:styleId="13629EBDE7934AD8A537932FDC877A80">
    <w:name w:val="13629EBDE7934AD8A537932FDC877A80"/>
    <w:rsid w:val="00142769"/>
  </w:style>
  <w:style w:type="paragraph" w:customStyle="1" w:styleId="0B20F5319EB6469BAC255127B2FC9145">
    <w:name w:val="0B20F5319EB6469BAC255127B2FC9145"/>
    <w:rsid w:val="00142769"/>
  </w:style>
  <w:style w:type="paragraph" w:customStyle="1" w:styleId="12D91A51747A4645BF7B2938553EA106">
    <w:name w:val="12D91A51747A4645BF7B2938553EA106"/>
    <w:rsid w:val="003C1F26"/>
    <w:rPr>
      <w:kern w:val="2"/>
      <w14:ligatures w14:val="standardContextual"/>
    </w:rPr>
  </w:style>
  <w:style w:type="paragraph" w:customStyle="1" w:styleId="0C68319A392A495CAE5D8174918BB46C">
    <w:name w:val="0C68319A392A495CAE5D8174918BB46C"/>
    <w:rsid w:val="003C1F26"/>
    <w:rPr>
      <w:kern w:val="2"/>
      <w14:ligatures w14:val="standardContextual"/>
    </w:rPr>
  </w:style>
  <w:style w:type="paragraph" w:customStyle="1" w:styleId="DEF2616C77214F499FB3A50939C7EB46">
    <w:name w:val="DEF2616C77214F499FB3A50939C7EB46"/>
    <w:rsid w:val="003C1F26"/>
    <w:rPr>
      <w:kern w:val="2"/>
      <w14:ligatures w14:val="standardContextual"/>
    </w:rPr>
  </w:style>
  <w:style w:type="paragraph" w:customStyle="1" w:styleId="51970198EA61465C9688D0DCCE3404EB">
    <w:name w:val="51970198EA61465C9688D0DCCE3404EB"/>
    <w:rsid w:val="003C1F26"/>
    <w:rPr>
      <w:kern w:val="2"/>
      <w14:ligatures w14:val="standardContextual"/>
    </w:rPr>
  </w:style>
  <w:style w:type="paragraph" w:customStyle="1" w:styleId="EB3F05368045492697DE8E7F124E0847">
    <w:name w:val="EB3F05368045492697DE8E7F124E0847"/>
    <w:rsid w:val="00A95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B496E4E2A401E92CAC1A104FF96FC">
    <w:name w:val="BCCB496E4E2A401E92CAC1A104FF96FC"/>
    <w:rsid w:val="00A95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30E16468064D89B334E70751B64FA2">
    <w:name w:val="D730E16468064D89B334E70751B64FA2"/>
    <w:rsid w:val="00A95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1ADFE14B04426ABBE8F827FA4A2CE">
    <w:name w:val="2691ADFE14B04426ABBE8F827FA4A2CE"/>
    <w:rsid w:val="00A957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document>
  <body>
    <SoaLdr_Navn>Baard Gonsholt</SoaLdr_Navn>
    <Sdo_DokNr>10</Sdo_DokNr>
    <TblKopitil>
      <table>
        <headers>
          <header>Sdk_Navn</header>
          <header>Sdk_Adr</header>
          <header>Sdk_Postnr</header>
          <header>Sdk_Poststed</header>
        </headers>
        <row>
          <cell>Andreas Hoppestad</cell>
          <cell> </cell>
          <cell> </cell>
          <cell> </cell>
        </row>
        <row>
          <cell>Grenland brann og redning IKS</cell>
          <cell>Postboks 128</cell>
          <cell>3901</cell>
          <cell>PORSGRUNN</cell>
        </row>
      </table>
    </TblKopitil>
    <Spg_paragrafID> </Spg_paragrafID>
    <Sdo_Tittel>Ferdigattest - Gbnr. 200/1545, Langgata 24 - Bruksendring</Sdo_Tittel>
    <Sas_ArkivSakID>26/3640</Sas_ArkivSakID>
    <Sgr_Beskrivelse> </Sgr_Beskrivelse>
    <Sdm_AMAdr>Sivert Nielsens Gate 9</Sdm_AMAdr>
    <Sdm_Att> </Sdm_Att>
    <SoaLdr_Tittel>avdelingsleder</SoaLdr_Tittel>
    <Sdm_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Sdm_TblAvsmot>
    <Sdo_Tittel2> </Sdo_Tittel2>
    <TblVedlegg>
      <table>
        <headers>
          <header>ndb_Tittel</header>
        </headers>
        <row>
          <cell>Orientering om klageadgang.pdf</cell>
        </row>
      </table>
    </TblVedlegg>
    <Sdm_AMReferanse> </Sdm_AMReferanse>
    <Sbr_Tittel>rådgiver</Sbr_Tittel>
    <Sbr_Navn>Sebastian Gruss</Sbr_Navn>
    <TblBeh>
      <table>
        <headers>
          <header>moeteBeh_saksnummer</header>
          <header>moeteBeh_gruppeTittel</header>
        </headers>
        <row>
          <cell>242/26</cell>
          <cell>Utvalg for miljø og byutvikling</cell>
        </row>
      </table>
    </TblBeh>
    <Sdo_DokDato>07.04.2026</Sdo_DokDato>
    <Sdm_AMPostNr>8904</Sdm_AMPostNr>
    <Sdm_AMNavn>Margareth Bjørnstad</Sdm_AMNavn>
    <Sdm_AMPoststed>Brønnøysund</Sdm_AMPoststed>
  </body>
  <header>
    <Soa_Navn>Byggesak</Soa_Navn>
  </header>
  <properties>
    <mutualMergeSupport>False</mutualMergeSupport>
    <templateURI>docx</templateURI>
    <language/>
    <docs>
      <doc>
        <sdm_sdfid>201202</sdm_sdfid>
        <Sdm_TblAvsmot>
          <table>
            <headers>
              <header>Sdm_Amnavn</header>
              <header>Sdm_Amadr</header>
              <header>Sdm_AMpostnr</header>
              <header>Sdm_AMPoststed</header>
            </headers>
          </table>
        </Sdm_TblAvsmot>
        <Sdm_Att/>
        <Sdm_AMNavn>Margareth Bjørnstad</Sdm_AMNavn>
        <Sdm_AMPostNr>8904</Sdm_AMPostNr>
        <sdm_watermark/>
        <Sdm_AMReferanse/>
        <Sdm_AMPoststed>Brønnøysund</Sdm_AMPoststed>
        <Sdm_AMAdr>Sivert Nielsens Gate 9</Sdm_AMAdr>
      </doc>
      <doc>
        <sdm_sdfid>201203</sdm_sdfid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Margareth Bjørnstad</cell>
              <cell>Sivert Nielsens Gate 9</cell>
              <cell>8904</cell>
              <cell>Brønnøysund</cell>
            </row>
          </table>
        </Sdm_TblAvsmot>
        <Sdm_Att/>
        <Sdm_AMNavn>Margareth Bjørnstad</Sdm_AMNavn>
        <Sdm_AMPostNr>8904</Sdm_AMPostNr>
        <sdm_watermark>KOPI</sdm_watermark>
        <Sdm_AMReferanse/>
        <Sdm_AMPoststed>Brønnøysund</Sdm_AMPoststed>
        <Sdm_AMAdr>Sivert Nielsens Gate 9</Sdm_AMAdr>
      </doc>
      <doc>
        <sdm_sdfid>201204</sdm_sdfid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Margareth Bjørnstad</cell>
              <cell>Sivert Nielsens Gate 9</cell>
              <cell>8904</cell>
              <cell>Brønnøysund</cell>
            </row>
          </table>
        </Sdm_TblAvsmot>
        <Sdm_Att/>
        <Sdm_AMNavn>Margareth Bjørnstad</Sdm_AMNavn>
        <Sdm_AMPostNr>8904</Sdm_AMPostNr>
        <sdm_watermark>KOPI</sdm_watermark>
        <Sdm_AMReferanse/>
        <Sdm_AMPoststed>Brønnøysund</Sdm_AMPoststed>
        <Sdm_AMAdr>Sivert Nielsens Gate 9</Sdm_AMAdr>
      </doc>
    </docs>
    <websakInfo>
      <fletteDato>07.04.2026</fletteDato>
      <sakid>1100044347</sakid>
      <jpid>1100138161</jpid>
      <filUnique/>
      <filChecksumFørFlett/>
      <erHoveddokument>False</erHoveddokument>
      <dcTitle>Ferdigattest - Gbnr. 200/1545, Langgata 24 - Bruksendring</dcTitle>
      <sdfid>201202</sdfid>
    </websakInfo>
    <mergeMode>MergeOne</mergeMode>
    <showHiddenMark>False</showHiddenMark>
  </properties>
  <footer>
    <Soa_Besoeksadr>Rådhusgata 7, 3915 Porsgrunn</Soa_Besoeksadr>
  </footer>
</document>
</file>

<file path=customXml/itemProps1.xml><?xml version="1.0" encoding="utf-8"?>
<ds:datastoreItem xmlns:ds="http://schemas.openxmlformats.org/officeDocument/2006/customXml" ds:itemID="{1C7B89C3-8051-4F75-8516-EA35A5EDBD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Delegert vedtak</Template>
  <TotalTime>134</TotalTime>
  <Pages>2</Pages>
  <Words>253</Words>
  <Characters>1572</Characters>
  <Application>Microsoft Office Word</Application>
  <DocSecurity>0</DocSecurity>
  <Lines>112</Lines>
  <Paragraphs>44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Ferdigattest - Gbnr. 200/1545, Langgata 24 - Bruksendring</dc:title>
  <dc:subject/>
  <dc:creator>Gisle Bråta</dc:creator>
  <cp:keywords/>
  <dc:description/>
  <cp:lastModifiedBy>Sebastian Gruss</cp:lastModifiedBy>
  <cp:revision>65</cp:revision>
  <cp:lastPrinted>2023-03-08T11:37:00Z</cp:lastPrinted>
  <dcterms:created xsi:type="dcterms:W3CDTF">2021-01-29T08:56:00Z</dcterms:created>
  <dcterms:modified xsi:type="dcterms:W3CDTF">2026-03-31T10:14:00Z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