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customXml/item1.xml" ContentType="application/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comments.xml" ContentType="application/vnd.openxmlformats-officedocument.wordprocessingml.comment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4E3F" w14:textId="77777777" w:rsidR="00D30BBD" w:rsidRDefault="00D30BBD"/>
    <w:p w14:paraId="5D11F120" w14:textId="463C2240" w:rsidR="00233395" w:rsidRDefault="00233395"/>
    <w:p w14:paraId="0BFAC3F9" w14:textId="01575F73" w:rsidR="00BE4156" w:rsidRDefault="00BE4156"/>
    <w:p w14:paraId="45066B10" w14:textId="77777777" w:rsidR="00710BF6" w:rsidRDefault="00000000" w:rsidP="00710BF6">
      <w:pPr>
        <w:rPr/>
      </w:pPr>
      <w:sdt>
        <w:sdtPr>
          <w:alias w:val="Sdm_AMNavn"/>
          <w:tag w:val="Sdm_AMNavn"/>
          <w:id w:val="1933548316"/>
          <w:placeholder>
            <w:docPart w:val="171AE9D84679417D9156F18CFD2167F6"/>
          </w:placeholder>
          <w:dataBinding w:xpath="/document/body/Sdm_AMNavn" w:storeItemID="{812FA94A-217C-4F23-BA9B-0DF92D627D0D}"/>
          <w:text/>
          <w:rPr/>
        </w:sdtPr>
        <w:sdtContent>
          <w:bookmarkStart w:id="0" w:name="Sdm_AMNavn"/>
          <w:r w:rsidR="00710BF6">
            <w:rPr/>
            <w:t>Joakim Maylove Moltzau</w:t>
          </w:r>
        </w:sdtContent>
      </w:sdt>
      <w:bookmarkEnd w:id="0"/>
    </w:p>
    <w:p w14:paraId="22460B8C" w14:textId="55B580AB" w:rsidR="00710BF6" w:rsidRDefault="00000000" w:rsidP="00710BF6">
      <w:pPr>
        <w:rPr>
          <w:vanish/>
        </w:rPr>
      </w:pPr>
      <w:sdt>
        <w:sdtPr>
          <w:rPr>
            <w:vanish/>
          </w:rPr>
          <w:alias w:val="Sdm_Att"/>
          <w:tag w:val="Sdm_Att"/>
          <w:id w:val="-623303997"/>
          <w:placeholder>
            <w:docPart w:val="171AE9D84679417D9156F18CFD2167F6"/>
          </w:placeholder>
          <w:dataBinding w:xpath="/document/body/Sdm_Att" w:storeItemID="{812FA94A-217C-4F23-BA9B-0DF92D627D0D}"/>
          <w:text/>
        </w:sdtPr>
        <w:sdtContent>
          <w:bookmarkStart w:id="1" w:name="Sdm_Att"/>
          <w:r w:rsidR="00122087">
            <w:rPr>
              <w:vanish/>
            </w:rPr>
            <w:t xml:space="preserve"> </w:t>
          </w:r>
        </w:sdtContent>
      </w:sdt>
      <w:bookmarkEnd w:id="1"/>
    </w:p>
    <w:p w14:paraId="7435BF51" w14:textId="77777777" w:rsidR="00710BF6" w:rsidRDefault="00000000" w:rsidP="00710BF6">
      <w:pPr>
        <w:rPr/>
      </w:pPr>
      <w:sdt>
        <w:sdtPr>
          <w:alias w:val="Sdm_AMAdr"/>
          <w:tag w:val="Sdm_AMAdr"/>
          <w:id w:val="-817804235"/>
          <w:placeholder>
            <w:docPart w:val="171AE9D84679417D9156F18CFD2167F6"/>
          </w:placeholder>
          <w:dataBinding w:xpath="/document/body/Sdm_AMAdr" w:storeItemID="{812FA94A-217C-4F23-BA9B-0DF92D627D0D}"/>
          <w:text/>
          <w:rPr/>
        </w:sdtPr>
        <w:sdtContent>
          <w:bookmarkStart w:id="2" w:name="Sdm_AMAdr"/>
          <w:r w:rsidR="00710BF6">
            <w:rPr/>
            <w:t>Gravavegen 30</w:t>
          </w:r>
        </w:sdtContent>
      </w:sdt>
      <w:bookmarkEnd w:id="2"/>
    </w:p>
    <w:p w14:paraId="4CF96EE0" w14:textId="77777777" w:rsidR="00710BF6" w:rsidRDefault="00000000" w:rsidP="00710BF6">
      <w:pPr>
        <w:rPr/>
      </w:pPr>
      <w:sdt>
        <w:sdtPr>
          <w:alias w:val="Sdm_AMPostNr"/>
          <w:tag w:val="Sdm_AMPostNr"/>
          <w:id w:val="-804841527"/>
          <w:placeholder>
            <w:docPart w:val="171AE9D84679417D9156F18CFD2167F6"/>
          </w:placeholder>
          <w:dataBinding w:xpath="/document/body/Sdm_AMPostNr" w:storeItemID="{812FA94A-217C-4F23-BA9B-0DF92D627D0D}"/>
          <w:text/>
          <w:rPr/>
        </w:sdtPr>
        <w:sdtContent>
          <w:bookmarkStart w:id="3" w:name="Sdm_AMPostNr"/>
          <w:r w:rsidR="00710BF6">
            <w:rPr/>
            <w:t>3940</w:t>
          </w:r>
        </w:sdtContent>
      </w:sdt>
      <w:bookmarkEnd w:id="3"/>
      <w:r w:rsidR="00710BF6">
        <w:rPr/>
        <w:t xml:space="preserve"> </w:t>
      </w:r>
      <w:sdt>
        <w:sdtPr>
          <w:alias w:val="Sdm_AMPoststed"/>
          <w:tag w:val="Sdm_AMPoststed"/>
          <w:id w:val="-1027253049"/>
          <w:placeholder>
            <w:docPart w:val="171AE9D84679417D9156F18CFD2167F6"/>
          </w:placeholder>
          <w:dataBinding w:xpath="/document/body/Sdm_AMPoststed" w:storeItemID="{812FA94A-217C-4F23-BA9B-0DF92D627D0D}"/>
          <w:text/>
          <w:rPr/>
        </w:sdtPr>
        <w:sdtContent>
          <w:bookmarkStart w:id="4" w:name="Sdm_AMPoststed"/>
          <w:r w:rsidR="00710BF6">
            <w:rPr/>
            <w:t>Porsgrunn</w:t>
          </w:r>
        </w:sdtContent>
      </w:sdt>
      <w:bookmarkEnd w:id="4"/>
    </w:p>
    <w:p w14:paraId="2D94B03B" w14:textId="2202648A" w:rsidR="00710BF6" w:rsidRDefault="00710BF6" w:rsidP="00710BF6"/>
    <w:p w14:paraId="53043A43" w14:textId="2ED9881D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E7E32C4239B440D2BF9B2F809BAD81ED"/>
          </w:placeholder>
          <w:dataBinding w:xpath="/document/body/Sgr_Beskrivelse" w:storeItemID="{812FA94A-217C-4F23-BA9B-0DF92D627D0D}"/>
          <w:text/>
        </w:sdtPr>
        <w:sdtContent>
          <w:bookmarkStart w:id="5" w:name="Sgr_Beskrivelse"/>
          <w:r w:rsidR="00122087">
            <w:rPr>
              <w:vanish/>
            </w:rPr>
            <w:t xml:space="preserve"> </w:t>
          </w:r>
        </w:sdtContent>
      </w:sdt>
      <w:bookmarkEnd w:id="5"/>
    </w:p>
    <w:p w14:paraId="0FF570FC" w14:textId="1FE20320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32B92AFCA841477BA0945A6C098E4ECF"/>
          </w:placeholder>
          <w:dataBinding w:xpath="/document/body/Spg_paragrafID" w:storeItemID="{812FA94A-217C-4F23-BA9B-0DF92D627D0D}"/>
          <w:text/>
        </w:sdtPr>
        <w:sdtContent>
          <w:bookmarkStart w:id="6" w:name="Spg_paragrafID"/>
          <w:r w:rsidR="00122087">
            <w:rPr>
              <w:vanish/>
            </w:rPr>
            <w:t xml:space="preserve"> </w:t>
          </w:r>
        </w:sdtContent>
      </w:sdt>
      <w:bookmarkEnd w:id="6"/>
    </w:p>
    <w:p w14:paraId="24AB5155" w14:textId="65642C9A" w:rsidR="00710BF6" w:rsidRDefault="00710BF6"/>
    <w:p w14:paraId="4F0FEFB4" w14:textId="77777777" w:rsidR="00506679" w:rsidRDefault="0050667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114"/>
        <w:gridCol w:w="4517"/>
        <w:gridCol w:w="2395"/>
      </w:tblGrid>
      <w:tr w:rsidR="002314AD" w:rsidRPr="00B50EF9" w14:paraId="0C01A809" w14:textId="77777777" w:rsidTr="00055FA4">
        <w:trPr>
          <w:trHeight w:val="537"/>
        </w:trPr>
        <w:tc>
          <w:tcPr>
            <w:tcW w:w="2122" w:type="dxa"/>
          </w:tcPr>
          <w:p w14:paraId="7EABC922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Deres ref.</w:t>
            </w:r>
          </w:p>
          <w:p w14:paraId="5B43E541" w14:textId="505FEB17" w:rsidR="002314AD" w:rsidRPr="00B50EF9" w:rsidRDefault="00000000" w:rsidP="00687092">
            <w:pPr>
              <w:rPr>
                <w:sz w:val="22"/>
                <w:szCs w:val="22"/>
                <w:vanish/>
              </w:rPr>
            </w:pPr>
            <w:sdt>
              <w:sdtPr>
                <w:rPr>
                  <w:sz w:val="22"/>
                  <w:szCs w:val="22"/>
                  <w:vanish/>
                </w:rPr>
                <w:alias w:val="Sdm_AMReferanse"/>
                <w:tag w:val="Sdm_AMReferanse"/>
                <w:id w:val="-1952546188"/>
                <w:placeholder>
                  <w:docPart w:val="0269CF626CB74E4AA9A8281979E9F9A5"/>
                </w:placeholder>
                <w:dataBinding w:xpath="/document/body/Sdm_AMReferanse" w:storeItemID="{812FA94A-217C-4F23-BA9B-0DF92D627D0D}"/>
                <w:text/>
              </w:sdtPr>
              <w:sdtContent>
                <w:bookmarkStart w:id="7" w:name="Sdm_AMReferanse"/>
                <w:r w:rsidR="00122087">
                  <w:rPr>
                    <w:sz w:val="22"/>
                    <w:szCs w:val="22"/>
                    <w:vanish/>
                  </w:rPr>
                  <w:t xml:space="preserve"> </w:t>
                </w:r>
              </w:sdtContent>
            </w:sdt>
            <w:bookmarkEnd w:id="7"/>
          </w:p>
        </w:tc>
        <w:tc>
          <w:tcPr>
            <w:tcW w:w="4536" w:type="dxa"/>
          </w:tcPr>
          <w:p w14:paraId="318374DD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Vår ref.</w:t>
            </w:r>
          </w:p>
          <w:p w14:paraId="56BED993" w14:textId="1B272199" w:rsidR="002314AD" w:rsidRPr="00B50EF9" w:rsidRDefault="00000000" w:rsidP="00FC7FE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as_ArkivSakID"/>
                <w:tag w:val="Sas_ArkivSakID"/>
                <w:id w:val="-1052685127"/>
                <w:placeholder>
                  <w:docPart w:val="73528AF7D9BF4CEEA7BE4C22D9E41704"/>
                </w:placeholder>
                <w:dataBinding w:xpath="/document/body/Sas_ArkivSakID" w:storeItemID="{812FA94A-217C-4F23-BA9B-0DF92D627D0D}"/>
                <w:text/>
              </w:sdtPr>
              <w:sdtContent>
                <w:bookmarkStart w:id="8" w:name="Sas_ArkivSakID"/>
                <w:r w:rsidR="002314AD" w:rsidRPr="00B50EF9">
                  <w:rPr>
                    <w:sz w:val="22"/>
                    <w:szCs w:val="22"/>
                  </w:rPr>
                  <w:t>26/3699</w:t>
                </w:r>
              </w:sdtContent>
            </w:sdt>
            <w:bookmarkEnd w:id="8"/>
            <w:r w:rsidR="002314AD" w:rsidRPr="00B50EF9">
              <w:rPr>
                <w:sz w:val="22"/>
                <w:szCs w:val="22"/>
              </w:rPr>
              <w:t xml:space="preserve"> - </w:t>
            </w:r>
            <w:sdt>
              <w:sdtPr>
                <w:rPr>
                  <w:sz w:val="22"/>
                  <w:szCs w:val="22"/>
                </w:rPr>
                <w:alias w:val="Sdo_DokNr"/>
                <w:tag w:val="Sdo_DokNr"/>
                <w:id w:val="-1588072082"/>
                <w:placeholder>
                  <w:docPart w:val="73528AF7D9BF4CEEA7BE4C22D9E41704"/>
                </w:placeholder>
                <w:dataBinding w:xpath="/document/body/Sdo_DokNr" w:storeItemID="{812FA94A-217C-4F23-BA9B-0DF92D627D0D}"/>
                <w:text/>
              </w:sdtPr>
              <w:sdtContent>
                <w:bookmarkStart w:id="9" w:name="Sdo_DokNr"/>
                <w:r w:rsidR="002314AD" w:rsidRPr="00B50EF9">
                  <w:rPr>
                    <w:sz w:val="22"/>
                    <w:szCs w:val="22"/>
                  </w:rPr>
                  <w:t>3</w:t>
                </w:r>
              </w:sdtContent>
            </w:sdt>
            <w:bookmarkEnd w:id="9"/>
          </w:p>
        </w:tc>
        <w:tc>
          <w:tcPr>
            <w:tcW w:w="2402" w:type="dxa"/>
          </w:tcPr>
          <w:p w14:paraId="0C8F8196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Dato</w:t>
            </w:r>
          </w:p>
          <w:p w14:paraId="72ADAE39" w14:textId="786AFE87" w:rsidR="002314AD" w:rsidRPr="00B50EF9" w:rsidRDefault="00000000" w:rsidP="0040616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do_DokDato"/>
                <w:tag w:val="Sdo_DokDato"/>
                <w:id w:val="1523976278"/>
                <w:placeholder>
                  <w:docPart w:val="A8BF3B157D6D42A7895547A5481F0FD2"/>
                </w:placeholder>
                <w:dataBinding w:xpath="/document/body/Sdo_DokDato" w:storeItemID="{812FA94A-217C-4F23-BA9B-0DF92D627D0D}"/>
                <w:text/>
              </w:sdtPr>
              <w:sdtContent>
                <w:bookmarkStart w:id="10" w:name="Sdo_DokDato"/>
                <w:r w:rsidR="002314AD" w:rsidRPr="00B50EF9">
                  <w:rPr>
                    <w:sz w:val="22"/>
                    <w:szCs w:val="22"/>
                  </w:rPr>
                  <w:t>30.03.2026</w:t>
                </w:r>
              </w:sdtContent>
            </w:sdt>
            <w:bookmarkEnd w:id="10"/>
          </w:p>
        </w:tc>
      </w:tr>
    </w:tbl>
    <w:p w14:paraId="6B5B1EE0" w14:textId="77777777" w:rsidR="00C76C18" w:rsidRDefault="00C76C18" w:rsidP="00C76C18">
      <w:pPr>
        <w:rPr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alle oppmeldinger i saken"/>
      </w:tblPr>
      <w:tblGrid>
        <w:gridCol w:w="1469"/>
        <w:gridCol w:w="7547"/>
      </w:tblGrid>
      <w:tr w:rsidR="00C76C18" w14:paraId="53954337" w14:textId="77777777" w:rsidTr="00055FA4">
        <w:trPr>
          <w:tblHeader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740F" w14:textId="77777777" w:rsidR="00C76C18" w:rsidRDefault="00C76C18">
            <w:pPr>
              <w:rPr>
                <w:lang w:eastAsia="en-US"/>
              </w:rPr>
            </w:pPr>
            <w:r>
              <w:rPr>
                <w:lang w:eastAsia="en-US"/>
              </w:rPr>
              <w:t>Saksnr.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2084" w14:textId="5B6BB92B" w:rsidR="00C76C18" w:rsidRDefault="008C0404">
            <w:pPr>
              <w:rPr>
                <w:lang w:eastAsia="en-US"/>
              </w:rPr>
            </w:pPr>
            <w:r>
              <w:rPr>
                <w:lang w:eastAsia="en-US"/>
              </w:rPr>
              <w:t>Administrativt vedtak etter delegert myndighet</w:t>
            </w:r>
          </w:p>
        </w:tc>
      </w:tr>
      <w:tr w:rsidR="00C76C18" w14:paraId="1079106C" w14:textId="77777777" w:rsidTr="00055FA4">
        <w:trPr/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77F7" w14:textId="77777777" w:rsidR="00C76C18" w:rsidRDefault="0000000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alias w:val="TblBeh__moeteBeh_saksnummer___1___1"/>
                <w:tag w:val="TblBeh__moeteBeh_saksnummer___1___1"/>
                <w:id w:val="45081111"/>
                <w:placeholder>
                  <w:docPart w:val="BB453274C5B845A4807EB092DA620F65"/>
                </w:placeholder>
                <w:dataBinding w:xpath="/document/body/TblBeh/table/row[1]/cell[1]" w:storeItemID="{812FA94A-217C-4F23-BA9B-0DF92D627D0D}"/>
                <w:text/>
              </w:sdtPr>
              <w:sdtContent>
                <w:bookmarkStart w:id="45081111" w:name="TblBeh__moeteBeh_saksnummer___1___1"/>
                <w:r w:rsidR="00C76C18">
                  <w:rPr>
                    <w:lang w:eastAsia="en-US"/>
                  </w:rPr>
                  <w:t>238/26</w:t>
                </w:r>
              </w:sdtContent>
            </w:sdt>
            <w:bookmarkEnd w:id="45081111"/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F02E" w14:textId="77777777" w:rsidR="00C76C18" w:rsidRDefault="0000000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alias w:val="TblBeh__moeteBeh_gruppeTittel___1___2"/>
                <w:tag w:val="TblBeh__moeteBeh_gruppeTittel___1___2"/>
                <w:id w:val="3851222"/>
                <w:placeholder>
                  <w:docPart w:val="BB453274C5B845A4807EB092DA620F65"/>
                </w:placeholder>
                <w:dataBinding w:xpath="/document/body/TblBeh/table/row[1]/cell[2]" w:storeItemID="{812FA94A-217C-4F23-BA9B-0DF92D627D0D}"/>
                <w:text/>
              </w:sdtPr>
              <w:sdtContent>
                <w:bookmarkStart w:id="3851222" w:name="TblBeh__moeteBeh_gruppeTittel___1___2"/>
                <w:r w:rsidR="00C76C18">
                  <w:rPr>
                    <w:lang w:eastAsia="en-US"/>
                  </w:rPr>
                  <w:t>Utvalg for miljø og byutvikling</w:t>
                </w:r>
              </w:sdtContent>
            </w:sdt>
            <w:bookmarkEnd w:id="3851222"/>
          </w:p>
        </w:tc>
      </w:tr>
    </w:tbl>
    <w:p w14:paraId="0F77AE71" w14:textId="77777777" w:rsidR="00C76C18" w:rsidRDefault="00C76C18" w:rsidP="00C76C18">
      <w:pPr>
        <w:rPr>
          <w:sz w:val="22"/>
        </w:rPr>
      </w:pPr>
    </w:p>
    <w:p w14:paraId="507D787C" w14:textId="45CB5CDC" w:rsidR="00AC61E7" w:rsidRDefault="00000000" w:rsidP="00730A95">
      <w:pPr>
        <w:pStyle w:val="Overskrift1"/>
        <w:rPr/>
      </w:pPr>
      <w:sdt>
        <w:sdtPr>
          <w:alias w:val="Sdo_Tittel"/>
          <w:tag w:val="Sdo_Tittel"/>
          <w:id w:val="141859347"/>
          <w:placeholder>
            <w:docPart w:val="DefaultPlaceholder_-1854013440"/>
          </w:placeholder>
          <w:dataBinding w:xpath="/document/body/Sdo_Tittel" w:storeItemID="{812FA94A-217C-4F23-BA9B-0DF92D627D0D}"/>
          <w:text/>
          <w:rPr/>
        </w:sdtPr>
        <w:sdtContent>
          <w:bookmarkStart w:id="13" w:name="Sdo_Tittel"/>
          <w:r w:rsidR="00754D94" w:rsidRPr="00754D94">
            <w:rPr/>
            <w:t>Ferdigattest - Gbnr. 65/26, Gravavegen 30 - Bruksendring fra tilleggsdel til hoveddel - fra rom i kjeller til soverom</w:t>
          </w:r>
        </w:sdtContent>
      </w:sdt>
      <w:bookmarkEnd w:id="13"/>
    </w:p>
    <w:p w14:paraId="2863F7CD" w14:textId="3107A8B2" w:rsidR="00754D94" w:rsidRDefault="00000000" w:rsidP="00730A95">
      <w:pPr>
        <w:pStyle w:val="Overskrift1"/>
        <w:rPr>
          <w:vanish/>
        </w:rPr>
      </w:pPr>
      <w:sdt>
        <w:sdtPr>
          <w:rPr>
            <w:vanish/>
          </w:rPr>
          <w:alias w:val="Sdo_Tittel2"/>
          <w:tag w:val="Sdo_Tittel2"/>
          <w:id w:val="1964532119"/>
          <w:placeholder>
            <w:docPart w:val="DefaultPlaceholder_-1854013440"/>
          </w:placeholder>
          <w:dataBinding w:xpath="/document/body/Sdo_Tittel2" w:storeItemID="{812FA94A-217C-4F23-BA9B-0DF92D627D0D}"/>
          <w:text/>
        </w:sdtPr>
        <w:sdtContent>
          <w:bookmarkStart w:id="14" w:name="Sdo_Tittel2"/>
          <w:r w:rsidR="00122087">
            <w:rPr>
              <w:vanish/>
            </w:rPr>
            <w:t xml:space="preserve"> </w:t>
          </w:r>
        </w:sdtContent>
      </w:sdt>
      <w:bookmarkEnd w:id="14"/>
    </w:p>
    <w:p w14:paraId="6C927CC1" w14:textId="53593533" w:rsidR="00754D94" w:rsidRDefault="00754D94" w:rsidP="00754D94"/>
    <w:p w14:paraId="3B539712" w14:textId="35AFD6E8" w:rsidR="006A04AB" w:rsidRPr="003F61A4" w:rsidRDefault="00000000" w:rsidP="007A02BF">
      <w:pPr>
        <w:widowControl w:val="0"/>
        <w:rPr>
          <w:rFonts w:cs="Calibri"/>
          <w:szCs w:val="24"/>
        </w:rPr>
      </w:pPr>
      <w:r w:rsidRPr="003F61A4">
        <w:rPr>
          <w:rFonts w:cs="Calibri"/>
          <w:szCs w:val="24"/>
        </w:rPr>
        <w:t xml:space="preserve">Det gis </w:t>
      </w:r>
      <w:r w:rsidRPr="008806C2">
        <w:rPr>
          <w:rFonts w:cs="Calibri"/>
          <w:szCs w:val="24"/>
        </w:rPr>
        <w:t xml:space="preserve">ferdigattest til </w:t>
      </w:r>
      <w:r w:rsidR="007A02BF">
        <w:rPr>
          <w:rFonts w:cs="Calibri"/>
          <w:szCs w:val="24"/>
        </w:rPr>
        <w:t>bruksendring fra tilleggsdel til hoveddel – fra rom i kjeller til soverom</w:t>
      </w:r>
      <w:sdt>
        <w:sdtPr>
          <w:rPr>
            <w:rFonts w:cs="Calibri"/>
            <w:vanish/>
            <w:szCs w:val="24"/>
          </w:rPr>
          <w:alias w:val="plu_eiendom.GID.Tiltak"/>
          <w:tag w:val="plu_eiendom.GID.Tiltak"/>
          <w:id w:val="-861212337"/>
          <w:dataBinding w:xpath="/document/body/plu_eiendom.GID.Tiltak" w:storeItemID="{812FA94A-217C-4F23-BA9B-0DF92D627D0D}"/>
          <w:text/>
        </w:sdtPr>
        <w:sdtContent>
          <w:bookmarkStart w:id="15" w:name="plu_eiendom.GID.Tiltak"/>
          <w:r w:rsidRPr="008806C2">
            <w:rPr>
              <w:rFonts w:cs="Calibri"/>
              <w:vanish/>
              <w:szCs w:val="24"/>
            </w:rPr>
            <w:t xml:space="preserve"> </w:t>
          </w:r>
        </w:sdtContent>
      </w:sdt>
      <w:bookmarkEnd w:id="15"/>
      <w:r w:rsidRPr="008806C2">
        <w:rPr>
          <w:rFonts w:cs="Calibri"/>
          <w:szCs w:val="24"/>
        </w:rPr>
        <w:t xml:space="preserve"> som</w:t>
      </w:r>
      <w:r w:rsidRPr="003F61A4">
        <w:rPr>
          <w:rFonts w:cs="Calibri"/>
          <w:szCs w:val="24"/>
        </w:rPr>
        <w:t xml:space="preserve"> omsøkt, jf. plan- og bygningsloven (pbl.) § 21-10. </w:t>
      </w:r>
    </w:p>
    <w:p w14:paraId="10D76C1A" w14:textId="77777777" w:rsidR="006A04AB" w:rsidRPr="003F61A4" w:rsidRDefault="006A04AB" w:rsidP="0064293B">
      <w:pPr>
        <w:rPr>
          <w:rFonts w:cs="Calibri"/>
          <w:szCs w:val="24"/>
        </w:rPr>
      </w:pPr>
    </w:p>
    <w:p w14:paraId="335ADDC4" w14:textId="77777777" w:rsidR="006A04AB" w:rsidRPr="003F61A4" w:rsidRDefault="006A04AB" w:rsidP="0064293B">
      <w:pPr>
        <w:rPr>
          <w:rFonts w:cs="Calibri"/>
          <w:szCs w:val="24"/>
        </w:rPr>
      </w:pPr>
    </w:p>
    <w:p w14:paraId="3FFA6425" w14:textId="77777777" w:rsidR="006A04AB" w:rsidRPr="003F61A4" w:rsidRDefault="006A04AB" w:rsidP="0064293B">
      <w:pPr>
        <w:rPr>
          <w:rFonts w:cs="Calibri"/>
          <w:szCs w:val="24"/>
        </w:rPr>
      </w:pPr>
    </w:p>
    <w:p w14:paraId="03E0C546" w14:textId="74FB3F39" w:rsidR="006A04AB" w:rsidRPr="003F61A4" w:rsidRDefault="00000000" w:rsidP="001500CA">
      <w:pPr>
        <w:rPr>
          <w:rFonts w:cs="Calibri"/>
          <w:b/>
          <w:szCs w:val="24"/>
        </w:rPr>
      </w:pPr>
      <w:r w:rsidRPr="003F61A4">
        <w:rPr>
          <w:rFonts w:cs="Calibri"/>
          <w:b/>
          <w:szCs w:val="24"/>
        </w:rPr>
        <w:t xml:space="preserve">Vedtak etter Porsgrunn kommunes delegasjonsreglement av </w:t>
      </w:r>
      <w:r>
        <w:rPr>
          <w:rFonts w:cs="Calibri"/>
          <w:b/>
          <w:szCs w:val="24"/>
        </w:rPr>
        <w:t>14.11.2024</w:t>
      </w:r>
      <w:r w:rsidRPr="003F61A4">
        <w:rPr>
          <w:rFonts w:cs="Calibri"/>
          <w:b/>
          <w:szCs w:val="24"/>
        </w:rPr>
        <w:t>.</w:t>
      </w:r>
    </w:p>
    <w:p w14:paraId="60FCBC22" w14:textId="77777777" w:rsidR="006A04AB" w:rsidRPr="003F61A4" w:rsidRDefault="006A04AB" w:rsidP="001500CA">
      <w:pPr>
        <w:widowControl w:val="0"/>
        <w:tabs>
          <w:tab w:val="left" w:pos="6237"/>
          <w:tab w:val="left" w:pos="8080"/>
        </w:tabs>
        <w:rPr>
          <w:rFonts w:cs="Calibri"/>
          <w:szCs w:val="24"/>
        </w:rPr>
      </w:pPr>
    </w:p>
    <w:p w14:paraId="5ACA5CE9" w14:textId="77777777" w:rsidR="006A04AB" w:rsidRPr="003F61A4" w:rsidRDefault="006A04AB" w:rsidP="001500CA">
      <w:pPr>
        <w:widowControl w:val="0"/>
        <w:tabs>
          <w:tab w:val="left" w:pos="0"/>
        </w:tabs>
        <w:rPr>
          <w:rFonts w:cs="Calibri"/>
          <w:b/>
          <w:szCs w:val="24"/>
        </w:rPr>
      </w:pPr>
    </w:p>
    <w:p w14:paraId="205B3A74" w14:textId="77777777" w:rsidR="006A04AB" w:rsidRPr="003F61A4" w:rsidRDefault="006A04AB" w:rsidP="001500CA">
      <w:pPr>
        <w:widowControl w:val="0"/>
        <w:tabs>
          <w:tab w:val="left" w:pos="0"/>
        </w:tabs>
        <w:rPr>
          <w:rFonts w:cs="Calibri"/>
          <w:b/>
          <w:szCs w:val="24"/>
        </w:rPr>
      </w:pPr>
    </w:p>
    <w:p w14:paraId="7F1F891C" w14:textId="77777777" w:rsidR="00122087" w:rsidRDefault="00122087" w:rsidP="00122087">
      <w:pPr>
        <w:keepNext/>
      </w:pPr>
      <w:r>
        <w:t>Med hilsen</w:t>
      </w:r>
    </w:p>
    <w:p w14:paraId="77DC0263" w14:textId="77777777" w:rsidR="00122087" w:rsidRDefault="00122087" w:rsidP="00122087">
      <w:pPr>
        <w:keepNext/>
      </w:pPr>
    </w:p>
    <w:p w14:paraId="4E547CAF" w14:textId="77777777" w:rsidR="00122087" w:rsidRDefault="00122087" w:rsidP="00122087">
      <w:pPr>
        <w:keepNext/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62"/>
        <w:gridCol w:w="3764"/>
      </w:tblGrid>
      <w:tr w:rsidR="00122087" w14:paraId="6283E481" w14:textId="77777777" w:rsidTr="0010344F">
        <w:trPr>
          <w:trHeight w:val="586"/>
        </w:trPr>
        <w:tc>
          <w:tcPr>
            <w:tcW w:w="5529" w:type="dxa"/>
          </w:tcPr>
          <w:p w14:paraId="1A4034FF" w14:textId="77777777" w:rsidR="00122087" w:rsidRDefault="00122087" w:rsidP="0010344F">
            <w:pPr>
              <w:keepNext/>
              <w:rPr/>
            </w:pPr>
            <w:sdt>
              <w:sdtPr>
                <w:alias w:val="SoaLdr_Navn"/>
                <w:tag w:val="SoaLdr_Navn"/>
                <w:id w:val="-1124689472"/>
                <w:placeholder>
                  <w:docPart w:val="F208A6BFBEF340EEA1F99E1EFDFA1CD7"/>
                </w:placeholder>
                <w:dataBinding w:xpath="/document/body/SoaLdr_Navn" w:storeItemID="{812FA94A-217C-4F23-BA9B-0DF92D627D0D}"/>
                <w:text/>
                <w:rPr/>
              </w:sdtPr>
              <w:sdtContent>
                <w:bookmarkStart w:id="16" w:name="SoaLdr_Navn"/>
                <w:r>
                  <w:rPr/>
                  <w:t>Baard Gonsholt</w:t>
                </w:r>
              </w:sdtContent>
            </w:sdt>
            <w:bookmarkEnd w:id="16"/>
          </w:p>
          <w:p w14:paraId="2C3DD1EF" w14:textId="77777777" w:rsidR="00122087" w:rsidRDefault="00122087" w:rsidP="0010344F">
            <w:pPr>
              <w:keepNext/>
              <w:rPr/>
            </w:pPr>
            <w:sdt>
              <w:sdtPr>
                <w:alias w:val="SoaLdr_Tittel"/>
                <w:tag w:val="SoaLdr_Tittel"/>
                <w:id w:val="-151219475"/>
                <w:placeholder>
                  <w:docPart w:val="A4EABE3A87BF49C28CCE735334DE339C"/>
                </w:placeholder>
                <w:dataBinding w:xpath="/document/body/SoaLdr_Tittel" w:storeItemID="{812FA94A-217C-4F23-BA9B-0DF92D627D0D}"/>
                <w:text/>
                <w:rPr/>
              </w:sdtPr>
              <w:sdtContent>
                <w:bookmarkStart w:id="17" w:name="SoaLdr_Tittel"/>
                <w:r>
                  <w:rPr/>
                  <w:t>avdelingsleder</w:t>
                </w:r>
              </w:sdtContent>
            </w:sdt>
            <w:bookmarkEnd w:id="17"/>
          </w:p>
        </w:tc>
        <w:tc>
          <w:tcPr>
            <w:tcW w:w="3969" w:type="dxa"/>
          </w:tcPr>
          <w:p w14:paraId="5AAB999C" w14:textId="77777777" w:rsidR="00122087" w:rsidRDefault="00122087" w:rsidP="0010344F">
            <w:pPr>
              <w:keepNext/>
              <w:rPr/>
            </w:pPr>
            <w:sdt>
              <w:sdtPr>
                <w:alias w:val="Sbr_Navn"/>
                <w:tag w:val="Sbr_Navn"/>
                <w:id w:val="1252236473"/>
                <w:placeholder>
                  <w:docPart w:val="92F4E639823340BFA212C9F7FD03DBFC"/>
                </w:placeholder>
                <w:dataBinding w:xpath="/document/body/Sbr_Navn" w:storeItemID="{812FA94A-217C-4F23-BA9B-0DF92D627D0D}"/>
                <w:text/>
                <w:rPr/>
              </w:sdtPr>
              <w:sdtContent>
                <w:bookmarkStart w:id="18" w:name="Sbr_Navn"/>
                <w:r>
                  <w:rPr/>
                  <w:t>Bente Sjåberg</w:t>
                </w:r>
              </w:sdtContent>
            </w:sdt>
            <w:bookmarkEnd w:id="18"/>
          </w:p>
          <w:p w14:paraId="0430E312" w14:textId="77777777" w:rsidR="00122087" w:rsidRDefault="00122087" w:rsidP="0010344F">
            <w:pPr>
              <w:keepNext/>
              <w:rPr/>
            </w:pPr>
            <w:sdt>
              <w:sdtPr>
                <w:alias w:val="Sbr_Tittel"/>
                <w:tag w:val="Sbr_Tittel"/>
                <w:id w:val="-1235704705"/>
                <w:placeholder>
                  <w:docPart w:val="0F5D4E81397F46DFB49497D6A86E537B"/>
                </w:placeholder>
                <w:dataBinding w:xpath="/document/body/Sbr_Tittel" w:storeItemID="{812FA94A-217C-4F23-BA9B-0DF92D627D0D}"/>
                <w:text/>
                <w:rPr/>
              </w:sdtPr>
              <w:sdtContent>
                <w:bookmarkStart w:id="19" w:name="Sbr_Tittel"/>
                <w:r>
                  <w:rPr/>
                  <w:t>ingeniør</w:t>
                </w:r>
              </w:sdtContent>
            </w:sdt>
            <w:bookmarkEnd w:id="19"/>
          </w:p>
        </w:tc>
      </w:tr>
    </w:tbl>
    <w:p w14:paraId="78E22730" w14:textId="77777777" w:rsidR="00122087" w:rsidRDefault="00122087" w:rsidP="00122087">
      <w:pPr>
        <w:keepNext/>
      </w:pPr>
    </w:p>
    <w:p w14:paraId="17066615" w14:textId="77777777" w:rsidR="00122087" w:rsidRDefault="00122087" w:rsidP="00122087">
      <w:pPr>
        <w:keepNext/>
      </w:pPr>
    </w:p>
    <w:p w14:paraId="6B870107" w14:textId="77777777" w:rsidR="00122087" w:rsidRDefault="00122087" w:rsidP="00122087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56CE8A3A" w14:textId="77777777" w:rsidR="006A04AB" w:rsidRPr="003F61A4" w:rsidRDefault="006A04AB" w:rsidP="0064293B">
      <w:pPr>
        <w:rPr>
          <w:rFonts w:cs="Calibri"/>
          <w:szCs w:val="24"/>
        </w:rPr>
      </w:pPr>
    </w:p>
    <w:p w14:paraId="4C99C2CA" w14:textId="77777777" w:rsidR="006A04AB" w:rsidRPr="003F61A4" w:rsidRDefault="006A04AB" w:rsidP="0064293B">
      <w:pPr>
        <w:rPr>
          <w:rFonts w:cs="Calibri"/>
          <w:szCs w:val="24"/>
        </w:rPr>
      </w:pPr>
    </w:p>
    <w:p w14:paraId="41D2928E" w14:textId="77777777" w:rsidR="006A04AB" w:rsidRPr="003F61A4" w:rsidRDefault="006A04AB" w:rsidP="0064293B">
      <w:pPr>
        <w:rPr>
          <w:rFonts w:cs="Calibri"/>
          <w:szCs w:val="24"/>
        </w:rPr>
      </w:pPr>
    </w:p>
    <w:p w14:paraId="464D1CE4" w14:textId="77777777" w:rsidR="006A04AB" w:rsidRPr="003F61A4" w:rsidRDefault="006A04AB" w:rsidP="0064293B">
      <w:pPr>
        <w:rPr>
          <w:rFonts w:cs="Calibri"/>
          <w:szCs w:val="24"/>
        </w:rPr>
      </w:pPr>
    </w:p>
    <w:p w14:paraId="175A1F5D" w14:textId="77777777" w:rsidR="006A04AB" w:rsidRPr="003F61A4" w:rsidRDefault="006A04AB" w:rsidP="0064293B">
      <w:pPr>
        <w:rPr>
          <w:rFonts w:cs="Calibri"/>
          <w:szCs w:val="24"/>
        </w:rPr>
      </w:pPr>
    </w:p>
    <w:p w14:paraId="7771DFAA" w14:textId="77777777" w:rsidR="006A04AB" w:rsidRPr="003F61A4" w:rsidRDefault="006A04AB" w:rsidP="0064293B">
      <w:pPr>
        <w:rPr>
          <w:rFonts w:cs="Calibri"/>
          <w:szCs w:val="24"/>
        </w:rPr>
      </w:pPr>
    </w:p>
    <w:p w14:paraId="669E7564" w14:textId="77777777" w:rsidR="006A04AB" w:rsidRPr="003F61A4" w:rsidRDefault="006A04AB" w:rsidP="0064293B">
      <w:pPr>
        <w:rPr>
          <w:rFonts w:cs="Calibri"/>
          <w:szCs w:val="24"/>
        </w:rPr>
      </w:pPr>
    </w:p>
    <w:p w14:paraId="680A6840" w14:textId="77777777" w:rsidR="006A04AB" w:rsidRPr="003F61A4" w:rsidRDefault="006A04AB" w:rsidP="0064293B">
      <w:pPr>
        <w:rPr>
          <w:rFonts w:cs="Calibri"/>
          <w:szCs w:val="24"/>
        </w:rPr>
      </w:pPr>
    </w:p>
    <w:p w14:paraId="4F1FEF45" w14:textId="77777777" w:rsidR="006A04AB" w:rsidRPr="003F61A4" w:rsidRDefault="00000000" w:rsidP="00F268DE">
      <w:pPr>
        <w:widowControl w:val="0"/>
        <w:tabs>
          <w:tab w:val="left" w:pos="0"/>
          <w:tab w:val="left" w:pos="1560"/>
        </w:tabs>
        <w:rPr>
          <w:rFonts w:cs="Calibri"/>
          <w:b/>
          <w:szCs w:val="24"/>
        </w:rPr>
      </w:pPr>
      <w:r w:rsidRPr="003F61A4">
        <w:rPr>
          <w:rFonts w:cs="Calibri"/>
          <w:b/>
          <w:szCs w:val="24"/>
        </w:rPr>
        <w:lastRenderedPageBreak/>
        <w:t>Saksopplysninger</w:t>
      </w:r>
    </w:p>
    <w:p w14:paraId="172B178A" w14:textId="173B9C54" w:rsidR="006A04AB" w:rsidRPr="003F61A4" w:rsidRDefault="00000000" w:rsidP="008806C2">
      <w:pPr>
        <w:widowControl w:val="0"/>
        <w:rPr>
          <w:rFonts w:cs="Calibri"/>
          <w:szCs w:val="24"/>
        </w:rPr>
      </w:pPr>
      <w:r w:rsidRPr="003F61A4">
        <w:rPr>
          <w:rFonts w:cs="Calibri"/>
          <w:szCs w:val="24"/>
        </w:rPr>
        <w:t>Tiltakshaver</w:t>
      </w:r>
      <w:r>
        <w:rPr>
          <w:rFonts w:cs="Calibri"/>
          <w:szCs w:val="24"/>
        </w:rPr>
        <w:t xml:space="preserve"> </w:t>
      </w:r>
      <w:sdt>
        <w:sdtPr>
          <w:rPr>
            <w:rFonts w:cs="Calibri"/>
            <w:vanish/>
            <w:szCs w:val="24"/>
          </w:rPr>
          <w:alias w:val="plu_eiendom.Tiltakshaver.Navn"/>
          <w:tag w:val="plu_eiendom.Tiltakshaver.Navn"/>
          <w:id w:val="1569843134"/>
          <w:dataBinding w:xpath="/document/body/plu_eiendom.Tiltakshaver.Navn" w:storeItemID="{812FA94A-217C-4F23-BA9B-0DF92D627D0D}"/>
          <w:text/>
        </w:sdtPr>
        <w:sdtContent>
          <w:bookmarkStart w:id="20" w:name="plu_eiendom.Tiltakshaver.Navn"/>
          <w:r w:rsidRPr="008806C2">
            <w:rPr>
              <w:rFonts w:cs="Calibri"/>
              <w:vanish/>
              <w:szCs w:val="24"/>
            </w:rPr>
            <w:t xml:space="preserve"> </w:t>
          </w:r>
        </w:sdtContent>
      </w:sdt>
      <w:bookmarkEnd w:id="20"/>
      <w:r w:rsidR="006F6B40">
        <w:rPr>
          <w:rFonts w:cs="Calibri"/>
          <w:szCs w:val="24"/>
        </w:rPr>
        <w:t>Joakim Maylove Moltzan</w:t>
      </w:r>
      <w:sdt>
        <w:sdtPr>
          <w:rPr>
            <w:rFonts w:cs="Calibri"/>
            <w:vanish/>
            <w:szCs w:val="24"/>
          </w:rPr>
          <w:alias w:val="plu_eiendom.Søker.Navn"/>
          <w:tag w:val="plu_eiendom.Søker.Navn"/>
          <w:id w:val="-1323508446"/>
          <w:dataBinding w:xpath="/document/body/plu_eiendom.Søker.Navn" w:storeItemID="{812FA94A-217C-4F23-BA9B-0DF92D627D0D}"/>
          <w:text/>
        </w:sdtPr>
        <w:sdtContent>
          <w:bookmarkStart w:id="21" w:name="plu_eiendom.Søker.Navn"/>
          <w:r w:rsidRPr="008806C2">
            <w:rPr>
              <w:rFonts w:cs="Calibri"/>
              <w:vanish/>
              <w:szCs w:val="24"/>
            </w:rPr>
            <w:t xml:space="preserve"> </w:t>
          </w:r>
        </w:sdtContent>
      </w:sdt>
      <w:bookmarkEnd w:id="21"/>
      <w:r w:rsidRPr="003F61A4">
        <w:rPr>
          <w:rFonts w:cs="Calibri"/>
          <w:szCs w:val="24"/>
        </w:rPr>
        <w:t xml:space="preserve"> søkte, </w:t>
      </w:r>
      <w:sdt>
        <w:sdtPr>
          <w:rPr>
            <w:rFonts w:cs="Calibri"/>
            <w:vanish/>
            <w:szCs w:val="24"/>
          </w:rPr>
          <w:alias w:val="plu_eiendom.Tiltakshaver.Navn"/>
          <w:tag w:val="plu_eiendom.Tiltakshaver.Navn"/>
          <w:id w:val="-197851810"/>
          <w:dataBinding w:xpath="/document/body/plu_eiendom.Tiltakshaver.Navn" w:storeItemID="{812FA94A-217C-4F23-BA9B-0DF92D627D0D}"/>
          <w:text/>
        </w:sdtPr>
        <w:sdtContent>
          <w:bookmarkStart w:id="22" w:name="plu_eiendom.Tiltakshaver.Navn____1"/>
          <w:r w:rsidRPr="008806C2">
            <w:rPr>
              <w:rFonts w:cs="Calibri"/>
              <w:vanish/>
              <w:szCs w:val="24"/>
            </w:rPr>
            <w:t xml:space="preserve"> </w:t>
          </w:r>
        </w:sdtContent>
      </w:sdt>
      <w:bookmarkEnd w:id="22"/>
      <w:r w:rsidRPr="003F61A4">
        <w:rPr>
          <w:rFonts w:cs="Calibri"/>
          <w:szCs w:val="24"/>
        </w:rPr>
        <w:t xml:space="preserve">den </w:t>
      </w:r>
      <w:sdt>
        <w:sdtPr>
          <w:rPr>
            <w:rFonts w:cs="Calibri"/>
            <w:szCs w:val="24"/>
          </w:rPr>
          <w:alias w:val="plu_eiendom.Behandling.MottattDato"/>
          <w:tag w:val="plu_eiendom.Behandling.MottattDato"/>
          <w:id w:val="-525562079"/>
          <w:dataBinding w:xpath="/document/body/plu_eiendom.Behandling.MottattDato" w:storeItemID="{812FA94A-217C-4F23-BA9B-0DF92D627D0D}"/>
          <w:text/>
        </w:sdtPr>
        <w:sdtContent>
          <w:bookmarkStart w:id="23" w:name="plu_eiendom.Behandling.MottattDato"/>
          <w:r w:rsidRPr="008806C2">
            <w:rPr>
              <w:rFonts w:cs="Calibri"/>
              <w:szCs w:val="24"/>
            </w:rPr>
            <w:t>26.03.2026</w:t>
          </w:r>
        </w:sdtContent>
      </w:sdt>
      <w:bookmarkEnd w:id="23"/>
      <w:r w:rsidRPr="003F61A4">
        <w:rPr>
          <w:rFonts w:cs="Calibri"/>
          <w:szCs w:val="24"/>
        </w:rPr>
        <w:t xml:space="preserve"> om ferdigattest for</w:t>
      </w:r>
      <w:r w:rsidR="006F6B40">
        <w:rPr>
          <w:rFonts w:cs="Calibri"/>
          <w:szCs w:val="24"/>
        </w:rPr>
        <w:t xml:space="preserve"> bruksendring fra tilleggsdel til hoveddel</w:t>
      </w:r>
      <w:r w:rsidR="006C7309">
        <w:rPr>
          <w:rFonts w:cs="Calibri"/>
          <w:szCs w:val="24"/>
        </w:rPr>
        <w:t xml:space="preserve"> – fra rom i kjeller til soverom</w:t>
      </w:r>
      <w:sdt>
        <w:sdtPr>
          <w:rPr>
            <w:rFonts w:cs="Calibri"/>
            <w:vanish/>
            <w:szCs w:val="24"/>
          </w:rPr>
          <w:alias w:val="plu_eiendom.GID.Tiltak"/>
          <w:tag w:val="plu_eiendom.GID.Tiltak"/>
          <w:id w:val="1151323219"/>
          <w:dataBinding w:xpath="/document/body/plu_eiendom.GID.Tiltak" w:storeItemID="{812FA94A-217C-4F23-BA9B-0DF92D627D0D}"/>
          <w:text/>
        </w:sdtPr>
        <w:sdtContent>
          <w:bookmarkStart w:id="24" w:name="plu_eiendom.GID.Tiltak____2"/>
          <w:r w:rsidRPr="008806C2">
            <w:rPr>
              <w:rFonts w:cs="Calibri"/>
              <w:vanish/>
              <w:szCs w:val="24"/>
            </w:rPr>
            <w:t xml:space="preserve"> </w:t>
          </w:r>
        </w:sdtContent>
      </w:sdt>
      <w:bookmarkEnd w:id="24"/>
      <w:r w:rsidRPr="008806C2">
        <w:rPr>
          <w:rFonts w:cs="Calibri"/>
          <w:szCs w:val="24"/>
        </w:rPr>
        <w:t>.</w:t>
      </w:r>
    </w:p>
    <w:p w14:paraId="6B32CB11" w14:textId="77777777" w:rsidR="006A04AB" w:rsidRPr="003F61A4" w:rsidRDefault="006A04AB" w:rsidP="00F268DE">
      <w:pPr>
        <w:rPr>
          <w:rFonts w:cs="Calibri"/>
          <w:szCs w:val="24"/>
        </w:rPr>
      </w:pPr>
    </w:p>
    <w:p w14:paraId="16A54563" w14:textId="0CDAF172" w:rsidR="006A04AB" w:rsidRPr="003F61A4" w:rsidRDefault="00000000" w:rsidP="00F268DE">
      <w:pPr>
        <w:rPr>
          <w:rFonts w:cs="Calibri"/>
          <w:szCs w:val="24"/>
        </w:rPr>
      </w:pPr>
      <w:r w:rsidRPr="003F61A4">
        <w:rPr>
          <w:rFonts w:cs="Calibri"/>
          <w:szCs w:val="24"/>
        </w:rPr>
        <w:t xml:space="preserve">Det ble i vedtak av </w:t>
      </w:r>
      <w:r w:rsidR="00FF5927">
        <w:rPr>
          <w:rFonts w:cs="Calibri"/>
          <w:szCs w:val="24"/>
        </w:rPr>
        <w:t>30.03.2026</w:t>
      </w:r>
      <w:r w:rsidRPr="003F61A4">
        <w:rPr>
          <w:rFonts w:cs="Calibri"/>
          <w:szCs w:val="24"/>
        </w:rPr>
        <w:t xml:space="preserve"> i sak </w:t>
      </w:r>
      <w:r w:rsidR="00FF5927">
        <w:rPr>
          <w:rFonts w:cs="Calibri"/>
          <w:szCs w:val="24"/>
        </w:rPr>
        <w:t>237/26</w:t>
      </w:r>
      <w:r w:rsidRPr="003F61A4">
        <w:rPr>
          <w:rFonts w:cs="Calibri"/>
          <w:szCs w:val="24"/>
        </w:rPr>
        <w:t xml:space="preserve"> gitt tillatelse for tiltaket. </w:t>
      </w:r>
    </w:p>
    <w:p w14:paraId="5D63A454" w14:textId="77777777" w:rsidR="006A04AB" w:rsidRPr="003F61A4" w:rsidRDefault="006A04AB" w:rsidP="00F268DE">
      <w:pPr>
        <w:rPr>
          <w:rFonts w:cs="Calibri"/>
          <w:szCs w:val="24"/>
        </w:rPr>
      </w:pPr>
    </w:p>
    <w:p w14:paraId="00BD6E89" w14:textId="77777777" w:rsidR="006A04AB" w:rsidRPr="003F61A4" w:rsidRDefault="00000000" w:rsidP="001C195D">
      <w:pPr>
        <w:rPr>
          <w:rFonts w:cs="Calibri"/>
          <w:b/>
          <w:szCs w:val="24"/>
        </w:rPr>
      </w:pPr>
      <w:r w:rsidRPr="003F61A4">
        <w:rPr>
          <w:rFonts w:cs="Calibri"/>
          <w:szCs w:val="24"/>
          <w:u w:val="single"/>
        </w:rPr>
        <w:t>Varmesystem:</w:t>
      </w:r>
    </w:p>
    <w:p w14:paraId="7E462EC5" w14:textId="67C54248" w:rsidR="006A04AB" w:rsidRPr="003F61A4" w:rsidRDefault="00000000" w:rsidP="001C195D">
      <w:pPr>
        <w:rPr>
          <w:rFonts w:cs="Calibri"/>
          <w:szCs w:val="24"/>
        </w:rPr>
      </w:pPr>
      <w:r w:rsidRPr="003F61A4">
        <w:rPr>
          <w:rFonts w:cs="Calibri"/>
          <w:szCs w:val="24"/>
        </w:rPr>
        <w:t xml:space="preserve">Energiforsyning </w:t>
      </w:r>
      <w:r w:rsidR="00B4278D">
        <w:rPr>
          <w:rFonts w:cs="Calibri"/>
          <w:szCs w:val="24"/>
        </w:rPr>
        <w:tab/>
      </w:r>
      <w:r w:rsidR="00C4427F">
        <w:rPr>
          <w:rFonts w:cs="Calibri"/>
          <w:szCs w:val="24"/>
        </w:rPr>
        <w:t>Elektrisitet</w:t>
      </w:r>
      <w:r w:rsidR="0010504D">
        <w:rPr>
          <w:rFonts w:cs="Calibri"/>
          <w:szCs w:val="24"/>
        </w:rPr>
        <w:t>, varmepumpe-luft</w:t>
      </w:r>
    </w:p>
    <w:p w14:paraId="657D33D3" w14:textId="6710C248" w:rsidR="006A04AB" w:rsidRPr="003F61A4" w:rsidRDefault="00000000" w:rsidP="001C195D">
      <w:pPr>
        <w:rPr>
          <w:rFonts w:cs="Calibri"/>
          <w:szCs w:val="24"/>
        </w:rPr>
      </w:pPr>
      <w:r w:rsidRPr="003F61A4">
        <w:rPr>
          <w:rFonts w:cs="Calibri"/>
          <w:szCs w:val="24"/>
        </w:rPr>
        <w:t>Varmefordeling</w:t>
      </w:r>
      <w:r w:rsidR="0010504D">
        <w:rPr>
          <w:rFonts w:cs="Calibri"/>
          <w:szCs w:val="24"/>
        </w:rPr>
        <w:tab/>
        <w:t>Elektriske varmekabler, elektriske panelovner, kamin/ovn/peis</w:t>
      </w:r>
    </w:p>
    <w:p w14:paraId="0F3A1F90" w14:textId="77777777" w:rsidR="006A04AB" w:rsidRPr="003F61A4" w:rsidRDefault="006A04AB" w:rsidP="00F268DE">
      <w:pPr>
        <w:rPr>
          <w:rFonts w:cs="Calibri"/>
          <w:szCs w:val="24"/>
        </w:rPr>
      </w:pPr>
    </w:p>
    <w:p w14:paraId="43D99F18" w14:textId="77777777" w:rsidR="006A04AB" w:rsidRPr="003F61A4" w:rsidRDefault="00000000" w:rsidP="00F268DE">
      <w:pPr>
        <w:rPr>
          <w:rFonts w:cs="Calibri"/>
          <w:b/>
          <w:szCs w:val="24"/>
        </w:rPr>
      </w:pPr>
      <w:r w:rsidRPr="003F61A4">
        <w:rPr>
          <w:rFonts w:cs="Calibri"/>
          <w:b/>
          <w:szCs w:val="24"/>
        </w:rPr>
        <w:t>Vurdering</w:t>
      </w:r>
    </w:p>
    <w:p w14:paraId="0EB93603" w14:textId="157653A4" w:rsidR="006A04AB" w:rsidRPr="003F61A4" w:rsidRDefault="00000000" w:rsidP="00F268DE">
      <w:pPr>
        <w:rPr>
          <w:rFonts w:cs="Calibri"/>
          <w:szCs w:val="24"/>
        </w:rPr>
      </w:pPr>
      <w:r w:rsidRPr="003F61A4">
        <w:rPr>
          <w:rFonts w:cs="Calibri"/>
          <w:szCs w:val="24"/>
        </w:rPr>
        <w:t>Det er dokumentert at vilkårene i pbl. § 21-10 for å ferdigattest er oppfylt, jf. byggesaksforskriften § 8-1.</w:t>
      </w:r>
    </w:p>
    <w:p w14:paraId="7259BFD8" w14:textId="77777777" w:rsidR="006A04AB" w:rsidRPr="003F61A4" w:rsidRDefault="006A04AB" w:rsidP="00F268DE">
      <w:pPr>
        <w:rPr>
          <w:rFonts w:cs="Calibri"/>
          <w:szCs w:val="24"/>
        </w:rPr>
      </w:pPr>
    </w:p>
    <w:p w14:paraId="3E49E0AF" w14:textId="77777777" w:rsidR="006A04AB" w:rsidRPr="003F61A4" w:rsidRDefault="006A04AB" w:rsidP="00F268DE">
      <w:pPr>
        <w:rPr>
          <w:rFonts w:cs="Calibri"/>
          <w:szCs w:val="24"/>
        </w:rPr>
      </w:pPr>
    </w:p>
    <w:p w14:paraId="333D7D9B" w14:textId="77777777" w:rsidR="006A04AB" w:rsidRPr="003F61A4" w:rsidRDefault="00000000" w:rsidP="006E2C97">
      <w:pPr>
        <w:rPr>
          <w:rFonts w:cs="Calibri"/>
          <w:szCs w:val="24"/>
        </w:rPr>
      </w:pPr>
      <w:r w:rsidRPr="003F61A4">
        <w:rPr>
          <w:rFonts w:cs="Calibri"/>
          <w:szCs w:val="24"/>
        </w:rPr>
        <w:t>Vedtak fremgår av sakens første side.</w:t>
      </w:r>
    </w:p>
    <w:p w14:paraId="59086997" w14:textId="77777777" w:rsidR="006A04AB" w:rsidRPr="003F61A4" w:rsidRDefault="006A04AB" w:rsidP="006E2C97">
      <w:pPr>
        <w:rPr>
          <w:rFonts w:cs="Calibri"/>
          <w:szCs w:val="24"/>
        </w:rPr>
      </w:pPr>
    </w:p>
    <w:p w14:paraId="55BC2A34" w14:textId="77777777" w:rsidR="00A24441" w:rsidRDefault="00A24441" w:rsidP="006E2C97">
      <w:pPr>
        <w:rPr>
          <w:rFonts w:cs="Calibri"/>
          <w:b/>
          <w:szCs w:val="24"/>
        </w:rPr>
      </w:pPr>
    </w:p>
    <w:p w14:paraId="14605E5E" w14:textId="77777777" w:rsidR="00A24441" w:rsidRDefault="00A24441" w:rsidP="006E2C97">
      <w:pPr>
        <w:rPr>
          <w:rFonts w:cs="Calibri"/>
          <w:b/>
          <w:szCs w:val="24"/>
        </w:rPr>
      </w:pPr>
    </w:p>
    <w:p w14:paraId="6845DE97" w14:textId="2EABEAED" w:rsidR="006A04AB" w:rsidRPr="003F61A4" w:rsidRDefault="00000000" w:rsidP="006E2C97">
      <w:pPr>
        <w:rPr>
          <w:rFonts w:cs="Calibri"/>
          <w:szCs w:val="24"/>
        </w:rPr>
      </w:pPr>
      <w:r w:rsidRPr="003F61A4">
        <w:rPr>
          <w:rFonts w:cs="Calibri"/>
          <w:b/>
          <w:szCs w:val="24"/>
        </w:rPr>
        <w:t>Klage</w:t>
      </w:r>
    </w:p>
    <w:p w14:paraId="5B794017" w14:textId="77777777" w:rsidR="006A04AB" w:rsidRPr="003F61A4" w:rsidRDefault="00000000" w:rsidP="00A41E5A">
      <w:pPr>
        <w:widowControl w:val="0"/>
        <w:autoSpaceDE w:val="0"/>
        <w:autoSpaceDN w:val="0"/>
        <w:rPr>
          <w:rFonts w:cs="Calibri"/>
          <w:szCs w:val="24"/>
        </w:rPr>
      </w:pPr>
      <w:r w:rsidRPr="003F61A4">
        <w:rPr>
          <w:rFonts w:cs="Calibri"/>
          <w:szCs w:val="24"/>
        </w:rPr>
        <w:t>Dette vedtaket er et enkeltvedtak som kan påklages.</w:t>
      </w:r>
    </w:p>
    <w:p w14:paraId="559C8826" w14:textId="77777777" w:rsidR="006A04AB" w:rsidRPr="003F61A4" w:rsidRDefault="006A04AB" w:rsidP="00A41E5A">
      <w:pPr>
        <w:widowControl w:val="0"/>
        <w:autoSpaceDE w:val="0"/>
        <w:autoSpaceDN w:val="0"/>
        <w:rPr>
          <w:rFonts w:cs="Calibri"/>
          <w:szCs w:val="24"/>
        </w:rPr>
      </w:pPr>
    </w:p>
    <w:p w14:paraId="711FF2D1" w14:textId="77777777" w:rsidR="006A04AB" w:rsidRPr="003F61A4" w:rsidRDefault="00000000" w:rsidP="00A41E5A">
      <w:pPr>
        <w:widowControl w:val="0"/>
        <w:autoSpaceDE w:val="0"/>
        <w:autoSpaceDN w:val="0"/>
        <w:rPr>
          <w:rFonts w:cs="Calibri"/>
          <w:szCs w:val="24"/>
        </w:rPr>
      </w:pPr>
      <w:r w:rsidRPr="003F61A4">
        <w:rPr>
          <w:rFonts w:cs="Calibri"/>
          <w:szCs w:val="24"/>
        </w:rPr>
        <w:t>Klagefristen er 3 uker etter at melding om vedtak er mottatt. Det er tilstrekkelig at klagen er postlagt innen fristens utløp.</w:t>
      </w:r>
    </w:p>
    <w:p w14:paraId="71B33408" w14:textId="77777777" w:rsidR="006A04AB" w:rsidRPr="003F61A4" w:rsidRDefault="006A04AB" w:rsidP="00A41E5A">
      <w:pPr>
        <w:widowControl w:val="0"/>
        <w:autoSpaceDE w:val="0"/>
        <w:autoSpaceDN w:val="0"/>
        <w:rPr>
          <w:rFonts w:cs="Calibri"/>
          <w:szCs w:val="24"/>
        </w:rPr>
      </w:pPr>
    </w:p>
    <w:p w14:paraId="02E01DB5" w14:textId="77777777" w:rsidR="006A04AB" w:rsidRPr="003F61A4" w:rsidRDefault="00000000" w:rsidP="00A41E5A">
      <w:pPr>
        <w:widowControl w:val="0"/>
        <w:autoSpaceDE w:val="0"/>
        <w:autoSpaceDN w:val="0"/>
        <w:rPr>
          <w:rFonts w:cs="Calibri"/>
          <w:szCs w:val="24"/>
        </w:rPr>
      </w:pPr>
      <w:r w:rsidRPr="003F61A4">
        <w:rPr>
          <w:rFonts w:cs="Calibri"/>
          <w:szCs w:val="24"/>
        </w:rPr>
        <w:t>Klagen skal sendes skriftlig til kommunen. Klagen skal være undertegnet, angi vedtaket det klages over, samt nevne den eller de endringer som ønskes. Klagen bør også begrunnes.</w:t>
      </w:r>
    </w:p>
    <w:p w14:paraId="6AE05389" w14:textId="77777777" w:rsidR="006A04AB" w:rsidRPr="003F61A4" w:rsidRDefault="006A04AB" w:rsidP="00A41E5A">
      <w:pPr>
        <w:widowControl w:val="0"/>
        <w:autoSpaceDE w:val="0"/>
        <w:autoSpaceDN w:val="0"/>
        <w:rPr>
          <w:rFonts w:cs="Calibri"/>
          <w:szCs w:val="24"/>
        </w:rPr>
      </w:pPr>
    </w:p>
    <w:p w14:paraId="3AF1A41C" w14:textId="77777777" w:rsidR="006A04AB" w:rsidRPr="003F61A4" w:rsidRDefault="00000000" w:rsidP="00A41E5A">
      <w:pPr>
        <w:widowControl w:val="0"/>
        <w:autoSpaceDE w:val="0"/>
        <w:autoSpaceDN w:val="0"/>
        <w:rPr>
          <w:rFonts w:cs="Calibri"/>
          <w:szCs w:val="24"/>
        </w:rPr>
      </w:pPr>
      <w:r w:rsidRPr="003F61A4">
        <w:rPr>
          <w:rFonts w:cs="Calibri"/>
          <w:szCs w:val="24"/>
        </w:rPr>
        <w:t>Forvaltningsloven §§ 29 – 32 inneholder bl.a. bestemmelser om adgangen til å få forlenget klagefristen og om adgangen til å påklage vedtaket i de tilfeller klagefristen er oversittet.</w:t>
      </w:r>
    </w:p>
    <w:p w14:paraId="6331A1F5" w14:textId="77777777" w:rsidR="006A04AB" w:rsidRPr="003F61A4" w:rsidRDefault="006A04AB" w:rsidP="00822E86">
      <w:pPr>
        <w:pStyle w:val="Topptekst"/>
        <w:tabs>
          <w:tab w:val="clear" w:pos="4536"/>
          <w:tab w:val="clear" w:pos="9072"/>
        </w:tabs>
        <w:rPr>
          <w:rFonts w:cs="Calibri"/>
          <w:szCs w:val="24"/>
          <w:highlight w:val="green"/>
        </w:rPr>
      </w:pPr>
    </w:p>
    <w:p w14:paraId="021F2167" w14:textId="77777777" w:rsidR="006A04AB" w:rsidRPr="003F61A4" w:rsidRDefault="006A04AB">
      <w:pPr>
        <w:rPr>
          <w:rFonts w:cs="Calibri"/>
          <w:szCs w:val="24"/>
        </w:rPr>
      </w:pPr>
    </w:p>
    <w:p w14:paraId="3FD56BCA" w14:textId="77777777" w:rsidR="00B63B3A" w:rsidRDefault="00B63B3A" w:rsidP="00B63B3A"/>
    <w:p w14:paraId="1B85E4A7" w14:textId="36A1D131" w:rsidR="00C44F74" w:rsidRDefault="00C44F74" w:rsidP="00754D94"/>
    <w:p w14:paraId="6132C44E" w14:textId="73A1E00A" w:rsidR="00B831D9" w:rsidRDefault="00B831D9" w:rsidP="00B831D9"/>
    <w:tbl>
      <w:tblPr>
        <w:tblW w:w="0" w:type="auto"/>
        <w:tblCellMar>
          <w:left w:w="28" w:type="dxa"/>
          <w:right w:w="0" w:type="dxa"/>
        </w:tblCellMar>
        <w:tblLook w:val="0620" w:firstRow="1" w:lastRow="0" w:firstColumn="0" w:lastColumn="0" w:noHBand="1" w:noVBand="1"/>
        <w:tblDescription w:val="Tabell som lister ut kopimottakere av dette dokumentet"/>
      </w:tblPr>
      <w:tblGrid>
        <w:gridCol w:w="2656"/>
        <w:gridCol w:w="2489"/>
        <w:gridCol w:w="1384"/>
        <w:gridCol w:w="2497"/>
      </w:tblGrid>
      <w:tr w:rsidR="009B37F9" w14:paraId="323C2AFD" w14:textId="77777777" w:rsidTr="00055FA4">
        <w:trPr>
          <w:tblHeader/>
        </w:trPr>
        <w:tc>
          <w:tcPr>
            <w:tcW w:w="9202" w:type="dxa"/>
            <w:gridSpan w:val="4"/>
          </w:tcPr>
          <w:p w14:paraId="008966DF" w14:textId="2B2A6C0E" w:rsidR="009B37F9" w:rsidRDefault="009B37F9" w:rsidP="00B831D9">
            <w:pPr>
              <w:rPr/>
            </w:pPr>
            <w:r>
              <w:rPr/>
              <w:t>Kopi til</w:t>
            </w:r>
          </w:p>
        </w:tc>
      </w:tr>
      <w:tr w:rsidR="009B37F9" w14:paraId="531B02AB" w14:textId="77777777" w:rsidTr="00055FA4">
        <w:trPr/>
        <w:tc>
          <w:tcPr>
            <w:tcW w:w="2689" w:type="dxa"/>
          </w:tcPr>
          <w:p w14:paraId="494A0BAB" w14:textId="214C99A6" w:rsidR="009B37F9" w:rsidRDefault="00000000" w:rsidP="00B831D9">
            <w:pPr>
              <w:rPr/>
            </w:pPr>
            <w:sdt>
              <w:sdtPr>
                <w:alias w:val="TblKopitil__Sdk_Navn___1___1"/>
                <w:tag w:val="TblKopitil__Sdk_Navn___1___1"/>
                <w:id w:val="30480423"/>
                <w:placeholder>
                  <w:docPart w:val="DefaultPlaceholder_-1854013440"/>
                </w:placeholder>
                <w:dataBinding w:xpath="/document/body/TblKopitil/table/row[1]/cell[1]" w:storeItemID="{812FA94A-217C-4F23-BA9B-0DF92D627D0D}"/>
                <w:text/>
                <w:rPr/>
              </w:sdtPr>
              <w:sdtContent>
                <w:bookmarkStart w:id="30480423" w:name="TblKopitil__Sdk_Navn___1___1"/>
                <w:r w:rsidR="006C669E">
                  <w:rPr/>
                  <w:t>Andreas Hoppestad</w:t>
                </w:r>
              </w:sdtContent>
            </w:sdt>
            <w:bookmarkEnd w:id="30480423"/>
          </w:p>
        </w:tc>
        <w:tc>
          <w:tcPr>
            <w:tcW w:w="2551" w:type="dxa"/>
          </w:tcPr>
          <w:p w14:paraId="38AE89B5" w14:textId="0306D1CA" w:rsidR="009B37F9" w:rsidRDefault="0000000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Adr___1___2"/>
                <w:tag w:val="TblKopitil__Sdk_Adr___1___2"/>
                <w:id w:val="44135675"/>
                <w:placeholder>
                  <w:docPart w:val="DefaultPlaceholder_-1854013440"/>
                </w:placeholder>
                <w:dataBinding w:xpath="/document/body/TblKopitil/table/row[1]/cell[2]" w:storeItemID="{812FA94A-217C-4F23-BA9B-0DF92D627D0D}"/>
                <w:text/>
              </w:sdtPr>
              <w:sdtContent>
                <w:bookmarkStart w:id="44135675" w:name="TblKopitil__Sdk_Adr___1___2"/>
                <w:r w:rsidR="00122087">
                  <w:rPr>
                    <w:vanish/>
                  </w:rPr>
                  <w:t xml:space="preserve"> </w:t>
                </w:r>
              </w:sdtContent>
            </w:sdt>
            <w:bookmarkEnd w:id="44135675"/>
          </w:p>
        </w:tc>
        <w:tc>
          <w:tcPr>
            <w:tcW w:w="1418" w:type="dxa"/>
          </w:tcPr>
          <w:p w14:paraId="1AE5BA2D" w14:textId="34D6C960" w:rsidR="009B37F9" w:rsidRDefault="0000000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nr___1___3"/>
                <w:tag w:val="TblKopitil__Sdk_Postnr___1___3"/>
                <w:id w:val="141028748"/>
                <w:placeholder>
                  <w:docPart w:val="DefaultPlaceholder_-1854013440"/>
                </w:placeholder>
                <w:dataBinding w:xpath="/document/body/TblKopitil/table/row[1]/cell[3]" w:storeItemID="{812FA94A-217C-4F23-BA9B-0DF92D627D0D}"/>
                <w:text/>
              </w:sdtPr>
              <w:sdtContent>
                <w:bookmarkStart w:id="141028748" w:name="TblKopitil__Sdk_Postnr___1___3"/>
                <w:r w:rsidR="00122087">
                  <w:rPr>
                    <w:vanish/>
                  </w:rPr>
                  <w:t xml:space="preserve"> </w:t>
                </w:r>
              </w:sdtContent>
            </w:sdt>
            <w:bookmarkEnd w:id="141028748"/>
          </w:p>
        </w:tc>
        <w:tc>
          <w:tcPr>
            <w:tcW w:w="2544" w:type="dxa"/>
          </w:tcPr>
          <w:p w14:paraId="7A240685" w14:textId="350D8B43" w:rsidR="009B37F9" w:rsidRDefault="0000000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sted___1___4"/>
                <w:tag w:val="TblKopitil__Sdk_Poststed___1___4"/>
                <w:id w:val="126145089"/>
                <w:placeholder>
                  <w:docPart w:val="DefaultPlaceholder_-1854013440"/>
                </w:placeholder>
                <w:dataBinding w:xpath="/document/body/TblKopitil/table/row[1]/cell[4]" w:storeItemID="{812FA94A-217C-4F23-BA9B-0DF92D627D0D}"/>
                <w:text/>
              </w:sdtPr>
              <w:sdtContent>
                <w:bookmarkStart w:id="126145089" w:name="TblKopitil__Sdk_Poststed___1___4"/>
                <w:r w:rsidR="00122087">
                  <w:rPr>
                    <w:vanish/>
                  </w:rPr>
                  <w:t xml:space="preserve"> </w:t>
                </w:r>
              </w:sdtContent>
            </w:sdt>
            <w:bookmarkEnd w:id="126145089"/>
          </w:p>
        </w:tc>
      </w:tr>
      <w:tr w:rsidR="009B37F9" w14:paraId="3B7BF4DD" w14:textId="77777777" w:rsidTr="00055FA4">
        <w:trPr/>
        <w:tc>
          <w:tcPr>
            <w:tcW w:w="2689" w:type="dxa"/>
          </w:tcPr>
          <w:p w14:paraId="62A56C6E" w14:textId="77777777" w:rsidR="009B37F9" w:rsidRDefault="00000000" w:rsidP="00B831D9">
            <w:pPr>
              <w:rPr/>
            </w:pPr>
            <w:sdt>
              <w:sdtPr>
                <w:alias w:val="TblKopitil__Sdk_Navn___2___1"/>
                <w:tag w:val="TblKopitil__Sdk_Navn___2___1"/>
                <w:id w:val="4848301"/>
                <w:placeholder>
                  <w:docPart w:val="DefaultPlaceholder_-1854013440"/>
                </w:placeholder>
                <w:dataBinding w:xpath="/document/body/TblKopitil/table/row[2]/cell[1]" w:storeItemID="{812FA94A-217C-4F23-BA9B-0DF92D627D0D}"/>
                <w:text/>
                <w:rPr/>
              </w:sdtPr>
              <w:sdtContent>
                <w:bookmarkStart w:id="4848301" w:name="TblKopitil__Sdk_Navn___2___1"/>
                <w:r w:rsidR="006C669E">
                  <w:rPr/>
                  <w:t>Grenland brann og redning IKS</w:t>
                </w:r>
              </w:sdtContent>
            </w:sdt>
            <w:bookmarkEnd w:id="4848301"/>
          </w:p>
        </w:tc>
        <w:tc>
          <w:tcPr>
            <w:tcW w:w="2551" w:type="dxa"/>
          </w:tcPr>
          <w:p w14:paraId="7F3D94DE" w14:textId="77777777" w:rsidR="009B37F9" w:rsidRDefault="00000000" w:rsidP="00B831D9">
            <w:pPr>
              <w:rPr/>
            </w:pPr>
            <w:sdt>
              <w:sdtPr>
                <w:alias w:val="TblKopitil__Sdk_Adr___2___2"/>
                <w:tag w:val="TblKopitil__Sdk_Adr___2___2"/>
                <w:id w:val="21552214"/>
                <w:placeholder>
                  <w:docPart w:val="DefaultPlaceholder_-1854013440"/>
                </w:placeholder>
                <w:dataBinding w:xpath="/document/body/TblKopitil/table/row[2]/cell[2]" w:storeItemID="{812FA94A-217C-4F23-BA9B-0DF92D627D0D}"/>
                <w:text/>
                <w:rPr/>
              </w:sdtPr>
              <w:sdtContent>
                <w:bookmarkStart w:id="21552214" w:name="TblKopitil__Sdk_Adr___2___2"/>
                <w:r w:rsidR="003C5715">
                  <w:rPr/>
                  <w:t>Postboks 128</w:t>
                </w:r>
              </w:sdtContent>
            </w:sdt>
            <w:bookmarkEnd w:id="21552214"/>
          </w:p>
        </w:tc>
        <w:tc>
          <w:tcPr>
            <w:tcW w:w="1418" w:type="dxa"/>
          </w:tcPr>
          <w:p w14:paraId="788511D7" w14:textId="77777777" w:rsidR="009B37F9" w:rsidRDefault="00000000" w:rsidP="00B831D9">
            <w:pPr>
              <w:rPr/>
            </w:pPr>
            <w:sdt>
              <w:sdtPr>
                <w:alias w:val="TblKopitil__Sdk_Postnr___2___3"/>
                <w:tag w:val="TblKopitil__Sdk_Postnr___2___3"/>
                <w:id w:val="10553934"/>
                <w:placeholder>
                  <w:docPart w:val="DefaultPlaceholder_-1854013440"/>
                </w:placeholder>
                <w:dataBinding w:xpath="/document/body/TblKopitil/table/row[2]/cell[3]" w:storeItemID="{812FA94A-217C-4F23-BA9B-0DF92D627D0D}"/>
                <w:text/>
                <w:rPr/>
              </w:sdtPr>
              <w:sdtContent>
                <w:bookmarkStart w:id="10553934" w:name="TblKopitil__Sdk_Postnr___2___3"/>
                <w:r w:rsidR="00863F3E">
                  <w:rPr/>
                  <w:t>3901</w:t>
                </w:r>
              </w:sdtContent>
            </w:sdt>
            <w:bookmarkEnd w:id="10553934"/>
          </w:p>
        </w:tc>
        <w:tc>
          <w:tcPr>
            <w:tcW w:w="2544" w:type="dxa"/>
          </w:tcPr>
          <w:p w14:paraId="240A556D" w14:textId="77777777" w:rsidR="009B37F9" w:rsidRDefault="00000000" w:rsidP="00B831D9">
            <w:pPr>
              <w:rPr/>
            </w:pPr>
            <w:sdt>
              <w:sdtPr>
                <w:alias w:val="TblKopitil__Sdk_Poststed___2___4"/>
                <w:tag w:val="TblKopitil__Sdk_Poststed___2___4"/>
                <w:id w:val="188667888"/>
                <w:placeholder>
                  <w:docPart w:val="DefaultPlaceholder_-1854013440"/>
                </w:placeholder>
                <w:dataBinding w:xpath="/document/body/TblKopitil/table/row[2]/cell[4]" w:storeItemID="{812FA94A-217C-4F23-BA9B-0DF92D627D0D}"/>
                <w:text/>
                <w:rPr/>
              </w:sdtPr>
              <w:sdtContent>
                <w:bookmarkStart w:id="188667888" w:name="TblKopitil__Sdk_Poststed___2___4"/>
                <w:r w:rsidR="008D512D">
                  <w:rPr/>
                  <w:t>PORSGRUNN</w:t>
                </w:r>
              </w:sdtContent>
            </w:sdt>
            <w:bookmarkEnd w:id="188667888"/>
          </w:p>
        </w:tc>
      </w:tr>
      <w:tr w:rsidR="009B37F9" w14:paraId="14693F33" w14:textId="77777777" w:rsidTr="00055FA4">
        <w:trPr/>
        <w:tc>
          <w:tcPr>
            <w:tcW w:w="2689" w:type="dxa"/>
          </w:tcPr>
          <w:p w14:paraId="1D6D99F4" w14:textId="77777777" w:rsidR="009B37F9" w:rsidRDefault="00000000" w:rsidP="00B831D9">
            <w:pPr>
              <w:rPr/>
            </w:pPr>
            <w:sdt>
              <w:sdtPr>
                <w:alias w:val="TblKopitil__Sdk_Navn___3___1"/>
                <w:tag w:val="TblKopitil__Sdk_Navn___3___1"/>
                <w:id w:val="46480292"/>
                <w:placeholder>
                  <w:docPart w:val="DefaultPlaceholder_-1854013440"/>
                </w:placeholder>
                <w:dataBinding w:xpath="/document/body/TblKopitil/table/row[3]/cell[1]" w:storeItemID="{812FA94A-217C-4F23-BA9B-0DF92D627D0D}"/>
                <w:text/>
                <w:rPr/>
              </w:sdtPr>
              <w:sdtContent>
                <w:bookmarkStart w:id="46480292" w:name="TblKopitil__Sdk_Navn___3___1"/>
                <w:r w:rsidR="006C669E">
                  <w:rPr/>
                  <w:t>Kommunalteknikk</w:t>
                </w:r>
              </w:sdtContent>
            </w:sdt>
            <w:bookmarkEnd w:id="46480292"/>
          </w:p>
        </w:tc>
        <w:tc>
          <w:tcPr>
            <w:tcW w:w="2551" w:type="dxa"/>
          </w:tcPr>
          <w:p w14:paraId="10B7ED0D" w14:textId="6CAC57C3" w:rsidR="009B37F9" w:rsidRDefault="0000000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Adr___3___2"/>
                <w:tag w:val="TblKopitil__Sdk_Adr___3___2"/>
                <w:id w:val="220728126"/>
                <w:placeholder>
                  <w:docPart w:val="DefaultPlaceholder_-1854013440"/>
                </w:placeholder>
                <w:dataBinding w:xpath="/document/body/TblKopitil/table/row[3]/cell[2]" w:storeItemID="{812FA94A-217C-4F23-BA9B-0DF92D627D0D}"/>
                <w:text/>
              </w:sdtPr>
              <w:sdtContent>
                <w:bookmarkStart w:id="220728126" w:name="TblKopitil__Sdk_Adr___3___2"/>
                <w:r w:rsidR="00122087">
                  <w:rPr>
                    <w:vanish/>
                  </w:rPr>
                  <w:t xml:space="preserve"> </w:t>
                </w:r>
              </w:sdtContent>
            </w:sdt>
            <w:bookmarkEnd w:id="220728126"/>
          </w:p>
        </w:tc>
        <w:tc>
          <w:tcPr>
            <w:tcW w:w="1418" w:type="dxa"/>
          </w:tcPr>
          <w:p w14:paraId="7B0DC32B" w14:textId="67CD6CEE" w:rsidR="009B37F9" w:rsidRDefault="0000000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nr___3___3"/>
                <w:tag w:val="TblKopitil__Sdk_Postnr___3___3"/>
                <w:id w:val="320261324"/>
                <w:placeholder>
                  <w:docPart w:val="DefaultPlaceholder_-1854013440"/>
                </w:placeholder>
                <w:dataBinding w:xpath="/document/body/TblKopitil/table/row[3]/cell[3]" w:storeItemID="{812FA94A-217C-4F23-BA9B-0DF92D627D0D}"/>
                <w:text/>
              </w:sdtPr>
              <w:sdtContent>
                <w:bookmarkStart w:id="320261324" w:name="TblKopitil__Sdk_Postnr___3___3"/>
                <w:r w:rsidR="00122087">
                  <w:rPr>
                    <w:vanish/>
                  </w:rPr>
                  <w:t xml:space="preserve"> </w:t>
                </w:r>
              </w:sdtContent>
            </w:sdt>
            <w:bookmarkEnd w:id="320261324"/>
          </w:p>
        </w:tc>
        <w:tc>
          <w:tcPr>
            <w:tcW w:w="2544" w:type="dxa"/>
          </w:tcPr>
          <w:p w14:paraId="5A053258" w14:textId="308C0910" w:rsidR="009B37F9" w:rsidRDefault="0000000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sted___3___4"/>
                <w:tag w:val="TblKopitil__Sdk_Poststed___3___4"/>
                <w:id w:val="139872110"/>
                <w:placeholder>
                  <w:docPart w:val="DefaultPlaceholder_-1854013440"/>
                </w:placeholder>
                <w:dataBinding w:xpath="/document/body/TblKopitil/table/row[3]/cell[4]" w:storeItemID="{812FA94A-217C-4F23-BA9B-0DF92D627D0D}"/>
                <w:text/>
              </w:sdtPr>
              <w:sdtContent>
                <w:bookmarkStart w:id="139872110" w:name="TblKopitil__Sdk_Poststed___3___4"/>
                <w:r w:rsidR="00122087">
                  <w:rPr>
                    <w:vanish/>
                  </w:rPr>
                  <w:t xml:space="preserve"> </w:t>
                </w:r>
              </w:sdtContent>
            </w:sdt>
            <w:bookmarkEnd w:id="139872110"/>
          </w:p>
        </w:tc>
      </w:tr>
    </w:tbl>
    <w:p w14:paraId="241CDB91" w14:textId="02200DF1" w:rsidR="00B831D9" w:rsidRDefault="00B831D9" w:rsidP="00B831D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vedlegg til dokumentet"/>
      </w:tblPr>
      <w:tblGrid>
        <w:gridCol w:w="9026"/>
      </w:tblGrid>
      <w:tr w:rsidR="00FF6CAF" w14:paraId="45FDA65F" w14:textId="77777777" w:rsidTr="00135870">
        <w:trPr>
          <w:tblHeader/>
        </w:trPr>
        <w:tc>
          <w:tcPr>
            <w:tcW w:w="9202" w:type="dxa"/>
          </w:tcPr>
          <w:p w14:paraId="2EA9DFDB" w14:textId="4794E251" w:rsidR="00FF6CAF" w:rsidRDefault="00FF6CAF" w:rsidP="00B831D9">
            <w:pPr>
              <w:rPr/>
            </w:pPr>
            <w:r>
              <w:rPr/>
              <w:t>Vedlegg</w:t>
            </w:r>
          </w:p>
        </w:tc>
      </w:tr>
      <w:tr w:rsidR="00FF6CAF" w14:paraId="0AA7155F" w14:textId="77777777" w:rsidTr="00135870">
        <w:trPr/>
        <w:tc>
          <w:tcPr>
            <w:tcW w:w="9202" w:type="dxa"/>
          </w:tcPr>
          <w:p w14:paraId="2EE46297" w14:textId="5E2EC2BC" w:rsidR="00FF6CAF" w:rsidRDefault="00000000" w:rsidP="00B831D9">
            <w:pPr>
              <w:rPr/>
            </w:pPr>
            <w:sdt>
              <w:sdtPr>
                <w:alias w:val="TblVedlegg__ndb_Tittel___1___1"/>
                <w:tag w:val="TblVedlegg__ndb_Tittel___1___1"/>
                <w:id w:val="35057697"/>
                <w:placeholder>
                  <w:docPart w:val="DefaultPlaceholder_-1854013440"/>
                </w:placeholder>
                <w:dataBinding w:xpath="/document/body/TblVedlegg/table/row[1]/cell[1]" w:storeItemID="{812FA94A-217C-4F23-BA9B-0DF92D627D0D}"/>
                <w:text/>
                <w:rPr/>
              </w:sdtPr>
              <w:sdtContent>
                <w:bookmarkStart w:id="35057697" w:name="TblVedlegg__ndb_Tittel___1___1"/>
                <w:r w:rsidR="009E2384">
                  <w:rPr/>
                  <w:t>Orientering om klageadgang.pdf</w:t>
                </w:r>
              </w:sdtContent>
            </w:sdt>
            <w:bookmarkEnd w:id="35057697"/>
          </w:p>
        </w:tc>
      </w:tr>
    </w:tbl>
    <w:p w14:paraId="5D483257" w14:textId="35C02D97" w:rsidR="008D512D" w:rsidRDefault="008D512D" w:rsidP="00B831D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mottaker av dette dokumentet"/>
      </w:tblPr>
      <w:tblGrid>
        <w:gridCol w:w="2638"/>
        <w:gridCol w:w="2502"/>
        <w:gridCol w:w="1391"/>
        <w:gridCol w:w="2495"/>
      </w:tblGrid>
      <w:tr w:rsidR="008D512D" w14:paraId="315BE2D8" w14:textId="77777777" w:rsidTr="00B44D07">
        <w:trPr>
          <w:tblHeader/>
          <w:hidden/>
        </w:trPr>
        <w:tc>
          <w:tcPr>
            <w:tcW w:w="9202" w:type="dxa"/>
            <w:gridSpan w:val="4"/>
          </w:tcPr>
          <w:p w14:paraId="66890399" w14:textId="0BEFCFAE" w:rsidR="008D512D" w:rsidRDefault="008D512D" w:rsidP="00093069">
            <w:pPr>
              <w:rPr>
                <w:vanish/>
              </w:rPr>
            </w:pPr>
            <w:r>
              <w:rPr>
                <w:vanish/>
              </w:rPr>
              <w:t>Mottakere</w:t>
            </w:r>
          </w:p>
        </w:tc>
      </w:tr>
      <w:tr w:rsidR="008D512D" w14:paraId="4FB99A78" w14:textId="77777777" w:rsidTr="00B44D07">
        <w:trPr>
          <w:hidden/>
        </w:trPr>
        <w:tc>
          <w:tcPr>
            <w:tcW w:w="2689" w:type="dxa"/>
          </w:tcPr>
          <w:p w14:paraId="2D1A3F47" w14:textId="365D58E3" w:rsidR="008D512D" w:rsidRDefault="000000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navn___1___1"/>
                <w:tag w:val="Sdm_TblAvsmot__Sdm_Amnavn___1___1"/>
                <w:id w:val="51925446"/>
                <w:placeholder>
                  <w:docPart w:val="C98E1ECCF77A434B8F4176E1BC31510F"/>
                </w:placeholder>
                <w:dataBinding w:xpath="/document/body/Sdm_TblAvsmot/table/row[1]/cell[1]" w:storeItemID="{812FA94A-217C-4F23-BA9B-0DF92D627D0D}"/>
                <w:text/>
              </w:sdtPr>
              <w:sdtContent>
                <w:bookmarkStart w:id="51925446" w:name="Sdm_TblAvsmot__Sdm_Amnavn___1___1"/>
                <w:r w:rsidR="00122087">
                  <w:rPr>
                    <w:vanish/>
                  </w:rPr>
                  <w:t xml:space="preserve"> </w:t>
                </w:r>
              </w:sdtContent>
            </w:sdt>
            <w:bookmarkEnd w:id="51925446"/>
          </w:p>
        </w:tc>
        <w:tc>
          <w:tcPr>
            <w:tcW w:w="2551" w:type="dxa"/>
          </w:tcPr>
          <w:p w14:paraId="62FA5338" w14:textId="5F062AD9" w:rsidR="008D512D" w:rsidRDefault="000000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adr___1___2"/>
                <w:tag w:val="Sdm_TblAvsmot__Sdm_Amadr___1___2"/>
                <w:id w:val="21411937"/>
                <w:placeholder>
                  <w:docPart w:val="C98E1ECCF77A434B8F4176E1BC31510F"/>
                </w:placeholder>
                <w:dataBinding w:xpath="/document/body/Sdm_TblAvsmot/table/row[1]/cell[2]" w:storeItemID="{812FA94A-217C-4F23-BA9B-0DF92D627D0D}"/>
                <w:text/>
              </w:sdtPr>
              <w:sdtContent>
                <w:bookmarkStart w:id="21411937" w:name="Sdm_TblAvsmot__Sdm_Amadr___1___2"/>
                <w:r w:rsidR="00122087">
                  <w:rPr>
                    <w:vanish/>
                  </w:rPr>
                  <w:t xml:space="preserve"> </w:t>
                </w:r>
              </w:sdtContent>
            </w:sdt>
            <w:bookmarkEnd w:id="21411937"/>
          </w:p>
        </w:tc>
        <w:tc>
          <w:tcPr>
            <w:tcW w:w="1418" w:type="dxa"/>
          </w:tcPr>
          <w:p w14:paraId="38576FAC" w14:textId="5CECBA9D" w:rsidR="008D512D" w:rsidRDefault="000000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nr___1___3"/>
                <w:tag w:val="Sdm_TblAvsmot__Sdm_AMpostnr___1___3"/>
                <w:id w:val="167418228"/>
                <w:placeholder>
                  <w:docPart w:val="C98E1ECCF77A434B8F4176E1BC31510F"/>
                </w:placeholder>
                <w:dataBinding w:xpath="/document/body/Sdm_TblAvsmot/table/row[1]/cell[3]" w:storeItemID="{812FA94A-217C-4F23-BA9B-0DF92D627D0D}"/>
                <w:text/>
              </w:sdtPr>
              <w:sdtContent>
                <w:bookmarkStart w:id="167418228" w:name="Sdm_TblAvsmot__Sdm_AMpostnr___1___3"/>
                <w:r w:rsidR="00122087">
                  <w:rPr>
                    <w:vanish/>
                  </w:rPr>
                  <w:t xml:space="preserve"> </w:t>
                </w:r>
              </w:sdtContent>
            </w:sdt>
            <w:bookmarkEnd w:id="167418228"/>
          </w:p>
        </w:tc>
        <w:tc>
          <w:tcPr>
            <w:tcW w:w="2544" w:type="dxa"/>
          </w:tcPr>
          <w:p w14:paraId="0D63FBA5" w14:textId="7482F4D6" w:rsidR="008D512D" w:rsidRDefault="000000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sted___1___4"/>
                <w:tag w:val="Sdm_TblAvsmot__Sdm_AMPoststed___1___4"/>
                <w:id w:val="184506273"/>
                <w:placeholder>
                  <w:docPart w:val="C98E1ECCF77A434B8F4176E1BC31510F"/>
                </w:placeholder>
                <w:dataBinding w:xpath="/document/body/Sdm_TblAvsmot/table/row[1]/cell[4]" w:storeItemID="{812FA94A-217C-4F23-BA9B-0DF92D627D0D}"/>
                <w:text/>
              </w:sdtPr>
              <w:sdtContent>
                <w:bookmarkStart w:id="184506273" w:name="Sdm_TblAvsmot__Sdm_AMPoststed___1___4"/>
                <w:r w:rsidR="00122087">
                  <w:rPr>
                    <w:vanish/>
                  </w:rPr>
                  <w:t xml:space="preserve"> </w:t>
                </w:r>
              </w:sdtContent>
            </w:sdt>
            <w:bookmarkEnd w:id="184506273"/>
          </w:p>
        </w:tc>
      </w:tr>
    </w:tbl>
    <w:p w14:paraId="1EF40349" w14:textId="77777777" w:rsidR="00A4086D" w:rsidRPr="00E23013" w:rsidRDefault="00A4086D" w:rsidP="00A4086D"/>
    <w:sectPr w:rsidR="00A4086D" w:rsidRPr="00E23013" w:rsidSect="00E00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426" w:footer="52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F924" w14:textId="77777777" w:rsidR="002C68B0" w:rsidRDefault="002C68B0" w:rsidP="000C009D">
      <w:r>
        <w:separator/>
      </w:r>
    </w:p>
  </w:endnote>
  <w:endnote w:type="continuationSeparator" w:id="0">
    <w:p w14:paraId="07394F54" w14:textId="77777777" w:rsidR="002C68B0" w:rsidRDefault="002C68B0" w:rsidP="000C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AB1A" w14:textId="77777777" w:rsidR="00C5750D" w:rsidRDefault="00C5750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222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494EEC" w14:textId="5F06A851" w:rsidR="00A4086D" w:rsidRDefault="00A4086D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F1F20E" w14:textId="77777777" w:rsidR="00A4086D" w:rsidRDefault="00A4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2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499"/>
      <w:gridCol w:w="2463"/>
      <w:gridCol w:w="3324"/>
      <w:gridCol w:w="1740"/>
    </w:tblGrid>
    <w:tr w:rsidR="005E410C" w:rsidRPr="00322946" w14:paraId="2E74358D" w14:textId="77777777" w:rsidTr="005F0367">
      <w:trPr>
        <w:trHeight w:val="955"/>
      </w:trPr>
      <w:tc>
        <w:tcPr>
          <w:tcW w:w="1775" w:type="dxa"/>
        </w:tcPr>
        <w:p w14:paraId="45B83036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b/>
              <w:bCs/>
              <w:noProof/>
              <w:sz w:val="18"/>
              <w:szCs w:val="18"/>
            </w:rPr>
            <w:t>Postadresse</w:t>
          </w:r>
        </w:p>
        <w:p w14:paraId="461E61FB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Porsgrunn kommune</w:t>
          </w:r>
        </w:p>
        <w:p w14:paraId="16A1B646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Postboks 128</w:t>
          </w:r>
        </w:p>
        <w:p w14:paraId="54DA57F9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3901 Porsgrunn</w:t>
          </w:r>
        </w:p>
        <w:p w14:paraId="576DBC4E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</w:tc>
      <w:tc>
        <w:tcPr>
          <w:tcW w:w="2543" w:type="dxa"/>
        </w:tcPr>
        <w:p w14:paraId="27DDD5CD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b/>
              <w:bCs/>
              <w:noProof/>
              <w:sz w:val="18"/>
              <w:szCs w:val="18"/>
            </w:rPr>
            <w:t>Besøksadresse</w:t>
          </w:r>
        </w:p>
        <w:p w14:paraId="045FEEAC" w14:textId="77777777" w:rsidR="005E410C" w:rsidRPr="00322946" w:rsidRDefault="00000000" w:rsidP="005E410C">
          <w:pPr>
            <w:pStyle w:val="Bunntekst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Soa_Besoeksadr"/>
              <w:tag w:val="Soa_Besoeksadr"/>
              <w:id w:val="-480544348"/>
              <w:placeholder>
                <w:docPart w:val="0B20F5319EB6469BAC255127B2FC9145"/>
              </w:placeholder>
              <w:dataBinding w:xpath="/document/footer/Soa_Besoeksadr" w:storeItemID="{812FA94A-217C-4F23-BA9B-0DF92D627D0D}"/>
              <w:text/>
            </w:sdtPr>
            <w:sdtContent>
              <w:bookmarkStart w:id="43" w:name="Soa_Besoeksadr"/>
              <w:r w:rsidR="005E410C">
                <w:rPr>
                  <w:noProof/>
                  <w:sz w:val="18"/>
                  <w:szCs w:val="18"/>
                </w:rPr>
                <w:t>Rådhusgata 7, 3915 Porsgrunn</w:t>
              </w:r>
            </w:sdtContent>
          </w:sdt>
          <w:bookmarkEnd w:id="43"/>
        </w:p>
        <w:p w14:paraId="6F53DDC0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7F6F0176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hyperlink r:id="rId1" w:history="1">
            <w:r w:rsidRPr="000C02AC">
              <w:rPr>
                <w:rStyle w:val="Hyperkobling"/>
                <w:noProof/>
                <w:sz w:val="18"/>
                <w:szCs w:val="18"/>
              </w:rPr>
              <w:t>www.porsgrunn.kommune.no</w:t>
            </w:r>
          </w:hyperlink>
        </w:p>
      </w:tc>
      <w:tc>
        <w:tcPr>
          <w:tcW w:w="3566" w:type="dxa"/>
        </w:tcPr>
        <w:p w14:paraId="60980FAA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449DDA14" w14:textId="4FF98072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>Telefon</w:t>
          </w:r>
          <w:r>
            <w:rPr>
              <w:noProof/>
              <w:sz w:val="18"/>
              <w:szCs w:val="18"/>
            </w:rPr>
            <w:t>: +47 35 54 70 00</w:t>
          </w:r>
        </w:p>
        <w:p w14:paraId="76C40BA0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59FEFB93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 xml:space="preserve">Epost: </w:t>
          </w:r>
          <w:hyperlink r:id="rId2" w:history="1">
            <w:r w:rsidRPr="00C91B98">
              <w:rPr>
                <w:rStyle w:val="Hyperkobling"/>
                <w:noProof/>
                <w:sz w:val="18"/>
                <w:szCs w:val="18"/>
              </w:rPr>
              <w:t>postmottak@porsgrunn.kommune.no</w:t>
            </w:r>
          </w:hyperlink>
        </w:p>
      </w:tc>
      <w:tc>
        <w:tcPr>
          <w:tcW w:w="2038" w:type="dxa"/>
        </w:tcPr>
        <w:p w14:paraId="26061962" w14:textId="77777777" w:rsidR="005E410C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</w:p>
        <w:p w14:paraId="53089C6B" w14:textId="77777777" w:rsidR="005E410C" w:rsidRPr="00322946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Bankgiro:</w:t>
          </w:r>
          <w:r>
            <w:rPr>
              <w:noProof/>
              <w:sz w:val="18"/>
              <w:szCs w:val="18"/>
            </w:rPr>
            <w:tab/>
            <w:t>71470508005</w:t>
          </w:r>
        </w:p>
        <w:p w14:paraId="0C658A38" w14:textId="77777777" w:rsidR="005E410C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>Org.nr.:</w:t>
          </w:r>
          <w:r>
            <w:rPr>
              <w:noProof/>
              <w:sz w:val="18"/>
              <w:szCs w:val="18"/>
            </w:rPr>
            <w:tab/>
            <w:t>939991034</w:t>
          </w:r>
        </w:p>
      </w:tc>
    </w:tr>
  </w:tbl>
  <w:p w14:paraId="3B372655" w14:textId="77777777" w:rsidR="005E410C" w:rsidRDefault="005E410C" w:rsidP="005E410C">
    <w:pPr>
      <w:tabs>
        <w:tab w:val="left" w:pos="3694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FB69125" wp14:editId="199E5977">
          <wp:simplePos x="0" y="0"/>
          <wp:positionH relativeFrom="margin">
            <wp:posOffset>-896991</wp:posOffset>
          </wp:positionH>
          <wp:positionV relativeFrom="margin">
            <wp:posOffset>9031605</wp:posOffset>
          </wp:positionV>
          <wp:extent cx="7569641" cy="300342"/>
          <wp:effectExtent l="0" t="0" r="0" b="5080"/>
          <wp:wrapNone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41" cy="300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6"/>
        <w:szCs w:val="16"/>
      </w:rPr>
      <w:tab/>
    </w:r>
  </w:p>
  <w:p w14:paraId="4DC668FD" w14:textId="77777777" w:rsidR="005E410C" w:rsidRPr="00A4086D" w:rsidRDefault="005E410C" w:rsidP="00182E61">
    <w:pPr>
      <w:jc w:val="right"/>
      <w:rPr>
        <w:sz w:val="16"/>
        <w:szCs w:val="16"/>
      </w:rPr>
    </w:pPr>
  </w:p>
  <w:p w14:paraId="0B346914" w14:textId="14DF68F9" w:rsidR="00A4086D" w:rsidRDefault="00A4086D" w:rsidP="001346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3715" w14:textId="77777777" w:rsidR="002C68B0" w:rsidRDefault="002C68B0" w:rsidP="000C009D">
      <w:r>
        <w:separator/>
      </w:r>
    </w:p>
  </w:footnote>
  <w:footnote w:type="continuationSeparator" w:id="0">
    <w:p w14:paraId="15145095" w14:textId="77777777" w:rsidR="002C68B0" w:rsidRDefault="002C68B0" w:rsidP="000C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2BD0" w14:textId="77777777" w:rsidR="00C5750D" w:rsidRDefault="00C5750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9D4B" w14:textId="77777777" w:rsidR="00C5750D" w:rsidRDefault="00C5750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191"/>
      <w:gridCol w:w="7977"/>
    </w:tblGrid>
    <w:tr w:rsidR="00135EE3" w14:paraId="652AD045" w14:textId="77777777" w:rsidTr="005F0367">
      <w:trPr>
        <w:trHeight w:val="942"/>
      </w:trPr>
      <w:tc>
        <w:tcPr>
          <w:tcW w:w="1060" w:type="dxa"/>
        </w:tcPr>
        <w:p w14:paraId="7F1B6375" w14:textId="77777777" w:rsidR="00135EE3" w:rsidRDefault="00135EE3" w:rsidP="00135EE3">
          <w:pPr>
            <w:pStyle w:val="Topptekst"/>
          </w:pPr>
          <w:r>
            <w:rPr>
              <w:noProof/>
            </w:rPr>
            <w:drawing>
              <wp:inline distT="0" distB="0" distL="0" distR="0" wp14:anchorId="3684E5D9" wp14:editId="23727633">
                <wp:extent cx="619200" cy="896400"/>
                <wp:effectExtent l="0" t="0" r="0" b="0"/>
                <wp:docPr id="1" name="Bilde 1" descr="Kommunelogo Porsgrunn k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Kommunelogo Porsgrunn kommun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200" cy="8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58C37331" w14:textId="77777777" w:rsidR="00135EE3" w:rsidRDefault="00135EE3" w:rsidP="00135EE3">
          <w:pPr>
            <w:pStyle w:val="Topptekst"/>
            <w:rPr>
              <w:b/>
              <w:bCs/>
              <w:szCs w:val="24"/>
            </w:rPr>
          </w:pPr>
        </w:p>
        <w:p w14:paraId="5D270A06" w14:textId="77777777" w:rsidR="00135EE3" w:rsidRPr="00E9183A" w:rsidRDefault="00135EE3" w:rsidP="00135EE3">
          <w:pPr>
            <w:pStyle w:val="Topptekst"/>
            <w:rPr>
              <w:b/>
              <w:bCs/>
              <w:sz w:val="48"/>
              <w:szCs w:val="48"/>
            </w:rPr>
          </w:pPr>
          <w:r w:rsidRPr="00E9183A">
            <w:rPr>
              <w:b/>
              <w:bCs/>
              <w:sz w:val="48"/>
              <w:szCs w:val="48"/>
            </w:rPr>
            <w:t>Porsgrunn kommune</w:t>
          </w:r>
        </w:p>
        <w:p w14:paraId="3DB85F3F" w14:textId="77777777" w:rsidR="00135EE3" w:rsidRPr="00EE6C42" w:rsidRDefault="00000000" w:rsidP="00135EE3">
          <w:pPr>
            <w:pStyle w:val="Topptekst"/>
            <w:rPr>
              <w:b/>
              <w:bCs/>
              <w:szCs w:val="24"/>
            </w:rPr>
          </w:pPr>
          <w:sdt>
            <w:sdtPr>
              <w:rPr>
                <w:b/>
                <w:bCs/>
              </w:rPr>
              <w:alias w:val="Soa_Navn"/>
              <w:tag w:val="Soa_Navn"/>
              <w:id w:val="-1987543612"/>
              <w:placeholder>
                <w:docPart w:val="13629EBDE7934AD8A537932FDC877A80"/>
              </w:placeholder>
              <w:dataBinding w:xpath="/document/header/Soa_Navn" w:storeItemID="{812FA94A-217C-4F23-BA9B-0DF92D627D0D}"/>
              <w:text/>
            </w:sdtPr>
            <w:sdtContent>
              <w:bookmarkStart w:id="42" w:name="Soa_Navn"/>
              <w:r w:rsidR="00135EE3" w:rsidRPr="00CB2CBF">
                <w:rPr>
                  <w:b/>
                  <w:bCs/>
                </w:rPr>
                <w:t>Byggesak</w:t>
              </w:r>
            </w:sdtContent>
          </w:sdt>
          <w:bookmarkEnd w:id="42"/>
        </w:p>
      </w:tc>
    </w:tr>
  </w:tbl>
  <w:p w14:paraId="2C944EA8" w14:textId="490503DC" w:rsidR="00342EC4" w:rsidRPr="00DD521E" w:rsidRDefault="00342EC4" w:rsidP="00DD52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3"/>
    <w:rsid w:val="00005023"/>
    <w:rsid w:val="000109AF"/>
    <w:rsid w:val="000212AF"/>
    <w:rsid w:val="00055FA4"/>
    <w:rsid w:val="000640B9"/>
    <w:rsid w:val="00067098"/>
    <w:rsid w:val="0007072A"/>
    <w:rsid w:val="00087ACA"/>
    <w:rsid w:val="000A12E5"/>
    <w:rsid w:val="000A4CF9"/>
    <w:rsid w:val="000A7D87"/>
    <w:rsid w:val="000A7FDD"/>
    <w:rsid w:val="000C009D"/>
    <w:rsid w:val="000D6352"/>
    <w:rsid w:val="000E0912"/>
    <w:rsid w:val="000F2E1D"/>
    <w:rsid w:val="0010504D"/>
    <w:rsid w:val="00122087"/>
    <w:rsid w:val="00134628"/>
    <w:rsid w:val="00135870"/>
    <w:rsid w:val="00135EE3"/>
    <w:rsid w:val="0016204E"/>
    <w:rsid w:val="00182E61"/>
    <w:rsid w:val="001951D2"/>
    <w:rsid w:val="002128B8"/>
    <w:rsid w:val="00222723"/>
    <w:rsid w:val="00225EDA"/>
    <w:rsid w:val="002314AD"/>
    <w:rsid w:val="00233395"/>
    <w:rsid w:val="00233D89"/>
    <w:rsid w:val="00234D71"/>
    <w:rsid w:val="0026466A"/>
    <w:rsid w:val="00272D1C"/>
    <w:rsid w:val="00274A10"/>
    <w:rsid w:val="00284027"/>
    <w:rsid w:val="002C68B0"/>
    <w:rsid w:val="002C6ABA"/>
    <w:rsid w:val="00321865"/>
    <w:rsid w:val="003377D0"/>
    <w:rsid w:val="00342EC4"/>
    <w:rsid w:val="003C5715"/>
    <w:rsid w:val="00424FDF"/>
    <w:rsid w:val="004931AB"/>
    <w:rsid w:val="004E1C17"/>
    <w:rsid w:val="004E4E40"/>
    <w:rsid w:val="004F20C6"/>
    <w:rsid w:val="00506679"/>
    <w:rsid w:val="00520D36"/>
    <w:rsid w:val="005212EF"/>
    <w:rsid w:val="00521362"/>
    <w:rsid w:val="00576108"/>
    <w:rsid w:val="00577DBD"/>
    <w:rsid w:val="005815A6"/>
    <w:rsid w:val="005E410C"/>
    <w:rsid w:val="005F75D7"/>
    <w:rsid w:val="006911C5"/>
    <w:rsid w:val="00691A97"/>
    <w:rsid w:val="006A04AB"/>
    <w:rsid w:val="006C669E"/>
    <w:rsid w:val="006C7309"/>
    <w:rsid w:val="006E3C54"/>
    <w:rsid w:val="006F6B40"/>
    <w:rsid w:val="00710BF6"/>
    <w:rsid w:val="00730A95"/>
    <w:rsid w:val="00741C5A"/>
    <w:rsid w:val="00753C6F"/>
    <w:rsid w:val="00754D94"/>
    <w:rsid w:val="00776AC4"/>
    <w:rsid w:val="007A02BF"/>
    <w:rsid w:val="007A751F"/>
    <w:rsid w:val="007E26D9"/>
    <w:rsid w:val="008223BF"/>
    <w:rsid w:val="00841FED"/>
    <w:rsid w:val="00846430"/>
    <w:rsid w:val="00863F3E"/>
    <w:rsid w:val="00871B70"/>
    <w:rsid w:val="00897F90"/>
    <w:rsid w:val="008C0404"/>
    <w:rsid w:val="008D512D"/>
    <w:rsid w:val="009534AB"/>
    <w:rsid w:val="009853D5"/>
    <w:rsid w:val="00992494"/>
    <w:rsid w:val="009B37F9"/>
    <w:rsid w:val="009C73A5"/>
    <w:rsid w:val="009E2384"/>
    <w:rsid w:val="00A24441"/>
    <w:rsid w:val="00A33411"/>
    <w:rsid w:val="00A4086D"/>
    <w:rsid w:val="00A55913"/>
    <w:rsid w:val="00A7516D"/>
    <w:rsid w:val="00AB385C"/>
    <w:rsid w:val="00AC1E96"/>
    <w:rsid w:val="00AC61E7"/>
    <w:rsid w:val="00AD3DF9"/>
    <w:rsid w:val="00AD4546"/>
    <w:rsid w:val="00AE43E3"/>
    <w:rsid w:val="00B277D0"/>
    <w:rsid w:val="00B4278D"/>
    <w:rsid w:val="00B44D07"/>
    <w:rsid w:val="00B50EF9"/>
    <w:rsid w:val="00B63B3A"/>
    <w:rsid w:val="00B654B9"/>
    <w:rsid w:val="00B831D9"/>
    <w:rsid w:val="00BE4156"/>
    <w:rsid w:val="00BE46CC"/>
    <w:rsid w:val="00BF36F1"/>
    <w:rsid w:val="00C01012"/>
    <w:rsid w:val="00C1048C"/>
    <w:rsid w:val="00C170A4"/>
    <w:rsid w:val="00C22F52"/>
    <w:rsid w:val="00C23CEE"/>
    <w:rsid w:val="00C4427F"/>
    <w:rsid w:val="00C44F74"/>
    <w:rsid w:val="00C5750D"/>
    <w:rsid w:val="00C76C18"/>
    <w:rsid w:val="00C87A44"/>
    <w:rsid w:val="00C95450"/>
    <w:rsid w:val="00CA3A1A"/>
    <w:rsid w:val="00CB2CBF"/>
    <w:rsid w:val="00CF3490"/>
    <w:rsid w:val="00D10F02"/>
    <w:rsid w:val="00D30BBD"/>
    <w:rsid w:val="00D66DED"/>
    <w:rsid w:val="00DB79B0"/>
    <w:rsid w:val="00DD521E"/>
    <w:rsid w:val="00DD54CB"/>
    <w:rsid w:val="00E00C26"/>
    <w:rsid w:val="00E101D5"/>
    <w:rsid w:val="00E23013"/>
    <w:rsid w:val="00E40D25"/>
    <w:rsid w:val="00E73534"/>
    <w:rsid w:val="00EA784C"/>
    <w:rsid w:val="00F200BC"/>
    <w:rsid w:val="00F24A16"/>
    <w:rsid w:val="00FA1A23"/>
    <w:rsid w:val="00FD3721"/>
    <w:rsid w:val="00FF592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8DB8"/>
  <w15:chartTrackingRefBased/>
  <w15:docId w15:val="{D9538D2B-BD05-465C-96AE-8C995A3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13"/>
    <w:pPr>
      <w:spacing w:after="0" w:line="240" w:lineRule="auto"/>
    </w:pPr>
    <w:rPr>
      <w:rFonts w:ascii="Calibri" w:hAnsi="Calibri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0A95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30A95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4628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4628"/>
    <w:pPr>
      <w:keepNext/>
      <w:keepLines/>
      <w:outlineLvl w:val="3"/>
    </w:pPr>
    <w:rPr>
      <w:rFonts w:eastAsiaTheme="majorEastAsia" w:cstheme="majorBidi"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34628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styleId="Boktittel">
    <w:name w:val="Book Title"/>
    <w:basedOn w:val="Standardskriftforavsnitt"/>
    <w:uiPriority w:val="33"/>
    <w:rsid w:val="00134628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134628"/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134628"/>
    <w:rPr>
      <w:rFonts w:ascii="Calibri" w:hAnsi="Calibri" w:cs="Times New Roman"/>
      <w:sz w:val="16"/>
      <w:szCs w:val="20"/>
      <w:lang w:eastAsia="nb-NO"/>
    </w:rPr>
  </w:style>
  <w:style w:type="character" w:styleId="Sterk">
    <w:name w:val="Strong"/>
    <w:basedOn w:val="Standardskriftforavsnitt"/>
    <w:uiPriority w:val="22"/>
    <w:rsid w:val="00134628"/>
    <w:rPr>
      <w:rFonts w:ascii="Calibri" w:hAnsi="Calibri"/>
      <w:b/>
      <w:bCs/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30A95"/>
    <w:rPr>
      <w:rFonts w:ascii="Calibri" w:eastAsiaTheme="majorEastAsia" w:hAnsi="Calibri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30A95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4628"/>
    <w:rPr>
      <w:rFonts w:ascii="Calibri" w:eastAsiaTheme="majorEastAsia" w:hAnsi="Calibri" w:cstheme="majorBidi"/>
      <w:iCs/>
      <w:sz w:val="2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346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34628"/>
    <w:rPr>
      <w:rFonts w:ascii="Calibri" w:hAnsi="Calibri" w:cs="Times New Roman"/>
      <w:sz w:val="24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F7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2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footer" Target="/word/footer3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3.xml" Id="rId11" /><Relationship Type="http://schemas.openxmlformats.org/officeDocument/2006/relationships/footnotes" Target="/word/footnotes.xml" Id="rId5" /><Relationship Type="http://schemas.openxmlformats.org/officeDocument/2006/relationships/theme" Target="/word/theme/theme1.xml" Id="rId1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glossaryDocument" Target="/word/glossary/document.xml" Id="rId14" /><Relationship Type="http://schemas.openxmlformats.org/officeDocument/2006/relationships/comments" Target="/word/comments.xml" Id="rId16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word/media/image2.jpeg" Id="rId3" /><Relationship Type="http://schemas.openxmlformats.org/officeDocument/2006/relationships/hyperlink" Target="mailto:postmottak@porsgrunn.kommune.no" TargetMode="External" Id="rId2" /><Relationship Type="http://schemas.openxmlformats.org/officeDocument/2006/relationships/hyperlink" Target="www.porsgrunn.kommune.no" TargetMode="External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WINDOWS\system32\Delegert%20vedtak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6E202-DA01-4022-B144-B0E8AB0B9398}"/>
      </w:docPartPr>
      <w:docPartBody>
        <w:p w:rsidR="00CB4A68" w:rsidRDefault="00AC2E11"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8E1ECCF77A434B8F4176E1BC3151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F93843-FDEC-4FF3-9221-AB809A460A0B}"/>
      </w:docPartPr>
      <w:docPartBody>
        <w:p w:rsidR="00CB4A68" w:rsidRDefault="00AC2E11" w:rsidP="00AC2E11">
          <w:pPr>
            <w:pStyle w:val="C98E1ECCF77A434B8F4176E1BC31510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71AE9D84679417D9156F18CFD2167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3A04DD-1128-4E2C-B0B7-1FAECABD668C}"/>
      </w:docPartPr>
      <w:docPartBody>
        <w:p w:rsidR="00545A50" w:rsidRDefault="00524836" w:rsidP="00524836">
          <w:pPr>
            <w:pStyle w:val="171AE9D84679417D9156F18CFD2167F6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B92AFCA841477BA0945A6C098E4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84994-8FFD-4A01-B56B-B513F3225CDE}"/>
      </w:docPartPr>
      <w:docPartBody>
        <w:p w:rsidR="00545A50" w:rsidRDefault="00524836" w:rsidP="00524836">
          <w:pPr>
            <w:pStyle w:val="32B92AFCA841477BA0945A6C098E4EC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E32C4239B440D2BF9B2F809BAD8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85656-5EA0-4B4A-A8C7-F288011B2291}"/>
      </w:docPartPr>
      <w:docPartBody>
        <w:p w:rsidR="00545A50" w:rsidRDefault="00524836" w:rsidP="00524836">
          <w:pPr>
            <w:pStyle w:val="E7E32C4239B440D2BF9B2F809BAD81E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B453274C5B845A4807EB092DA620F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F2D32-E6EC-41B6-A483-C7B40E6DF455}"/>
      </w:docPartPr>
      <w:docPartBody>
        <w:p w:rsidR="00B81589" w:rsidRDefault="006965B1" w:rsidP="006965B1">
          <w:pPr>
            <w:pStyle w:val="BB453274C5B845A4807EB092DA620F65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69CF626CB74E4AA9A8281979E9F9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C2CE17-9B6D-461C-8040-137C61874247}"/>
      </w:docPartPr>
      <w:docPartBody>
        <w:p w:rsidR="00080933" w:rsidRDefault="00155230" w:rsidP="00155230">
          <w:pPr>
            <w:pStyle w:val="0269CF626CB74E4AA9A8281979E9F9A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3528AF7D9BF4CEEA7BE4C22D9E417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296114-B01F-4469-8906-1E82CFD9718F}"/>
      </w:docPartPr>
      <w:docPartBody>
        <w:p w:rsidR="00080933" w:rsidRDefault="00155230" w:rsidP="00155230">
          <w:pPr>
            <w:pStyle w:val="73528AF7D9BF4CEEA7BE4C22D9E41704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BF3B157D6D42A7895547A5481F0F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7576B3-9655-41D8-BCBE-EDAC4ADD7DDB}"/>
      </w:docPartPr>
      <w:docPartBody>
        <w:p w:rsidR="00080933" w:rsidRDefault="00155230" w:rsidP="00155230">
          <w:pPr>
            <w:pStyle w:val="A8BF3B157D6D42A7895547A5481F0FD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3629EBDE7934AD8A537932FDC877A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F18CBB-114A-4B80-BDE4-7E595E87641E}"/>
      </w:docPartPr>
      <w:docPartBody>
        <w:p w:rsidR="00776EBE" w:rsidRDefault="00142769" w:rsidP="00142769">
          <w:pPr>
            <w:pStyle w:val="13629EBDE7934AD8A537932FDC877A8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B20F5319EB6469BAC255127B2FC91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0E0FA0-C738-446C-9748-0C029B26301B}"/>
      </w:docPartPr>
      <w:docPartBody>
        <w:p w:rsidR="00776EBE" w:rsidRDefault="00142769" w:rsidP="00142769">
          <w:pPr>
            <w:pStyle w:val="0B20F5319EB6469BAC255127B2FC914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208A6BFBEF340EEA1F99E1EFDFA1C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082944-C711-47D9-9E71-115FF5E9841E}"/>
      </w:docPartPr>
      <w:docPartBody>
        <w:p w:rsidR="00000000" w:rsidRDefault="00C414EB" w:rsidP="00C414EB">
          <w:pPr>
            <w:pStyle w:val="F208A6BFBEF340EEA1F99E1EFDFA1CD7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4EABE3A87BF49C28CCE735334DE3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1B431C-CB6A-48ED-AB86-503A5C071A2F}"/>
      </w:docPartPr>
      <w:docPartBody>
        <w:p w:rsidR="00000000" w:rsidRDefault="00C414EB" w:rsidP="00C414EB">
          <w:pPr>
            <w:pStyle w:val="A4EABE3A87BF49C28CCE735334DE339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2F4E639823340BFA212C9F7FD03DB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A39599-D8E2-40BF-9F6E-A16C683A9C90}"/>
      </w:docPartPr>
      <w:docPartBody>
        <w:p w:rsidR="00000000" w:rsidRDefault="00C414EB" w:rsidP="00C414EB">
          <w:pPr>
            <w:pStyle w:val="92F4E639823340BFA212C9F7FD03DBF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F5D4E81397F46DFB49497D6A86E53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0DC912-C917-4CF5-AD1F-C7A8495F4E3A}"/>
      </w:docPartPr>
      <w:docPartBody>
        <w:p w:rsidR="00000000" w:rsidRDefault="00C414EB" w:rsidP="00C414EB">
          <w:pPr>
            <w:pStyle w:val="0F5D4E81397F46DFB49497D6A86E537B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1"/>
    <w:rsid w:val="00033298"/>
    <w:rsid w:val="0006077F"/>
    <w:rsid w:val="00080933"/>
    <w:rsid w:val="000D24F1"/>
    <w:rsid w:val="000E0912"/>
    <w:rsid w:val="00142769"/>
    <w:rsid w:val="00155230"/>
    <w:rsid w:val="00173DF8"/>
    <w:rsid w:val="00205D2B"/>
    <w:rsid w:val="00323402"/>
    <w:rsid w:val="00371FA1"/>
    <w:rsid w:val="003C1F26"/>
    <w:rsid w:val="00520D36"/>
    <w:rsid w:val="00524836"/>
    <w:rsid w:val="00545A50"/>
    <w:rsid w:val="006965B1"/>
    <w:rsid w:val="00776EBE"/>
    <w:rsid w:val="007C62BC"/>
    <w:rsid w:val="007C709E"/>
    <w:rsid w:val="009356F9"/>
    <w:rsid w:val="00941E80"/>
    <w:rsid w:val="00A84BA1"/>
    <w:rsid w:val="00A9185E"/>
    <w:rsid w:val="00AC2E11"/>
    <w:rsid w:val="00B46D98"/>
    <w:rsid w:val="00B81589"/>
    <w:rsid w:val="00C33012"/>
    <w:rsid w:val="00C414EB"/>
    <w:rsid w:val="00CB4A68"/>
    <w:rsid w:val="00F0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414EB"/>
    <w:rPr>
      <w:color w:val="808080"/>
    </w:rPr>
  </w:style>
  <w:style w:type="paragraph" w:customStyle="1" w:styleId="C98E1ECCF77A434B8F4176E1BC31510F">
    <w:name w:val="C98E1ECCF77A434B8F4176E1BC31510F"/>
    <w:rsid w:val="00AC2E11"/>
  </w:style>
  <w:style w:type="paragraph" w:customStyle="1" w:styleId="171AE9D84679417D9156F18CFD2167F6">
    <w:name w:val="171AE9D84679417D9156F18CFD2167F6"/>
    <w:rsid w:val="00524836"/>
  </w:style>
  <w:style w:type="paragraph" w:customStyle="1" w:styleId="32B92AFCA841477BA0945A6C098E4ECF">
    <w:name w:val="32B92AFCA841477BA0945A6C098E4ECF"/>
    <w:rsid w:val="00524836"/>
  </w:style>
  <w:style w:type="paragraph" w:customStyle="1" w:styleId="E7E32C4239B440D2BF9B2F809BAD81ED">
    <w:name w:val="E7E32C4239B440D2BF9B2F809BAD81ED"/>
    <w:rsid w:val="00524836"/>
  </w:style>
  <w:style w:type="paragraph" w:customStyle="1" w:styleId="BB453274C5B845A4807EB092DA620F65">
    <w:name w:val="BB453274C5B845A4807EB092DA620F65"/>
    <w:rsid w:val="006965B1"/>
  </w:style>
  <w:style w:type="paragraph" w:customStyle="1" w:styleId="F208A6BFBEF340EEA1F99E1EFDFA1CD7">
    <w:name w:val="F208A6BFBEF340EEA1F99E1EFDFA1CD7"/>
    <w:rsid w:val="00C4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69CF626CB74E4AA9A8281979E9F9A5">
    <w:name w:val="0269CF626CB74E4AA9A8281979E9F9A5"/>
    <w:rsid w:val="00155230"/>
  </w:style>
  <w:style w:type="paragraph" w:customStyle="1" w:styleId="73528AF7D9BF4CEEA7BE4C22D9E41704">
    <w:name w:val="73528AF7D9BF4CEEA7BE4C22D9E41704"/>
    <w:rsid w:val="00155230"/>
  </w:style>
  <w:style w:type="paragraph" w:customStyle="1" w:styleId="A8BF3B157D6D42A7895547A5481F0FD2">
    <w:name w:val="A8BF3B157D6D42A7895547A5481F0FD2"/>
    <w:rsid w:val="00155230"/>
  </w:style>
  <w:style w:type="paragraph" w:customStyle="1" w:styleId="13629EBDE7934AD8A537932FDC877A80">
    <w:name w:val="13629EBDE7934AD8A537932FDC877A80"/>
    <w:rsid w:val="00142769"/>
  </w:style>
  <w:style w:type="paragraph" w:customStyle="1" w:styleId="0B20F5319EB6469BAC255127B2FC9145">
    <w:name w:val="0B20F5319EB6469BAC255127B2FC9145"/>
    <w:rsid w:val="00142769"/>
  </w:style>
  <w:style w:type="paragraph" w:customStyle="1" w:styleId="12D91A51747A4645BF7B2938553EA106">
    <w:name w:val="12D91A51747A4645BF7B2938553EA106"/>
    <w:rsid w:val="003C1F26"/>
    <w:rPr>
      <w:kern w:val="2"/>
      <w14:ligatures w14:val="standardContextual"/>
    </w:rPr>
  </w:style>
  <w:style w:type="paragraph" w:customStyle="1" w:styleId="0C68319A392A495CAE5D8174918BB46C">
    <w:name w:val="0C68319A392A495CAE5D8174918BB46C"/>
    <w:rsid w:val="003C1F26"/>
    <w:rPr>
      <w:kern w:val="2"/>
      <w14:ligatures w14:val="standardContextual"/>
    </w:rPr>
  </w:style>
  <w:style w:type="paragraph" w:customStyle="1" w:styleId="DEF2616C77214F499FB3A50939C7EB46">
    <w:name w:val="DEF2616C77214F499FB3A50939C7EB46"/>
    <w:rsid w:val="003C1F26"/>
    <w:rPr>
      <w:kern w:val="2"/>
      <w14:ligatures w14:val="standardContextual"/>
    </w:rPr>
  </w:style>
  <w:style w:type="paragraph" w:customStyle="1" w:styleId="51970198EA61465C9688D0DCCE3404EB">
    <w:name w:val="51970198EA61465C9688D0DCCE3404EB"/>
    <w:rsid w:val="003C1F26"/>
    <w:rPr>
      <w:kern w:val="2"/>
      <w14:ligatures w14:val="standardContextual"/>
    </w:rPr>
  </w:style>
  <w:style w:type="paragraph" w:customStyle="1" w:styleId="A4EABE3A87BF49C28CCE735334DE339C">
    <w:name w:val="A4EABE3A87BF49C28CCE735334DE339C"/>
    <w:rsid w:val="00C4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F4E639823340BFA212C9F7FD03DBFC">
    <w:name w:val="92F4E639823340BFA212C9F7FD03DBFC"/>
    <w:rsid w:val="00C4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D4E81397F46DFB49497D6A86E537B">
    <w:name w:val="0F5D4E81397F46DFB49497D6A86E537B"/>
    <w:rsid w:val="00C414E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document>
  <body>
    <SoaLdr_Navn>Baard Gonsholt</SoaLdr_Navn>
    <Sdo_DokNr>3</Sdo_DokNr>
    <TblKopitil>
      <table>
        <headers>
          <header>Sdk_Navn</header>
          <header>Sdk_Adr</header>
          <header>Sdk_Postnr</header>
          <header>Sdk_Poststed</header>
        </headers>
        <row>
          <cell>Andreas Hoppestad</cell>
          <cell> </cell>
          <cell> </cell>
          <cell> </cell>
        </row>
        <row>
          <cell>Grenland brann og redning IKS</cell>
          <cell>Postboks 128</cell>
          <cell>3901</cell>
          <cell>PORSGRUNN</cell>
        </row>
        <row>
          <cell>Kommunalteknikk</cell>
          <cell> </cell>
          <cell> </cell>
          <cell> </cell>
        </row>
      </table>
    </TblKopitil>
    <Sdm_AMNavn>Joakim Maylove Moltzau</Sdm_AMNavn>
    <Sdo_Tittel>Ferdigattest - Gbnr. 65/26, Gravavegen 30 - Bruksendring fra tilleggsdel til hoveddel - fra rom i kjeller til soverom</Sdo_Tittel>
    <Sas_ArkivSakID>26/3699</Sas_ArkivSakID>
    <Sgr_Beskrivelse> </Sgr_Beskrivelse>
    <Sdm_AMAdr>Gravavegen 30</Sdm_AMAdr>
    <Sdm_Att> </Sdm_Att>
    <SoaLdr_Tittel>avdelingsleder</SoaLdr_Tittel>
    <Sdo_Tittel2> </Sdo_Tittel2>
    <Sdm_TblAvsmot>
      <table>
        <headers>
          <header>Sdm_Amnavn</header>
          <header>Sdm_Amadr</header>
          <header>Sdm_AMpostnr</header>
          <header>Sdm_AMPoststed</header>
        </headers>
        <row>
          <cell> </cell>
          <cell> </cell>
          <cell> </cell>
          <cell> </cell>
        </row>
      </table>
    </Sdm_TblAvsmot>
    <Spg_paragrafID> </Spg_paragrafID>
    <Sdm_AMReferanse> </Sdm_AMReferanse>
    <Sbr_Tittel>ingeniør</Sbr_Tittel>
    <Sbr_Navn>Bente Sjåberg</Sbr_Navn>
    <TblBeh>
      <table>
        <headers>
          <header>moeteBeh_saksnummer</header>
          <header>moeteBeh_gruppeTittel</header>
        </headers>
        <row>
          <cell>238/26</cell>
          <cell>Utvalg for miljø og byutvikling</cell>
        </row>
      </table>
    </TblBeh>
    <Sdo_DokDato>30.03.2026</Sdo_DokDato>
    <Sdm_AMPostNr>3940</Sdm_AMPostNr>
    <TblVedlegg>
      <table>
        <headers>
          <header>ndb_Tittel</header>
        </headers>
        <row>
          <cell>Orientering om klageadgang.pdf</cell>
        </row>
      </table>
    </TblVedlegg>
    <Sdm_AMPoststed>Porsgrunn</Sdm_AMPoststed>
  </body>
  <header>
    <Soa_Navn>Byggesak</Soa_Navn>
  </header>
  <properties>
    <mutualMergeSupport>False</mutualMergeSupport>
    <templateURI>docx</templateURI>
    <docs>
      <doc>
        <Sdm_AMPostNr>3940</Sdm_AMPostNr>
        <Sdm_AMReferanse/>
        <Sdm_Att/>
        <sdm_sdfid>200829</sdm_sdfid>
        <Sdm_TblAvsmot>
          <table>
            <headers>
              <header>Sdm_Amnavn</header>
              <header>Sdm_Amadr</header>
              <header>Sdm_AMpostnr</header>
              <header>Sdm_AMPoststed</header>
            </headers>
          </table>
        </Sdm_TblAvsmot>
        <Sdm_AMAdr>Gravavegen 30</Sdm_AMAdr>
        <Sdm_AMNavn>Joakim Maylove Moltzau</Sdm_AMNavn>
        <sdm_watermark/>
        <Sdm_AMPoststed>Porsgrunn</Sdm_AMPoststed>
      </doc>
      <doc>
        <Sdm_AMPostNr>3940</Sdm_AMPostNr>
        <Sdm_AMReferanse/>
        <Sdm_Att/>
        <sdm_sdfid>200817</sdm_sdfid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Joakim Maylove Moltzau</cell>
              <cell>Gravavegen 30</cell>
              <cell>3940</cell>
              <cell>Porsgrunn</cell>
            </row>
          </table>
        </Sdm_TblAvsmot>
        <Sdm_AMAdr>Gravavegen 30</Sdm_AMAdr>
        <Sdm_AMNavn>Joakim Maylove Moltzau</Sdm_AMNavn>
        <sdm_watermark>KOPI</sdm_watermark>
        <Sdm_AMPoststed>Porsgrunn</Sdm_AMPoststed>
      </doc>
      <doc>
        <Sdm_AMPostNr>3940</Sdm_AMPostNr>
        <Sdm_AMReferanse/>
        <Sdm_Att/>
        <sdm_sdfid>200818</sdm_sdfid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Joakim Maylove Moltzau</cell>
              <cell>Gravavegen 30</cell>
              <cell>3940</cell>
              <cell>Porsgrunn</cell>
            </row>
          </table>
        </Sdm_TblAvsmot>
        <Sdm_AMAdr>Gravavegen 30</Sdm_AMAdr>
        <Sdm_AMNavn>Joakim Maylove Moltzau</Sdm_AMNavn>
        <sdm_watermark>KOPI</sdm_watermark>
        <Sdm_AMPoststed>Porsgrunn</Sdm_AMPoststed>
      </doc>
      <doc>
        <Sdm_AMPostNr>3940</Sdm_AMPostNr>
        <Sdm_AMReferanse/>
        <Sdm_Att/>
        <sdm_sdfid>200830</sdm_sdfid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Joakim Maylove Moltzau</cell>
              <cell>Gravavegen 30</cell>
              <cell>3940</cell>
              <cell>Porsgrunn</cell>
            </row>
          </table>
        </Sdm_TblAvsmot>
        <Sdm_AMAdr>Gravavegen 30</Sdm_AMAdr>
        <Sdm_AMNavn>Joakim Maylove Moltzau</Sdm_AMNavn>
        <sdm_watermark>KOPI</sdm_watermark>
        <Sdm_AMPoststed>Porsgrunn</Sdm_AMPoststed>
      </doc>
    </docs>
    <mergeMode>MergeOne</mergeMode>
    <websakInfo>
      <fletteDato>30.03.2026</fletteDato>
      <sakid>1100044406</sakid>
      <jpid>1100137930</jpid>
      <filUnique>-2475</filUnique>
      <filChecksumFørFlett>ZitAhnqF2UefE02YIDF9gg==</filChecksumFørFlett>
      <erHoveddokument>True</erHoveddokument>
      <dcTitle>Ferdigattest - Gbnr. 65/26, Gravavegen 30 - Bruksendring fra tilleggsdel til hoveddel - fra rom i kjeller til soverom</dcTitle>
      <sdfid>200829</sdfid>
    </websakInfo>
    <language/>
    <showHiddenMark>False</showHiddenMark>
  </properties>
  <footer>
    <Soa_Besoeksadr>Rådhusgata 7, 3915 Porsgrunn</Soa_Besoeksadr>
  </footer>
</document>
</file>

<file path=customXml/itemProps1.xml><?xml version="1.0" encoding="utf-8"?>
<ds:datastoreItem xmlns:ds="http://schemas.openxmlformats.org/officeDocument/2006/customXml" ds:itemID="{812FA94A-217C-4F23-BA9B-0DF92D627D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Delegert vedtak</Template>
  <TotalTime>131</TotalTime>
  <Pages>2</Pages>
  <Words>290</Words>
  <Characters>1786</Characters>
  <Application>Microsoft Office Word</Application>
  <DocSecurity>0</DocSecurity>
  <Lines>119</Lines>
  <Paragraphs>51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Ferdigattest - Gbnr. 65/26, Gravavegen 30 - Bruksendring fra tilleggsdel til hoveddel - fra rom i kjeller til soverom</dc:title>
  <dc:subject/>
  <dc:creator>Gisle Bråta</dc:creator>
  <cp:keywords/>
  <dc:description/>
  <cp:lastModifiedBy>Bente Sjåberg</cp:lastModifiedBy>
  <cp:revision>71</cp:revision>
  <cp:lastPrinted>2023-03-08T11:37:00Z</cp:lastPrinted>
  <dcterms:created xsi:type="dcterms:W3CDTF">2021-01-29T08:56:00Z</dcterms:created>
  <dcterms:modified xsi:type="dcterms:W3CDTF">2026-03-30T08:03:00Z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TilpassetFokusSak</vt:lpwstr>
  </property>
</Properties>
</file>