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AD2D00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AD4393B8-6719-4913-AB6B-F36A523F4F62}"/>
          <w:text/>
          <w:rPr/>
        </w:sdtPr>
        <w:sdtEndPr/>
        <w:sdtContent>
          <w:bookmarkStart w:id="0" w:name="Sdm_AMNavn"/>
          <w:r w:rsidR="00710BF6">
            <w:rPr/>
            <w:t>Margareth Bjørnstad</w:t>
          </w:r>
        </w:sdtContent>
      </w:sdt>
      <w:bookmarkEnd w:id="0"/>
    </w:p>
    <w:p w14:paraId="22460B8C" w14:textId="77777777" w:rsidR="00710BF6" w:rsidRDefault="00AD2D00" w:rsidP="00710BF6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AD4393B8-6719-4913-AB6B-F36A523F4F62}"/>
          <w:text/>
        </w:sdtPr>
        <w:sdtEndPr/>
        <w:sdtContent>
          <w:bookmarkStart w:id="1" w:name="Sdm_Att"/>
          <w:r w:rsidR="00710BF6">
            <w:rPr>
              <w:vanish/>
            </w:rPr>
            <w:t xml:space="preserve"> </w:t>
          </w:r>
        </w:sdtContent>
      </w:sdt>
      <w:bookmarkEnd w:id="1"/>
    </w:p>
    <w:p w14:paraId="7435BF51" w14:textId="77777777" w:rsidR="00710BF6" w:rsidRDefault="00AD2D00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AD4393B8-6719-4913-AB6B-F36A523F4F62}"/>
          <w:text/>
          <w:rPr/>
        </w:sdtPr>
        <w:sdtEndPr/>
        <w:sdtContent>
          <w:bookmarkStart w:id="2" w:name="Sdm_AMAdr"/>
          <w:r w:rsidR="00710BF6">
            <w:rPr/>
            <w:t>Sivert Nielsens Gate 9</w:t>
          </w:r>
        </w:sdtContent>
      </w:sdt>
      <w:bookmarkEnd w:id="2"/>
    </w:p>
    <w:p w14:paraId="4CF96EE0" w14:textId="77777777" w:rsidR="00710BF6" w:rsidRDefault="00AD2D00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AD4393B8-6719-4913-AB6B-F36A523F4F62}"/>
          <w:text/>
          <w:rPr/>
        </w:sdtPr>
        <w:sdtEndPr/>
        <w:sdtContent>
          <w:bookmarkStart w:id="3" w:name="Sdm_AMPostNr"/>
          <w:r w:rsidR="00710BF6">
            <w:rPr/>
            <w:t>8904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AD4393B8-6719-4913-AB6B-F36A523F4F62}"/>
          <w:text/>
          <w:rPr/>
        </w:sdtPr>
        <w:sdtEndPr/>
        <w:sdtContent>
          <w:bookmarkStart w:id="4" w:name="Sdm_AMPoststed"/>
          <w:r w:rsidR="00710BF6">
            <w:rPr/>
            <w:t>Brønnøysund</w:t>
          </w:r>
        </w:sdtContent>
      </w:sdt>
      <w:bookmarkEnd w:id="4"/>
    </w:p>
    <w:p w14:paraId="2D94B03B" w14:textId="2202648A" w:rsidR="00710BF6" w:rsidRDefault="00710BF6" w:rsidP="00710BF6"/>
    <w:p w14:paraId="53043A43" w14:textId="24DB2442" w:rsidR="00710BF6" w:rsidRDefault="00AD2D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AD4393B8-6719-4913-AB6B-F36A523F4F62}"/>
          <w:text/>
        </w:sdtPr>
        <w:sdtEndPr/>
        <w:sdtContent>
          <w:bookmarkStart w:id="5" w:name="Sgr_Beskrivelse"/>
          <w:r w:rsidR="00710BF6">
            <w:rPr>
              <w:vanish/>
            </w:rPr>
            <w:t xml:space="preserve"> </w:t>
          </w:r>
        </w:sdtContent>
      </w:sdt>
      <w:bookmarkEnd w:id="5"/>
    </w:p>
    <w:p w14:paraId="0FF570FC" w14:textId="48DCA073" w:rsidR="00710BF6" w:rsidRDefault="00AD2D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AD4393B8-6719-4913-AB6B-F36A523F4F62}"/>
          <w:text/>
        </w:sdtPr>
        <w:sdtEndPr/>
        <w:sdtContent>
          <w:bookmarkStart w:id="6" w:name="Spg_paragrafID"/>
          <w:r w:rsidR="00710BF6"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1F500EB8" w:rsidR="002314AD" w:rsidRPr="00B50EF9" w:rsidRDefault="00AD2D00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AD4393B8-6719-4913-AB6B-F36A523F4F62}"/>
                <w:text/>
              </w:sdtPr>
              <w:sdtEndPr/>
              <w:sdtContent>
                <w:bookmarkStart w:id="7" w:name="Sdm_AMReferanse"/>
                <w:r w:rsidR="002314AD" w:rsidRPr="00B50EF9"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AD2D00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AD4393B8-6719-4913-AB6B-F36A523F4F62}"/>
                <w:text/>
              </w:sdtPr>
              <w:sdtEndPr/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26/3640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AD4393B8-6719-4913-AB6B-F36A523F4F62}"/>
                <w:text/>
              </w:sdtPr>
              <w:sdtEndPr/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7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AD2D00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AD4393B8-6719-4913-AB6B-F36A523F4F62}"/>
                <w:text/>
              </w:sdtPr>
              <w:sdtEndPr/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31.03.2026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AD2D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29318694"/>
                <w:placeholder>
                  <w:docPart w:val="BB453274C5B845A4807EB092DA620F65"/>
                </w:placeholder>
                <w:dataBinding w:xpath="/document/body/TblBeh/table/row[1]/cell[1]" w:storeItemID="{AD4393B8-6719-4913-AB6B-F36A523F4F62}"/>
                <w:text/>
              </w:sdtPr>
              <w:sdtEndPr/>
              <w:sdtContent>
                <w:bookmarkStart w:id="29318694" w:name="TblBeh__moeteBeh_saksnummer___1___1"/>
                <w:r w:rsidR="00C76C18">
                  <w:rPr>
                    <w:lang w:eastAsia="en-US"/>
                  </w:rPr>
                  <w:t>239/26</w:t>
                </w:r>
              </w:sdtContent>
            </w:sdt>
            <w:bookmarkEnd w:id="29318694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AD2D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68683355"/>
                <w:placeholder>
                  <w:docPart w:val="BB453274C5B845A4807EB092DA620F65"/>
                </w:placeholder>
                <w:dataBinding w:xpath="/document/body/TblBeh/table/row[1]/cell[2]" w:storeItemID="{AD4393B8-6719-4913-AB6B-F36A523F4F62}"/>
                <w:text/>
              </w:sdtPr>
              <w:sdtEndPr/>
              <w:sdtContent>
                <w:bookmarkStart w:id="68683355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68683355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AD2D00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AD4393B8-6719-4913-AB6B-F36A523F4F62}"/>
          <w:text/>
          <w:rPr/>
        </w:sdtPr>
        <w:sdtEndPr/>
        <w:sdtContent>
          <w:bookmarkStart w:id="13" w:name="Sdo_Tittel"/>
          <w:r w:rsidR="00754D94" w:rsidRPr="00754D94">
            <w:rPr/>
            <w:t>Tillatelse - Gbnr. 200/1545, Langgata 24 - Bruksendring</w:t>
          </w:r>
        </w:sdtContent>
      </w:sdt>
      <w:bookmarkEnd w:id="13"/>
    </w:p>
    <w:p w14:paraId="2863F7CD" w14:textId="5C608884" w:rsidR="00754D94" w:rsidRDefault="00AD2D00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AD4393B8-6719-4913-AB6B-F36A523F4F62}"/>
          <w:text/>
        </w:sdtPr>
        <w:sdtEndPr/>
        <w:sdtContent>
          <w:bookmarkStart w:id="14" w:name="Sdo_Tittel2"/>
          <w:r w:rsidR="00754D94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672A6659" w14:textId="77777777" w:rsidR="00AD2D00" w:rsidRPr="00AE1631" w:rsidRDefault="00AD2D00" w:rsidP="00E41AD3">
      <w:pPr>
        <w:widowControl w:val="0"/>
        <w:rPr>
          <w:rFonts w:cstheme="minorHAnsi"/>
          <w:b/>
          <w:szCs w:val="24"/>
        </w:rPr>
      </w:pPr>
    </w:p>
    <w:p w14:paraId="5DAB6C7B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399D54DE" w14:textId="328FC15C" w:rsidR="00AD2D00" w:rsidRDefault="00AD2D00" w:rsidP="00E41091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Det gis </w:t>
      </w:r>
      <w:r w:rsidRPr="00AE1631">
        <w:rPr>
          <w:rFonts w:cstheme="minorHAnsi"/>
          <w:szCs w:val="24"/>
        </w:rPr>
        <w:t>tillatelse til</w:t>
      </w:r>
      <w:r w:rsidRPr="00AE1631">
        <w:rPr>
          <w:rFonts w:cstheme="minorHAnsi"/>
          <w:szCs w:val="24"/>
        </w:rPr>
        <w:t xml:space="preserve"> </w:t>
      </w:r>
      <w:sdt>
        <w:sdtPr>
          <w:rPr>
            <w:vanish/>
            <w:szCs w:val="24"/>
          </w:rPr>
          <w:alias w:val="plu_eiendom.GID.Tiltak"/>
          <w:tag w:val="plu_eiendom.GID.Tiltak"/>
          <w:id w:val="-1167865297"/>
          <w:dataBinding w:xpath="/document/body/plu_eiendom.GID.Tiltak" w:storeItemID="{AD4393B8-6719-4913-AB6B-F36A523F4F62}"/>
          <w:text/>
        </w:sdtPr>
        <w:sdtEndPr/>
        <w:sdtContent>
          <w:bookmarkStart w:id="15" w:name="plu_eiendom.GID.Tiltak"/>
          <w:r w:rsidRPr="00AE1631">
            <w:rPr>
              <w:vanish/>
              <w:szCs w:val="24"/>
            </w:rPr>
            <w:t xml:space="preserve"> </w:t>
          </w:r>
        </w:sdtContent>
      </w:sdt>
      <w:bookmarkEnd w:id="15"/>
      <w:r w:rsidRPr="00AE1631">
        <w:rPr>
          <w:rFonts w:cstheme="minorHAnsi"/>
          <w:szCs w:val="24"/>
        </w:rPr>
        <w:t xml:space="preserve"> </w:t>
      </w:r>
      <w:r w:rsidR="001B7DE3">
        <w:rPr>
          <w:rFonts w:cstheme="minorHAnsi"/>
          <w:szCs w:val="24"/>
        </w:rPr>
        <w:t>bruksendring fra tilleggsdel til hoveddel for 2</w:t>
      </w:r>
      <w:r w:rsidR="00E41091">
        <w:rPr>
          <w:rFonts w:cstheme="minorHAnsi"/>
          <w:szCs w:val="24"/>
        </w:rPr>
        <w:t>. etasje</w:t>
      </w:r>
      <w:r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>som omsøkt</w:t>
      </w:r>
      <w:r w:rsidRPr="00AE1631">
        <w:rPr>
          <w:rFonts w:cstheme="minorHAnsi"/>
          <w:szCs w:val="24"/>
        </w:rPr>
        <w:t xml:space="preserve">, </w:t>
      </w:r>
      <w:r w:rsidRPr="00AE1631">
        <w:rPr>
          <w:rFonts w:cstheme="minorHAnsi"/>
          <w:szCs w:val="24"/>
        </w:rPr>
        <w:t>jf. plan- og bygningsloven (pbl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>)</w:t>
      </w:r>
      <w:r w:rsidRPr="00AE1631">
        <w:rPr>
          <w:rFonts w:cstheme="minorHAnsi"/>
          <w:szCs w:val="24"/>
        </w:rPr>
        <w:t xml:space="preserve"> §</w:t>
      </w:r>
      <w:r w:rsidRPr="00AE1631">
        <w:rPr>
          <w:rFonts w:cstheme="minorHAnsi"/>
          <w:szCs w:val="24"/>
        </w:rPr>
        <w:t xml:space="preserve">§ 20-2 og </w:t>
      </w:r>
      <w:r w:rsidRPr="00AE1631">
        <w:rPr>
          <w:rFonts w:cstheme="minorHAnsi"/>
          <w:szCs w:val="24"/>
        </w:rPr>
        <w:t>21-4</w:t>
      </w:r>
      <w:r w:rsidRPr="00AE1631">
        <w:rPr>
          <w:rFonts w:cstheme="minorHAnsi"/>
          <w:szCs w:val="24"/>
        </w:rPr>
        <w:t xml:space="preserve">. </w:t>
      </w:r>
    </w:p>
    <w:p w14:paraId="5B0D9AEB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72CB2A18" w14:textId="7BC19024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I henhold til kommunens gjeldende gebyrregulativ </w:t>
      </w:r>
      <w:r w:rsidRPr="00AE1631">
        <w:rPr>
          <w:rFonts w:cstheme="minorHAnsi"/>
          <w:szCs w:val="24"/>
        </w:rPr>
        <w:t>kapittel 3</w:t>
      </w:r>
      <w:r w:rsidRPr="00AE1631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er saksbehandlingsgebyret utmålt til kr. </w:t>
      </w:r>
      <w:r w:rsidR="00E41091">
        <w:rPr>
          <w:rFonts w:cstheme="minorHAnsi"/>
          <w:szCs w:val="24"/>
        </w:rPr>
        <w:t>11 400</w:t>
      </w:r>
      <w:r w:rsidRPr="00AE1631">
        <w:rPr>
          <w:rFonts w:cstheme="minorHAnsi"/>
          <w:szCs w:val="24"/>
        </w:rPr>
        <w:t>,-.</w:t>
      </w:r>
    </w:p>
    <w:p w14:paraId="0D0B940D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0E27B00A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248EB771" w14:textId="57C21EF6" w:rsidR="00AD2D00" w:rsidRPr="00AE1631" w:rsidRDefault="00AD2D00" w:rsidP="00CF33A2">
      <w:pPr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 xml:space="preserve">Vedtak etter Porsgrunn kommunes delegasjonsreglement av </w:t>
      </w:r>
      <w:r>
        <w:rPr>
          <w:rFonts w:cstheme="minorHAnsi"/>
          <w:b/>
          <w:szCs w:val="24"/>
        </w:rPr>
        <w:t>14.11.2024</w:t>
      </w:r>
      <w:r w:rsidRPr="00AE1631">
        <w:rPr>
          <w:rFonts w:cstheme="minorHAnsi"/>
          <w:b/>
          <w:szCs w:val="24"/>
        </w:rPr>
        <w:t>.</w:t>
      </w:r>
    </w:p>
    <w:p w14:paraId="44EAFD9C" w14:textId="77777777" w:rsidR="00AD2D00" w:rsidRPr="00AE1631" w:rsidRDefault="00AD2D00" w:rsidP="00CF33A2">
      <w:pPr>
        <w:rPr>
          <w:rFonts w:cstheme="minorHAnsi"/>
          <w:szCs w:val="24"/>
        </w:rPr>
      </w:pPr>
    </w:p>
    <w:p w14:paraId="4B94D5A5" w14:textId="77777777" w:rsidR="00AD2D00" w:rsidRDefault="00AD2D00" w:rsidP="00CF33A2">
      <w:pPr>
        <w:rPr>
          <w:rFonts w:cstheme="minorHAnsi"/>
          <w:szCs w:val="24"/>
        </w:rPr>
      </w:pPr>
    </w:p>
    <w:p w14:paraId="05E5C152" w14:textId="77777777" w:rsidR="00AD2D00" w:rsidRDefault="00AD2D00" w:rsidP="00CF33A2">
      <w:pPr>
        <w:rPr>
          <w:rFonts w:cstheme="minorHAnsi"/>
          <w:szCs w:val="24"/>
        </w:rPr>
      </w:pPr>
    </w:p>
    <w:p w14:paraId="5BBAFAC8" w14:textId="77777777" w:rsidR="00E41091" w:rsidRDefault="00E41091" w:rsidP="00CF33A2">
      <w:pPr>
        <w:rPr>
          <w:rFonts w:cstheme="minorHAnsi"/>
          <w:szCs w:val="24"/>
        </w:rPr>
      </w:pPr>
    </w:p>
    <w:p w14:paraId="6BD2C6F4" w14:textId="77777777" w:rsidR="00E41091" w:rsidRDefault="00E41091" w:rsidP="00CF33A2">
      <w:pPr>
        <w:rPr>
          <w:rFonts w:cstheme="minorHAnsi"/>
          <w:szCs w:val="24"/>
        </w:rPr>
      </w:pPr>
    </w:p>
    <w:p w14:paraId="522C44FA" w14:textId="77777777" w:rsidR="00E41091" w:rsidRDefault="00E41091" w:rsidP="00CF33A2">
      <w:pPr>
        <w:rPr>
          <w:rFonts w:cstheme="minorHAnsi"/>
          <w:szCs w:val="24"/>
        </w:rPr>
      </w:pPr>
    </w:p>
    <w:p w14:paraId="1A10048E" w14:textId="77777777" w:rsidR="00E41091" w:rsidRDefault="00E41091" w:rsidP="00E41091">
      <w:pPr>
        <w:keepNext/>
      </w:pPr>
      <w:r>
        <w:t>Med hilsen</w:t>
      </w:r>
    </w:p>
    <w:p w14:paraId="738B6F46" w14:textId="77777777" w:rsidR="00E41091" w:rsidRDefault="00E41091" w:rsidP="00E41091">
      <w:pPr>
        <w:keepNext/>
      </w:pPr>
    </w:p>
    <w:p w14:paraId="4738CE1F" w14:textId="77777777" w:rsidR="00E41091" w:rsidRDefault="00E41091" w:rsidP="00E41091">
      <w:pPr>
        <w:keepNext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57"/>
        <w:gridCol w:w="3769"/>
      </w:tblGrid>
      <w:tr w:rsidR="00E41091" w14:paraId="0036BD4E" w14:textId="77777777" w:rsidTr="00C32B08">
        <w:trPr>
          <w:trHeight w:val="586"/>
        </w:trPr>
        <w:tc>
          <w:tcPr>
            <w:tcW w:w="5529" w:type="dxa"/>
          </w:tcPr>
          <w:p w14:paraId="69485CE4" w14:textId="77777777" w:rsidR="00E41091" w:rsidRDefault="00E41091" w:rsidP="00C32B08">
            <w:pPr>
              <w:keepNext/>
              <w:rPr/>
            </w:pPr>
            <w:sdt>
              <w:sdtPr>
                <w:alias w:val="SoaLdr_Navn"/>
                <w:tag w:val="SoaLdr_Navn"/>
                <w:id w:val="-1124689472"/>
                <w:placeholder>
                  <w:docPart w:val="5457BFB0F1124CC795025C5320B3E2C1"/>
                </w:placeholder>
                <w:dataBinding w:xpath="/document/body/SoaLdr_Navn" w:storeItemID="{AD4393B8-6719-4913-AB6B-F36A523F4F62}"/>
                <w:text/>
                <w:rPr/>
              </w:sdtPr>
              <w:sdtContent>
                <w:bookmarkStart w:id="16" w:name="SoaLdr_Navn"/>
                <w:r>
                  <w:rPr/>
                  <w:t>Baard Gonsholt</w:t>
                </w:r>
              </w:sdtContent>
            </w:sdt>
            <w:bookmarkEnd w:id="16"/>
          </w:p>
          <w:p w14:paraId="18208AAC" w14:textId="77777777" w:rsidR="00E41091" w:rsidRDefault="00E41091" w:rsidP="00C32B08">
            <w:pPr>
              <w:keepNext/>
              <w:rPr/>
            </w:pPr>
            <w:sdt>
              <w:sdtPr>
                <w:alias w:val="SoaLdr_Tittel"/>
                <w:tag w:val="SoaLdr_Tittel"/>
                <w:id w:val="-151219475"/>
                <w:placeholder>
                  <w:docPart w:val="98752C0620FE4AADABB66D2825922410"/>
                </w:placeholder>
                <w:dataBinding w:xpath="/document/body/SoaLdr_Tittel" w:storeItemID="{AD4393B8-6719-4913-AB6B-F36A523F4F62}"/>
                <w:text/>
                <w:rPr/>
              </w:sdtPr>
              <w:sdtContent>
                <w:bookmarkStart w:id="17" w:name="SoaLdr_Tittel"/>
                <w:r>
                  <w:rPr/>
                  <w:t>avdelingsleder</w:t>
                </w:r>
              </w:sdtContent>
            </w:sdt>
            <w:bookmarkEnd w:id="17"/>
          </w:p>
        </w:tc>
        <w:tc>
          <w:tcPr>
            <w:tcW w:w="3969" w:type="dxa"/>
          </w:tcPr>
          <w:p w14:paraId="337494EB" w14:textId="77777777" w:rsidR="00E41091" w:rsidRDefault="00E41091" w:rsidP="00C32B08">
            <w:pPr>
              <w:keepNext/>
              <w:rPr/>
            </w:pPr>
            <w:sdt>
              <w:sdtPr>
                <w:alias w:val="Sbr_Navn"/>
                <w:tag w:val="Sbr_Navn"/>
                <w:id w:val="1252236473"/>
                <w:placeholder>
                  <w:docPart w:val="4E646D07D7A8489995AC62A271AE04FD"/>
                </w:placeholder>
                <w:dataBinding w:xpath="/document/body/Sbr_Navn" w:storeItemID="{AD4393B8-6719-4913-AB6B-F36A523F4F62}"/>
                <w:text/>
                <w:rPr/>
              </w:sdtPr>
              <w:sdtContent>
                <w:bookmarkStart w:id="18" w:name="Sbr_Navn"/>
                <w:r>
                  <w:rPr/>
                  <w:t>Sebastian Gruss</w:t>
                </w:r>
              </w:sdtContent>
            </w:sdt>
            <w:bookmarkEnd w:id="18"/>
          </w:p>
          <w:p w14:paraId="1A81CA33" w14:textId="77777777" w:rsidR="00E41091" w:rsidRDefault="00E41091" w:rsidP="00C32B08">
            <w:pPr>
              <w:keepNext/>
              <w:rPr/>
            </w:pPr>
            <w:sdt>
              <w:sdtPr>
                <w:alias w:val="Sbr_Tittel"/>
                <w:tag w:val="Sbr_Tittel"/>
                <w:id w:val="-1235704705"/>
                <w:placeholder>
                  <w:docPart w:val="006F3BB97AB845EF86B931EB1BE3585E"/>
                </w:placeholder>
                <w:dataBinding w:xpath="/document/body/Sbr_Tittel" w:storeItemID="{AD4393B8-6719-4913-AB6B-F36A523F4F62}"/>
                <w:text/>
                <w:rPr/>
              </w:sdtPr>
              <w:sdtContent>
                <w:bookmarkStart w:id="19" w:name="Sbr_Tittel"/>
                <w:r>
                  <w:rPr/>
                  <w:t>rådgiver</w:t>
                </w:r>
              </w:sdtContent>
            </w:sdt>
            <w:bookmarkEnd w:id="19"/>
          </w:p>
        </w:tc>
      </w:tr>
    </w:tbl>
    <w:p w14:paraId="4F090458" w14:textId="77777777" w:rsidR="00E41091" w:rsidRDefault="00E41091" w:rsidP="00E41091">
      <w:pPr>
        <w:keepNext/>
      </w:pPr>
    </w:p>
    <w:p w14:paraId="27F887DA" w14:textId="77777777" w:rsidR="00E41091" w:rsidRDefault="00E41091" w:rsidP="00E41091">
      <w:pPr>
        <w:keepNext/>
      </w:pPr>
    </w:p>
    <w:p w14:paraId="04807CEE" w14:textId="77777777" w:rsidR="00E41091" w:rsidRDefault="00E41091" w:rsidP="00E41091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595F77D2" w14:textId="77777777" w:rsidR="00AD2D00" w:rsidRDefault="00AD2D00" w:rsidP="00CF33A2">
      <w:pPr>
        <w:rPr>
          <w:rFonts w:cstheme="minorHAnsi"/>
          <w:b/>
          <w:szCs w:val="24"/>
        </w:rPr>
      </w:pPr>
    </w:p>
    <w:p w14:paraId="3CF3DC6C" w14:textId="4B75EBCB" w:rsidR="00AD2D00" w:rsidRPr="00AE1631" w:rsidRDefault="00AD2D00" w:rsidP="00CF33A2">
      <w:pPr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lastRenderedPageBreak/>
        <w:t>Sakso</w:t>
      </w:r>
      <w:r w:rsidRPr="00AE1631">
        <w:rPr>
          <w:rFonts w:cstheme="minorHAnsi"/>
          <w:b/>
          <w:szCs w:val="24"/>
        </w:rPr>
        <w:t>p</w:t>
      </w:r>
      <w:r w:rsidRPr="00AE1631">
        <w:rPr>
          <w:rFonts w:cstheme="minorHAnsi"/>
          <w:b/>
          <w:szCs w:val="24"/>
        </w:rPr>
        <w:t>p</w:t>
      </w:r>
      <w:r w:rsidRPr="00AE1631">
        <w:rPr>
          <w:rFonts w:cstheme="minorHAnsi"/>
          <w:b/>
          <w:szCs w:val="24"/>
        </w:rPr>
        <w:t>lysninger</w:t>
      </w:r>
      <w:r w:rsidRPr="00AE1631">
        <w:rPr>
          <w:rFonts w:cstheme="minorHAnsi"/>
          <w:b/>
          <w:szCs w:val="24"/>
        </w:rPr>
        <w:br/>
      </w:r>
      <w:r w:rsidRPr="00AE1631">
        <w:rPr>
          <w:rFonts w:cstheme="minorHAnsi"/>
          <w:szCs w:val="24"/>
        </w:rPr>
        <w:t>Tiltakshaver</w:t>
      </w:r>
      <w:r w:rsidRPr="00AE1631">
        <w:rPr>
          <w:rFonts w:cstheme="minorHAnsi"/>
          <w:szCs w:val="24"/>
        </w:rPr>
        <w:t xml:space="preserve"> </w:t>
      </w:r>
      <w:sdt>
        <w:sdtPr>
          <w:rPr>
            <w:szCs w:val="24"/>
          </w:rPr>
          <w:alias w:val="plu_eiendom.Tiltakshaver.Navn"/>
          <w:tag w:val="plu_eiendom.Tiltakshaver.Navn"/>
          <w:id w:val="387008074"/>
          <w:dataBinding w:xpath="/document/body/plu_eiendom.Tiltakshaver.Navn" w:storeItemID="{AD4393B8-6719-4913-AB6B-F36A523F4F62}"/>
          <w:text/>
        </w:sdtPr>
        <w:sdtEndPr/>
        <w:sdtContent>
          <w:bookmarkStart w:id="20" w:name="plu_eiendom.Tiltakshaver.Navn____2"/>
          <w:r w:rsidRPr="00AE1631">
            <w:rPr>
              <w:szCs w:val="24"/>
            </w:rPr>
            <w:t>Margareth Bjørnstad</w:t>
          </w:r>
        </w:sdtContent>
      </w:sdt>
      <w:bookmarkEnd w:id="20"/>
      <w:r w:rsidRPr="00AE1631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søkte, </w:t>
      </w:r>
      <w:r w:rsidRPr="00AE1631">
        <w:rPr>
          <w:rFonts w:cstheme="minorHAnsi"/>
          <w:szCs w:val="24"/>
        </w:rPr>
        <w:t xml:space="preserve">den </w:t>
      </w:r>
      <w:sdt>
        <w:sdtPr>
          <w:rPr>
            <w:szCs w:val="24"/>
          </w:rPr>
          <w:alias w:val="plu_eiendom.Behandling.MottattDato"/>
          <w:tag w:val="plu_eiendom.Behandling.MottattDato"/>
          <w:id w:val="-525562079"/>
          <w:dataBinding w:xpath="/document/body/plu_eiendom.Behandling.MottattDato" w:storeItemID="{AD4393B8-6719-4913-AB6B-F36A523F4F62}"/>
          <w:text/>
        </w:sdtPr>
        <w:sdtEndPr/>
        <w:sdtContent>
          <w:bookmarkStart w:id="21" w:name="plu_eiendom.Behandling.MottattDato"/>
          <w:r w:rsidRPr="008F791B">
            <w:rPr>
              <w:szCs w:val="24"/>
            </w:rPr>
            <w:t>27.03.2026</w:t>
          </w:r>
        </w:sdtContent>
      </w:sdt>
      <w:bookmarkEnd w:id="21"/>
      <w:r w:rsidRPr="008F791B">
        <w:rPr>
          <w:szCs w:val="24"/>
        </w:rPr>
        <w:t xml:space="preserve"> </w:t>
      </w:r>
      <w:r w:rsidRPr="00AE1631">
        <w:rPr>
          <w:rFonts w:cstheme="minorHAnsi"/>
          <w:szCs w:val="24"/>
        </w:rPr>
        <w:t xml:space="preserve">om </w:t>
      </w:r>
      <w:r w:rsidRPr="00AE1631">
        <w:rPr>
          <w:rFonts w:cstheme="minorHAnsi"/>
          <w:szCs w:val="24"/>
        </w:rPr>
        <w:t>tillatelse</w:t>
      </w:r>
      <w:r w:rsidRPr="00AE1631">
        <w:rPr>
          <w:rFonts w:cstheme="minorHAnsi"/>
          <w:szCs w:val="24"/>
        </w:rPr>
        <w:t xml:space="preserve"> </w:t>
      </w:r>
      <w:r w:rsidRPr="00AE1631">
        <w:rPr>
          <w:rFonts w:cstheme="minorHAnsi"/>
          <w:szCs w:val="24"/>
        </w:rPr>
        <w:t>til</w:t>
      </w:r>
      <w:r w:rsidRPr="00AE1631">
        <w:rPr>
          <w:rFonts w:cstheme="minorHAnsi"/>
          <w:szCs w:val="24"/>
        </w:rPr>
        <w:t xml:space="preserve"> </w:t>
      </w:r>
      <w:sdt>
        <w:sdtPr>
          <w:rPr>
            <w:vanish/>
            <w:szCs w:val="24"/>
          </w:rPr>
          <w:alias w:val="plu_eiendom.GID.Tiltak"/>
          <w:tag w:val="plu_eiendom.GID.Tiltak"/>
          <w:id w:val="-861212337"/>
          <w:dataBinding w:xpath="/document/body/plu_eiendom.GID.Tiltak" w:storeItemID="{AD4393B8-6719-4913-AB6B-F36A523F4F62}"/>
          <w:text/>
        </w:sdtPr>
        <w:sdtEndPr/>
        <w:sdtContent>
          <w:bookmarkStart w:id="22" w:name="plu_eiendom.GID.Tiltak____2"/>
          <w:r w:rsidRPr="00AE1631">
            <w:rPr>
              <w:vanish/>
              <w:szCs w:val="24"/>
            </w:rPr>
            <w:t xml:space="preserve"> </w:t>
          </w:r>
        </w:sdtContent>
      </w:sdt>
      <w:bookmarkEnd w:id="22"/>
      <w:r w:rsidR="00E41091">
        <w:rPr>
          <w:rFonts w:cstheme="minorHAnsi"/>
          <w:szCs w:val="24"/>
        </w:rPr>
        <w:t xml:space="preserve">bruksendring fra tilleggsdel til hoveddel for 2. etasje. </w:t>
      </w:r>
      <w:r>
        <w:rPr>
          <w:rFonts w:cstheme="minorHAnsi"/>
          <w:szCs w:val="24"/>
        </w:rPr>
        <w:t xml:space="preserve"> </w:t>
      </w:r>
    </w:p>
    <w:p w14:paraId="3FE9F23F" w14:textId="77777777" w:rsidR="00AD2D00" w:rsidRPr="00AE1631" w:rsidRDefault="00AD2D00" w:rsidP="001D68C3">
      <w:pPr>
        <w:rPr>
          <w:rFonts w:cstheme="minorHAnsi"/>
          <w:b/>
          <w:szCs w:val="24"/>
        </w:rPr>
      </w:pPr>
    </w:p>
    <w:p w14:paraId="1F72F646" w14:textId="77777777" w:rsidR="00AD2D00" w:rsidRPr="00AE1631" w:rsidRDefault="00AD2D00" w:rsidP="001D68C3">
      <w:pPr>
        <w:widowControl w:val="0"/>
        <w:rPr>
          <w:rFonts w:cstheme="minorHAnsi"/>
          <w:szCs w:val="24"/>
        </w:rPr>
      </w:pPr>
    </w:p>
    <w:p w14:paraId="185BD893" w14:textId="6B21E90A" w:rsidR="00AD2D00" w:rsidRPr="00AE1631" w:rsidRDefault="00AD2D00" w:rsidP="001D68C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Nabovarsling er ikke ansett nødvendig, da tiltaket ikke berører </w:t>
      </w:r>
      <w:r w:rsidRPr="00AE1631">
        <w:rPr>
          <w:rFonts w:cstheme="minorHAnsi"/>
          <w:szCs w:val="24"/>
        </w:rPr>
        <w:t>naboenes interesser, jf.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21-3 annet ledd første pu</w:t>
      </w:r>
      <w:r w:rsidRPr="00AE1631">
        <w:rPr>
          <w:rFonts w:cstheme="minorHAnsi"/>
          <w:szCs w:val="24"/>
        </w:rPr>
        <w:t xml:space="preserve">nktum. </w:t>
      </w:r>
    </w:p>
    <w:p w14:paraId="79A6F891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39DD9244" w14:textId="77777777" w:rsidR="00AD2D00" w:rsidRPr="00AE1631" w:rsidRDefault="00AD2D00" w:rsidP="00E41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Planstatus</w:t>
      </w:r>
    </w:p>
    <w:p w14:paraId="7C304E2D" w14:textId="1DB17E4E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Området er i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kommuneplanens arealdel </w:t>
      </w:r>
      <w:r w:rsidR="0044635B">
        <w:rPr>
          <w:rFonts w:cstheme="minorHAnsi"/>
          <w:szCs w:val="24"/>
        </w:rPr>
        <w:t>2018-2030</w:t>
      </w:r>
      <w:r w:rsidRPr="00AE1631">
        <w:rPr>
          <w:rFonts w:cstheme="minorHAnsi"/>
          <w:szCs w:val="24"/>
        </w:rPr>
        <w:t xml:space="preserve"> </w:t>
      </w:r>
      <w:sdt>
        <w:sdtPr>
          <w:rPr>
            <w:rFonts w:cstheme="minorHAnsi"/>
            <w:vanish/>
            <w:szCs w:val="24"/>
          </w:rPr>
          <w:alias w:val="plu_eiendom.GID.PlanId"/>
          <w:tag w:val="plu_eiendom.GID.PlanId"/>
          <w:id w:val="-1478680807"/>
          <w:dataBinding w:xpath="/document/body/plu_eiendom.GID.PlanId" w:storeItemID="{AD4393B8-6719-4913-AB6B-F36A523F4F62}"/>
          <w:text/>
        </w:sdtPr>
        <w:sdtEndPr/>
        <w:sdtContent>
          <w:bookmarkStart w:id="23" w:name="plu_eiendom.GID.PlanId"/>
          <w:r w:rsidRPr="00CB3035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3"/>
      <w:r w:rsidRPr="00AE1631">
        <w:rPr>
          <w:rFonts w:cstheme="minorHAnsi"/>
          <w:szCs w:val="24"/>
        </w:rPr>
        <w:t xml:space="preserve">av </w:t>
      </w:r>
      <w:r w:rsidR="0044635B">
        <w:rPr>
          <w:rFonts w:cstheme="minorHAnsi"/>
          <w:szCs w:val="24"/>
        </w:rPr>
        <w:t>13.06.2019</w:t>
      </w:r>
      <w:r w:rsidRPr="00AE1631">
        <w:rPr>
          <w:rFonts w:cstheme="minorHAnsi"/>
          <w:szCs w:val="24"/>
        </w:rPr>
        <w:t xml:space="preserve"> avsatt til </w:t>
      </w:r>
      <w:r w:rsidR="0044635B">
        <w:rPr>
          <w:rFonts w:cstheme="minorHAnsi"/>
          <w:szCs w:val="24"/>
        </w:rPr>
        <w:t>boligbebyggelse</w:t>
      </w:r>
      <w:r>
        <w:rPr>
          <w:rFonts w:cstheme="minorHAnsi"/>
          <w:szCs w:val="24"/>
        </w:rPr>
        <w:t xml:space="preserve">. </w:t>
      </w:r>
    </w:p>
    <w:p w14:paraId="5043CB0F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2F548B88" w14:textId="77777777" w:rsidR="00AD2D00" w:rsidRPr="00AE1631" w:rsidRDefault="00AD2D00" w:rsidP="00E41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V</w:t>
      </w:r>
      <w:r w:rsidRPr="00AE1631">
        <w:rPr>
          <w:rFonts w:cstheme="minorHAnsi"/>
          <w:b/>
          <w:szCs w:val="24"/>
        </w:rPr>
        <w:t>urdering</w:t>
      </w:r>
    </w:p>
    <w:p w14:paraId="1E99AB5C" w14:textId="0AD384E5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Tiltaket er søknadspliktig etter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20-2</w:t>
      </w:r>
      <w:r w:rsidRPr="00AE1631">
        <w:rPr>
          <w:rFonts w:cstheme="minorHAnsi"/>
          <w:szCs w:val="24"/>
        </w:rPr>
        <w:t>,</w:t>
      </w:r>
      <w:r w:rsidRPr="00AE1631">
        <w:rPr>
          <w:rFonts w:cstheme="minorHAnsi"/>
          <w:szCs w:val="24"/>
        </w:rPr>
        <w:t xml:space="preserve"> jf.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20-1</w:t>
      </w:r>
      <w:r w:rsidRPr="00AE1631">
        <w:rPr>
          <w:rFonts w:cstheme="minorHAnsi"/>
          <w:szCs w:val="24"/>
        </w:rPr>
        <w:t xml:space="preserve"> bokstav </w:t>
      </w:r>
      <w:r>
        <w:rPr>
          <w:rFonts w:cstheme="minorHAnsi"/>
          <w:szCs w:val="24"/>
        </w:rPr>
        <w:t>d</w:t>
      </w:r>
      <w:r w:rsidRPr="00AE1631">
        <w:rPr>
          <w:rFonts w:cstheme="minorHAnsi"/>
          <w:szCs w:val="24"/>
        </w:rPr>
        <w:t>.</w:t>
      </w:r>
    </w:p>
    <w:p w14:paraId="07459315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38BA8D57" w14:textId="269E61C8" w:rsidR="00AD2D00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Tiltaket </w:t>
      </w:r>
      <w:r w:rsidRPr="00AE1631">
        <w:rPr>
          <w:rFonts w:cstheme="minorHAnsi"/>
          <w:szCs w:val="24"/>
        </w:rPr>
        <w:t>kan</w:t>
      </w:r>
      <w:r w:rsidRPr="00AE1631">
        <w:rPr>
          <w:rFonts w:cstheme="minorHAnsi"/>
          <w:szCs w:val="24"/>
        </w:rPr>
        <w:t xml:space="preserve"> </w:t>
      </w:r>
      <w:proofErr w:type="gramStart"/>
      <w:r w:rsidRPr="00AE1631">
        <w:rPr>
          <w:rFonts w:cstheme="minorHAnsi"/>
          <w:szCs w:val="24"/>
        </w:rPr>
        <w:t>forest</w:t>
      </w:r>
      <w:r w:rsidRPr="00AE1631">
        <w:rPr>
          <w:rFonts w:cstheme="minorHAnsi"/>
          <w:szCs w:val="24"/>
        </w:rPr>
        <w:t>ås</w:t>
      </w:r>
      <w:proofErr w:type="gramEnd"/>
      <w:r w:rsidRPr="00AE1631">
        <w:rPr>
          <w:rFonts w:cstheme="minorHAnsi"/>
          <w:szCs w:val="24"/>
        </w:rPr>
        <w:t xml:space="preserve"> av tiltakshaver, jf.</w:t>
      </w:r>
      <w:r w:rsidRPr="00AE1631">
        <w:rPr>
          <w:rFonts w:cstheme="minorHAnsi"/>
          <w:szCs w:val="24"/>
        </w:rPr>
        <w:t xml:space="preserve">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20-4</w:t>
      </w:r>
      <w:r w:rsidRPr="00AE1631">
        <w:rPr>
          <w:rFonts w:cstheme="minorHAnsi"/>
          <w:szCs w:val="24"/>
        </w:rPr>
        <w:t xml:space="preserve"> bokstav </w:t>
      </w:r>
      <w:r>
        <w:rPr>
          <w:rFonts w:cstheme="minorHAnsi"/>
          <w:szCs w:val="24"/>
        </w:rPr>
        <w:t>a</w:t>
      </w:r>
      <w:r w:rsidRPr="00AE1631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6537F28F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791D2D04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Kommunen plikter å gi tillatelse dersom tiltaket ikke er i s</w:t>
      </w:r>
      <w:r w:rsidRPr="00AE1631">
        <w:rPr>
          <w:rFonts w:cstheme="minorHAnsi"/>
          <w:szCs w:val="24"/>
        </w:rPr>
        <w:t>trid med bestemmelser gitt i el</w:t>
      </w:r>
      <w:r w:rsidRPr="00AE1631">
        <w:rPr>
          <w:rFonts w:cstheme="minorHAnsi"/>
          <w:szCs w:val="24"/>
        </w:rPr>
        <w:t>l</w:t>
      </w:r>
      <w:r w:rsidRPr="00AE1631">
        <w:rPr>
          <w:rFonts w:cstheme="minorHAnsi"/>
          <w:szCs w:val="24"/>
        </w:rPr>
        <w:t xml:space="preserve">er i </w:t>
      </w:r>
      <w:proofErr w:type="gramStart"/>
      <w:r w:rsidRPr="00AE1631">
        <w:rPr>
          <w:rFonts w:cstheme="minorHAnsi"/>
          <w:szCs w:val="24"/>
        </w:rPr>
        <w:t>medhold av</w:t>
      </w:r>
      <w:proofErr w:type="gramEnd"/>
      <w:r w:rsidRPr="00AE1631">
        <w:rPr>
          <w:rFonts w:cstheme="minorHAnsi"/>
          <w:szCs w:val="24"/>
        </w:rPr>
        <w:t xml:space="preserve"> plan- og bygningsloven, jf. pbl</w:t>
      </w:r>
      <w:r w:rsidRPr="00AE1631">
        <w:rPr>
          <w:rFonts w:cstheme="minorHAnsi"/>
          <w:szCs w:val="24"/>
        </w:rPr>
        <w:t>.</w:t>
      </w:r>
      <w:r w:rsidRPr="00AE1631">
        <w:rPr>
          <w:rFonts w:cstheme="minorHAnsi"/>
          <w:szCs w:val="24"/>
        </w:rPr>
        <w:t xml:space="preserve"> § 21-4 første ledd.</w:t>
      </w:r>
    </w:p>
    <w:p w14:paraId="70DF9E56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46DBB6D7" w14:textId="5AF42DD0" w:rsidR="00AD2D00" w:rsidRPr="000407E0" w:rsidRDefault="00AD2D00" w:rsidP="000407E0">
      <w:pPr>
        <w:widowControl w:val="0"/>
        <w:rPr>
          <w:rFonts w:cstheme="minorHAnsi"/>
          <w:szCs w:val="24"/>
        </w:rPr>
      </w:pPr>
      <w:r w:rsidRPr="000407E0">
        <w:rPr>
          <w:rFonts w:cstheme="minorHAnsi"/>
          <w:szCs w:val="24"/>
        </w:rPr>
        <w:t>Tiltaket er vurdert til å være i samsvar med relevante krav i plan- og bygningslovgivningen.</w:t>
      </w:r>
    </w:p>
    <w:p w14:paraId="738610EB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5EF2DBCE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Vedtak framgår av sakens første side.</w:t>
      </w:r>
    </w:p>
    <w:p w14:paraId="637805D2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156CD791" w14:textId="2CEB1B73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 gjøres oppmerksom på at denne tillatelsen er gitt med hjemmel i plan- og bygningsloven. Den gir ikke uten videre rett til å bygge i forhold til annen lovgivning eller privatrettslige forhold.</w:t>
      </w:r>
    </w:p>
    <w:p w14:paraId="463F29E8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519EC055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t>Gebyr</w:t>
      </w:r>
    </w:p>
    <w:p w14:paraId="0B791FAF" w14:textId="100CD962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Tiltakshaver må betale gebyr for behandlingen av søknaden.</w:t>
      </w:r>
      <w:r w:rsidRPr="00AE1631">
        <w:rPr>
          <w:rFonts w:cstheme="minorHAnsi"/>
          <w:szCs w:val="24"/>
        </w:rPr>
        <w:br/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35"/>
        <w:gridCol w:w="835"/>
        <w:gridCol w:w="983"/>
        <w:gridCol w:w="1019"/>
        <w:gridCol w:w="2031"/>
      </w:tblGrid>
      <w:tr w:rsidR="00F10628" w:rsidRPr="00AE1631" w14:paraId="74E4EC01" w14:textId="77777777" w:rsidTr="00F10628">
        <w:trPr>
          <w:trHeight w:val="508"/>
          <w:tblHeader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61AF" w14:textId="77777777" w:rsidR="00AD2D00" w:rsidRPr="00AE1631" w:rsidRDefault="00AD2D00" w:rsidP="00F10628">
            <w:pPr>
              <w:rPr>
                <w:rFonts w:cstheme="minorHAnsi"/>
                <w:bCs/>
                <w:szCs w:val="24"/>
              </w:rPr>
            </w:pPr>
            <w:bookmarkStart w:id="24" w:name="_Hlk178751248"/>
            <w:r w:rsidRPr="00AE1631">
              <w:rPr>
                <w:rFonts w:cstheme="minorHAnsi"/>
                <w:bCs/>
                <w:szCs w:val="24"/>
              </w:rPr>
              <w:t>Type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46D2" w14:textId="77777777" w:rsidR="00AD2D00" w:rsidRPr="00AE1631" w:rsidRDefault="00AD2D0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Pris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4BB" w14:textId="77777777" w:rsidR="00AD2D00" w:rsidRPr="00AE1631" w:rsidRDefault="00AD2D0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Antall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018" w14:textId="77777777" w:rsidR="00AD2D00" w:rsidRPr="00AE1631" w:rsidRDefault="00AD2D0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Beløp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83B7" w14:textId="77777777" w:rsidR="00AD2D00" w:rsidRPr="00AE1631" w:rsidRDefault="00AD2D0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Merknad</w:t>
            </w:r>
          </w:p>
        </w:tc>
      </w:tr>
      <w:tr w:rsidR="00F10628" w:rsidRPr="00AE1631" w14:paraId="26BE1244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CB1E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1___1"/>
                <w:tag w:val="plu_tbleiendom.BehandlingGebyr__GebyrTypeNavn___1___1"/>
                <w:id w:val="77828817"/>
                <w:dataBinding w:xpath="/document/body/plu_tbleiendom.BehandlingGebyr/table/row[1]/cell[1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3.1 b. Grunngebyr (papir og e-post)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EFA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1___2"/>
                <w:tag w:val="plu_tbleiendom.BehandlingGebyr__Pris___1___2"/>
                <w:id w:val="59563895"/>
                <w:dataBinding w:xpath="/document/body/plu_tbleiendom.BehandlingGebyr/table/row[1]/cell[2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C5B0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1___3"/>
                <w:tag w:val="plu_tbleiendom.BehandlingGebyr__Antall___1___3"/>
                <w:id w:val="79887152"/>
                <w:dataBinding w:xpath="/document/body/plu_tbleiendom.BehandlingGebyr/table/row[1]/cell[3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4C0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1___4"/>
                <w:tag w:val="plu_tbleiendom.BehandlingGebyr__Belop___1___4"/>
                <w:id w:val="223847214"/>
                <w:dataBinding w:xpath="/document/body/plu_tbleiendom.BehandlingGebyr/table/row[1]/cell[4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EBFC" w14:textId="77777777" w:rsidR="00AD2D00" w:rsidRPr="00AE1631" w:rsidRDefault="00AD2D0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1___5"/>
                <w:tag w:val="plu_tbleiendom.BehandlingGebyr__Merknad___1___5"/>
                <w:id w:val="293456368"/>
                <w:dataBinding w:xpath="/document/body/plu_tbleiendom.BehandlingGebyr/table/row[1]/cell[5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bookmarkEnd w:id="24"/>
      <w:tr w:rsidR="00F10628" w:rsidRPr="00AE1631" w14:paraId="3DA8BE54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134A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2___1"/>
                <w:tag w:val="plu_tbleiendom.BehandlingGebyr__GebyrTypeNavn___2___1"/>
                <w:id w:val="14701321"/>
                <w:dataBinding w:xpath="/document/body/plu_tbleiendom.BehandlingGebyr/table/row[2]/cell[1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3.2 a. Registreringsgebyr (søknadspliktig tiltak)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C55E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2___2"/>
                <w:tag w:val="plu_tbleiendom.BehandlingGebyr__Pris___2___2"/>
                <w:id w:val="120232904"/>
                <w:dataBinding w:xpath="/document/body/plu_tbleiendom.BehandlingGebyr/table/row[2]/cell[2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658F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2___3"/>
                <w:tag w:val="plu_tbleiendom.BehandlingGebyr__Antall___2___3"/>
                <w:id w:val="4779669"/>
                <w:dataBinding w:xpath="/document/body/plu_tbleiendom.BehandlingGebyr/table/row[2]/cell[3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2AEA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2___4"/>
                <w:tag w:val="plu_tbleiendom.BehandlingGebyr__Belop___2___4"/>
                <w:id w:val="168512948"/>
                <w:dataBinding w:xpath="/document/body/plu_tbleiendom.BehandlingGebyr/table/row[2]/cell[4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1900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3889" w14:textId="77777777" w:rsidR="00AD2D00" w:rsidRPr="00AE1631" w:rsidRDefault="00AD2D0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2___5"/>
                <w:tag w:val="plu_tbleiendom.BehandlingGebyr__Merknad___2___5"/>
                <w:id w:val="37520120"/>
                <w:dataBinding w:xpath="/document/body/plu_tbleiendom.BehandlingGebyr/table/row[2]/cell[5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tr w:rsidR="00F10628" w:rsidRPr="00AE1631" w14:paraId="3E8C7BF9" w14:textId="77777777" w:rsidTr="00F10628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F33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3___1"/>
                <w:tag w:val="plu_tbleiendom.BehandlingGebyr__GebyrTypeNavn___3___1"/>
                <w:id w:val="121219960"/>
                <w:dataBinding w:xpath="/document/body/plu_tbleiendom.BehandlingGebyr/table/row[3]/cell[1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3.17 a. Mindre tiltak på bebygd eiendom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8377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3___2"/>
                <w:tag w:val="plu_tbleiendom.BehandlingGebyr__Pris___3___2"/>
                <w:id w:val="40052007"/>
                <w:dataBinding w:xpath="/document/body/plu_tbleiendom.BehandlingGebyr/table/row[3]/cell[2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786B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3___3"/>
                <w:tag w:val="plu_tbleiendom.BehandlingGebyr__Antall___3___3"/>
                <w:id w:val="210325428"/>
                <w:dataBinding w:xpath="/document/body/plu_tbleiendom.BehandlingGebyr/table/row[3]/cell[3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9B62" w14:textId="77777777" w:rsidR="00AD2D00" w:rsidRPr="00AE1631" w:rsidRDefault="00AD2D0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3___4"/>
                <w:tag w:val="plu_tbleiendom.BehandlingGebyr__Belop___3___4"/>
                <w:id w:val="48110615"/>
                <w:dataBinding w:xpath="/document/body/plu_tbleiendom.BehandlingGebyr/table/row[3]/cell[4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szCs w:val="24"/>
                  </w:rPr>
                  <w:t>7600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17A" w14:textId="77777777" w:rsidR="00AD2D00" w:rsidRPr="00AE1631" w:rsidRDefault="00AD2D0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3___5"/>
                <w:tag w:val="plu_tbleiendom.BehandlingGebyr__Merknad___3___5"/>
                <w:id w:val="91439238"/>
                <w:dataBinding w:xpath="/document/body/plu_tbleiendom.BehandlingGebyr/table/row[3]/cell[5]" w:storeItemID="{AD4393B8-6719-4913-AB6B-F36A523F4F62}"/>
                <w:text/>
              </w:sdtPr>
              <w:sdtEndPr/>
              <w:sdtContent>
                <w:r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</w:tbl>
    <w:p w14:paraId="7A9AF063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317C46FD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Satsene ligger på kommunens hjemmesider:</w:t>
      </w:r>
    </w:p>
    <w:p w14:paraId="3A0FF5F2" w14:textId="03779188" w:rsidR="00AD2D00" w:rsidRPr="00AE1631" w:rsidRDefault="00AD2D00" w:rsidP="00B522BC">
      <w:pPr>
        <w:widowControl w:val="0"/>
        <w:rPr>
          <w:rFonts w:cstheme="minorHAnsi"/>
          <w:szCs w:val="24"/>
        </w:rPr>
      </w:pPr>
      <w:hyperlink r:id="rId7" w:history="1">
        <w:r w:rsidRPr="00AE1631">
          <w:rPr>
            <w:rStyle w:val="Hyperkobling"/>
            <w:rFonts w:cstheme="minorHAnsi"/>
            <w:szCs w:val="24"/>
          </w:rPr>
          <w:t>https://www.porsgrunn.kommune.no/organisasjon/priser-og-gebyrer/</w:t>
        </w:r>
      </w:hyperlink>
      <w:r w:rsidRPr="00AE1631">
        <w:rPr>
          <w:rFonts w:cstheme="minorHAnsi"/>
          <w:szCs w:val="24"/>
        </w:rPr>
        <w:t xml:space="preserve"> </w:t>
      </w:r>
    </w:p>
    <w:p w14:paraId="37AA345C" w14:textId="77777777" w:rsidR="00AD2D00" w:rsidRPr="00AE1631" w:rsidRDefault="00AD2D00" w:rsidP="00E41AD3">
      <w:pPr>
        <w:widowControl w:val="0"/>
        <w:rPr>
          <w:rFonts w:cstheme="minorHAnsi"/>
          <w:szCs w:val="24"/>
        </w:rPr>
      </w:pPr>
    </w:p>
    <w:p w14:paraId="147BC42A" w14:textId="77777777" w:rsidR="00AD2D00" w:rsidRPr="00AE1631" w:rsidRDefault="00AD2D00" w:rsidP="00E41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Klage</w:t>
      </w:r>
    </w:p>
    <w:p w14:paraId="7481B4C3" w14:textId="77777777" w:rsidR="00AD2D00" w:rsidRPr="00AE1631" w:rsidRDefault="00AD2D00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Dette vedtaket er et enkeltvedtak som kan påklages.</w:t>
      </w:r>
    </w:p>
    <w:p w14:paraId="61829076" w14:textId="77777777" w:rsidR="00AD2D00" w:rsidRPr="00AE1631" w:rsidRDefault="00AD2D00" w:rsidP="00E41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7D0505D" w14:textId="77777777" w:rsidR="00AD2D00" w:rsidRPr="00AE1631" w:rsidRDefault="00AD2D00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Klagefristen er 3 uker etter at melding om vedtak er mottatt. Det er tilstrekkelig at klagen er postlagt innen fristens utløp.</w:t>
      </w:r>
    </w:p>
    <w:p w14:paraId="2BA226A1" w14:textId="77777777" w:rsidR="00AD2D00" w:rsidRPr="00AE1631" w:rsidRDefault="00AD2D00" w:rsidP="00E41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8DA23BE" w14:textId="77777777" w:rsidR="00AD2D00" w:rsidRPr="00AE1631" w:rsidRDefault="00AD2D00" w:rsidP="00E41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lastRenderedPageBreak/>
        <w:t>Klagen skal sendes skriftlig til kommunen. Klagen skal være undertegnet, angi vedtaket det klages over, samt nevne den eller de endringer som ønskes. Klagen bør også begrunnes.</w:t>
      </w:r>
    </w:p>
    <w:p w14:paraId="17AD93B2" w14:textId="77777777" w:rsidR="00AD2D00" w:rsidRPr="00AE1631" w:rsidRDefault="00AD2D00" w:rsidP="00093500">
      <w:pPr>
        <w:widowControl w:val="0"/>
        <w:autoSpaceDE w:val="0"/>
        <w:autoSpaceDN w:val="0"/>
        <w:rPr>
          <w:rFonts w:cstheme="minorHAnsi"/>
          <w:szCs w:val="24"/>
        </w:rPr>
      </w:pPr>
    </w:p>
    <w:p w14:paraId="7DA3E836" w14:textId="77777777" w:rsidR="00AD2D00" w:rsidRPr="00AE1631" w:rsidRDefault="00AD2D00" w:rsidP="00093500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0DE4B5B7" w14:textId="77777777" w:rsidR="00AD2D00" w:rsidRPr="00CF3950" w:rsidRDefault="00AD2D00" w:rsidP="00093500">
      <w:pPr>
        <w:rPr>
          <w:rFonts w:cstheme="minorHAnsi"/>
          <w:szCs w:val="24"/>
        </w:rPr>
      </w:pPr>
    </w:p>
    <w:p w14:paraId="2E2E7FA9" w14:textId="77777777" w:rsidR="00AD2D00" w:rsidRPr="00CF3950" w:rsidRDefault="00AD2D00" w:rsidP="00093500">
      <w:pPr>
        <w:rPr>
          <w:rFonts w:cstheme="minorHAnsi"/>
          <w:szCs w:val="24"/>
        </w:rPr>
      </w:pPr>
    </w:p>
    <w:p w14:paraId="3FD56BCA" w14:textId="77777777" w:rsidR="00B63B3A" w:rsidRDefault="00B63B3A" w:rsidP="00B63B3A"/>
    <w:p w14:paraId="1B85E4A7" w14:textId="36A1D131" w:rsidR="00C44F74" w:rsidRDefault="00C44F74" w:rsidP="00754D94"/>
    <w:p w14:paraId="6132C44E" w14:textId="73A1E00A" w:rsidR="00B831D9" w:rsidRDefault="00B831D9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37"/>
        <w:gridCol w:w="2497"/>
        <w:gridCol w:w="1389"/>
        <w:gridCol w:w="2503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Default="00AD2D00" w:rsidP="00B831D9">
            <w:pPr>
              <w:rPr/>
            </w:pPr>
            <w:sdt>
              <w:sdtPr>
                <w:alias w:val="TblKopitil__Sdk_Navn___1___1"/>
                <w:tag w:val="TblKopitil__Sdk_Navn___1___1"/>
                <w:id w:val="18892328"/>
                <w:placeholder>
                  <w:docPart w:val="DefaultPlaceholder_-1854013440"/>
                </w:placeholder>
                <w:dataBinding w:xpath="/document/body/TblKopitil/table/row[1]/cell[1]" w:storeItemID="{AD4393B8-6719-4913-AB6B-F36A523F4F62}"/>
                <w:text/>
                <w:rPr/>
              </w:sdtPr>
              <w:sdtEndPr/>
              <w:sdtContent>
                <w:bookmarkStart w:id="18892328" w:name="TblKopitil__Sdk_Navn___1___1"/>
                <w:r w:rsidR="006C669E">
                  <w:rPr/>
                  <w:t>Andreas Hoppestad</w:t>
                </w:r>
              </w:sdtContent>
            </w:sdt>
            <w:bookmarkEnd w:id="18892328"/>
          </w:p>
        </w:tc>
        <w:tc>
          <w:tcPr>
            <w:tcW w:w="2551" w:type="dxa"/>
          </w:tcPr>
          <w:p w14:paraId="38AE89B5" w14:textId="6745F519" w:rsidR="009B37F9" w:rsidRDefault="00AD2D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30004008"/>
                <w:placeholder>
                  <w:docPart w:val="DefaultPlaceholder_-1854013440"/>
                </w:placeholder>
                <w:dataBinding w:xpath="/document/body/TblKopitil/table/row[1]/cell[2]" w:storeItemID="{AD4393B8-6719-4913-AB6B-F36A523F4F62}"/>
                <w:text/>
              </w:sdtPr>
              <w:sdtEndPr/>
              <w:sdtContent>
                <w:bookmarkStart w:id="30004008" w:name="TblKopitil__Sdk_Adr___1___2"/>
                <w:r w:rsidR="003C5715">
                  <w:rPr>
                    <w:vanish/>
                  </w:rPr>
                  <w:t xml:space="preserve"> </w:t>
                </w:r>
              </w:sdtContent>
            </w:sdt>
            <w:bookmarkEnd w:id="30004008"/>
          </w:p>
        </w:tc>
        <w:tc>
          <w:tcPr>
            <w:tcW w:w="1418" w:type="dxa"/>
          </w:tcPr>
          <w:p w14:paraId="1AE5BA2D" w14:textId="71AC1554" w:rsidR="009B37F9" w:rsidRDefault="00AD2D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101267916"/>
                <w:placeholder>
                  <w:docPart w:val="DefaultPlaceholder_-1854013440"/>
                </w:placeholder>
                <w:dataBinding w:xpath="/document/body/TblKopitil/table/row[1]/cell[3]" w:storeItemID="{AD4393B8-6719-4913-AB6B-F36A523F4F62}"/>
                <w:text/>
              </w:sdtPr>
              <w:sdtEndPr/>
              <w:sdtContent>
                <w:bookmarkStart w:id="101267916" w:name="TblKopitil__Sdk_Postnr___1___3"/>
                <w:r w:rsidR="00863F3E">
                  <w:rPr>
                    <w:vanish/>
                  </w:rPr>
                  <w:t xml:space="preserve"> </w:t>
                </w:r>
              </w:sdtContent>
            </w:sdt>
            <w:bookmarkEnd w:id="101267916"/>
          </w:p>
        </w:tc>
        <w:tc>
          <w:tcPr>
            <w:tcW w:w="2544" w:type="dxa"/>
          </w:tcPr>
          <w:p w14:paraId="7A240685" w14:textId="35AEBE05" w:rsidR="009B37F9" w:rsidRDefault="00AD2D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108008229"/>
                <w:placeholder>
                  <w:docPart w:val="DefaultPlaceholder_-1854013440"/>
                </w:placeholder>
                <w:dataBinding w:xpath="/document/body/TblKopitil/table/row[1]/cell[4]" w:storeItemID="{AD4393B8-6719-4913-AB6B-F36A523F4F62}"/>
                <w:text/>
              </w:sdtPr>
              <w:sdtEndPr/>
              <w:sdtContent>
                <w:bookmarkStart w:id="108008229" w:name="TblKopitil__Sdk_Poststed___1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08008229"/>
          </w:p>
        </w:tc>
      </w:tr>
      <w:tr w:rsidR="009B37F9" w14:paraId="476F59B3" w14:textId="77777777" w:rsidTr="00055FA4">
        <w:trPr/>
        <w:tc>
          <w:tcPr>
            <w:tcW w:w="2689" w:type="dxa"/>
          </w:tcPr>
          <w:p w14:paraId="2E7CD39A" w14:textId="77777777" w:rsidR="009B37F9" w:rsidRDefault="00AD2D00" w:rsidP="00B831D9">
            <w:pPr>
              <w:rPr/>
            </w:pPr>
            <w:sdt>
              <w:sdtPr>
                <w:alias w:val="TblKopitil__Sdk_Navn___2___1"/>
                <w:tag w:val="TblKopitil__Sdk_Navn___2___1"/>
                <w:id w:val="52604397"/>
                <w:placeholder>
                  <w:docPart w:val="DefaultPlaceholder_-1854013440"/>
                </w:placeholder>
                <w:dataBinding w:xpath="/document/body/TblKopitil/table/row[2]/cell[1]" w:storeItemID="{AD4393B8-6719-4913-AB6B-F36A523F4F62}"/>
                <w:text/>
                <w:rPr/>
              </w:sdtPr>
              <w:sdtEndPr/>
              <w:sdtContent>
                <w:bookmarkStart w:id="52604397" w:name="TblKopitil__Sdk_Navn___2___1"/>
                <w:r w:rsidR="006C669E">
                  <w:rPr/>
                  <w:t>Grenland brann og redning IKS</w:t>
                </w:r>
              </w:sdtContent>
            </w:sdt>
            <w:bookmarkEnd w:id="52604397"/>
          </w:p>
        </w:tc>
        <w:tc>
          <w:tcPr>
            <w:tcW w:w="2551" w:type="dxa"/>
          </w:tcPr>
          <w:p w14:paraId="05CE941D" w14:textId="77777777" w:rsidR="009B37F9" w:rsidRDefault="00AD2D00" w:rsidP="00B831D9">
            <w:pPr>
              <w:rPr/>
            </w:pPr>
            <w:sdt>
              <w:sdtPr>
                <w:alias w:val="TblKopitil__Sdk_Adr___2___2"/>
                <w:tag w:val="TblKopitil__Sdk_Adr___2___2"/>
                <w:id w:val="52380656"/>
                <w:placeholder>
                  <w:docPart w:val="DefaultPlaceholder_-1854013440"/>
                </w:placeholder>
                <w:dataBinding w:xpath="/document/body/TblKopitil/table/row[2]/cell[2]" w:storeItemID="{AD4393B8-6719-4913-AB6B-F36A523F4F62}"/>
                <w:text/>
                <w:rPr/>
              </w:sdtPr>
              <w:sdtEndPr/>
              <w:sdtContent>
                <w:bookmarkStart w:id="52380656" w:name="TblKopitil__Sdk_Adr___2___2"/>
                <w:r w:rsidR="003C5715">
                  <w:rPr/>
                  <w:t>Postboks 128</w:t>
                </w:r>
              </w:sdtContent>
            </w:sdt>
            <w:bookmarkEnd w:id="52380656"/>
          </w:p>
        </w:tc>
        <w:tc>
          <w:tcPr>
            <w:tcW w:w="1418" w:type="dxa"/>
          </w:tcPr>
          <w:p w14:paraId="6114D5DB" w14:textId="77777777" w:rsidR="009B37F9" w:rsidRDefault="00AD2D00" w:rsidP="00B831D9">
            <w:pPr>
              <w:rPr/>
            </w:pPr>
            <w:sdt>
              <w:sdtPr>
                <w:alias w:val="TblKopitil__Sdk_Postnr___2___3"/>
                <w:tag w:val="TblKopitil__Sdk_Postnr___2___3"/>
                <w:id w:val="209619366"/>
                <w:placeholder>
                  <w:docPart w:val="DefaultPlaceholder_-1854013440"/>
                </w:placeholder>
                <w:dataBinding w:xpath="/document/body/TblKopitil/table/row[2]/cell[3]" w:storeItemID="{AD4393B8-6719-4913-AB6B-F36A523F4F62}"/>
                <w:text/>
                <w:rPr/>
              </w:sdtPr>
              <w:sdtEndPr/>
              <w:sdtContent>
                <w:bookmarkStart w:id="209619366" w:name="TblKopitil__Sdk_Postnr___2___3"/>
                <w:r w:rsidR="00863F3E">
                  <w:rPr/>
                  <w:t>3901</w:t>
                </w:r>
              </w:sdtContent>
            </w:sdt>
            <w:bookmarkEnd w:id="209619366"/>
          </w:p>
        </w:tc>
        <w:tc>
          <w:tcPr>
            <w:tcW w:w="2544" w:type="dxa"/>
          </w:tcPr>
          <w:p w14:paraId="775D0AAC" w14:textId="77777777" w:rsidR="009B37F9" w:rsidRDefault="00AD2D00" w:rsidP="00B831D9">
            <w:pPr>
              <w:rPr/>
            </w:pPr>
            <w:sdt>
              <w:sdtPr>
                <w:alias w:val="TblKopitil__Sdk_Poststed___2___4"/>
                <w:tag w:val="TblKopitil__Sdk_Poststed___2___4"/>
                <w:id w:val="20821012"/>
                <w:placeholder>
                  <w:docPart w:val="DefaultPlaceholder_-1854013440"/>
                </w:placeholder>
                <w:dataBinding w:xpath="/document/body/TblKopitil/table/row[2]/cell[4]" w:storeItemID="{AD4393B8-6719-4913-AB6B-F36A523F4F62}"/>
                <w:text/>
                <w:rPr/>
              </w:sdtPr>
              <w:sdtEndPr/>
              <w:sdtContent>
                <w:bookmarkStart w:id="20821012" w:name="TblKopitil__Sdk_Poststed___2___4"/>
                <w:r w:rsidR="008D512D">
                  <w:rPr/>
                  <w:t>PORSGRUNN</w:t>
                </w:r>
              </w:sdtContent>
            </w:sdt>
            <w:bookmarkEnd w:id="20821012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AD2D00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75721722"/>
                <w:placeholder>
                  <w:docPart w:val="DefaultPlaceholder_-1854013440"/>
                </w:placeholder>
                <w:dataBinding w:xpath="/document/body/TblVedlegg/table/row[1]/cell[1]" w:storeItemID="{AD4393B8-6719-4913-AB6B-F36A523F4F62}"/>
                <w:text/>
                <w:rPr/>
              </w:sdtPr>
              <w:sdtEndPr/>
              <w:sdtContent>
                <w:bookmarkStart w:id="75721722" w:name="TblVedlegg__ndb_Tittel___1___1"/>
                <w:r w:rsidR="009E2384">
                  <w:rPr/>
                  <w:t>Orientering om klageadgang.pdf</w:t>
                </w:r>
              </w:sdtContent>
            </w:sdt>
            <w:bookmarkEnd w:id="75721722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4AAD1842" w:rsidR="008D512D" w:rsidRDefault="00AD2D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55410061"/>
                <w:placeholder>
                  <w:docPart w:val="C98E1ECCF77A434B8F4176E1BC31510F"/>
                </w:placeholder>
                <w:dataBinding w:xpath="/document/body/Sdm_TblAvsmot/table/row[1]/cell[1]" w:storeItemID="{AD4393B8-6719-4913-AB6B-F36A523F4F62}"/>
                <w:text/>
              </w:sdtPr>
              <w:sdtEndPr/>
              <w:sdtContent>
                <w:bookmarkStart w:id="55410061" w:name="Sdm_TblAvsmot__Sdm_Amnavn___1___1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55410061"/>
          </w:p>
        </w:tc>
        <w:tc>
          <w:tcPr>
            <w:tcW w:w="2551" w:type="dxa"/>
          </w:tcPr>
          <w:p w14:paraId="62FA5338" w14:textId="29390C49" w:rsidR="008D512D" w:rsidRDefault="00AD2D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71421375"/>
                <w:placeholder>
                  <w:docPart w:val="C98E1ECCF77A434B8F4176E1BC31510F"/>
                </w:placeholder>
                <w:dataBinding w:xpath="/document/body/Sdm_TblAvsmot/table/row[1]/cell[2]" w:storeItemID="{AD4393B8-6719-4913-AB6B-F36A523F4F62}"/>
                <w:text/>
              </w:sdtPr>
              <w:sdtEndPr/>
              <w:sdtContent>
                <w:bookmarkStart w:id="71421375" w:name="Sdm_TblAvsmot__Sdm_Amadr___1___2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71421375"/>
          </w:p>
        </w:tc>
        <w:tc>
          <w:tcPr>
            <w:tcW w:w="1418" w:type="dxa"/>
          </w:tcPr>
          <w:p w14:paraId="38576FAC" w14:textId="6936768B" w:rsidR="008D512D" w:rsidRDefault="00AD2D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21789644"/>
                <w:placeholder>
                  <w:docPart w:val="C98E1ECCF77A434B8F4176E1BC31510F"/>
                </w:placeholder>
                <w:dataBinding w:xpath="/document/body/Sdm_TblAvsmot/table/row[1]/cell[3]" w:storeItemID="{AD4393B8-6719-4913-AB6B-F36A523F4F62}"/>
                <w:text/>
              </w:sdtPr>
              <w:sdtEndPr/>
              <w:sdtContent>
                <w:bookmarkStart w:id="21789644" w:name="Sdm_TblAvsmot__Sdm_AMpostnr___1___3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21789644"/>
          </w:p>
        </w:tc>
        <w:tc>
          <w:tcPr>
            <w:tcW w:w="2544" w:type="dxa"/>
          </w:tcPr>
          <w:p w14:paraId="0D63FBA5" w14:textId="51F6464F" w:rsidR="008D512D" w:rsidRDefault="00AD2D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103022136"/>
                <w:placeholder>
                  <w:docPart w:val="C98E1ECCF77A434B8F4176E1BC31510F"/>
                </w:placeholder>
                <w:dataBinding w:xpath="/document/body/Sdm_TblAvsmot/table/row[1]/cell[4]" w:storeItemID="{AD4393B8-6719-4913-AB6B-F36A523F4F62}"/>
                <w:text/>
              </w:sdtPr>
              <w:sdtEndPr/>
              <w:sdtContent>
                <w:bookmarkStart w:id="103022136" w:name="Sdm_TblAvsmot__Sdm_AMPoststed___1___4"/>
                <w:r w:rsidR="008D512D">
                  <w:rPr>
                    <w:vanish/>
                  </w:rPr>
                  <w:t xml:space="preserve"> </w:t>
                </w:r>
              </w:sdtContent>
            </w:sdt>
            <w:bookmarkEnd w:id="103022136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8E0A" w14:textId="77777777" w:rsidR="003377D0" w:rsidRDefault="003377D0" w:rsidP="000C009D">
      <w:r>
        <w:separator/>
      </w:r>
    </w:p>
  </w:endnote>
  <w:endnote w:type="continuationSeparator" w:id="0">
    <w:p w14:paraId="79221EDE" w14:textId="77777777" w:rsidR="003377D0" w:rsidRDefault="003377D0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AD2D00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AD4393B8-6719-4913-AB6B-F36A523F4F62}"/>
              <w:text/>
            </w:sdtPr>
            <w:sdtEndPr/>
            <w:sdtContent>
              <w:bookmarkStart w:id="39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39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5855" w14:textId="77777777" w:rsidR="003377D0" w:rsidRDefault="003377D0" w:rsidP="000C009D">
      <w:r>
        <w:separator/>
      </w:r>
    </w:p>
  </w:footnote>
  <w:footnote w:type="continuationSeparator" w:id="0">
    <w:p w14:paraId="5F4C1DB1" w14:textId="77777777" w:rsidR="003377D0" w:rsidRDefault="003377D0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AD2D00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AD4393B8-6719-4913-AB6B-F36A523F4F62}"/>
              <w:text/>
            </w:sdtPr>
            <w:sdtEndPr/>
            <w:sdtContent>
              <w:bookmarkStart w:id="38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38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212AF"/>
    <w:rsid w:val="00055FA4"/>
    <w:rsid w:val="000640B9"/>
    <w:rsid w:val="00067098"/>
    <w:rsid w:val="0007072A"/>
    <w:rsid w:val="00087ACA"/>
    <w:rsid w:val="000A4CF9"/>
    <w:rsid w:val="000A7D87"/>
    <w:rsid w:val="000A7FDD"/>
    <w:rsid w:val="000C009D"/>
    <w:rsid w:val="000D6352"/>
    <w:rsid w:val="000F2E1D"/>
    <w:rsid w:val="00134628"/>
    <w:rsid w:val="00135870"/>
    <w:rsid w:val="00135EE3"/>
    <w:rsid w:val="0016204E"/>
    <w:rsid w:val="00182E61"/>
    <w:rsid w:val="001951D2"/>
    <w:rsid w:val="001B7DE3"/>
    <w:rsid w:val="002128B8"/>
    <w:rsid w:val="00222723"/>
    <w:rsid w:val="00225EDA"/>
    <w:rsid w:val="002314AD"/>
    <w:rsid w:val="00233395"/>
    <w:rsid w:val="00233D89"/>
    <w:rsid w:val="00234D71"/>
    <w:rsid w:val="0026466A"/>
    <w:rsid w:val="00274A10"/>
    <w:rsid w:val="00284027"/>
    <w:rsid w:val="002C6ABA"/>
    <w:rsid w:val="00321865"/>
    <w:rsid w:val="003377D0"/>
    <w:rsid w:val="00342EC4"/>
    <w:rsid w:val="003C5715"/>
    <w:rsid w:val="00424FDF"/>
    <w:rsid w:val="0044635B"/>
    <w:rsid w:val="004931AB"/>
    <w:rsid w:val="004E1C17"/>
    <w:rsid w:val="004E4E40"/>
    <w:rsid w:val="004F20C6"/>
    <w:rsid w:val="00506679"/>
    <w:rsid w:val="005212EF"/>
    <w:rsid w:val="00521362"/>
    <w:rsid w:val="00561618"/>
    <w:rsid w:val="00576108"/>
    <w:rsid w:val="00577DBD"/>
    <w:rsid w:val="005815A6"/>
    <w:rsid w:val="005E410C"/>
    <w:rsid w:val="005F75D7"/>
    <w:rsid w:val="006911C5"/>
    <w:rsid w:val="00691A97"/>
    <w:rsid w:val="006C669E"/>
    <w:rsid w:val="006E3C54"/>
    <w:rsid w:val="00710BF6"/>
    <w:rsid w:val="00730A95"/>
    <w:rsid w:val="00741C5A"/>
    <w:rsid w:val="00753C6F"/>
    <w:rsid w:val="00754D94"/>
    <w:rsid w:val="00776AC4"/>
    <w:rsid w:val="007A751F"/>
    <w:rsid w:val="007E26D9"/>
    <w:rsid w:val="008223BF"/>
    <w:rsid w:val="00841FED"/>
    <w:rsid w:val="00846430"/>
    <w:rsid w:val="00863F3E"/>
    <w:rsid w:val="00871B70"/>
    <w:rsid w:val="00897F90"/>
    <w:rsid w:val="008C0404"/>
    <w:rsid w:val="008D512D"/>
    <w:rsid w:val="009534AB"/>
    <w:rsid w:val="009853D5"/>
    <w:rsid w:val="00992494"/>
    <w:rsid w:val="009B37F9"/>
    <w:rsid w:val="009C73A5"/>
    <w:rsid w:val="009E2384"/>
    <w:rsid w:val="00A33411"/>
    <w:rsid w:val="00A4086D"/>
    <w:rsid w:val="00A55913"/>
    <w:rsid w:val="00A7516D"/>
    <w:rsid w:val="00AB385C"/>
    <w:rsid w:val="00AC1E96"/>
    <w:rsid w:val="00AC61E7"/>
    <w:rsid w:val="00AD2D00"/>
    <w:rsid w:val="00AD3DF9"/>
    <w:rsid w:val="00AD4546"/>
    <w:rsid w:val="00AE43E3"/>
    <w:rsid w:val="00B277D0"/>
    <w:rsid w:val="00B44D07"/>
    <w:rsid w:val="00B50EF9"/>
    <w:rsid w:val="00B63B3A"/>
    <w:rsid w:val="00B654B9"/>
    <w:rsid w:val="00B831D9"/>
    <w:rsid w:val="00BE4156"/>
    <w:rsid w:val="00BE46CC"/>
    <w:rsid w:val="00BF36F1"/>
    <w:rsid w:val="00C01012"/>
    <w:rsid w:val="00C1048C"/>
    <w:rsid w:val="00C170A4"/>
    <w:rsid w:val="00C22F52"/>
    <w:rsid w:val="00C23CEE"/>
    <w:rsid w:val="00C44F74"/>
    <w:rsid w:val="00C5750D"/>
    <w:rsid w:val="00C76C18"/>
    <w:rsid w:val="00C87A44"/>
    <w:rsid w:val="00C95450"/>
    <w:rsid w:val="00CA3A1A"/>
    <w:rsid w:val="00CB2CBF"/>
    <w:rsid w:val="00D10F02"/>
    <w:rsid w:val="00D30BBD"/>
    <w:rsid w:val="00D66DED"/>
    <w:rsid w:val="00DB79B0"/>
    <w:rsid w:val="00DD521E"/>
    <w:rsid w:val="00DD54CB"/>
    <w:rsid w:val="00E00C26"/>
    <w:rsid w:val="00E101D5"/>
    <w:rsid w:val="00E23013"/>
    <w:rsid w:val="00E40D25"/>
    <w:rsid w:val="00E41091"/>
    <w:rsid w:val="00E73534"/>
    <w:rsid w:val="00EA784C"/>
    <w:rsid w:val="00F200BC"/>
    <w:rsid w:val="00F24A16"/>
    <w:rsid w:val="00FA1A23"/>
    <w:rsid w:val="00FD372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footer" Target="/word/footer3.xml" Id="rId13" /><Relationship Type="http://schemas.openxmlformats.org/officeDocument/2006/relationships/settings" Target="/word/settings.xml" Id="rId3" /><Relationship Type="http://schemas.openxmlformats.org/officeDocument/2006/relationships/header" Target="/word/header3.xml" Id="rId12" /><Relationship Type="http://schemas.openxmlformats.org/officeDocument/2006/relationships/styles" Target="/word/styles.xml" Id="rId2" /><Relationship Type="http://schemas.openxmlformats.org/officeDocument/2006/relationships/theme" Target="/word/theme/theme1.xml" Id="rId16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er" Target="/word/footer2.xml" Id="rId11" /><Relationship Type="http://schemas.openxmlformats.org/officeDocument/2006/relationships/footnotes" Target="/word/footnotes.xml" Id="rId5" /><Relationship Type="http://schemas.openxmlformats.org/officeDocument/2006/relationships/glossaryDocument" Target="/word/glossary/document.xml" Id="rId15" /><Relationship Type="http://schemas.openxmlformats.org/officeDocument/2006/relationships/footer" Target="/word/footer1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fontTable" Target="/word/fontTable.xml" Id="rId14" /><Relationship Type="http://schemas.openxmlformats.org/officeDocument/2006/relationships/comments" Target="/word/comments.xml" Id="rId17" /><Relationship Type="http://schemas.openxmlformats.org/officeDocument/2006/relationships/hyperlink" Target="https://www.porsgrunn.kommune.no/organisasjon/priser-og-gebyrer/" TargetMode="External" Id="rId7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2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57BFB0F1124CC795025C5320B3E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955B79-1D71-438A-B971-810A112189E8}"/>
      </w:docPartPr>
      <w:docPartBody>
        <w:p w:rsidR="008F6699" w:rsidRDefault="008F6699" w:rsidP="008F6699">
          <w:pPr>
            <w:pStyle w:val="5457BFB0F1124CC795025C5320B3E2C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8752C0620FE4AADABB66D28259224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AE2F5-B870-4148-805F-8588B176BC46}"/>
      </w:docPartPr>
      <w:docPartBody>
        <w:p w:rsidR="008F6699" w:rsidRDefault="008F6699" w:rsidP="008F6699">
          <w:pPr>
            <w:pStyle w:val="98752C0620FE4AADABB66D282592241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646D07D7A8489995AC62A271AE04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032C1-F1B4-4590-91A9-B874B2B5F460}"/>
      </w:docPartPr>
      <w:docPartBody>
        <w:p w:rsidR="008F6699" w:rsidRDefault="008F6699" w:rsidP="008F6699">
          <w:pPr>
            <w:pStyle w:val="4E646D07D7A8489995AC62A271AE04F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06F3BB97AB845EF86B931EB1BE358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A09D6-1660-493F-961B-C88071A3CA33}"/>
      </w:docPartPr>
      <w:docPartBody>
        <w:p w:rsidR="008F6699" w:rsidRDefault="008F6699" w:rsidP="008F6699">
          <w:pPr>
            <w:pStyle w:val="006F3BB97AB845EF86B931EB1BE3585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D24F1"/>
    <w:rsid w:val="00142769"/>
    <w:rsid w:val="00155230"/>
    <w:rsid w:val="00173DF8"/>
    <w:rsid w:val="00205D2B"/>
    <w:rsid w:val="00323402"/>
    <w:rsid w:val="003C1F26"/>
    <w:rsid w:val="00524836"/>
    <w:rsid w:val="00545A50"/>
    <w:rsid w:val="00561618"/>
    <w:rsid w:val="006965B1"/>
    <w:rsid w:val="00776EBE"/>
    <w:rsid w:val="007C62BC"/>
    <w:rsid w:val="008F6699"/>
    <w:rsid w:val="009356F9"/>
    <w:rsid w:val="00941E80"/>
    <w:rsid w:val="00A84BA1"/>
    <w:rsid w:val="00A9185E"/>
    <w:rsid w:val="00AC2E11"/>
    <w:rsid w:val="00B46D98"/>
    <w:rsid w:val="00B81589"/>
    <w:rsid w:val="00C33012"/>
    <w:rsid w:val="00CB4A68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F6699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010DE696DD134F5D9573D1C5AC5D848A">
    <w:name w:val="010DE696DD134F5D9573D1C5AC5D848A"/>
    <w:rsid w:val="00A84BA1"/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  <w:style w:type="paragraph" w:customStyle="1" w:styleId="12D91A51747A4645BF7B2938553EA106">
    <w:name w:val="12D91A51747A4645BF7B2938553EA106"/>
    <w:rsid w:val="003C1F26"/>
    <w:rPr>
      <w:kern w:val="2"/>
      <w14:ligatures w14:val="standardContextual"/>
    </w:rPr>
  </w:style>
  <w:style w:type="paragraph" w:customStyle="1" w:styleId="0C68319A392A495CAE5D8174918BB46C">
    <w:name w:val="0C68319A392A495CAE5D8174918BB46C"/>
    <w:rsid w:val="003C1F26"/>
    <w:rPr>
      <w:kern w:val="2"/>
      <w14:ligatures w14:val="standardContextual"/>
    </w:rPr>
  </w:style>
  <w:style w:type="paragraph" w:customStyle="1" w:styleId="DEF2616C77214F499FB3A50939C7EB46">
    <w:name w:val="DEF2616C77214F499FB3A50939C7EB46"/>
    <w:rsid w:val="003C1F26"/>
    <w:rPr>
      <w:kern w:val="2"/>
      <w14:ligatures w14:val="standardContextual"/>
    </w:rPr>
  </w:style>
  <w:style w:type="paragraph" w:customStyle="1" w:styleId="51970198EA61465C9688D0DCCE3404EB">
    <w:name w:val="51970198EA61465C9688D0DCCE3404EB"/>
    <w:rsid w:val="003C1F26"/>
    <w:rPr>
      <w:kern w:val="2"/>
      <w14:ligatures w14:val="standardContextual"/>
    </w:rPr>
  </w:style>
  <w:style w:type="paragraph" w:customStyle="1" w:styleId="5457BFB0F1124CC795025C5320B3E2C1">
    <w:name w:val="5457BFB0F1124CC795025C5320B3E2C1"/>
    <w:rsid w:val="008F6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752C0620FE4AADABB66D2825922410">
    <w:name w:val="98752C0620FE4AADABB66D2825922410"/>
    <w:rsid w:val="008F6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46D07D7A8489995AC62A271AE04FD">
    <w:name w:val="4E646D07D7A8489995AC62A271AE04FD"/>
    <w:rsid w:val="008F6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F3BB97AB845EF86B931EB1BE3585E">
    <w:name w:val="006F3BB97AB845EF86B931EB1BE3585E"/>
    <w:rsid w:val="008F66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SoaLdr_Navn>Baard Gonsholt</SoaLdr_Navn>
    <Sdo_DokNr>7</Sdo_DokNr>
    <TblKopitil>
      <table>
        <headers>
          <header>Sdk_Navn</header>
          <header>Sdk_Adr</header>
          <header>Sdk_Postnr</header>
          <header>Sdk_Poststed</header>
        </headers>
        <row>
          <cell>Andreas Hoppestad</cell>
          <cell> </cell>
          <cell> </cell>
          <cell> </cell>
        </row>
        <row>
          <cell>Grenland brann og redning IKS</cell>
          <cell>Postboks 128</cell>
          <cell>3901</cell>
          <cell>PORSGRUNN</cell>
        </row>
      </table>
    </TblKopitil>
    <Spg_paragrafID> </Spg_paragrafID>
    <Sdo_Tittel>Tillatelse - Gbnr. 200/1545, Langgata 24 - Bruksendring</Sdo_Tittel>
    <Sas_ArkivSakID>26/3640</Sas_ArkivSakID>
    <Sgr_Beskrivelse> </Sgr_Beskrivelse>
    <Sdm_AMAdr>Sivert Nielsens Gate 9</Sdm_AMAdr>
    <Sdm_Att> </Sdm_Att>
    <SoaLdr_Tittel>avdelingsleder</SoaLdr_Tittel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do_Tittel2> </Sdo_Tittel2>
    <TblVedlegg>
      <table>
        <headers>
          <header>ndb_Tittel</header>
        </headers>
        <row>
          <cell>Orientering om klageadgang.pdf</cell>
        </row>
      </table>
    </TblVedlegg>
    <Sdm_AMReferanse> </Sdm_AMReferanse>
    <Sbr_Tittel>rådgiver</Sbr_Tittel>
    <Sbr_Navn>Sebastian Gruss</Sbr_Navn>
    <TblBeh>
      <table>
        <headers>
          <header>moeteBeh_saksnummer</header>
          <header>moeteBeh_gruppeTittel</header>
        </headers>
        <row>
          <cell>239/26</cell>
          <cell>Utvalg for miljø og byutvikling</cell>
        </row>
      </table>
    </TblBeh>
    <Sdo_DokDato>31.03.2026</Sdo_DokDato>
    <Sdm_AMPostNr>8904</Sdm_AMPostNr>
    <Sdm_AMNavn>Margareth Bjørnstad</Sdm_AMNavn>
    <Sdm_AMPoststed>Brønnøysund</Sdm_AMPoststed>
  </body>
  <header>
    <Soa_Navn>Byggesak</Soa_Navn>
  </header>
  <properties>
    <mutualMergeSupport>False</mutualMergeSupport>
    <templateURI>docx</templateURI>
    <language/>
    <docs>
      <doc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MReferanse/>
        <Sdm_Att/>
        <sdm_sdfid>200944</sdm_sdfid>
        <Sdm_AMPostNr>8904</Sdm_AMPostNr>
        <Sdm_AMAdr>Sivert Nielsens Gate 9</Sdm_AMAdr>
        <Sdm_AMNavn>Margareth Bjørnstad</Sdm_AMNavn>
        <sdm_watermark/>
        <Sdm_AMPoststed>Brønnøysund</Sdm_AMPoststed>
      </doc>
      <doc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Margareth Bjørnstad</cell>
              <cell>Sivert Nielsens Gate 9</cell>
              <cell>8904</cell>
              <cell>Brønnøysund</cell>
            </row>
          </table>
        </Sdm_TblAvsmot>
        <Sdm_AMReferanse/>
        <Sdm_Att/>
        <sdm_sdfid>200945</sdm_sdfid>
        <Sdm_AMPostNr>8904</Sdm_AMPostNr>
        <Sdm_AMAdr>Sivert Nielsens Gate 9</Sdm_AMAdr>
        <Sdm_AMNavn>Margareth Bjørnstad</Sdm_AMNavn>
        <sdm_watermark>KOPI</sdm_watermark>
        <Sdm_AMPoststed>Brønnøysund</Sdm_AMPoststed>
      </doc>
      <doc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Margareth Bjørnstad</cell>
              <cell>Sivert Nielsens Gate 9</cell>
              <cell>8904</cell>
              <cell>Brønnøysund</cell>
            </row>
          </table>
        </Sdm_TblAvsmot>
        <Sdm_AMReferanse/>
        <Sdm_Att/>
        <sdm_sdfid>200946</sdm_sdfid>
        <Sdm_AMPostNr>8904</Sdm_AMPostNr>
        <Sdm_AMAdr>Sivert Nielsens Gate 9</Sdm_AMAdr>
        <Sdm_AMNavn>Margareth Bjørnstad</Sdm_AMNavn>
        <sdm_watermark>KOPI</sdm_watermark>
        <Sdm_AMPoststed>Brønnøysund</Sdm_AMPoststed>
      </doc>
    </docs>
    <websakInfo>
      <fletteDato>31.03.2026</fletteDato>
      <sakid>1100044347</sakid>
      <jpid>1100138026</jpid>
      <filUnique/>
      <filChecksumFørFlett/>
      <erHoveddokument>False</erHoveddokument>
      <dcTitle>Tillatelse - Gbnr. 200/1545, Langgata 24 - Bruksendring</dcTitle>
      <sdfid>200944</sdfid>
    </websakInfo>
    <mergeMode>MergeOne</mergeMode>
    <showHiddenMark>False</showHiddenMark>
  </properties>
  <footer>
    <Soa_Besoeksadr>Rådhusgata 7, 3915 Porsgrunn</Soa_Besoeksadr>
  </footer>
</document>
</file>

<file path=customXml/itemProps1.xml><?xml version="1.0" encoding="utf-8"?>
<ds:datastoreItem xmlns:ds="http://schemas.openxmlformats.org/officeDocument/2006/customXml" ds:itemID="{AD4393B8-6719-4913-AB6B-F36A523F4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126</TotalTime>
  <Pages>3</Pages>
  <Words>453</Words>
  <Characters>2601</Characters>
  <Application>Microsoft Office Word</Application>
  <DocSecurity>0</DocSecurity>
  <Lines>104</Lines>
  <Paragraphs>50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Tillatelse - Gbnr. 200/1545, Langgata 24 - Bruksendring</dc:title>
  <dc:subject/>
  <dc:creator>Gisle Bråta</dc:creator>
  <cp:keywords/>
  <dc:description/>
  <cp:lastModifiedBy>Sebastian Gruss</cp:lastModifiedBy>
  <cp:revision>63</cp:revision>
  <cp:lastPrinted>2023-03-08T11:37:00Z</cp:lastPrinted>
  <dcterms:created xsi:type="dcterms:W3CDTF">2021-01-29T08:56:00Z</dcterms:created>
  <dcterms:modified xsi:type="dcterms:W3CDTF">2026-03-30T10:50:00Z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