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9850B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BE906837-91E1-4BEE-9B88-795B5262CD44}"/>
          <w:text/>
          <w:rPr/>
        </w:sdtPr>
        <w:sdtEndPr/>
        <w:sdtContent>
          <w:bookmarkStart w:id="0" w:name="Sdm_AMNavn"/>
          <w:r w:rsidR="00710BF6">
            <w:rPr/>
            <w:t>Rolf Stian Hauge Mathisen</w:t>
          </w:r>
        </w:sdtContent>
      </w:sdt>
      <w:bookmarkEnd w:id="0"/>
    </w:p>
    <w:p w14:paraId="22460B8C" w14:textId="7FB708DC" w:rsidR="00710BF6" w:rsidRDefault="009850B0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BE906837-91E1-4BEE-9B88-795B5262CD44}"/>
          <w:text/>
        </w:sdtPr>
        <w:sdtEndPr/>
        <w:sdtContent>
          <w:bookmarkStart w:id="1" w:name="Sdm_Att"/>
          <w:r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9850B0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BE906837-91E1-4BEE-9B88-795B5262CD44}"/>
          <w:text/>
          <w:rPr/>
        </w:sdtPr>
        <w:sdtEndPr/>
        <w:sdtContent>
          <w:bookmarkStart w:id="2" w:name="Sdm_AMAdr"/>
          <w:proofErr w:type="spellStart"/>
          <w:r w:rsidR="00710BF6">
            <w:rPr/>
            <w:t>Fogtegata 9</w:t>
          </w:r>
          <w:proofErr w:type="spellEnd"/>
        </w:sdtContent>
      </w:sdt>
      <w:bookmarkEnd w:id="2"/>
    </w:p>
    <w:p w14:paraId="4CF96EE0" w14:textId="77777777" w:rsidR="00710BF6" w:rsidRDefault="009850B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BE906837-91E1-4BEE-9B88-795B5262CD44}"/>
          <w:text/>
          <w:rPr/>
        </w:sdtPr>
        <w:sdtEndPr/>
        <w:sdtContent>
          <w:bookmarkStart w:id="3" w:name="Sdm_AMPostNr"/>
          <w:r w:rsidR="00710BF6">
            <w:rPr/>
            <w:t>3936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BE906837-91E1-4BEE-9B88-795B5262CD44}"/>
          <w:text/>
          <w:rPr/>
        </w:sdtPr>
        <w:sdtEndPr/>
        <w:sdtContent>
          <w:bookmarkStart w:id="4" w:name="Sdm_AMPoststed"/>
          <w:r w:rsidR="00710BF6">
            <w:rPr/>
            <w:t>Porsgrunn</w:t>
          </w:r>
        </w:sdtContent>
      </w:sdt>
      <w:bookmarkEnd w:id="4"/>
    </w:p>
    <w:p w14:paraId="2D94B03B" w14:textId="2202648A" w:rsidR="00710BF6" w:rsidRDefault="00710BF6" w:rsidP="00710BF6"/>
    <w:p w14:paraId="53043A43" w14:textId="3C994CD1" w:rsidR="00710BF6" w:rsidRDefault="009850B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BE906837-91E1-4BEE-9B88-795B5262CD44}"/>
          <w:text/>
        </w:sdtPr>
        <w:sdtEndPr/>
        <w:sdtContent>
          <w:bookmarkStart w:id="5" w:name="Sgr_Beskrivelse"/>
          <w:r>
            <w:rPr>
              <w:vanish/>
            </w:rPr>
            <w:t xml:space="preserve"> </w:t>
          </w:r>
        </w:sdtContent>
      </w:sdt>
      <w:bookmarkEnd w:id="5"/>
    </w:p>
    <w:p w14:paraId="0FF570FC" w14:textId="6BB1D575" w:rsidR="00710BF6" w:rsidRDefault="009850B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BE906837-91E1-4BEE-9B88-795B5262CD44}"/>
          <w:text/>
        </w:sdtPr>
        <w:sdtEndPr/>
        <w:sdtContent>
          <w:bookmarkStart w:id="6" w:name="Spg_paragrafID"/>
          <w:r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0EB02782" w:rsidR="002314AD" w:rsidRPr="00B50EF9" w:rsidRDefault="009850B0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BE906837-91E1-4BEE-9B88-795B5262CD44}"/>
                <w:text/>
              </w:sdtPr>
              <w:sdtEndPr/>
              <w:sdtContent>
                <w:bookmarkStart w:id="7" w:name="Sdm_AMReferanse"/>
                <w:r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9850B0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BE906837-91E1-4BEE-9B88-795B5262CD44}"/>
                <w:text/>
              </w:sdtPr>
              <w:sdtEndPr/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26/3092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BE906837-91E1-4BEE-9B88-795B5262CD44}"/>
                <w:text/>
              </w:sdtPr>
              <w:sdtEndPr/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5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9850B0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BE906837-91E1-4BEE-9B88-795B5262CD44}"/>
                <w:text/>
              </w:sdtPr>
              <w:sdtEndPr/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07.04.2026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9850B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62397027"/>
                <w:placeholder>
                  <w:docPart w:val="BB453274C5B845A4807EB092DA620F65"/>
                </w:placeholder>
                <w:dataBinding w:xpath="/document/body/TblBeh/table/row[1]/cell[1]" w:storeItemID="{BE906837-91E1-4BEE-9B88-795B5262CD44}"/>
                <w:text/>
              </w:sdtPr>
              <w:sdtEndPr/>
              <w:sdtContent>
                <w:bookmarkStart w:id="62397027" w:name="TblBeh__moeteBeh_saksnummer___1___1"/>
                <w:r w:rsidR="00C76C18">
                  <w:rPr>
                    <w:lang w:eastAsia="en-US"/>
                  </w:rPr>
                  <w:t>244/26</w:t>
                </w:r>
              </w:sdtContent>
            </w:sdt>
            <w:bookmarkEnd w:id="62397027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9850B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86910143"/>
                <w:placeholder>
                  <w:docPart w:val="BB453274C5B845A4807EB092DA620F65"/>
                </w:placeholder>
                <w:dataBinding w:xpath="/document/body/TblBeh/table/row[1]/cell[2]" w:storeItemID="{BE906837-91E1-4BEE-9B88-795B5262CD44}"/>
                <w:text/>
              </w:sdtPr>
              <w:sdtEndPr/>
              <w:sdtContent>
                <w:bookmarkStart w:id="86910143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86910143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9850B0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BE906837-91E1-4BEE-9B88-795B5262CD44}"/>
          <w:text/>
          <w:rPr/>
        </w:sdtPr>
        <w:sdtEndPr/>
        <w:sdtContent>
          <w:bookmarkStart w:id="13" w:name="Sdo_Tittel"/>
          <w:r w:rsidR="00754D94" w:rsidRPr="00754D94">
            <w:rPr/>
            <w:t>Tillatelse - Gbnr. 56/54, Fogtegata 9 - Påbygg og bruksendring</w:t>
          </w:r>
        </w:sdtContent>
      </w:sdt>
      <w:bookmarkEnd w:id="13"/>
    </w:p>
    <w:p w14:paraId="2863F7CD" w14:textId="41DC788F" w:rsidR="00754D94" w:rsidRDefault="009850B0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BE906837-91E1-4BEE-9B88-795B5262CD44}"/>
          <w:text/>
        </w:sdtPr>
        <w:sdtEndPr/>
        <w:sdtContent>
          <w:bookmarkStart w:id="14" w:name="Sdo_Tittel2"/>
          <w:r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5DAB6C7B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45593AE0" w14:textId="193C2FF5" w:rsidR="003B595F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gis tillatelse til </w:t>
      </w:r>
      <w:sdt>
        <w:sdtPr>
          <w:rPr>
            <w:vanish/>
            <w:szCs w:val="24"/>
          </w:rPr>
          <w:alias w:val="plu_eiendom.GID.Tiltak"/>
          <w:tag w:val="plu_eiendom.GID.Tiltak"/>
          <w:id w:val="-1167865297"/>
          <w:dataBinding w:xpath="/document/body/plu_eiendom.GID.Tiltak" w:storeItemID="{BE906837-91E1-4BEE-9B88-795B5262CD44}"/>
          <w:text/>
        </w:sdtPr>
        <w:sdtEndPr/>
        <w:sdtContent>
          <w:bookmarkStart w:id="15" w:name="plu_eiendom.GID.Tiltak"/>
          <w:r w:rsidRPr="00AE1631">
            <w:rPr>
              <w:vanish/>
              <w:szCs w:val="24"/>
            </w:rPr>
            <w:t xml:space="preserve"> </w:t>
          </w:r>
        </w:sdtContent>
      </w:sdt>
      <w:bookmarkEnd w:id="15"/>
      <w:r w:rsidR="00343795">
        <w:rPr>
          <w:rFonts w:cstheme="minorHAnsi"/>
          <w:szCs w:val="24"/>
        </w:rPr>
        <w:t xml:space="preserve">bruksendring fra tilleggsdel til hoveddel for deler av loftsetasje og </w:t>
      </w:r>
      <w:r w:rsidR="002A5992">
        <w:rPr>
          <w:rFonts w:cstheme="minorHAnsi"/>
          <w:szCs w:val="24"/>
        </w:rPr>
        <w:t xml:space="preserve">ark som påbygg etter søknad mottatt den 13.03.2026 og tilleggsdokumentasjon mottatt den </w:t>
      </w:r>
      <w:r w:rsidR="00543217">
        <w:rPr>
          <w:rFonts w:cstheme="minorHAnsi"/>
          <w:szCs w:val="24"/>
        </w:rPr>
        <w:t>25.03.2026</w:t>
      </w:r>
      <w:r w:rsidRPr="00AE1631">
        <w:rPr>
          <w:rFonts w:cstheme="minorHAnsi"/>
          <w:szCs w:val="24"/>
        </w:rPr>
        <w:t xml:space="preserve">, jf. plan- og bygningsloven (pbl.) §§ 20-2 og 21-4. </w:t>
      </w:r>
    </w:p>
    <w:p w14:paraId="137D660F" w14:textId="77777777" w:rsidR="003B595F" w:rsidRDefault="003B595F" w:rsidP="00E41AD3">
      <w:pPr>
        <w:widowControl w:val="0"/>
        <w:rPr>
          <w:rFonts w:cstheme="minorHAnsi"/>
          <w:szCs w:val="24"/>
        </w:rPr>
      </w:pPr>
    </w:p>
    <w:p w14:paraId="5B1548E9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72CB2A18" w14:textId="234D8329" w:rsidR="003B595F" w:rsidRPr="00AE1631" w:rsidRDefault="00543217" w:rsidP="00543217">
      <w:pPr>
        <w:widowControl w:val="0"/>
        <w:rPr>
          <w:rFonts w:cstheme="minorHAnsi"/>
          <w:szCs w:val="24"/>
        </w:rPr>
      </w:pPr>
      <w:r>
        <w:rPr>
          <w:szCs w:val="24"/>
        </w:rPr>
        <w:t>Rolf Stian Hauge Mathisen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-1472895918"/>
          <w:dataBinding w:xpath="/document/body/plu_eiendom.Tiltakshaver.Navn" w:storeItemID="{BE906837-91E1-4BEE-9B88-795B5262CD44}"/>
          <w:text/>
        </w:sdtPr>
        <w:sdtEndPr/>
        <w:sdtContent>
          <w:bookmarkStart w:id="16" w:name="plu_eiendom.Tiltakshaver.Navn"/>
          <w:r w:rsidR="003B595F" w:rsidRPr="00AE1631">
            <w:rPr>
              <w:vanish/>
              <w:szCs w:val="24"/>
            </w:rPr>
            <w:t xml:space="preserve"> </w:t>
          </w:r>
        </w:sdtContent>
      </w:sdt>
      <w:bookmarkEnd w:id="16"/>
      <w:r w:rsidR="003B595F" w:rsidRPr="00AE1631">
        <w:rPr>
          <w:rFonts w:cstheme="minorHAnsi"/>
          <w:szCs w:val="24"/>
        </w:rPr>
        <w:t xml:space="preserve"> godkjennes som selvbygger med ansvarsrett som omsøkt, jf. byggesaksforskriften (SAK10) § 6-8. </w:t>
      </w:r>
    </w:p>
    <w:p w14:paraId="0D0B940D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0E27B00A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248EB771" w14:textId="57C21EF6" w:rsidR="003B595F" w:rsidRPr="00AE1631" w:rsidRDefault="003B595F" w:rsidP="00CF33A2">
      <w:pPr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 xml:space="preserve">Vedtak etter Porsgrunn kommunes delegasjonsreglement av </w:t>
      </w:r>
      <w:r>
        <w:rPr>
          <w:rFonts w:cstheme="minorHAnsi"/>
          <w:b/>
          <w:szCs w:val="24"/>
        </w:rPr>
        <w:t>14.11.2024</w:t>
      </w:r>
      <w:r w:rsidRPr="00AE1631">
        <w:rPr>
          <w:rFonts w:cstheme="minorHAnsi"/>
          <w:b/>
          <w:szCs w:val="24"/>
        </w:rPr>
        <w:t>.</w:t>
      </w:r>
    </w:p>
    <w:p w14:paraId="44EAFD9C" w14:textId="77777777" w:rsidR="003B595F" w:rsidRPr="00AE1631" w:rsidRDefault="003B595F" w:rsidP="00CF33A2">
      <w:pPr>
        <w:rPr>
          <w:rFonts w:cstheme="minorHAnsi"/>
          <w:szCs w:val="24"/>
        </w:rPr>
      </w:pPr>
    </w:p>
    <w:p w14:paraId="4B94D5A5" w14:textId="77777777" w:rsidR="003B595F" w:rsidRDefault="003B595F" w:rsidP="00CF33A2">
      <w:pPr>
        <w:rPr>
          <w:rFonts w:cstheme="minorHAnsi"/>
          <w:szCs w:val="24"/>
        </w:rPr>
      </w:pPr>
    </w:p>
    <w:p w14:paraId="294F9BE0" w14:textId="77777777" w:rsidR="009850B0" w:rsidRDefault="009850B0" w:rsidP="00CF33A2">
      <w:pPr>
        <w:rPr>
          <w:rFonts w:cstheme="minorHAnsi"/>
          <w:szCs w:val="24"/>
        </w:rPr>
      </w:pPr>
    </w:p>
    <w:p w14:paraId="356DE810" w14:textId="77777777" w:rsidR="009850B0" w:rsidRDefault="009850B0" w:rsidP="00CF33A2">
      <w:pPr>
        <w:rPr>
          <w:rFonts w:cstheme="minorHAnsi"/>
          <w:szCs w:val="24"/>
        </w:rPr>
      </w:pPr>
    </w:p>
    <w:p w14:paraId="6201AA52" w14:textId="77777777" w:rsidR="009850B0" w:rsidRDefault="009850B0" w:rsidP="00CF33A2">
      <w:pPr>
        <w:rPr>
          <w:rFonts w:cstheme="minorHAnsi"/>
          <w:szCs w:val="24"/>
        </w:rPr>
      </w:pPr>
    </w:p>
    <w:p w14:paraId="36D26EEA" w14:textId="77777777" w:rsidR="009850B0" w:rsidRDefault="009850B0" w:rsidP="00CF33A2">
      <w:pPr>
        <w:rPr>
          <w:rFonts w:cstheme="minorHAnsi"/>
          <w:szCs w:val="24"/>
        </w:rPr>
      </w:pPr>
    </w:p>
    <w:p w14:paraId="72BE6A83" w14:textId="77777777" w:rsidR="009850B0" w:rsidRDefault="009850B0" w:rsidP="009850B0">
      <w:pPr>
        <w:keepNext/>
      </w:pPr>
      <w:r>
        <w:t>Med hilsen</w:t>
      </w:r>
    </w:p>
    <w:p w14:paraId="0E0918C8" w14:textId="77777777" w:rsidR="009850B0" w:rsidRDefault="009850B0" w:rsidP="009850B0">
      <w:pPr>
        <w:keepNext/>
      </w:pPr>
    </w:p>
    <w:p w14:paraId="0E08676F" w14:textId="77777777" w:rsidR="009850B0" w:rsidRDefault="009850B0" w:rsidP="009850B0">
      <w:pPr>
        <w:keepNext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57"/>
        <w:gridCol w:w="3769"/>
      </w:tblGrid>
      <w:tr w:rsidR="009850B0" w14:paraId="159F8A42" w14:textId="77777777" w:rsidTr="000266BB">
        <w:trPr>
          <w:trHeight w:val="586"/>
        </w:trPr>
        <w:tc>
          <w:tcPr>
            <w:tcW w:w="5529" w:type="dxa"/>
          </w:tcPr>
          <w:p w14:paraId="7374B855" w14:textId="77777777" w:rsidR="009850B0" w:rsidRDefault="009850B0" w:rsidP="000266BB">
            <w:pPr>
              <w:keepNext/>
              <w:rPr/>
            </w:pPr>
            <w:sdt>
              <w:sdtPr>
                <w:alias w:val="SoaLdr_Navn"/>
                <w:tag w:val="SoaLdr_Navn"/>
                <w:id w:val="-1124689472"/>
                <w:placeholder>
                  <w:docPart w:val="FC97E7FB58B7415183183459DAC1F5BB"/>
                </w:placeholder>
                <w:dataBinding w:xpath="/document/body/SoaLdr_Navn" w:storeItemID="{BE906837-91E1-4BEE-9B88-795B5262CD44}"/>
                <w:text/>
                <w:rPr/>
              </w:sdtPr>
              <w:sdtContent>
                <w:bookmarkStart w:id="17" w:name="SoaLdr_Navn"/>
                <w:r>
                  <w:rPr/>
                  <w:t>Baard Gonsholt</w:t>
                </w:r>
              </w:sdtContent>
            </w:sdt>
            <w:bookmarkEnd w:id="17"/>
          </w:p>
          <w:p w14:paraId="5FD078C2" w14:textId="77777777" w:rsidR="009850B0" w:rsidRDefault="009850B0" w:rsidP="000266BB">
            <w:pPr>
              <w:keepNext/>
              <w:rPr/>
            </w:pPr>
            <w:sdt>
              <w:sdtPr>
                <w:alias w:val="SoaLdr_Tittel"/>
                <w:tag w:val="SoaLdr_Tittel"/>
                <w:id w:val="-151219475"/>
                <w:placeholder>
                  <w:docPart w:val="532858F7CFF9463080FBE3E530B0FBE2"/>
                </w:placeholder>
                <w:dataBinding w:xpath="/document/body/SoaLdr_Tittel" w:storeItemID="{BE906837-91E1-4BEE-9B88-795B5262CD44}"/>
                <w:text/>
                <w:rPr/>
              </w:sdtPr>
              <w:sdtContent>
                <w:bookmarkStart w:id="18" w:name="SoaLdr_Tittel"/>
                <w:r>
                  <w:rPr/>
                  <w:t>avdelingsleder</w:t>
                </w:r>
              </w:sdtContent>
            </w:sdt>
            <w:bookmarkEnd w:id="18"/>
          </w:p>
        </w:tc>
        <w:tc>
          <w:tcPr>
            <w:tcW w:w="3969" w:type="dxa"/>
          </w:tcPr>
          <w:p w14:paraId="5BB58942" w14:textId="77777777" w:rsidR="009850B0" w:rsidRDefault="009850B0" w:rsidP="000266BB">
            <w:pPr>
              <w:keepNext/>
              <w:rPr/>
            </w:pPr>
            <w:sdt>
              <w:sdtPr>
                <w:alias w:val="Sbr_Navn"/>
                <w:tag w:val="Sbr_Navn"/>
                <w:id w:val="1252236473"/>
                <w:placeholder>
                  <w:docPart w:val="615119495B804157B57318ECA020B127"/>
                </w:placeholder>
                <w:dataBinding w:xpath="/document/body/Sbr_Navn" w:storeItemID="{BE906837-91E1-4BEE-9B88-795B5262CD44}"/>
                <w:text/>
                <w:rPr/>
              </w:sdtPr>
              <w:sdtContent>
                <w:bookmarkStart w:id="19" w:name="Sbr_Navn"/>
                <w:r>
                  <w:rPr/>
                  <w:t>Sebastian Gruss</w:t>
                </w:r>
              </w:sdtContent>
            </w:sdt>
            <w:bookmarkEnd w:id="19"/>
          </w:p>
          <w:p w14:paraId="5E5FA090" w14:textId="77777777" w:rsidR="009850B0" w:rsidRDefault="009850B0" w:rsidP="000266BB">
            <w:pPr>
              <w:keepNext/>
              <w:rPr/>
            </w:pPr>
            <w:sdt>
              <w:sdtPr>
                <w:alias w:val="Sbr_Tittel"/>
                <w:tag w:val="Sbr_Tittel"/>
                <w:id w:val="-1235704705"/>
                <w:placeholder>
                  <w:docPart w:val="50602AFB6A6A4A68951FF53AF1B49B4D"/>
                </w:placeholder>
                <w:dataBinding w:xpath="/document/body/Sbr_Tittel" w:storeItemID="{BE906837-91E1-4BEE-9B88-795B5262CD44}"/>
                <w:text/>
                <w:rPr/>
              </w:sdtPr>
              <w:sdtContent>
                <w:bookmarkStart w:id="20" w:name="Sbr_Tittel"/>
                <w:r>
                  <w:rPr/>
                  <w:t>rådgiver</w:t>
                </w:r>
              </w:sdtContent>
            </w:sdt>
            <w:bookmarkEnd w:id="20"/>
          </w:p>
        </w:tc>
      </w:tr>
    </w:tbl>
    <w:p w14:paraId="2487C691" w14:textId="77777777" w:rsidR="009850B0" w:rsidRDefault="009850B0" w:rsidP="009850B0">
      <w:pPr>
        <w:keepNext/>
      </w:pPr>
    </w:p>
    <w:p w14:paraId="07D9722F" w14:textId="77777777" w:rsidR="009850B0" w:rsidRDefault="009850B0" w:rsidP="009850B0">
      <w:pPr>
        <w:keepNext/>
      </w:pPr>
    </w:p>
    <w:p w14:paraId="3BFE2FD2" w14:textId="77777777" w:rsidR="009850B0" w:rsidRDefault="009850B0" w:rsidP="009850B0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05E5C152" w14:textId="77777777" w:rsidR="003B595F" w:rsidRDefault="003B595F" w:rsidP="00CF33A2">
      <w:pPr>
        <w:rPr>
          <w:rFonts w:cstheme="minorHAnsi"/>
          <w:szCs w:val="24"/>
        </w:rPr>
      </w:pPr>
    </w:p>
    <w:p w14:paraId="3CF3DC6C" w14:textId="3B54ADA3" w:rsidR="003B595F" w:rsidRPr="00AE1631" w:rsidRDefault="003B595F" w:rsidP="00CF33A2">
      <w:pPr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lastRenderedPageBreak/>
        <w:t>Saksopplysninger</w:t>
      </w:r>
      <w:r w:rsidRPr="00AE1631">
        <w:rPr>
          <w:rFonts w:cstheme="minorHAnsi"/>
          <w:b/>
          <w:szCs w:val="24"/>
        </w:rPr>
        <w:br/>
      </w:r>
      <w:r w:rsidRPr="00AE1631">
        <w:rPr>
          <w:rFonts w:cstheme="minorHAnsi"/>
          <w:szCs w:val="24"/>
        </w:rPr>
        <w:t xml:space="preserve">Tiltakshaver 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387008074"/>
          <w:dataBinding w:xpath="/document/body/plu_eiendom.Tiltakshaver.Navn" w:storeItemID="{BE906837-91E1-4BEE-9B88-795B5262CD44}"/>
          <w:text/>
        </w:sdtPr>
        <w:sdtEndPr/>
        <w:sdtContent>
          <w:bookmarkStart w:id="21" w:name="plu_eiendom.Tiltakshaver.Navn____2"/>
          <w:r w:rsidRPr="00AE1631">
            <w:rPr>
              <w:vanish/>
              <w:szCs w:val="24"/>
            </w:rPr>
            <w:t xml:space="preserve"> </w:t>
          </w:r>
        </w:sdtContent>
      </w:sdt>
      <w:bookmarkEnd w:id="21"/>
      <w:sdt>
        <w:sdtPr>
          <w:rPr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BE906837-91E1-4BEE-9B88-795B5262CD44}"/>
          <w:text/>
        </w:sdtPr>
        <w:sdtEndPr/>
        <w:sdtContent>
          <w:bookmarkStart w:id="22" w:name="plu_eiendom.Søker.Navn"/>
          <w:r w:rsidRPr="00AE1631">
            <w:rPr>
              <w:szCs w:val="24"/>
            </w:rPr>
            <w:t>Rolf Stian Hauge Mathisen</w:t>
          </w:r>
        </w:sdtContent>
      </w:sdt>
      <w:bookmarkEnd w:id="22"/>
      <w:r w:rsidRPr="00AE1631">
        <w:rPr>
          <w:rFonts w:cstheme="minorHAnsi"/>
          <w:szCs w:val="24"/>
        </w:rPr>
        <w:t xml:space="preserve"> søkte, den </w:t>
      </w:r>
      <w:sdt>
        <w:sdtPr>
          <w:rPr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BE906837-91E1-4BEE-9B88-795B5262CD44}"/>
          <w:text/>
        </w:sdtPr>
        <w:sdtEndPr/>
        <w:sdtContent>
          <w:bookmarkStart w:id="23" w:name="plu_eiendom.Behandling.MottattDato"/>
          <w:r w:rsidRPr="008F791B">
            <w:rPr>
              <w:szCs w:val="24"/>
            </w:rPr>
            <w:t>13.03.2026</w:t>
          </w:r>
        </w:sdtContent>
      </w:sdt>
      <w:bookmarkEnd w:id="23"/>
      <w:r w:rsidRPr="008F791B">
        <w:rPr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om tillatelse til </w:t>
      </w:r>
      <w:sdt>
        <w:sdtPr>
          <w:rPr>
            <w:vanish/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BE906837-91E1-4BEE-9B88-795B5262CD44}"/>
          <w:text/>
        </w:sdtPr>
        <w:sdtEndPr/>
        <w:sdtContent>
          <w:bookmarkStart w:id="24" w:name="plu_eiendom.GID.Tiltak____2"/>
          <w:r w:rsidRPr="00AE1631">
            <w:rPr>
              <w:vanish/>
              <w:szCs w:val="24"/>
            </w:rPr>
            <w:t xml:space="preserve"> </w:t>
          </w:r>
        </w:sdtContent>
      </w:sdt>
      <w:bookmarkEnd w:id="24"/>
      <w:r w:rsidR="00543217" w:rsidRPr="00543217">
        <w:t xml:space="preserve"> </w:t>
      </w:r>
      <w:r w:rsidR="00543217" w:rsidRPr="00543217">
        <w:rPr>
          <w:rFonts w:cstheme="minorHAnsi"/>
          <w:szCs w:val="24"/>
        </w:rPr>
        <w:t>bruksendring fra tilleggsdel til hoveddel for deler av loftsetasje og ark som påbygg</w:t>
      </w:r>
      <w:r w:rsidR="00543217">
        <w:rPr>
          <w:rFonts w:cstheme="minorHAnsi"/>
          <w:szCs w:val="24"/>
        </w:rPr>
        <w:t>.</w:t>
      </w:r>
    </w:p>
    <w:p w14:paraId="1F72F646" w14:textId="77777777" w:rsidR="003B595F" w:rsidRPr="00AE1631" w:rsidRDefault="003B595F" w:rsidP="001D68C3">
      <w:pPr>
        <w:widowControl w:val="0"/>
        <w:rPr>
          <w:rFonts w:cstheme="minorHAnsi"/>
          <w:szCs w:val="24"/>
        </w:rPr>
      </w:pPr>
    </w:p>
    <w:p w14:paraId="50A0204B" w14:textId="6C589B0D" w:rsidR="003B595F" w:rsidRPr="00AE1631" w:rsidRDefault="003B595F" w:rsidP="00543217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Søknaden er nabovarslet etter pbl. </w:t>
      </w:r>
      <w:r w:rsidRPr="008F791B">
        <w:rPr>
          <w:rFonts w:cstheme="minorHAnsi"/>
          <w:szCs w:val="24"/>
        </w:rPr>
        <w:t>§ 21-3. Det foreligger</w:t>
      </w:r>
      <w:r w:rsidRPr="00AE1631">
        <w:rPr>
          <w:rFonts w:cstheme="minorHAnsi"/>
          <w:szCs w:val="24"/>
        </w:rPr>
        <w:t xml:space="preserve"> ingen merknader i saken. </w:t>
      </w:r>
    </w:p>
    <w:p w14:paraId="1A4C664A" w14:textId="77777777" w:rsidR="003B595F" w:rsidRPr="00AE1631" w:rsidRDefault="003B595F" w:rsidP="00ED0B31">
      <w:pPr>
        <w:widowControl w:val="0"/>
        <w:rPr>
          <w:rFonts w:cstheme="minorHAnsi"/>
          <w:szCs w:val="24"/>
          <w:u w:val="single"/>
        </w:rPr>
      </w:pPr>
      <w:r w:rsidRPr="00AE1631">
        <w:rPr>
          <w:rFonts w:cstheme="minorHAnsi"/>
          <w:szCs w:val="24"/>
          <w:u w:val="single"/>
        </w:rPr>
        <w:t>Ansvarsforhold</w:t>
      </w:r>
    </w:p>
    <w:p w14:paraId="00785D83" w14:textId="24A81C32" w:rsidR="003B595F" w:rsidRPr="008F791B" w:rsidRDefault="003B595F" w:rsidP="00ED0B31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SØK</w:t>
      </w:r>
      <w:r w:rsidRPr="00AE1631">
        <w:rPr>
          <w:rFonts w:cstheme="minorHAnsi"/>
          <w:szCs w:val="24"/>
        </w:rPr>
        <w:tab/>
      </w:r>
      <w:r w:rsidRPr="00AE1631">
        <w:rPr>
          <w:rFonts w:cstheme="minorHAnsi"/>
          <w:szCs w:val="24"/>
        </w:rPr>
        <w:tab/>
      </w:r>
      <w:sdt>
        <w:sdtPr>
          <w:rPr>
            <w:rFonts w:cstheme="minorHAnsi"/>
            <w:szCs w:val="24"/>
          </w:rPr>
          <w:alias w:val="plu_eiendom.Søker.Navn"/>
          <w:tag w:val="plu_eiendom.Søker.Navn"/>
          <w:id w:val="-866749169"/>
          <w:dataBinding w:xpath="/document/body/plu_eiendom.Søker.Navn" w:storeItemID="{BE906837-91E1-4BEE-9B88-795B5262CD44}"/>
          <w:text/>
        </w:sdtPr>
        <w:sdtEndPr/>
        <w:sdtContent>
          <w:bookmarkStart w:id="25" w:name="plu_eiendom.Søker.Navn____1"/>
          <w:r w:rsidRPr="008F791B">
            <w:rPr>
              <w:rFonts w:cstheme="minorHAnsi"/>
              <w:szCs w:val="24"/>
            </w:rPr>
            <w:t>Rolf Stian Hauge Mathisen</w:t>
          </w:r>
        </w:sdtContent>
      </w:sdt>
      <w:bookmarkEnd w:id="25"/>
    </w:p>
    <w:p w14:paraId="79A6F891" w14:textId="25999195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PRO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543217">
        <w:rPr>
          <w:szCs w:val="24"/>
        </w:rPr>
        <w:t>Rolf Stian Hauge Mathisen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820771954"/>
          <w:dataBinding w:xpath="/document/body/plu_eiendom.Tiltakshaver.Navn" w:storeItemID="{BE906837-91E1-4BEE-9B88-795B5262CD44}"/>
          <w:text/>
        </w:sdtPr>
        <w:sdtEndPr/>
        <w:sdtContent>
          <w:r w:rsidR="00543217" w:rsidRPr="00AE1631">
            <w:rPr>
              <w:vanish/>
              <w:szCs w:val="24"/>
            </w:rPr>
            <w:t xml:space="preserve"> </w:t>
          </w:r>
        </w:sdtContent>
      </w:sdt>
      <w:r w:rsidR="00543217" w:rsidRPr="00AE1631">
        <w:rPr>
          <w:rFonts w:cstheme="minorHAnsi"/>
          <w:szCs w:val="24"/>
        </w:rPr>
        <w:t xml:space="preserve"> </w:t>
      </w:r>
      <w:r w:rsidR="00543217">
        <w:rPr>
          <w:rFonts w:cstheme="minorHAnsi"/>
          <w:szCs w:val="24"/>
        </w:rPr>
        <w:t>Selvbygger</w:t>
      </w:r>
      <w:sdt>
        <w:sdtPr>
          <w:rPr>
            <w:rFonts w:cstheme="minorHAnsi"/>
            <w:vanish/>
            <w:szCs w:val="24"/>
          </w:rPr>
          <w:alias w:val="plu_eiendom.Prosjekterende.Navn"/>
          <w:tag w:val="plu_eiendom.Prosjekterende.Navn"/>
          <w:id w:val="-1512984549"/>
          <w:dataBinding w:xpath="/document/body/plu_eiendom.Prosjekterende.Navn" w:storeItemID="{BE906837-91E1-4BEE-9B88-795B5262CD44}"/>
          <w:text/>
        </w:sdtPr>
        <w:sdtEndPr/>
        <w:sdtContent>
          <w:bookmarkStart w:id="26" w:name="plu_eiendom.Prosjekterende.Navn"/>
          <w:r w:rsidRPr="008F791B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6"/>
      <w:r w:rsidRPr="008F791B">
        <w:rPr>
          <w:rFonts w:cstheme="minorHAnsi"/>
          <w:szCs w:val="24"/>
        </w:rPr>
        <w:br/>
      </w:r>
      <w:r w:rsidRPr="00AE1631">
        <w:rPr>
          <w:rFonts w:cstheme="minorHAnsi"/>
          <w:szCs w:val="24"/>
        </w:rPr>
        <w:t>UTF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543217">
        <w:rPr>
          <w:szCs w:val="24"/>
        </w:rPr>
        <w:t>Rolf Stian Hauge Mathisen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-209181923"/>
          <w:dataBinding w:xpath="/document/body/plu_eiendom.Tiltakshaver.Navn" w:storeItemID="{BE906837-91E1-4BEE-9B88-795B5262CD44}"/>
          <w:text/>
        </w:sdtPr>
        <w:sdtEndPr/>
        <w:sdtContent>
          <w:r w:rsidR="00543217" w:rsidRPr="00AE1631">
            <w:rPr>
              <w:vanish/>
              <w:szCs w:val="24"/>
            </w:rPr>
            <w:t xml:space="preserve"> </w:t>
          </w:r>
        </w:sdtContent>
      </w:sdt>
      <w:r w:rsidR="00543217" w:rsidRPr="00AE1631">
        <w:rPr>
          <w:rFonts w:cstheme="minorHAnsi"/>
          <w:szCs w:val="24"/>
        </w:rPr>
        <w:t xml:space="preserve"> </w:t>
      </w:r>
      <w:r w:rsidR="00543217">
        <w:rPr>
          <w:rFonts w:cstheme="minorHAnsi"/>
          <w:szCs w:val="24"/>
        </w:rPr>
        <w:t>Selvbygger</w:t>
      </w:r>
      <w:r w:rsidR="00543217">
        <w:rPr>
          <w:rFonts w:cstheme="minorHAnsi"/>
          <w:vanish/>
          <w:szCs w:val="24"/>
        </w:rPr>
        <w:t xml:space="preserve"> </w:t>
      </w:r>
      <w:sdt>
        <w:sdtPr>
          <w:rPr>
            <w:rFonts w:cstheme="minorHAnsi"/>
            <w:vanish/>
            <w:szCs w:val="24"/>
          </w:rPr>
          <w:alias w:val="plu_eiendom.Utførende.Navn"/>
          <w:tag w:val="plu_eiendom.Utførende.Navn"/>
          <w:id w:val="-580834827"/>
          <w:dataBinding w:xpath="/document/body/plu_eiendom.Utførende.Navn" w:storeItemID="{BE906837-91E1-4BEE-9B88-795B5262CD44}"/>
          <w:text/>
        </w:sdtPr>
        <w:sdtEndPr/>
        <w:sdtContent>
          <w:bookmarkStart w:id="27" w:name="plu_eiendom.Utførende.Navn"/>
          <w:r w:rsidRPr="008F791B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7"/>
      <w:r>
        <w:rPr>
          <w:rFonts w:cstheme="minorHAnsi"/>
          <w:szCs w:val="24"/>
        </w:rPr>
        <w:br/>
      </w:r>
    </w:p>
    <w:p w14:paraId="39DD9244" w14:textId="77777777" w:rsidR="003B595F" w:rsidRPr="00AE1631" w:rsidRDefault="003B595F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Planstatus</w:t>
      </w:r>
    </w:p>
    <w:p w14:paraId="7C304E2D" w14:textId="7367AE89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Området er i</w:t>
      </w:r>
      <w:r>
        <w:rPr>
          <w:rFonts w:cstheme="minorHAnsi"/>
          <w:szCs w:val="24"/>
        </w:rPr>
        <w:t xml:space="preserve"> reguleringsplan for</w:t>
      </w:r>
      <w:r w:rsidRPr="00AE1631">
        <w:rPr>
          <w:rFonts w:cstheme="minorHAnsi"/>
          <w:szCs w:val="24"/>
        </w:rPr>
        <w:t xml:space="preserve"> </w:t>
      </w:r>
      <w:r w:rsidR="00543217">
        <w:rPr>
          <w:rFonts w:cstheme="minorHAnsi"/>
          <w:szCs w:val="24"/>
        </w:rPr>
        <w:t>Herøya</w:t>
      </w:r>
      <w:sdt>
        <w:sdtPr>
          <w:rPr>
            <w:rFonts w:cstheme="minorHAnsi"/>
            <w:vanish/>
            <w:szCs w:val="24"/>
          </w:rPr>
          <w:alias w:val="plu_eiendom.GID.PlanId"/>
          <w:tag w:val="plu_eiendom.GID.PlanId"/>
          <w:id w:val="-1478680807"/>
          <w:dataBinding w:xpath="/document/body/plu_eiendom.GID.PlanId" w:storeItemID="{BE906837-91E1-4BEE-9B88-795B5262CD44}"/>
          <w:text/>
        </w:sdtPr>
        <w:sdtEndPr/>
        <w:sdtContent>
          <w:bookmarkStart w:id="28" w:name="plu_eiendom.GID.PlanId"/>
          <w:r w:rsidRPr="00CB3035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8"/>
      <w:r w:rsidRPr="00CB3035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av </w:t>
      </w:r>
      <w:r w:rsidR="00543217">
        <w:rPr>
          <w:rFonts w:cstheme="minorHAnsi"/>
          <w:szCs w:val="24"/>
        </w:rPr>
        <w:t xml:space="preserve">29.03.2012 </w:t>
      </w:r>
      <w:r w:rsidRPr="00AE1631">
        <w:rPr>
          <w:rFonts w:cstheme="minorHAnsi"/>
          <w:szCs w:val="24"/>
        </w:rPr>
        <w:t xml:space="preserve">regulert til </w:t>
      </w:r>
      <w:r w:rsidR="00543217">
        <w:rPr>
          <w:rFonts w:cstheme="minorHAnsi"/>
          <w:szCs w:val="24"/>
        </w:rPr>
        <w:t>boligbebyggelse</w:t>
      </w:r>
      <w:r>
        <w:rPr>
          <w:rFonts w:cstheme="minorHAnsi"/>
          <w:szCs w:val="24"/>
        </w:rPr>
        <w:t xml:space="preserve"> med hensynssone brann/-eksplosjonsfare. </w:t>
      </w:r>
    </w:p>
    <w:p w14:paraId="5043CB0F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2F548B88" w14:textId="77777777" w:rsidR="003B595F" w:rsidRPr="00AE1631" w:rsidRDefault="003B595F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Vurdering</w:t>
      </w:r>
    </w:p>
    <w:p w14:paraId="1E99AB5C" w14:textId="62C64ED6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Tiltaket er søknadspliktig etter pbl. § 20-2, jf. pbl. § 20-1 bokstav </w:t>
      </w:r>
      <w:r>
        <w:rPr>
          <w:rFonts w:cstheme="minorHAnsi"/>
          <w:szCs w:val="24"/>
        </w:rPr>
        <w:t>a og d</w:t>
      </w:r>
      <w:r w:rsidRPr="00AE1631">
        <w:rPr>
          <w:rFonts w:cstheme="minorHAnsi"/>
          <w:szCs w:val="24"/>
        </w:rPr>
        <w:t>.</w:t>
      </w:r>
    </w:p>
    <w:p w14:paraId="07459315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38BA8D57" w14:textId="504318E6" w:rsidR="003B595F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skal </w:t>
      </w:r>
      <w:proofErr w:type="gramStart"/>
      <w:r w:rsidRPr="00AE1631">
        <w:rPr>
          <w:rFonts w:cstheme="minorHAnsi"/>
          <w:szCs w:val="24"/>
        </w:rPr>
        <w:t>forestås</w:t>
      </w:r>
      <w:proofErr w:type="gramEnd"/>
      <w:r w:rsidRPr="00AE1631">
        <w:rPr>
          <w:rFonts w:cstheme="minorHAnsi"/>
          <w:szCs w:val="24"/>
        </w:rPr>
        <w:t xml:space="preserve"> av foretak med ansvarsrett etter pbl. kapittel 23, jf. pbl. § 20-3. </w:t>
      </w:r>
    </w:p>
    <w:p w14:paraId="784E0E1E" w14:textId="77777777" w:rsidR="003B595F" w:rsidRDefault="003B595F" w:rsidP="00E41AD3">
      <w:pPr>
        <w:widowControl w:val="0"/>
        <w:rPr>
          <w:rFonts w:cstheme="minorHAnsi"/>
          <w:szCs w:val="24"/>
        </w:rPr>
      </w:pPr>
    </w:p>
    <w:p w14:paraId="50F3008B" w14:textId="6E50CC07" w:rsidR="003B595F" w:rsidRPr="00AE1631" w:rsidRDefault="003B595F" w:rsidP="00DF62B3">
      <w:pPr>
        <w:widowControl w:val="0"/>
        <w:rPr>
          <w:rFonts w:cstheme="minorHAnsi"/>
          <w:szCs w:val="24"/>
        </w:rPr>
      </w:pPr>
      <w:r>
        <w:rPr>
          <w:szCs w:val="24"/>
        </w:rPr>
        <w:t>Rolf Stian Hauge Mathisen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-738777652"/>
          <w:dataBinding w:xpath="/document/body/plu_eiendom.Tiltakshaver.Navn" w:storeItemID="{BE906837-91E1-4BEE-9B88-795B5262CD44}"/>
          <w:text/>
        </w:sdtPr>
        <w:sdtEndPr/>
        <w:sdtContent>
          <w:r w:rsidRPr="00AE1631">
            <w:rPr>
              <w:vanish/>
              <w:szCs w:val="24"/>
            </w:rPr>
            <w:t xml:space="preserve"> </w:t>
          </w:r>
        </w:sdtContent>
      </w:sdt>
      <w:r w:rsidRPr="00AE1631">
        <w:rPr>
          <w:rFonts w:cstheme="minorHAnsi"/>
          <w:szCs w:val="24"/>
        </w:rPr>
        <w:t xml:space="preserve"> godkjennes som selvbygger med ansvarsrett </w:t>
      </w:r>
      <w:r>
        <w:rPr>
          <w:rFonts w:cstheme="minorHAnsi"/>
          <w:szCs w:val="24"/>
        </w:rPr>
        <w:t>av egen bolig/fritidsbolig i tiltaksklasse 1</w:t>
      </w:r>
      <w:r w:rsidRPr="00AE1631">
        <w:rPr>
          <w:rFonts w:cstheme="minorHAnsi"/>
          <w:szCs w:val="24"/>
        </w:rPr>
        <w:t xml:space="preserve">, jf. byggesaksforskriften (SAK10) § 6-8. </w:t>
      </w:r>
      <w:r>
        <w:rPr>
          <w:rFonts w:cstheme="minorHAnsi"/>
          <w:szCs w:val="24"/>
        </w:rPr>
        <w:t xml:space="preserve">Det er </w:t>
      </w:r>
      <w:r w:rsidRPr="00DF62B3">
        <w:rPr>
          <w:rFonts w:cstheme="minorHAnsi"/>
          <w:szCs w:val="24"/>
        </w:rPr>
        <w:t>sannsynliggj</w:t>
      </w:r>
      <w:r>
        <w:rPr>
          <w:rFonts w:cstheme="minorHAnsi"/>
          <w:szCs w:val="24"/>
        </w:rPr>
        <w:t>o</w:t>
      </w:r>
      <w:r w:rsidRPr="00DF62B3">
        <w:rPr>
          <w:rFonts w:cstheme="minorHAnsi"/>
          <w:szCs w:val="24"/>
        </w:rPr>
        <w:t>r</w:t>
      </w:r>
      <w:r>
        <w:rPr>
          <w:rFonts w:cstheme="minorHAnsi"/>
          <w:szCs w:val="24"/>
        </w:rPr>
        <w:t>t</w:t>
      </w:r>
      <w:r w:rsidRPr="00DF62B3">
        <w:rPr>
          <w:rFonts w:cstheme="minorHAnsi"/>
          <w:szCs w:val="24"/>
        </w:rPr>
        <w:t xml:space="preserve"> at arbeidet vil bli utført i samsvar med bestemmelser gitt i eller med hjemmel i plan- og bygningsloven.</w:t>
      </w:r>
      <w:r>
        <w:rPr>
          <w:rFonts w:cstheme="minorHAnsi"/>
          <w:szCs w:val="24"/>
        </w:rPr>
        <w:t xml:space="preserve"> </w:t>
      </w:r>
    </w:p>
    <w:p w14:paraId="6537F28F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791D2D04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Kommunen plikter å gi tillatelse dersom tiltaket ikke er i strid med bestemmelser gitt i eller i </w:t>
      </w:r>
      <w:proofErr w:type="gramStart"/>
      <w:r w:rsidRPr="00AE1631">
        <w:rPr>
          <w:rFonts w:cstheme="minorHAnsi"/>
          <w:szCs w:val="24"/>
        </w:rPr>
        <w:t>medhold av</w:t>
      </w:r>
      <w:proofErr w:type="gramEnd"/>
      <w:r w:rsidRPr="00AE1631">
        <w:rPr>
          <w:rFonts w:cstheme="minorHAnsi"/>
          <w:szCs w:val="24"/>
        </w:rPr>
        <w:t xml:space="preserve"> plan- og bygningsloven, jf. pbl. § 21-4 første ledd.</w:t>
      </w:r>
    </w:p>
    <w:p w14:paraId="70DF9E56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46DBB6D7" w14:textId="5AF42DD0" w:rsidR="003B595F" w:rsidRPr="000407E0" w:rsidRDefault="003B595F" w:rsidP="000407E0">
      <w:pPr>
        <w:widowControl w:val="0"/>
        <w:rPr>
          <w:rFonts w:cstheme="minorHAnsi"/>
          <w:szCs w:val="24"/>
        </w:rPr>
      </w:pPr>
      <w:r w:rsidRPr="000407E0">
        <w:rPr>
          <w:rFonts w:cstheme="minorHAnsi"/>
          <w:szCs w:val="24"/>
        </w:rPr>
        <w:t>Tiltaket er vurdert til å være i samsvar med relevante krav i plan- og bygningslovgivningen.</w:t>
      </w:r>
    </w:p>
    <w:p w14:paraId="738610EB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5EF2DBCE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Vedtak framgår av sakens første side.</w:t>
      </w:r>
    </w:p>
    <w:p w14:paraId="637805D2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156CD791" w14:textId="329D3446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 gjøres oppmerksom på at denne tillatelsen er gitt med hjemmel i plan- og bygningsloven. Den gir ikke uten videre rett til å bygge i forhold til annen lovgivning eller privatrettslige forhold.</w:t>
      </w:r>
    </w:p>
    <w:p w14:paraId="463F29E8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519EC055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t>Gebyr</w:t>
      </w:r>
    </w:p>
    <w:p w14:paraId="0B791FAF" w14:textId="100CD962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Tiltakshaver må betale gebyr for behandlingen av søknaden.</w:t>
      </w:r>
      <w:r w:rsidRPr="00AE1631">
        <w:rPr>
          <w:rFonts w:cstheme="minorHAnsi"/>
          <w:szCs w:val="24"/>
        </w:rPr>
        <w:br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35"/>
        <w:gridCol w:w="835"/>
        <w:gridCol w:w="983"/>
        <w:gridCol w:w="1019"/>
        <w:gridCol w:w="2031"/>
      </w:tblGrid>
      <w:tr w:rsidR="00F10628" w:rsidRPr="00AE1631" w14:paraId="74E4EC01" w14:textId="77777777" w:rsidTr="00F10628">
        <w:trPr>
          <w:trHeight w:val="508"/>
          <w:tblHeader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61AF" w14:textId="77777777" w:rsidR="003B595F" w:rsidRPr="00AE1631" w:rsidRDefault="003B595F" w:rsidP="00F10628">
            <w:pPr>
              <w:rPr>
                <w:rFonts w:cstheme="minorHAnsi"/>
                <w:bCs/>
                <w:szCs w:val="24"/>
              </w:rPr>
            </w:pPr>
            <w:bookmarkStart w:id="29" w:name="_Hlk178751248"/>
            <w:r w:rsidRPr="00AE1631">
              <w:rPr>
                <w:rFonts w:cstheme="minorHAnsi"/>
                <w:bCs/>
                <w:szCs w:val="24"/>
              </w:rPr>
              <w:t>Type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46D2" w14:textId="77777777" w:rsidR="003B595F" w:rsidRPr="00AE1631" w:rsidRDefault="003B595F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Pris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4BB" w14:textId="77777777" w:rsidR="003B595F" w:rsidRPr="00AE1631" w:rsidRDefault="003B595F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Antall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018" w14:textId="77777777" w:rsidR="003B595F" w:rsidRPr="00AE1631" w:rsidRDefault="003B595F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Beløp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3B7" w14:textId="77777777" w:rsidR="003B595F" w:rsidRPr="00AE1631" w:rsidRDefault="003B595F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Merknad</w:t>
            </w:r>
          </w:p>
        </w:tc>
      </w:tr>
      <w:tr w:rsidR="00F10628" w:rsidRPr="00AE1631" w14:paraId="26BE1244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CB1E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1___1"/>
                <w:tag w:val="plu_tbleiendom.BehandlingGebyr__GebyrTypeNavn___1___1"/>
                <w:id w:val="36162883"/>
                <w:dataBinding w:xpath="/document/body/plu_tbleiendom.BehandlingGebyr/table/row[1]/cell[1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3.1 b. Grunngebyr (papir og e-post)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EFA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1___2"/>
                <w:tag w:val="plu_tbleiendom.BehandlingGebyr__Pris___1___2"/>
                <w:id w:val="1080659"/>
                <w:dataBinding w:xpath="/document/body/plu_tbleiendom.BehandlingGebyr/table/row[1]/cell[2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C5B0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1___3"/>
                <w:tag w:val="plu_tbleiendom.BehandlingGebyr__Antall___1___3"/>
                <w:id w:val="199983968"/>
                <w:dataBinding w:xpath="/document/body/plu_tbleiendom.BehandlingGebyr/table/row[1]/cell[3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4C0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1___4"/>
                <w:tag w:val="plu_tbleiendom.BehandlingGebyr__Belop___1___4"/>
                <w:id w:val="200572548"/>
                <w:dataBinding w:xpath="/document/body/plu_tbleiendom.BehandlingGebyr/table/row[1]/cell[4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EBFC" w14:textId="77777777" w:rsidR="003B595F" w:rsidRPr="00AE1631" w:rsidRDefault="009850B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1___5"/>
                <w:tag w:val="plu_tbleiendom.BehandlingGebyr__Merknad___1___5"/>
                <w:id w:val="333451436"/>
                <w:dataBinding w:xpath="/document/body/plu_tbleiendom.BehandlingGebyr/table/row[1]/cell[5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bookmarkEnd w:id="29"/>
      <w:tr w:rsidR="00F10628" w:rsidRPr="00AE1631" w14:paraId="5D364FC2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416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2___1"/>
                <w:tag w:val="plu_tbleiendom.BehandlingGebyr__GebyrTypeNavn___2___1"/>
                <w:id w:val="50870016"/>
                <w:dataBinding w:xpath="/document/body/plu_tbleiendom.BehandlingGebyr/table/row[2]/cell[1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3.2 a. Registreringsgebyr (søknadspliktig tiltak)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9DEA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2___2"/>
                <w:tag w:val="plu_tbleiendom.BehandlingGebyr__Pris___2___2"/>
                <w:id w:val="158535876"/>
                <w:dataBinding w:xpath="/document/body/plu_tbleiendom.BehandlingGebyr/table/row[2]/cell[2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F78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2___3"/>
                <w:tag w:val="plu_tbleiendom.BehandlingGebyr__Antall___2___3"/>
                <w:id w:val="203066568"/>
                <w:dataBinding w:xpath="/document/body/plu_tbleiendom.BehandlingGebyr/table/row[2]/cell[3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C0AE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2___4"/>
                <w:tag w:val="plu_tbleiendom.BehandlingGebyr__Belop___2___4"/>
                <w:id w:val="20866360"/>
                <w:dataBinding w:xpath="/document/body/plu_tbleiendom.BehandlingGebyr/table/row[2]/cell[4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4FD" w14:textId="77777777" w:rsidR="003B595F" w:rsidRPr="00AE1631" w:rsidRDefault="009850B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2___5"/>
                <w:tag w:val="plu_tbleiendom.BehandlingGebyr__Merknad___2___5"/>
                <w:id w:val="111140280"/>
                <w:dataBinding w:xpath="/document/body/plu_tbleiendom.BehandlingGebyr/table/row[2]/cell[5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tr w:rsidR="00F10628" w:rsidRPr="00AE1631" w14:paraId="611E6945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BD71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3___1"/>
                <w:tag w:val="plu_tbleiendom.BehandlingGebyr__GebyrTypeNavn___3___1"/>
                <w:id w:val="183990900"/>
                <w:dataBinding w:xpath="/document/body/plu_tbleiendom.BehandlingGebyr/table/row[3]/cell[1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3.5 f. Tilbygg, påbygg eller underbygg til bolig/fritidsbolig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41B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3___2"/>
                <w:tag w:val="plu_tbleiendom.BehandlingGebyr__Pris___3___2"/>
                <w:id w:val="233129814"/>
                <w:dataBinding w:xpath="/document/body/plu_tbleiendom.BehandlingGebyr/table/row[3]/cell[2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15200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B886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3___3"/>
                <w:tag w:val="plu_tbleiendom.BehandlingGebyr__Antall___3___3"/>
                <w:id w:val="177110364"/>
                <w:dataBinding w:xpath="/document/body/plu_tbleiendom.BehandlingGebyr/table/row[3]/cell[3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91C5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3___4"/>
                <w:tag w:val="plu_tbleiendom.BehandlingGebyr__Belop___3___4"/>
                <w:id w:val="218338760"/>
                <w:dataBinding w:xpath="/document/body/plu_tbleiendom.BehandlingGebyr/table/row[3]/cell[4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15200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909" w14:textId="77777777" w:rsidR="003B595F" w:rsidRPr="00AE1631" w:rsidRDefault="009850B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3___5"/>
                <w:tag w:val="plu_tbleiendom.BehandlingGebyr__Merknad___3___5"/>
                <w:id w:val="400701438"/>
                <w:dataBinding w:xpath="/document/body/plu_tbleiendom.BehandlingGebyr/table/row[3]/cell[5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tr w:rsidR="00F10628" w:rsidRPr="00AE1631" w14:paraId="4A6FB82E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573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4___1"/>
                <w:tag w:val="plu_tbleiendom.BehandlingGebyr__GebyrTypeNavn___4___1"/>
                <w:id w:val="294868611"/>
                <w:dataBinding w:xpath="/document/body/plu_tbleiendom.BehandlingGebyr/table/row[4]/cell[1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3.17 a. Mindre tiltak på bebygd eiendom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A081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4___2"/>
                <w:tag w:val="plu_tbleiendom.BehandlingGebyr__Pris___4___2"/>
                <w:id w:val="36997260"/>
                <w:dataBinding w:xpath="/document/body/plu_tbleiendom.BehandlingGebyr/table/row[4]/cell[2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6C00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4___3"/>
                <w:tag w:val="plu_tbleiendom.BehandlingGebyr__Antall___4___3"/>
                <w:id w:val="400462320"/>
                <w:dataBinding w:xpath="/document/body/plu_tbleiendom.BehandlingGebyr/table/row[4]/cell[3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0,5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0EA5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4___4"/>
                <w:tag w:val="plu_tbleiendom.BehandlingGebyr__Belop___4___4"/>
                <w:id w:val="419221098"/>
                <w:dataBinding w:xpath="/document/body/plu_tbleiendom.BehandlingGebyr/table/row[4]/cell[4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3800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731" w14:textId="77777777" w:rsidR="003B595F" w:rsidRPr="00AE1631" w:rsidRDefault="009850B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4___5"/>
                <w:tag w:val="plu_tbleiendom.BehandlingGebyr__Merknad___4___5"/>
                <w:id w:val="218256143"/>
                <w:dataBinding w:xpath="/document/body/plu_tbleiendom.BehandlingGebyr/table/row[4]/cell[5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tr w:rsidR="00F10628" w:rsidRPr="00AE1631" w14:paraId="18AFCA6B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8D56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5___1"/>
                <w:tag w:val="plu_tbleiendom.BehandlingGebyr__GebyrTypeNavn___5___1"/>
                <w:id w:val="113530040"/>
                <w:dataBinding w:xpath="/document/body/plu_tbleiendom.BehandlingGebyr/table/row[5]/cell[1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3.3 e. Godkjenning av selvbyggeransvar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0CE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5___2"/>
                <w:tag w:val="plu_tbleiendom.BehandlingGebyr__Pris___5___2"/>
                <w:id w:val="17769255"/>
                <w:dataBinding w:xpath="/document/body/plu_tbleiendom.BehandlingGebyr/table/row[5]/cell[2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FA09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5___3"/>
                <w:tag w:val="plu_tbleiendom.BehandlingGebyr__Antall___5___3"/>
                <w:id w:val="53798502"/>
                <w:dataBinding w:xpath="/document/body/plu_tbleiendom.BehandlingGebyr/table/row[5]/cell[3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CB6B" w14:textId="77777777" w:rsidR="003B595F" w:rsidRPr="00AE1631" w:rsidRDefault="009850B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5___4"/>
                <w:tag w:val="plu_tbleiendom.BehandlingGebyr__Belop___5___4"/>
                <w:id w:val="281906408"/>
                <w:dataBinding w:xpath="/document/body/plu_tbleiendom.BehandlingGebyr/table/row[5]/cell[4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786D" w14:textId="77777777" w:rsidR="003B595F" w:rsidRPr="00AE1631" w:rsidRDefault="009850B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5___5"/>
                <w:tag w:val="plu_tbleiendom.BehandlingGebyr__Merknad___5___5"/>
                <w:id w:val="71148160"/>
                <w:dataBinding w:xpath="/document/body/plu_tbleiendom.BehandlingGebyr/table/row[5]/cell[5]" w:storeItemID="{BE906837-91E1-4BEE-9B88-795B5262CD44}"/>
                <w:text/>
              </w:sdtPr>
              <w:sdtEndPr/>
              <w:sdtContent>
                <w:r w:rsidR="003B595F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</w:tbl>
    <w:p w14:paraId="7A9AF063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317C46FD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Satsene ligger på kommunens hjemmesider:</w:t>
      </w:r>
    </w:p>
    <w:p w14:paraId="3A0FF5F2" w14:textId="03779188" w:rsidR="003B595F" w:rsidRPr="00AE1631" w:rsidRDefault="003B595F" w:rsidP="00B522BC">
      <w:pPr>
        <w:widowControl w:val="0"/>
        <w:rPr>
          <w:rFonts w:cstheme="minorHAnsi"/>
          <w:szCs w:val="24"/>
        </w:rPr>
      </w:pPr>
      <w:hyperlink r:id="rId7" w:history="1">
        <w:r w:rsidRPr="00AE1631">
          <w:rPr>
            <w:rStyle w:val="Hyperkobling"/>
            <w:rFonts w:cstheme="minorHAnsi"/>
            <w:szCs w:val="24"/>
          </w:rPr>
          <w:t>https://www.porsgrunn.kommune.no/organisasjon/priser-og-gebyrer/</w:t>
        </w:r>
      </w:hyperlink>
      <w:r w:rsidRPr="00AE1631">
        <w:rPr>
          <w:rFonts w:cstheme="minorHAnsi"/>
          <w:szCs w:val="24"/>
        </w:rPr>
        <w:t xml:space="preserve"> </w:t>
      </w:r>
    </w:p>
    <w:p w14:paraId="37AA345C" w14:textId="77777777" w:rsidR="003B595F" w:rsidRPr="00AE1631" w:rsidRDefault="003B595F" w:rsidP="00E41AD3">
      <w:pPr>
        <w:widowControl w:val="0"/>
        <w:rPr>
          <w:rFonts w:cstheme="minorHAnsi"/>
          <w:szCs w:val="24"/>
        </w:rPr>
      </w:pPr>
    </w:p>
    <w:p w14:paraId="147BC42A" w14:textId="77777777" w:rsidR="003B595F" w:rsidRPr="00AE1631" w:rsidRDefault="003B595F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Klage</w:t>
      </w:r>
    </w:p>
    <w:p w14:paraId="7481B4C3" w14:textId="77777777" w:rsidR="003B595F" w:rsidRPr="00AE1631" w:rsidRDefault="003B595F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Dette vedtaket er et enkeltvedtak som kan påklages.</w:t>
      </w:r>
    </w:p>
    <w:p w14:paraId="61829076" w14:textId="77777777" w:rsidR="003B595F" w:rsidRPr="00AE1631" w:rsidRDefault="003B595F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7D0505D" w14:textId="77777777" w:rsidR="003B595F" w:rsidRPr="00AE1631" w:rsidRDefault="003B595F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Klagefristen er 3 uker etter at melding om vedtak er mottatt. Det er tilstrekkelig at klagen er postlagt innen fristens utløp.</w:t>
      </w:r>
    </w:p>
    <w:p w14:paraId="2BA226A1" w14:textId="77777777" w:rsidR="003B595F" w:rsidRPr="00AE1631" w:rsidRDefault="003B595F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8DA23BE" w14:textId="77777777" w:rsidR="003B595F" w:rsidRPr="00AE1631" w:rsidRDefault="003B595F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17AD93B2" w14:textId="77777777" w:rsidR="003B595F" w:rsidRPr="00AE1631" w:rsidRDefault="003B595F" w:rsidP="00093500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DA3E836" w14:textId="77777777" w:rsidR="003B595F" w:rsidRPr="00AE1631" w:rsidRDefault="003B595F" w:rsidP="00093500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0DE4B5B7" w14:textId="77777777" w:rsidR="003B595F" w:rsidRPr="00CF3950" w:rsidRDefault="003B595F" w:rsidP="00093500">
      <w:pPr>
        <w:rPr>
          <w:rFonts w:cstheme="minorHAnsi"/>
          <w:szCs w:val="24"/>
        </w:rPr>
      </w:pPr>
    </w:p>
    <w:p w14:paraId="2E2E7FA9" w14:textId="77777777" w:rsidR="003B595F" w:rsidRPr="00CF3950" w:rsidRDefault="003B595F" w:rsidP="00093500">
      <w:pPr>
        <w:rPr>
          <w:rFonts w:cstheme="minorHAns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132C44E" w14:textId="73A1E00A" w:rsidR="00B831D9" w:rsidRDefault="00B831D9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56"/>
        <w:gridCol w:w="2489"/>
        <w:gridCol w:w="1384"/>
        <w:gridCol w:w="2497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9850B0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26406396"/>
                <w:placeholder>
                  <w:docPart w:val="DefaultPlaceholder_-1854013440"/>
                </w:placeholder>
                <w:dataBinding w:xpath="/document/body/TblKopitil/table/row[1]/cell[1]" w:storeItemID="{BE906837-91E1-4BEE-9B88-795B5262CD44}"/>
                <w:text/>
                <w:rPr/>
              </w:sdtPr>
              <w:sdtEndPr/>
              <w:sdtContent>
                <w:bookmarkStart w:id="26406396" w:name="TblKopitil__Sdk_Navn___1___1"/>
                <w:r w:rsidR="006C669E">
                  <w:rPr/>
                  <w:t>Grenland brann og redning IKS</w:t>
                </w:r>
              </w:sdtContent>
            </w:sdt>
            <w:bookmarkEnd w:id="26406396"/>
          </w:p>
        </w:tc>
        <w:tc>
          <w:tcPr>
            <w:tcW w:w="2551" w:type="dxa"/>
          </w:tcPr>
          <w:p w14:paraId="38AE89B5" w14:textId="6745F519" w:rsidR="009B37F9" w:rsidRDefault="009850B0" w:rsidP="00B831D9">
            <w:pPr>
              <w:rPr/>
            </w:pPr>
            <w:sdt>
              <w:sdtPr>
                <w:alias w:val="TblKopitil__Sdk_Adr___1___2"/>
                <w:tag w:val="TblKopitil__Sdk_Adr___1___2"/>
                <w:id w:val="1453825"/>
                <w:placeholder>
                  <w:docPart w:val="DefaultPlaceholder_-1854013440"/>
                </w:placeholder>
                <w:dataBinding w:xpath="/document/body/TblKopitil/table/row[1]/cell[2]" w:storeItemID="{BE906837-91E1-4BEE-9B88-795B5262CD44}"/>
                <w:text/>
                <w:rPr/>
              </w:sdtPr>
              <w:sdtEndPr/>
              <w:sdtContent>
                <w:bookmarkStart w:id="1453825" w:name="TblKopitil__Sdk_Adr___1___2"/>
                <w:r w:rsidR="003C5715">
                  <w:rPr/>
                  <w:t>Postboks 128</w:t>
                </w:r>
              </w:sdtContent>
            </w:sdt>
            <w:bookmarkEnd w:id="1453825"/>
          </w:p>
        </w:tc>
        <w:tc>
          <w:tcPr>
            <w:tcW w:w="1418" w:type="dxa"/>
          </w:tcPr>
          <w:p w14:paraId="1AE5BA2D" w14:textId="71AC1554" w:rsidR="009B37F9" w:rsidRDefault="009850B0" w:rsidP="00B831D9">
            <w:pPr>
              <w:rPr/>
            </w:pPr>
            <w:sdt>
              <w:sdtPr>
                <w:alias w:val="TblKopitil__Sdk_Postnr___1___3"/>
                <w:tag w:val="TblKopitil__Sdk_Postnr___1___3"/>
                <w:id w:val="19120820"/>
                <w:placeholder>
                  <w:docPart w:val="DefaultPlaceholder_-1854013440"/>
                </w:placeholder>
                <w:dataBinding w:xpath="/document/body/TblKopitil/table/row[1]/cell[3]" w:storeItemID="{BE906837-91E1-4BEE-9B88-795B5262CD44}"/>
                <w:text/>
                <w:rPr/>
              </w:sdtPr>
              <w:sdtEndPr/>
              <w:sdtContent>
                <w:bookmarkStart w:id="19120820" w:name="TblKopitil__Sdk_Postnr___1___3"/>
                <w:r w:rsidR="00863F3E">
                  <w:rPr/>
                  <w:t>3901</w:t>
                </w:r>
              </w:sdtContent>
            </w:sdt>
            <w:bookmarkEnd w:id="19120820"/>
          </w:p>
        </w:tc>
        <w:tc>
          <w:tcPr>
            <w:tcW w:w="2544" w:type="dxa"/>
          </w:tcPr>
          <w:p w14:paraId="7A240685" w14:textId="35AEBE05" w:rsidR="009B37F9" w:rsidRDefault="009850B0" w:rsidP="00B831D9">
            <w:pPr>
              <w:rPr/>
            </w:pPr>
            <w:sdt>
              <w:sdtPr>
                <w:alias w:val="TblKopitil__Sdk_Poststed___1___4"/>
                <w:tag w:val="TblKopitil__Sdk_Poststed___1___4"/>
                <w:id w:val="250833843"/>
                <w:placeholder>
                  <w:docPart w:val="DefaultPlaceholder_-1854013440"/>
                </w:placeholder>
                <w:dataBinding w:xpath="/document/body/TblKopitil/table/row[1]/cell[4]" w:storeItemID="{BE906837-91E1-4BEE-9B88-795B5262CD44}"/>
                <w:text/>
                <w:rPr/>
              </w:sdtPr>
              <w:sdtEndPr/>
              <w:sdtContent>
                <w:bookmarkStart w:id="250833843" w:name="TblKopitil__Sdk_Poststed___1___4"/>
                <w:r w:rsidR="008D512D">
                  <w:rPr/>
                  <w:t>PORSGRUNN</w:t>
                </w:r>
              </w:sdtContent>
            </w:sdt>
            <w:bookmarkEnd w:id="250833843"/>
          </w:p>
        </w:tc>
      </w:tr>
      <w:tr w:rsidR="009B37F9" w14:paraId="0C36F112" w14:textId="77777777" w:rsidTr="00055FA4">
        <w:trPr/>
        <w:tc>
          <w:tcPr>
            <w:tcW w:w="2689" w:type="dxa"/>
          </w:tcPr>
          <w:p w14:paraId="2AF5283D" w14:textId="77777777" w:rsidR="009B37F9" w:rsidRDefault="009850B0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7983343"/>
                <w:placeholder>
                  <w:docPart w:val="DefaultPlaceholder_-1854013440"/>
                </w:placeholder>
                <w:dataBinding w:xpath="/document/body/TblKopitil/table/row[2]/cell[1]" w:storeItemID="{BE906837-91E1-4BEE-9B88-795B5262CD44}"/>
                <w:text/>
                <w:rPr/>
              </w:sdtPr>
              <w:sdtEndPr/>
              <w:sdtContent>
                <w:bookmarkStart w:id="7983343" w:name="TblKopitil__Sdk_Navn___2___1"/>
                <w:r w:rsidR="006C669E">
                  <w:rPr/>
                  <w:t>Kommunalteknikk</w:t>
                </w:r>
              </w:sdtContent>
            </w:sdt>
            <w:bookmarkEnd w:id="7983343"/>
          </w:p>
        </w:tc>
        <w:tc>
          <w:tcPr>
            <w:tcW w:w="2551" w:type="dxa"/>
          </w:tcPr>
          <w:p w14:paraId="1A157CEF" w14:textId="319EE845" w:rsidR="009B37F9" w:rsidRDefault="009850B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2___2"/>
                <w:tag w:val="TblKopitil__Sdk_Adr___2___2"/>
                <w:id w:val="105932100"/>
                <w:placeholder>
                  <w:docPart w:val="DefaultPlaceholder_-1854013440"/>
                </w:placeholder>
                <w:dataBinding w:xpath="/document/body/TblKopitil/table/row[2]/cell[2]" w:storeItemID="{BE906837-91E1-4BEE-9B88-795B5262CD44}"/>
                <w:text/>
              </w:sdtPr>
              <w:sdtEndPr/>
              <w:sdtContent>
                <w:bookmarkStart w:id="105932100" w:name="TblKopitil__Sdk_Adr___2___2"/>
                <w:r>
                  <w:rPr>
                    <w:vanish/>
                  </w:rPr>
                  <w:t xml:space="preserve"> </w:t>
                </w:r>
              </w:sdtContent>
            </w:sdt>
            <w:bookmarkEnd w:id="105932100"/>
          </w:p>
        </w:tc>
        <w:tc>
          <w:tcPr>
            <w:tcW w:w="1418" w:type="dxa"/>
          </w:tcPr>
          <w:p w14:paraId="4566AF52" w14:textId="2E8BA574" w:rsidR="009B37F9" w:rsidRDefault="009850B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2___3"/>
                <w:tag w:val="TblKopitil__Sdk_Postnr___2___3"/>
                <w:id w:val="111402624"/>
                <w:placeholder>
                  <w:docPart w:val="DefaultPlaceholder_-1854013440"/>
                </w:placeholder>
                <w:dataBinding w:xpath="/document/body/TblKopitil/table/row[2]/cell[3]" w:storeItemID="{BE906837-91E1-4BEE-9B88-795B5262CD44}"/>
                <w:text/>
              </w:sdtPr>
              <w:sdtEndPr/>
              <w:sdtContent>
                <w:bookmarkStart w:id="111402624" w:name="TblKopitil__Sdk_Postnr___2___3"/>
                <w:r>
                  <w:rPr>
                    <w:vanish/>
                  </w:rPr>
                  <w:t xml:space="preserve"> </w:t>
                </w:r>
              </w:sdtContent>
            </w:sdt>
            <w:bookmarkEnd w:id="111402624"/>
          </w:p>
        </w:tc>
        <w:tc>
          <w:tcPr>
            <w:tcW w:w="2544" w:type="dxa"/>
          </w:tcPr>
          <w:p w14:paraId="0F60B61B" w14:textId="3F81A6DB" w:rsidR="009B37F9" w:rsidRDefault="009850B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2___4"/>
                <w:tag w:val="TblKopitil__Sdk_Poststed___2___4"/>
                <w:id w:val="167785168"/>
                <w:placeholder>
                  <w:docPart w:val="DefaultPlaceholder_-1854013440"/>
                </w:placeholder>
                <w:dataBinding w:xpath="/document/body/TblKopitil/table/row[2]/cell[4]" w:storeItemID="{BE906837-91E1-4BEE-9B88-795B5262CD44}"/>
                <w:text/>
              </w:sdtPr>
              <w:sdtEndPr/>
              <w:sdtContent>
                <w:bookmarkStart w:id="167785168" w:name="TblKopitil__Sdk_Poststed___2___4"/>
                <w:r>
                  <w:rPr>
                    <w:vanish/>
                  </w:rPr>
                  <w:t xml:space="preserve"> </w:t>
                </w:r>
              </w:sdtContent>
            </w:sdt>
            <w:bookmarkEnd w:id="167785168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9850B0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4877217"/>
                <w:placeholder>
                  <w:docPart w:val="DefaultPlaceholder_-1854013440"/>
                </w:placeholder>
                <w:dataBinding w:xpath="/document/body/TblVedlegg/table/row[1]/cell[1]" w:storeItemID="{BE906837-91E1-4BEE-9B88-795B5262CD44}"/>
                <w:text/>
                <w:rPr/>
              </w:sdtPr>
              <w:sdtEndPr/>
              <w:sdtContent>
                <w:bookmarkStart w:id="4877217" w:name="TblVedlegg__ndb_Tittel___1___1"/>
                <w:r w:rsidR="009E2384">
                  <w:rPr/>
                  <w:t>5167-skjema - søknad om ferdigattest.pdf</w:t>
                </w:r>
              </w:sdtContent>
            </w:sdt>
            <w:bookmarkEnd w:id="4877217"/>
          </w:p>
        </w:tc>
      </w:tr>
      <w:tr w:rsidR="00FF6CAF" w14:paraId="2D5B6354" w14:textId="77777777" w:rsidTr="00135870">
        <w:trPr/>
        <w:tc>
          <w:tcPr>
            <w:tcW w:w="9202" w:type="dxa"/>
          </w:tcPr>
          <w:p w14:paraId="32CAE90D" w14:textId="77777777" w:rsidR="00FF6CAF" w:rsidRDefault="009850B0" w:rsidP="00B831D9">
            <w:pPr>
              <w:rPr/>
            </w:pPr>
            <w:sdt>
              <w:sdtPr>
                <w:alias w:val="TblVedlegg__ndb_Tittel___2___1"/>
                <w:tag w:val="TblVedlegg__ndb_Tittel___2___1"/>
                <w:id w:val="47150746"/>
                <w:placeholder>
                  <w:docPart w:val="DefaultPlaceholder_-1854013440"/>
                </w:placeholder>
                <w:dataBinding w:xpath="/document/body/TblVedlegg/table/row[2]/cell[1]" w:storeItemID="{BE906837-91E1-4BEE-9B88-795B5262CD44}"/>
                <w:text/>
                <w:rPr/>
              </w:sdtPr>
              <w:sdtEndPr/>
              <w:sdtContent>
                <w:bookmarkStart w:id="47150746" w:name="TblVedlegg__ndb_Tittel___2___1"/>
                <w:r w:rsidR="009E2384">
                  <w:rPr/>
                  <w:t>Orientering om klageadgang.pdf</w:t>
                </w:r>
              </w:sdtContent>
            </w:sdt>
            <w:bookmarkEnd w:id="47150746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0A347CA3" w:rsidR="008D512D" w:rsidRDefault="009850B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67213021"/>
                <w:placeholder>
                  <w:docPart w:val="C98E1ECCF77A434B8F4176E1BC31510F"/>
                </w:placeholder>
                <w:dataBinding w:xpath="/document/body/Sdm_TblAvsmot/table/row[1]/cell[1]" w:storeItemID="{BE906837-91E1-4BEE-9B88-795B5262CD44}"/>
                <w:text/>
              </w:sdtPr>
              <w:sdtEndPr/>
              <w:sdtContent>
                <w:bookmarkStart w:id="67213021" w:name="Sdm_TblAvsmot__Sdm_Amnavn___1___1"/>
                <w:r>
                  <w:rPr>
                    <w:vanish/>
                  </w:rPr>
                  <w:t xml:space="preserve"> </w:t>
                </w:r>
              </w:sdtContent>
            </w:sdt>
            <w:bookmarkEnd w:id="67213021"/>
          </w:p>
        </w:tc>
        <w:tc>
          <w:tcPr>
            <w:tcW w:w="2551" w:type="dxa"/>
          </w:tcPr>
          <w:p w14:paraId="62FA5338" w14:textId="359323DA" w:rsidR="008D512D" w:rsidRDefault="009850B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25825380"/>
                <w:placeholder>
                  <w:docPart w:val="C98E1ECCF77A434B8F4176E1BC31510F"/>
                </w:placeholder>
                <w:dataBinding w:xpath="/document/body/Sdm_TblAvsmot/table/row[1]/cell[2]" w:storeItemID="{BE906837-91E1-4BEE-9B88-795B5262CD44}"/>
                <w:text/>
              </w:sdtPr>
              <w:sdtEndPr/>
              <w:sdtContent>
                <w:bookmarkStart w:id="25825380" w:name="Sdm_TblAvsmot__Sdm_Amadr___1___2"/>
                <w:r>
                  <w:rPr>
                    <w:vanish/>
                  </w:rPr>
                  <w:t xml:space="preserve"> </w:t>
                </w:r>
              </w:sdtContent>
            </w:sdt>
            <w:bookmarkEnd w:id="25825380"/>
          </w:p>
        </w:tc>
        <w:tc>
          <w:tcPr>
            <w:tcW w:w="1418" w:type="dxa"/>
          </w:tcPr>
          <w:p w14:paraId="38576FAC" w14:textId="32D22A6E" w:rsidR="008D512D" w:rsidRDefault="009850B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108398946"/>
                <w:placeholder>
                  <w:docPart w:val="C98E1ECCF77A434B8F4176E1BC31510F"/>
                </w:placeholder>
                <w:dataBinding w:xpath="/document/body/Sdm_TblAvsmot/table/row[1]/cell[3]" w:storeItemID="{BE906837-91E1-4BEE-9B88-795B5262CD44}"/>
                <w:text/>
              </w:sdtPr>
              <w:sdtEndPr/>
              <w:sdtContent>
                <w:bookmarkStart w:id="108398946" w:name="Sdm_TblAvsmot__Sdm_AMpostnr___1___3"/>
                <w:r>
                  <w:rPr>
                    <w:vanish/>
                  </w:rPr>
                  <w:t xml:space="preserve"> </w:t>
                </w:r>
              </w:sdtContent>
            </w:sdt>
            <w:bookmarkEnd w:id="108398946"/>
          </w:p>
        </w:tc>
        <w:tc>
          <w:tcPr>
            <w:tcW w:w="2544" w:type="dxa"/>
          </w:tcPr>
          <w:p w14:paraId="0D63FBA5" w14:textId="5BB48D52" w:rsidR="008D512D" w:rsidRDefault="009850B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262997748"/>
                <w:placeholder>
                  <w:docPart w:val="C98E1ECCF77A434B8F4176E1BC31510F"/>
                </w:placeholder>
                <w:dataBinding w:xpath="/document/body/Sdm_TblAvsmot/table/row[1]/cell[4]" w:storeItemID="{BE906837-91E1-4BEE-9B88-795B5262CD44}"/>
                <w:text/>
              </w:sdtPr>
              <w:sdtEndPr/>
              <w:sdtContent>
                <w:bookmarkStart w:id="262997748" w:name="Sdm_TblAvsmot__Sdm_AMPoststed___1___4"/>
                <w:r>
                  <w:rPr>
                    <w:vanish/>
                  </w:rPr>
                  <w:t xml:space="preserve"> </w:t>
                </w:r>
              </w:sdtContent>
            </w:sdt>
            <w:bookmarkEnd w:id="262997748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8E0A" w14:textId="77777777" w:rsidR="003377D0" w:rsidRDefault="003377D0" w:rsidP="000C009D">
      <w:r>
        <w:separator/>
      </w:r>
    </w:p>
  </w:endnote>
  <w:endnote w:type="continuationSeparator" w:id="0">
    <w:p w14:paraId="79221EDE" w14:textId="77777777" w:rsidR="003377D0" w:rsidRDefault="003377D0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9850B0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BE906837-91E1-4BEE-9B88-795B5262CD44}"/>
              <w:text/>
            </w:sdtPr>
            <w:sdtEndPr/>
            <w:sdtContent>
              <w:bookmarkStart w:id="45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45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5855" w14:textId="77777777" w:rsidR="003377D0" w:rsidRDefault="003377D0" w:rsidP="000C009D">
      <w:r>
        <w:separator/>
      </w:r>
    </w:p>
  </w:footnote>
  <w:footnote w:type="continuationSeparator" w:id="0">
    <w:p w14:paraId="5F4C1DB1" w14:textId="77777777" w:rsidR="003377D0" w:rsidRDefault="003377D0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9850B0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BE906837-91E1-4BEE-9B88-795B5262CD44}"/>
              <w:text/>
            </w:sdtPr>
            <w:sdtEndPr/>
            <w:sdtContent>
              <w:bookmarkStart w:id="44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44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55FA4"/>
    <w:rsid w:val="000640B9"/>
    <w:rsid w:val="00067098"/>
    <w:rsid w:val="0007072A"/>
    <w:rsid w:val="00087ACA"/>
    <w:rsid w:val="000A4CF9"/>
    <w:rsid w:val="000A7D87"/>
    <w:rsid w:val="000A7FDD"/>
    <w:rsid w:val="000C009D"/>
    <w:rsid w:val="000D6352"/>
    <w:rsid w:val="000F2E1D"/>
    <w:rsid w:val="00134628"/>
    <w:rsid w:val="00135870"/>
    <w:rsid w:val="00135EE3"/>
    <w:rsid w:val="0016204E"/>
    <w:rsid w:val="00182E61"/>
    <w:rsid w:val="001951D2"/>
    <w:rsid w:val="002128B8"/>
    <w:rsid w:val="00222723"/>
    <w:rsid w:val="00225EDA"/>
    <w:rsid w:val="002314AD"/>
    <w:rsid w:val="00233395"/>
    <w:rsid w:val="00233D89"/>
    <w:rsid w:val="00234D71"/>
    <w:rsid w:val="0026466A"/>
    <w:rsid w:val="00274A10"/>
    <w:rsid w:val="00284027"/>
    <w:rsid w:val="002A5992"/>
    <w:rsid w:val="002C6ABA"/>
    <w:rsid w:val="00321865"/>
    <w:rsid w:val="003377D0"/>
    <w:rsid w:val="00342EC4"/>
    <w:rsid w:val="00343795"/>
    <w:rsid w:val="003B595F"/>
    <w:rsid w:val="003C5715"/>
    <w:rsid w:val="00424FDF"/>
    <w:rsid w:val="004931AB"/>
    <w:rsid w:val="004E1C17"/>
    <w:rsid w:val="004E4E40"/>
    <w:rsid w:val="004F20C6"/>
    <w:rsid w:val="00506679"/>
    <w:rsid w:val="005212EF"/>
    <w:rsid w:val="00521362"/>
    <w:rsid w:val="00543217"/>
    <w:rsid w:val="00576108"/>
    <w:rsid w:val="00577DBD"/>
    <w:rsid w:val="005815A6"/>
    <w:rsid w:val="005E410C"/>
    <w:rsid w:val="005F75D7"/>
    <w:rsid w:val="006911C5"/>
    <w:rsid w:val="00691A97"/>
    <w:rsid w:val="006C669E"/>
    <w:rsid w:val="006E3C54"/>
    <w:rsid w:val="00710BF6"/>
    <w:rsid w:val="00730A95"/>
    <w:rsid w:val="00741C5A"/>
    <w:rsid w:val="00753C6F"/>
    <w:rsid w:val="00754D94"/>
    <w:rsid w:val="00776AC4"/>
    <w:rsid w:val="007A751F"/>
    <w:rsid w:val="007E26D9"/>
    <w:rsid w:val="008143BB"/>
    <w:rsid w:val="008223BF"/>
    <w:rsid w:val="00841FED"/>
    <w:rsid w:val="00846430"/>
    <w:rsid w:val="00863F3E"/>
    <w:rsid w:val="00871B70"/>
    <w:rsid w:val="00897F90"/>
    <w:rsid w:val="008C0404"/>
    <w:rsid w:val="008D512D"/>
    <w:rsid w:val="009534AB"/>
    <w:rsid w:val="009850B0"/>
    <w:rsid w:val="009853D5"/>
    <w:rsid w:val="00992494"/>
    <w:rsid w:val="009B37F9"/>
    <w:rsid w:val="009C73A5"/>
    <w:rsid w:val="009E2384"/>
    <w:rsid w:val="00A33411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B277D0"/>
    <w:rsid w:val="00B44D07"/>
    <w:rsid w:val="00B50EF9"/>
    <w:rsid w:val="00B63B3A"/>
    <w:rsid w:val="00B654B9"/>
    <w:rsid w:val="00B831D9"/>
    <w:rsid w:val="00BE4156"/>
    <w:rsid w:val="00BE46CC"/>
    <w:rsid w:val="00BF36F1"/>
    <w:rsid w:val="00C01012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68B"/>
    <w:rsid w:val="00CB2CBF"/>
    <w:rsid w:val="00D10F02"/>
    <w:rsid w:val="00D30BBD"/>
    <w:rsid w:val="00D66DED"/>
    <w:rsid w:val="00DB79B0"/>
    <w:rsid w:val="00DD521E"/>
    <w:rsid w:val="00DD54CB"/>
    <w:rsid w:val="00E00C26"/>
    <w:rsid w:val="00E101D5"/>
    <w:rsid w:val="00E23013"/>
    <w:rsid w:val="00E40D25"/>
    <w:rsid w:val="00E73534"/>
    <w:rsid w:val="00EA784C"/>
    <w:rsid w:val="00F200BC"/>
    <w:rsid w:val="00F24A16"/>
    <w:rsid w:val="00FA1A23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footer" Target="/word/footer3.xml" Id="rId13" /><Relationship Type="http://schemas.openxmlformats.org/officeDocument/2006/relationships/settings" Target="/word/settings.xml" Id="rId3" /><Relationship Type="http://schemas.openxmlformats.org/officeDocument/2006/relationships/header" Target="/word/header3.xml" Id="rId12" /><Relationship Type="http://schemas.openxmlformats.org/officeDocument/2006/relationships/styles" Target="/word/styles.xml" Id="rId2" /><Relationship Type="http://schemas.openxmlformats.org/officeDocument/2006/relationships/theme" Target="/word/theme/theme1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er" Target="/word/footer2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5" /><Relationship Type="http://schemas.openxmlformats.org/officeDocument/2006/relationships/footer" Target="/word/footer1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fontTable" Target="/word/fontTable.xml" Id="rId14" /><Relationship Type="http://schemas.openxmlformats.org/officeDocument/2006/relationships/comments" Target="/word/comments.xml" Id="rId17" /><Relationship Type="http://schemas.openxmlformats.org/officeDocument/2006/relationships/hyperlink" Target="https://www.porsgrunn.kommune.no/organisasjon/priser-og-gebyrer/" TargetMode="External" Id="rId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2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97E7FB58B7415183183459DAC1F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C7F418-B172-409E-B230-F890182DBF59}"/>
      </w:docPartPr>
      <w:docPartBody>
        <w:p w:rsidR="002C7FCE" w:rsidRDefault="002C7FCE" w:rsidP="002C7FCE">
          <w:pPr>
            <w:pStyle w:val="FC97E7FB58B7415183183459DAC1F5BB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32858F7CFF9463080FBE3E530B0F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E4C2-9790-43EB-94CD-F436A911158C}"/>
      </w:docPartPr>
      <w:docPartBody>
        <w:p w:rsidR="002C7FCE" w:rsidRDefault="002C7FCE" w:rsidP="002C7FCE">
          <w:pPr>
            <w:pStyle w:val="532858F7CFF9463080FBE3E530B0FBE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5119495B804157B57318ECA020B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89B329-397D-42A3-881F-4E0E9FC128E8}"/>
      </w:docPartPr>
      <w:docPartBody>
        <w:p w:rsidR="002C7FCE" w:rsidRDefault="002C7FCE" w:rsidP="002C7FCE">
          <w:pPr>
            <w:pStyle w:val="615119495B804157B57318ECA020B12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602AFB6A6A4A68951FF53AF1B49B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62C1E-A1B8-446C-900E-CA92BFE97536}"/>
      </w:docPartPr>
      <w:docPartBody>
        <w:p w:rsidR="002C7FCE" w:rsidRDefault="002C7FCE" w:rsidP="002C7FCE">
          <w:pPr>
            <w:pStyle w:val="50602AFB6A6A4A68951FF53AF1B49B4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142769"/>
    <w:rsid w:val="00155230"/>
    <w:rsid w:val="00173DF8"/>
    <w:rsid w:val="00205D2B"/>
    <w:rsid w:val="002C7FCE"/>
    <w:rsid w:val="00323402"/>
    <w:rsid w:val="003C1F26"/>
    <w:rsid w:val="00524836"/>
    <w:rsid w:val="00545A50"/>
    <w:rsid w:val="006965B1"/>
    <w:rsid w:val="00776EBE"/>
    <w:rsid w:val="007C62BC"/>
    <w:rsid w:val="008143BB"/>
    <w:rsid w:val="009356F9"/>
    <w:rsid w:val="00941E80"/>
    <w:rsid w:val="00A84BA1"/>
    <w:rsid w:val="00A9185E"/>
    <w:rsid w:val="00AC2E11"/>
    <w:rsid w:val="00B46D98"/>
    <w:rsid w:val="00B81589"/>
    <w:rsid w:val="00C33012"/>
    <w:rsid w:val="00CB268B"/>
    <w:rsid w:val="00CB4A68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C7FCE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FC97E7FB58B7415183183459DAC1F5BB">
    <w:name w:val="FC97E7FB58B7415183183459DAC1F5BB"/>
    <w:rsid w:val="002C7F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  <w:style w:type="paragraph" w:customStyle="1" w:styleId="12D91A51747A4645BF7B2938553EA106">
    <w:name w:val="12D91A51747A4645BF7B2938553EA106"/>
    <w:rsid w:val="003C1F26"/>
    <w:rPr>
      <w:kern w:val="2"/>
      <w14:ligatures w14:val="standardContextual"/>
    </w:rPr>
  </w:style>
  <w:style w:type="paragraph" w:customStyle="1" w:styleId="0C68319A392A495CAE5D8174918BB46C">
    <w:name w:val="0C68319A392A495CAE5D8174918BB46C"/>
    <w:rsid w:val="003C1F26"/>
    <w:rPr>
      <w:kern w:val="2"/>
      <w14:ligatures w14:val="standardContextual"/>
    </w:rPr>
  </w:style>
  <w:style w:type="paragraph" w:customStyle="1" w:styleId="DEF2616C77214F499FB3A50939C7EB46">
    <w:name w:val="DEF2616C77214F499FB3A50939C7EB46"/>
    <w:rsid w:val="003C1F26"/>
    <w:rPr>
      <w:kern w:val="2"/>
      <w14:ligatures w14:val="standardContextual"/>
    </w:rPr>
  </w:style>
  <w:style w:type="paragraph" w:customStyle="1" w:styleId="51970198EA61465C9688D0DCCE3404EB">
    <w:name w:val="51970198EA61465C9688D0DCCE3404EB"/>
    <w:rsid w:val="003C1F26"/>
    <w:rPr>
      <w:kern w:val="2"/>
      <w14:ligatures w14:val="standardContextual"/>
    </w:rPr>
  </w:style>
  <w:style w:type="paragraph" w:customStyle="1" w:styleId="532858F7CFF9463080FBE3E530B0FBE2">
    <w:name w:val="532858F7CFF9463080FBE3E530B0FBE2"/>
    <w:rsid w:val="002C7F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119495B804157B57318ECA020B127">
    <w:name w:val="615119495B804157B57318ECA020B127"/>
    <w:rsid w:val="002C7F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02AFB6A6A4A68951FF53AF1B49B4D">
    <w:name w:val="50602AFB6A6A4A68951FF53AF1B49B4D"/>
    <w:rsid w:val="002C7F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oaLdr_Navn>Baard Gonsholt</SoaLdr_Navn>
    <Sdo_DokNr>5</Sdo_DokNr>
    <TblKopitil>
      <table>
        <headers>
          <header>Sdk_Navn</header>
          <header>Sdk_Adr</header>
          <header>Sdk_Postnr</header>
          <header>Sdk_Poststed</header>
        </headers>
        <row>
          <cell>Grenland brann og redning IKS</cell>
          <cell>Postboks 128</cell>
          <cell>3901</cell>
          <cell>PORSGRUNN</cell>
        </row>
        <row>
          <cell>Kommunalteknikk</cell>
          <cell> </cell>
          <cell> </cell>
          <cell> </cell>
        </row>
      </table>
    </TblKopitil>
    <Spg_paragrafID> </Spg_paragrafID>
    <Sdo_Tittel>Tillatelse - Gbnr. 56/54, Fogtegata 9 - Påbygg og bruksendring</Sdo_Tittel>
    <Sas_ArkivSakID>26/3092</Sas_ArkivSakID>
    <Sgr_Beskrivelse> </Sgr_Beskrivelse>
    <Sdm_AMAdr>Fogtegata 9</Sdm_AMAdr>
    <Sdm_Att> </Sdm_Att>
    <SoaLdr_Tittel>avdelingsleder</SoaLdr_Tittel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o_Tittel2> </Sdo_Tittel2>
    <TblVedlegg>
      <table>
        <headers>
          <header>ndb_Tittel</header>
        </headers>
        <row>
          <cell>5167-skjema - søknad om ferdigattest.pdf</cell>
        </row>
        <row>
          <cell>Orientering om klageadgang.pdf</cell>
        </row>
      </table>
    </TblVedlegg>
    <Sdm_AMReferanse> </Sdm_AMReferanse>
    <Sbr_Tittel>rådgiver</Sbr_Tittel>
    <Sbr_Navn>Sebastian Gruss</Sbr_Navn>
    <TblBeh>
      <table>
        <headers>
          <header>moeteBeh_saksnummer</header>
          <header>moeteBeh_gruppeTittel</header>
        </headers>
        <row>
          <cell>244/26</cell>
          <cell>Utvalg for miljø og byutvikling</cell>
        </row>
      </table>
    </TblBeh>
    <Sdo_DokDato>07.04.2026</Sdo_DokDato>
    <Sdm_AMPostNr>3936</Sdm_AMPostNr>
    <Sdm_AMNavn>Rolf Stian Hauge Mathisen</Sdm_AMNavn>
    <Sdm_AMPoststed>Porsgrunn</Sdm_AMPoststed>
  </body>
  <header>
    <Soa_Navn>Byggesak</Soa_Navn>
  </header>
  <properties>
    <mutualMergeSupport>False</mutualMergeSupport>
    <templateURI>docx</templateURI>
    <language/>
    <docs>
      <doc>
        <sdm_sdfid>201311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tt/>
        <Sdm_AMNavn>Rolf Stian Hauge Mathisen</Sdm_AMNavn>
        <Sdm_AMPostNr>3936</Sdm_AMPostNr>
        <sdm_watermark/>
        <Sdm_AMReferanse/>
        <Sdm_AMPoststed>Porsgrunn</Sdm_AMPoststed>
        <Sdm_AMAdr>Fogtegata 9</Sdm_AMAdr>
      </doc>
      <doc>
        <sdm_sdfid>201312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Rolf Stian Hauge Mathisen</cell>
              <cell>Fogtegata 9</cell>
              <cell>3936</cell>
              <cell>Porsgrunn</cell>
            </row>
          </table>
        </Sdm_TblAvsmot>
        <Sdm_Att/>
        <Sdm_AMNavn>Rolf Stian Hauge Mathisen</Sdm_AMNavn>
        <Sdm_AMPostNr>3936</Sdm_AMPostNr>
        <sdm_watermark>KOPI</sdm_watermark>
        <Sdm_AMReferanse/>
        <Sdm_AMPoststed>Porsgrunn</Sdm_AMPoststed>
        <Sdm_AMAdr>Fogtegata 9</Sdm_AMAdr>
      </doc>
      <doc>
        <sdm_sdfid>201313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Rolf Stian Hauge Mathisen</cell>
              <cell>Fogtegata 9</cell>
              <cell>3936</cell>
              <cell>Porsgrunn</cell>
            </row>
          </table>
        </Sdm_TblAvsmot>
        <Sdm_Att/>
        <Sdm_AMNavn>Rolf Stian Hauge Mathisen</Sdm_AMNavn>
        <Sdm_AMPostNr>3936</Sdm_AMPostNr>
        <sdm_watermark>KOPI</sdm_watermark>
        <Sdm_AMReferanse/>
        <Sdm_AMPoststed>Porsgrunn</Sdm_AMPoststed>
        <Sdm_AMAdr>Fogtegata 9</Sdm_AMAdr>
      </doc>
    </docs>
    <websakInfo>
      <fletteDato>07.04.2026</fletteDato>
      <sakid>1100043798</sakid>
      <jpid>1100138234</jpid>
      <filUnique/>
      <filChecksumFørFlett/>
      <erHoveddokument>False</erHoveddokument>
      <dcTitle>Tillatelse - Gbnr. 56/54, Fogtegata 9 - Påbygg og bruksendring</dcTitle>
      <sdfid>201311</sdfid>
    </websakInfo>
    <mergeMode>MergeOne</mergeMode>
    <showHiddenMark>False</showHiddenMark>
  </properties>
  <footer>
    <Soa_Besoeksadr>Rådhusgata 7, 3915 Porsgrunn</Soa_Besoeksadr>
  </footer>
</document>
</file>

<file path=customXml/itemProps1.xml><?xml version="1.0" encoding="utf-8"?>
<ds:datastoreItem xmlns:ds="http://schemas.openxmlformats.org/officeDocument/2006/customXml" ds:itemID="{BE906837-91E1-4BEE-9B88-795B5262C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127</TotalTime>
  <Pages>3</Pages>
  <Words>610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Tillatelse - Gbnr. 56/54, Fogtegata 9 - Påbygg og bruksendring</dc:title>
  <dc:subject/>
  <dc:creator>Gisle Bråta</dc:creator>
  <cp:keywords/>
  <dc:description/>
  <cp:lastModifiedBy>Sebastian Gruss</cp:lastModifiedBy>
  <cp:revision>64</cp:revision>
  <cp:lastPrinted>2023-03-08T11:37:00Z</cp:lastPrinted>
  <dcterms:created xsi:type="dcterms:W3CDTF">2021-01-29T08:56:00Z</dcterms:created>
  <dcterms:modified xsi:type="dcterms:W3CDTF">2026-03-31T12:16:00Z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