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4E3F" w14:textId="77777777" w:rsidR="00D30BBD" w:rsidRDefault="00D30BBD"/>
    <w:p w14:paraId="5D11F120" w14:textId="463C2240" w:rsidR="00233395" w:rsidRDefault="00233395"/>
    <w:p w14:paraId="0BFAC3F9" w14:textId="01575F73" w:rsidR="00BE4156" w:rsidRDefault="00BE4156"/>
    <w:p w14:paraId="45066B10" w14:textId="77777777" w:rsidR="00710BF6" w:rsidRDefault="0090470E" w:rsidP="00710BF6">
      <w:pPr>
        <w:rPr/>
      </w:pPr>
      <w:sdt>
        <w:sdtPr>
          <w:alias w:val="Sdm_AMNavn"/>
          <w:tag w:val="Sdm_AMNavn"/>
          <w:id w:val="1933548316"/>
          <w:placeholder>
            <w:docPart w:val="171AE9D84679417D9156F18CFD2167F6"/>
          </w:placeholder>
          <w:dataBinding w:xpath="/document/body/Sdm_AMNavn" w:storeItemID="{13CC2762-A607-4F40-BFE6-2D638F0C487E}"/>
          <w:text/>
          <w:rPr/>
        </w:sdtPr>
        <w:sdtEndPr/>
        <w:sdtContent>
          <w:bookmarkStart w:id="0" w:name="Sdm_AMNavn"/>
          <w:r w:rsidR="00710BF6">
            <w:rPr/>
            <w:t>Joakim Maylove Moltzau</w:t>
          </w:r>
        </w:sdtContent>
      </w:sdt>
      <w:bookmarkEnd w:id="0"/>
    </w:p>
    <w:p w14:paraId="22460B8C" w14:textId="77777777" w:rsidR="00710BF6" w:rsidRDefault="0090470E" w:rsidP="00710BF6">
      <w:pPr>
        <w:rPr>
          <w:vanish/>
        </w:rPr>
      </w:pPr>
      <w:sdt>
        <w:sdtPr>
          <w:rPr>
            <w:vanish/>
          </w:rPr>
          <w:alias w:val="Sdm_Att"/>
          <w:tag w:val="Sdm_Att"/>
          <w:id w:val="-623303997"/>
          <w:placeholder>
            <w:docPart w:val="171AE9D84679417D9156F18CFD2167F6"/>
          </w:placeholder>
          <w:dataBinding w:xpath="/document/body/Sdm_Att" w:storeItemID="{13CC2762-A607-4F40-BFE6-2D638F0C487E}"/>
          <w:text/>
        </w:sdtPr>
        <w:sdtEndPr/>
        <w:sdtContent>
          <w:bookmarkStart w:id="1" w:name="Sdm_Att"/>
          <w:r w:rsidR="00710BF6">
            <w:rPr>
              <w:vanish/>
            </w:rPr>
            <w:t xml:space="preserve"> </w:t>
          </w:r>
        </w:sdtContent>
      </w:sdt>
      <w:bookmarkEnd w:id="1"/>
    </w:p>
    <w:p w14:paraId="7435BF51" w14:textId="77777777" w:rsidR="00710BF6" w:rsidRDefault="0090470E" w:rsidP="00710BF6">
      <w:pPr>
        <w:rPr/>
      </w:pPr>
      <w:sdt>
        <w:sdtPr>
          <w:alias w:val="Sdm_AMAdr"/>
          <w:tag w:val="Sdm_AMAdr"/>
          <w:id w:val="-817804235"/>
          <w:placeholder>
            <w:docPart w:val="171AE9D84679417D9156F18CFD2167F6"/>
          </w:placeholder>
          <w:dataBinding w:xpath="/document/body/Sdm_AMAdr" w:storeItemID="{13CC2762-A607-4F40-BFE6-2D638F0C487E}"/>
          <w:text/>
          <w:rPr/>
        </w:sdtPr>
        <w:sdtEndPr/>
        <w:sdtContent>
          <w:bookmarkStart w:id="2" w:name="Sdm_AMAdr"/>
          <w:r w:rsidR="00710BF6">
            <w:rPr/>
            <w:t>Gravavegen 30</w:t>
          </w:r>
        </w:sdtContent>
      </w:sdt>
      <w:bookmarkEnd w:id="2"/>
    </w:p>
    <w:p w14:paraId="4CF96EE0" w14:textId="77777777" w:rsidR="00710BF6" w:rsidRDefault="0090470E" w:rsidP="00710BF6">
      <w:pPr>
        <w:rPr/>
      </w:pPr>
      <w:sdt>
        <w:sdtPr>
          <w:alias w:val="Sdm_AMPostNr"/>
          <w:tag w:val="Sdm_AMPostNr"/>
          <w:id w:val="-804841527"/>
          <w:placeholder>
            <w:docPart w:val="171AE9D84679417D9156F18CFD2167F6"/>
          </w:placeholder>
          <w:dataBinding w:xpath="/document/body/Sdm_AMPostNr" w:storeItemID="{13CC2762-A607-4F40-BFE6-2D638F0C487E}"/>
          <w:text/>
          <w:rPr/>
        </w:sdtPr>
        <w:sdtEndPr/>
        <w:sdtContent>
          <w:bookmarkStart w:id="3" w:name="Sdm_AMPostNr"/>
          <w:r w:rsidR="00710BF6">
            <w:rPr/>
            <w:t>3940</w:t>
          </w:r>
        </w:sdtContent>
      </w:sdt>
      <w:bookmarkEnd w:id="3"/>
      <w:r w:rsidR="00710BF6">
        <w:rPr/>
        <w:t xml:space="preserve"> </w:t>
      </w:r>
      <w:sdt>
        <w:sdtPr>
          <w:alias w:val="Sdm_AMPoststed"/>
          <w:tag w:val="Sdm_AMPoststed"/>
          <w:id w:val="-1027253049"/>
          <w:placeholder>
            <w:docPart w:val="171AE9D84679417D9156F18CFD2167F6"/>
          </w:placeholder>
          <w:dataBinding w:xpath="/document/body/Sdm_AMPoststed" w:storeItemID="{13CC2762-A607-4F40-BFE6-2D638F0C487E}"/>
          <w:text/>
          <w:rPr/>
        </w:sdtPr>
        <w:sdtEndPr/>
        <w:sdtContent>
          <w:bookmarkStart w:id="4" w:name="Sdm_AMPoststed"/>
          <w:r w:rsidR="00710BF6">
            <w:rPr/>
            <w:t>Porsgrunn</w:t>
          </w:r>
        </w:sdtContent>
      </w:sdt>
      <w:bookmarkEnd w:id="4"/>
    </w:p>
    <w:p w14:paraId="2D94B03B" w14:textId="2202648A" w:rsidR="00710BF6" w:rsidRDefault="00710BF6" w:rsidP="00710BF6"/>
    <w:p w14:paraId="53043A43" w14:textId="24DB2442" w:rsidR="00710BF6" w:rsidRDefault="0090470E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13CC2762-A607-4F40-BFE6-2D638F0C487E}"/>
          <w:text/>
        </w:sdtPr>
        <w:sdtEndPr/>
        <w:sdtContent>
          <w:bookmarkStart w:id="5" w:name="Sgr_Beskrivelse"/>
          <w:r w:rsidR="00710BF6">
            <w:rPr>
              <w:vanish/>
            </w:rPr>
            <w:t xml:space="preserve"> </w:t>
          </w:r>
        </w:sdtContent>
      </w:sdt>
      <w:bookmarkEnd w:id="5"/>
    </w:p>
    <w:p w14:paraId="0FF570FC" w14:textId="48DCA073" w:rsidR="00710BF6" w:rsidRDefault="0090470E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13CC2762-A607-4F40-BFE6-2D638F0C487E}"/>
          <w:text/>
        </w:sdtPr>
        <w:sdtEndPr/>
        <w:sdtContent>
          <w:bookmarkStart w:id="6" w:name="Spg_paragrafID"/>
          <w:r w:rsidR="00710BF6">
            <w:rPr>
              <w:vanish/>
            </w:rPr>
            <w:t xml:space="preserve"> </w:t>
          </w:r>
        </w:sdtContent>
      </w:sdt>
      <w:bookmarkEnd w:id="6"/>
    </w:p>
    <w:p w14:paraId="24AB5155" w14:textId="65642C9A" w:rsidR="00710BF6" w:rsidRDefault="00710BF6"/>
    <w:p w14:paraId="4F0FEFB4" w14:textId="77777777" w:rsidR="00506679" w:rsidRDefault="0050667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114"/>
        <w:gridCol w:w="4517"/>
        <w:gridCol w:w="2395"/>
      </w:tblGrid>
      <w:tr w:rsidR="002314AD" w:rsidRPr="00B50EF9" w14:paraId="0C01A809" w14:textId="77777777" w:rsidTr="00055FA4">
        <w:trPr>
          <w:trHeight w:val="537"/>
        </w:trPr>
        <w:tc>
          <w:tcPr>
            <w:tcW w:w="2122" w:type="dxa"/>
          </w:tcPr>
          <w:p w14:paraId="7EABC922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Deres ref.</w:t>
            </w:r>
          </w:p>
          <w:p w14:paraId="5B43E541" w14:textId="1F500EB8" w:rsidR="002314AD" w:rsidRPr="00B50EF9" w:rsidRDefault="0090470E" w:rsidP="00687092">
            <w:pPr>
              <w:rPr>
                <w:sz w:val="22"/>
                <w:szCs w:val="22"/>
                <w:vanish/>
              </w:rPr>
            </w:pPr>
            <w:sdt>
              <w:sdtPr>
                <w:rPr>
                  <w:sz w:val="22"/>
                  <w:szCs w:val="22"/>
                  <w:vanish/>
                </w:rPr>
                <w:alias w:val="Sdm_AMReferanse"/>
                <w:tag w:val="Sdm_AMReferanse"/>
                <w:id w:val="-1952546188"/>
                <w:placeholder>
                  <w:docPart w:val="0269CF626CB74E4AA9A8281979E9F9A5"/>
                </w:placeholder>
                <w:dataBinding w:xpath="/document/body/Sdm_AMReferanse" w:storeItemID="{13CC2762-A607-4F40-BFE6-2D638F0C487E}"/>
                <w:text/>
              </w:sdtPr>
              <w:sdtEndPr/>
              <w:sdtContent>
                <w:bookmarkStart w:id="7" w:name="Sdm_AMReferanse"/>
                <w:r w:rsidR="002314AD" w:rsidRPr="00B50EF9">
                  <w:rPr>
                    <w:sz w:val="22"/>
                    <w:szCs w:val="22"/>
                    <w:vanish/>
                  </w:rPr>
                  <w:t xml:space="preserve"> </w:t>
                </w:r>
              </w:sdtContent>
            </w:sdt>
            <w:bookmarkEnd w:id="7"/>
          </w:p>
        </w:tc>
        <w:tc>
          <w:tcPr>
            <w:tcW w:w="4536" w:type="dxa"/>
          </w:tcPr>
          <w:p w14:paraId="318374DD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Vår ref.</w:t>
            </w:r>
          </w:p>
          <w:p w14:paraId="56BED993" w14:textId="1B272199" w:rsidR="002314AD" w:rsidRPr="00B50EF9" w:rsidRDefault="0090470E" w:rsidP="00FC7FE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as_ArkivSakID"/>
                <w:tag w:val="Sas_ArkivSakID"/>
                <w:id w:val="-1052685127"/>
                <w:placeholder>
                  <w:docPart w:val="73528AF7D9BF4CEEA7BE4C22D9E41704"/>
                </w:placeholder>
                <w:dataBinding w:xpath="/document/body/Sas_ArkivSakID" w:storeItemID="{13CC2762-A607-4F40-BFE6-2D638F0C487E}"/>
                <w:text/>
              </w:sdtPr>
              <w:sdtEndPr/>
              <w:sdtContent>
                <w:bookmarkStart w:id="8" w:name="Sas_ArkivSakID"/>
                <w:r w:rsidR="002314AD" w:rsidRPr="00B50EF9">
                  <w:rPr>
                    <w:sz w:val="22"/>
                    <w:szCs w:val="22"/>
                  </w:rPr>
                  <w:t>26/3699</w:t>
                </w:r>
              </w:sdtContent>
            </w:sdt>
            <w:bookmarkEnd w:id="8"/>
            <w:r w:rsidR="002314AD" w:rsidRPr="00B50EF9">
              <w:rPr>
                <w:sz w:val="22"/>
                <w:szCs w:val="22"/>
              </w:rPr>
              <w:t xml:space="preserve"> - </w:t>
            </w:r>
            <w:sdt>
              <w:sdtPr>
                <w:rPr>
                  <w:sz w:val="22"/>
                  <w:szCs w:val="22"/>
                </w:rPr>
                <w:alias w:val="Sdo_DokNr"/>
                <w:tag w:val="Sdo_DokNr"/>
                <w:id w:val="-1588072082"/>
                <w:placeholder>
                  <w:docPart w:val="73528AF7D9BF4CEEA7BE4C22D9E41704"/>
                </w:placeholder>
                <w:dataBinding w:xpath="/document/body/Sdo_DokNr" w:storeItemID="{13CC2762-A607-4F40-BFE6-2D638F0C487E}"/>
                <w:text/>
              </w:sdtPr>
              <w:sdtEndPr/>
              <w:sdtContent>
                <w:bookmarkStart w:id="9" w:name="Sdo_DokNr"/>
                <w:r w:rsidR="002314AD" w:rsidRPr="00B50EF9">
                  <w:rPr>
                    <w:sz w:val="22"/>
                    <w:szCs w:val="22"/>
                  </w:rPr>
                  <w:t>2</w:t>
                </w:r>
              </w:sdtContent>
            </w:sdt>
            <w:bookmarkEnd w:id="9"/>
          </w:p>
        </w:tc>
        <w:tc>
          <w:tcPr>
            <w:tcW w:w="2402" w:type="dxa"/>
          </w:tcPr>
          <w:p w14:paraId="0C8F8196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Dato</w:t>
            </w:r>
          </w:p>
          <w:p w14:paraId="72ADAE39" w14:textId="786AFE87" w:rsidR="002314AD" w:rsidRPr="00B50EF9" w:rsidRDefault="0090470E" w:rsidP="0040616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do_DokDato"/>
                <w:tag w:val="Sdo_DokDato"/>
                <w:id w:val="1523976278"/>
                <w:placeholder>
                  <w:docPart w:val="A8BF3B157D6D42A7895547A5481F0FD2"/>
                </w:placeholder>
                <w:dataBinding w:xpath="/document/body/Sdo_DokDato" w:storeItemID="{13CC2762-A607-4F40-BFE6-2D638F0C487E}"/>
                <w:text/>
              </w:sdtPr>
              <w:sdtEndPr/>
              <w:sdtContent>
                <w:bookmarkStart w:id="10" w:name="Sdo_DokDato"/>
                <w:r w:rsidR="002314AD" w:rsidRPr="00B50EF9">
                  <w:rPr>
                    <w:sz w:val="22"/>
                    <w:szCs w:val="22"/>
                  </w:rPr>
                  <w:t>30.03.2026</w:t>
                </w:r>
              </w:sdtContent>
            </w:sdt>
            <w:bookmarkEnd w:id="10"/>
          </w:p>
        </w:tc>
      </w:tr>
    </w:tbl>
    <w:p w14:paraId="6B5B1EE0" w14:textId="77777777" w:rsidR="00C76C18" w:rsidRDefault="00C76C18" w:rsidP="00C76C18">
      <w:pPr>
        <w:rPr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alle oppmeldinger i saken"/>
      </w:tblPr>
      <w:tblGrid>
        <w:gridCol w:w="1469"/>
        <w:gridCol w:w="7547"/>
      </w:tblGrid>
      <w:tr w:rsidR="00C76C18" w14:paraId="53954337" w14:textId="77777777" w:rsidTr="00055FA4">
        <w:trPr>
          <w:tblHeader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740F" w14:textId="77777777" w:rsidR="00C76C18" w:rsidRDefault="00C76C18">
            <w:pPr>
              <w:rPr>
                <w:lang w:eastAsia="en-US"/>
              </w:rPr>
            </w:pPr>
            <w:r>
              <w:rPr>
                <w:lang w:eastAsia="en-US"/>
              </w:rPr>
              <w:t>Saksnr.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084" w14:textId="5B6BB92B" w:rsidR="00C76C18" w:rsidRDefault="008C0404">
            <w:pPr>
              <w:rPr>
                <w:lang w:eastAsia="en-US"/>
              </w:rPr>
            </w:pPr>
            <w:r>
              <w:rPr>
                <w:lang w:eastAsia="en-US"/>
              </w:rPr>
              <w:t>Administrativt vedtak etter delegert myndighet</w:t>
            </w:r>
          </w:p>
        </w:tc>
      </w:tr>
      <w:tr w:rsidR="00C76C18" w14:paraId="1079106C" w14:textId="77777777" w:rsidTr="00055FA4">
        <w:trPr/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77F7" w14:textId="77777777" w:rsidR="00C76C18" w:rsidRDefault="0090470E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saksnummer___1___1"/>
                <w:tag w:val="TblBeh__moeteBeh_saksnummer___1___1"/>
                <w:id w:val="2261026"/>
                <w:placeholder>
                  <w:docPart w:val="BB453274C5B845A4807EB092DA620F65"/>
                </w:placeholder>
                <w:dataBinding w:xpath="/document/body/TblBeh/table/row[1]/cell[1]" w:storeItemID="{13CC2762-A607-4F40-BFE6-2D638F0C487E}"/>
                <w:text/>
              </w:sdtPr>
              <w:sdtEndPr/>
              <w:sdtContent>
                <w:bookmarkStart w:id="2261026" w:name="TblBeh__moeteBeh_saksnummer___1___1"/>
                <w:r w:rsidR="00C76C18">
                  <w:rPr>
                    <w:lang w:eastAsia="en-US"/>
                  </w:rPr>
                  <w:t>237/26</w:t>
                </w:r>
              </w:sdtContent>
            </w:sdt>
            <w:bookmarkEnd w:id="2261026"/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F02E" w14:textId="77777777" w:rsidR="00C76C18" w:rsidRDefault="0090470E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gruppeTittel___1___2"/>
                <w:tag w:val="TblBeh__moeteBeh_gruppeTittel___1___2"/>
                <w:id w:val="16645788"/>
                <w:placeholder>
                  <w:docPart w:val="BB453274C5B845A4807EB092DA620F65"/>
                </w:placeholder>
                <w:dataBinding w:xpath="/document/body/TblBeh/table/row[1]/cell[2]" w:storeItemID="{13CC2762-A607-4F40-BFE6-2D638F0C487E}"/>
                <w:text/>
              </w:sdtPr>
              <w:sdtEndPr/>
              <w:sdtContent>
                <w:bookmarkStart w:id="16645788" w:name="TblBeh__moeteBeh_gruppeTittel___1___2"/>
                <w:r w:rsidR="00C76C18">
                  <w:rPr>
                    <w:lang w:eastAsia="en-US"/>
                  </w:rPr>
                  <w:t>Utvalg for miljø og byutvikling</w:t>
                </w:r>
              </w:sdtContent>
            </w:sdt>
            <w:bookmarkEnd w:id="16645788"/>
          </w:p>
        </w:tc>
      </w:tr>
    </w:tbl>
    <w:p w14:paraId="0F77AE71" w14:textId="77777777" w:rsidR="00C76C18" w:rsidRDefault="00C76C18" w:rsidP="00C76C18">
      <w:pPr>
        <w:rPr>
          <w:sz w:val="22"/>
        </w:rPr>
      </w:pPr>
    </w:p>
    <w:p w14:paraId="507D787C" w14:textId="45CB5CDC" w:rsidR="00AC61E7" w:rsidRDefault="0090470E" w:rsidP="00730A95">
      <w:pPr>
        <w:pStyle w:val="Overskrift1"/>
        <w:rPr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13CC2762-A607-4F40-BFE6-2D638F0C487E}"/>
          <w:text/>
          <w:rPr/>
        </w:sdtPr>
        <w:sdtEndPr/>
        <w:sdtContent>
          <w:bookmarkStart w:id="13" w:name="Sdo_Tittel"/>
          <w:r w:rsidR="00754D94" w:rsidRPr="00754D94">
            <w:rPr/>
            <w:t>Tillatelse - Gbnr. 65/26, Gravavegen 30 - Bruksendring fra tilleggsdel til hoveddel - fra kjellerrom til soverom</w:t>
          </w:r>
        </w:sdtContent>
      </w:sdt>
      <w:bookmarkEnd w:id="13"/>
    </w:p>
    <w:p w14:paraId="2863F7CD" w14:textId="5C608884" w:rsidR="00754D94" w:rsidRDefault="0090470E" w:rsidP="00730A95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13CC2762-A607-4F40-BFE6-2D638F0C487E}"/>
          <w:text/>
        </w:sdtPr>
        <w:sdtEndPr/>
        <w:sdtContent>
          <w:bookmarkStart w:id="14" w:name="Sdo_Tittel2"/>
          <w:r w:rsidR="00754D94">
            <w:rPr>
              <w:vanish/>
            </w:rPr>
            <w:t xml:space="preserve"> </w:t>
          </w:r>
        </w:sdtContent>
      </w:sdt>
      <w:bookmarkEnd w:id="14"/>
    </w:p>
    <w:p w14:paraId="6C927CC1" w14:textId="53593533" w:rsidR="00754D94" w:rsidRDefault="00754D94" w:rsidP="00754D94"/>
    <w:p w14:paraId="5DAB6C7B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</w:p>
    <w:p w14:paraId="399D54DE" w14:textId="30D23C09" w:rsidR="0090470E" w:rsidRDefault="0090470E" w:rsidP="0000243D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Det gis </w:t>
      </w:r>
      <w:r w:rsidRPr="00AE1631">
        <w:rPr>
          <w:rFonts w:cstheme="minorHAnsi"/>
          <w:szCs w:val="24"/>
        </w:rPr>
        <w:t>tillatelse til</w:t>
      </w:r>
      <w:r w:rsidRPr="00AE1631">
        <w:rPr>
          <w:rFonts w:cstheme="minorHAnsi"/>
          <w:szCs w:val="24"/>
        </w:rPr>
        <w:t xml:space="preserve"> </w:t>
      </w:r>
      <w:sdt>
        <w:sdtPr>
          <w:rPr>
            <w:vanish/>
            <w:szCs w:val="24"/>
          </w:rPr>
          <w:alias w:val="plu_eiendom.GID.Tiltak"/>
          <w:tag w:val="plu_eiendom.GID.Tiltak"/>
          <w:id w:val="-1167865297"/>
          <w:dataBinding w:xpath="/document/body/plu_eiendom.GID.Tiltak" w:storeItemID="{13CC2762-A607-4F40-BFE6-2D638F0C487E}"/>
          <w:text/>
        </w:sdtPr>
        <w:sdtEndPr/>
        <w:sdtContent>
          <w:bookmarkStart w:id="15" w:name="plu_eiendom.GID.Tiltak"/>
          <w:r w:rsidRPr="00AE1631">
            <w:rPr>
              <w:vanish/>
              <w:szCs w:val="24"/>
            </w:rPr>
            <w:t xml:space="preserve"> </w:t>
          </w:r>
        </w:sdtContent>
      </w:sdt>
      <w:bookmarkEnd w:id="15"/>
      <w:r w:rsidR="0000243D">
        <w:rPr>
          <w:rFonts w:cstheme="minorHAnsi"/>
          <w:szCs w:val="24"/>
        </w:rPr>
        <w:t xml:space="preserve">bruksendring fra tilleggsdel til hoveddel – fra kjellerrom til soverom </w:t>
      </w:r>
      <w:r w:rsidRPr="00AE1631">
        <w:rPr>
          <w:rFonts w:cstheme="minorHAnsi"/>
          <w:szCs w:val="24"/>
        </w:rPr>
        <w:t>som omsøkt</w:t>
      </w:r>
      <w:r w:rsidRPr="00AE1631">
        <w:rPr>
          <w:rFonts w:cstheme="minorHAnsi"/>
          <w:szCs w:val="24"/>
        </w:rPr>
        <w:t xml:space="preserve">, </w:t>
      </w:r>
      <w:r w:rsidRPr="00AE1631">
        <w:rPr>
          <w:rFonts w:cstheme="minorHAnsi"/>
          <w:szCs w:val="24"/>
        </w:rPr>
        <w:t>jf. plan- og bygningsloven (pbl</w:t>
      </w:r>
      <w:r w:rsidRPr="00AE1631">
        <w:rPr>
          <w:rFonts w:cstheme="minorHAnsi"/>
          <w:szCs w:val="24"/>
        </w:rPr>
        <w:t>.</w:t>
      </w:r>
      <w:r w:rsidRPr="00AE1631">
        <w:rPr>
          <w:rFonts w:cstheme="minorHAnsi"/>
          <w:szCs w:val="24"/>
        </w:rPr>
        <w:t>)</w:t>
      </w:r>
      <w:r w:rsidRPr="00AE1631">
        <w:rPr>
          <w:rFonts w:cstheme="minorHAnsi"/>
          <w:szCs w:val="24"/>
        </w:rPr>
        <w:t xml:space="preserve"> §</w:t>
      </w:r>
      <w:r w:rsidRPr="00AE1631">
        <w:rPr>
          <w:rFonts w:cstheme="minorHAnsi"/>
          <w:szCs w:val="24"/>
        </w:rPr>
        <w:t xml:space="preserve">§ 20-2 og </w:t>
      </w:r>
      <w:r w:rsidRPr="00AE1631">
        <w:rPr>
          <w:rFonts w:cstheme="minorHAnsi"/>
          <w:szCs w:val="24"/>
        </w:rPr>
        <w:t>21-4</w:t>
      </w:r>
      <w:r w:rsidRPr="00AE1631">
        <w:rPr>
          <w:rFonts w:cstheme="minorHAnsi"/>
          <w:szCs w:val="24"/>
        </w:rPr>
        <w:t xml:space="preserve">. </w:t>
      </w:r>
    </w:p>
    <w:p w14:paraId="5EDFC5C3" w14:textId="77777777" w:rsidR="00960D68" w:rsidRDefault="00960D68" w:rsidP="0000243D">
      <w:pPr>
        <w:widowControl w:val="0"/>
        <w:rPr>
          <w:rFonts w:cstheme="minorHAnsi"/>
          <w:szCs w:val="24"/>
        </w:rPr>
      </w:pPr>
    </w:p>
    <w:p w14:paraId="661E51CB" w14:textId="679B5B34" w:rsidR="00960D68" w:rsidRDefault="00960D68" w:rsidP="0000243D">
      <w:pPr>
        <w:widowControl w:val="0"/>
        <w:rPr>
          <w:rFonts w:cstheme="minorHAnsi"/>
          <w:szCs w:val="24"/>
        </w:rPr>
      </w:pPr>
      <w:r>
        <w:rPr>
          <w:rFonts w:cstheme="minorHAnsi"/>
          <w:szCs w:val="24"/>
        </w:rPr>
        <w:t>Krav i vedlagte uttalelse fra Kommunalteknikk må oppfylles.</w:t>
      </w:r>
    </w:p>
    <w:p w14:paraId="5B0D9AEB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</w:p>
    <w:p w14:paraId="72CB2A18" w14:textId="0EE5580E" w:rsidR="0090470E" w:rsidRPr="00AE1631" w:rsidRDefault="0090470E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I henhold til kommunens gjeldende gebyrregulativ </w:t>
      </w:r>
      <w:r w:rsidRPr="00AE1631">
        <w:rPr>
          <w:rFonts w:cstheme="minorHAnsi"/>
          <w:szCs w:val="24"/>
        </w:rPr>
        <w:t>kapittel 3</w:t>
      </w:r>
      <w:r w:rsidRPr="00AE1631">
        <w:rPr>
          <w:rFonts w:cstheme="minorHAnsi"/>
          <w:szCs w:val="24"/>
        </w:rPr>
        <w:t xml:space="preserve"> </w:t>
      </w:r>
      <w:r w:rsidRPr="00AE1631">
        <w:rPr>
          <w:rFonts w:cstheme="minorHAnsi"/>
          <w:szCs w:val="24"/>
        </w:rPr>
        <w:t xml:space="preserve">er saksbehandlingsgebyret utmålt til kr. </w:t>
      </w:r>
      <w:r>
        <w:rPr>
          <w:rFonts w:cstheme="minorHAnsi"/>
          <w:szCs w:val="24"/>
        </w:rPr>
        <w:t>10.450</w:t>
      </w:r>
      <w:r w:rsidRPr="00AE1631">
        <w:rPr>
          <w:rFonts w:cstheme="minorHAnsi"/>
          <w:szCs w:val="24"/>
        </w:rPr>
        <w:t>, -</w:t>
      </w:r>
      <w:r w:rsidRPr="00AE1631">
        <w:rPr>
          <w:rFonts w:cstheme="minorHAnsi"/>
          <w:szCs w:val="24"/>
        </w:rPr>
        <w:t>.</w:t>
      </w:r>
    </w:p>
    <w:p w14:paraId="0D0B940D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</w:p>
    <w:p w14:paraId="0E27B00A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</w:p>
    <w:p w14:paraId="248EB771" w14:textId="57C21EF6" w:rsidR="0090470E" w:rsidRPr="00AE1631" w:rsidRDefault="0090470E" w:rsidP="00CF33A2">
      <w:pPr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 xml:space="preserve">Vedtak etter Porsgrunn kommunes delegasjonsreglement av </w:t>
      </w:r>
      <w:r>
        <w:rPr>
          <w:rFonts w:cstheme="minorHAnsi"/>
          <w:b/>
          <w:szCs w:val="24"/>
        </w:rPr>
        <w:t>14.11.2024</w:t>
      </w:r>
      <w:r w:rsidRPr="00AE1631">
        <w:rPr>
          <w:rFonts w:cstheme="minorHAnsi"/>
          <w:b/>
          <w:szCs w:val="24"/>
        </w:rPr>
        <w:t>.</w:t>
      </w:r>
    </w:p>
    <w:p w14:paraId="44EAFD9C" w14:textId="77777777" w:rsidR="0090470E" w:rsidRPr="00AE1631" w:rsidRDefault="0090470E" w:rsidP="00CF33A2">
      <w:pPr>
        <w:rPr>
          <w:rFonts w:cstheme="minorHAnsi"/>
          <w:szCs w:val="24"/>
        </w:rPr>
      </w:pPr>
    </w:p>
    <w:p w14:paraId="4B94D5A5" w14:textId="77777777" w:rsidR="0090470E" w:rsidRDefault="0090470E" w:rsidP="00CF33A2">
      <w:pPr>
        <w:rPr>
          <w:rFonts w:cstheme="minorHAnsi"/>
          <w:szCs w:val="24"/>
        </w:rPr>
      </w:pPr>
    </w:p>
    <w:p w14:paraId="05E5C152" w14:textId="77777777" w:rsidR="0090470E" w:rsidRDefault="0090470E" w:rsidP="00CF33A2">
      <w:pPr>
        <w:rPr>
          <w:rFonts w:cstheme="minorHAnsi"/>
          <w:szCs w:val="24"/>
        </w:rPr>
      </w:pPr>
    </w:p>
    <w:p w14:paraId="04891778" w14:textId="77777777" w:rsidR="005D0594" w:rsidRDefault="005D0594" w:rsidP="005D0594">
      <w:pPr>
        <w:keepNext/>
      </w:pPr>
      <w:r>
        <w:t>Med hilsen</w:t>
      </w:r>
    </w:p>
    <w:p w14:paraId="1A561A7B" w14:textId="77777777" w:rsidR="005D0594" w:rsidRDefault="005D0594" w:rsidP="005D0594">
      <w:pPr>
        <w:keepNext/>
      </w:pPr>
    </w:p>
    <w:p w14:paraId="7442A9E3" w14:textId="77777777" w:rsidR="005D0594" w:rsidRDefault="005D0594" w:rsidP="005D0594">
      <w:pPr>
        <w:keepNext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62"/>
        <w:gridCol w:w="3764"/>
      </w:tblGrid>
      <w:tr w:rsidR="005D0594" w14:paraId="048305D5" w14:textId="77777777" w:rsidTr="00B72673">
        <w:trPr>
          <w:trHeight w:val="586"/>
        </w:trPr>
        <w:tc>
          <w:tcPr>
            <w:tcW w:w="5529" w:type="dxa"/>
          </w:tcPr>
          <w:p w14:paraId="3C7C5510" w14:textId="77777777" w:rsidR="005D0594" w:rsidRDefault="005D0594" w:rsidP="00B72673">
            <w:pPr>
              <w:keepNext/>
              <w:rPr/>
            </w:pPr>
            <w:sdt>
              <w:sdtPr>
                <w:alias w:val="SoaLdr_Navn"/>
                <w:tag w:val="SoaLdr_Navn"/>
                <w:id w:val="-1124689472"/>
                <w:placeholder>
                  <w:docPart w:val="D54B5556386A4A6F9744377B8FA91EFC"/>
                </w:placeholder>
                <w:dataBinding w:xpath="/document/body/SoaLdr_Navn" w:storeItemID="{13CC2762-A607-4F40-BFE6-2D638F0C487E}"/>
                <w:text/>
                <w:rPr/>
              </w:sdtPr>
              <w:sdtContent>
                <w:bookmarkStart w:id="16" w:name="SoaLdr_Navn"/>
                <w:r>
                  <w:rPr/>
                  <w:t>Baard Gonsholt</w:t>
                </w:r>
              </w:sdtContent>
            </w:sdt>
            <w:bookmarkEnd w:id="16"/>
          </w:p>
          <w:p w14:paraId="08D81A5C" w14:textId="77777777" w:rsidR="005D0594" w:rsidRDefault="005D0594" w:rsidP="00B72673">
            <w:pPr>
              <w:keepNext/>
              <w:rPr/>
            </w:pPr>
            <w:sdt>
              <w:sdtPr>
                <w:alias w:val="SoaLdr_Tittel"/>
                <w:tag w:val="SoaLdr_Tittel"/>
                <w:id w:val="-151219475"/>
                <w:placeholder>
                  <w:docPart w:val="21329A44E95544B0BA9FED6C3B978F66"/>
                </w:placeholder>
                <w:dataBinding w:xpath="/document/body/SoaLdr_Tittel" w:storeItemID="{13CC2762-A607-4F40-BFE6-2D638F0C487E}"/>
                <w:text/>
                <w:rPr/>
              </w:sdtPr>
              <w:sdtContent>
                <w:bookmarkStart w:id="17" w:name="SoaLdr_Tittel"/>
                <w:r>
                  <w:rPr/>
                  <w:t>avdelingsleder</w:t>
                </w:r>
              </w:sdtContent>
            </w:sdt>
            <w:bookmarkEnd w:id="17"/>
          </w:p>
        </w:tc>
        <w:tc>
          <w:tcPr>
            <w:tcW w:w="3969" w:type="dxa"/>
          </w:tcPr>
          <w:p w14:paraId="65780334" w14:textId="77777777" w:rsidR="005D0594" w:rsidRDefault="005D0594" w:rsidP="00B72673">
            <w:pPr>
              <w:keepNext/>
              <w:rPr/>
            </w:pPr>
            <w:sdt>
              <w:sdtPr>
                <w:alias w:val="Sbr_Navn"/>
                <w:tag w:val="Sbr_Navn"/>
                <w:id w:val="1252236473"/>
                <w:placeholder>
                  <w:docPart w:val="7CCDCDF045114B22BDD909CB90B8065B"/>
                </w:placeholder>
                <w:dataBinding w:xpath="/document/body/Sbr_Navn" w:storeItemID="{13CC2762-A607-4F40-BFE6-2D638F0C487E}"/>
                <w:text/>
                <w:rPr/>
              </w:sdtPr>
              <w:sdtContent>
                <w:bookmarkStart w:id="18" w:name="Sbr_Navn"/>
                <w:r>
                  <w:rPr/>
                  <w:t>Bente Sjåberg</w:t>
                </w:r>
              </w:sdtContent>
            </w:sdt>
            <w:bookmarkEnd w:id="18"/>
          </w:p>
          <w:p w14:paraId="481FBC2E" w14:textId="77777777" w:rsidR="005D0594" w:rsidRDefault="005D0594" w:rsidP="00B72673">
            <w:pPr>
              <w:keepNext/>
              <w:rPr/>
            </w:pPr>
            <w:sdt>
              <w:sdtPr>
                <w:alias w:val="Sbr_Tittel"/>
                <w:tag w:val="Sbr_Tittel"/>
                <w:id w:val="-1235704705"/>
                <w:placeholder>
                  <w:docPart w:val="C1BF9FF42F1E48C5AAC55795D465A734"/>
                </w:placeholder>
                <w:dataBinding w:xpath="/document/body/Sbr_Tittel" w:storeItemID="{13CC2762-A607-4F40-BFE6-2D638F0C487E}"/>
                <w:text/>
                <w:rPr/>
              </w:sdtPr>
              <w:sdtContent>
                <w:bookmarkStart w:id="19" w:name="Sbr_Tittel"/>
                <w:r>
                  <w:rPr/>
                  <w:t>ingeniør</w:t>
                </w:r>
              </w:sdtContent>
            </w:sdt>
            <w:bookmarkEnd w:id="19"/>
          </w:p>
        </w:tc>
      </w:tr>
    </w:tbl>
    <w:p w14:paraId="31837D0B" w14:textId="77777777" w:rsidR="005D0594" w:rsidRDefault="005D0594" w:rsidP="005D0594">
      <w:pPr>
        <w:keepNext/>
      </w:pPr>
    </w:p>
    <w:p w14:paraId="1C60DF79" w14:textId="77777777" w:rsidR="005D0594" w:rsidRDefault="005D0594" w:rsidP="005D0594">
      <w:pPr>
        <w:keepNext/>
      </w:pPr>
    </w:p>
    <w:p w14:paraId="4B69DB94" w14:textId="77777777" w:rsidR="005D0594" w:rsidRDefault="005D0594" w:rsidP="005D0594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675882DB" w14:textId="77777777" w:rsidR="0090470E" w:rsidRDefault="0090470E" w:rsidP="00CF33A2">
      <w:pPr>
        <w:rPr>
          <w:rFonts w:cstheme="minorHAnsi"/>
          <w:szCs w:val="24"/>
        </w:rPr>
      </w:pPr>
    </w:p>
    <w:p w14:paraId="4269C838" w14:textId="77777777" w:rsidR="0090470E" w:rsidRDefault="0090470E" w:rsidP="00CF33A2">
      <w:pPr>
        <w:rPr>
          <w:rFonts w:cstheme="minorHAnsi"/>
          <w:szCs w:val="24"/>
        </w:rPr>
      </w:pPr>
    </w:p>
    <w:p w14:paraId="0E36F071" w14:textId="77777777" w:rsidR="0090470E" w:rsidRPr="00AE1631" w:rsidRDefault="0090470E" w:rsidP="00CF33A2">
      <w:pPr>
        <w:rPr>
          <w:rFonts w:cstheme="minorHAnsi"/>
          <w:szCs w:val="24"/>
        </w:rPr>
      </w:pPr>
    </w:p>
    <w:p w14:paraId="3CF3DC6C" w14:textId="619C8D13" w:rsidR="0090470E" w:rsidRPr="00AE1631" w:rsidRDefault="0090470E" w:rsidP="00CF33A2">
      <w:pPr>
        <w:rPr>
          <w:rFonts w:cstheme="minorHAnsi"/>
          <w:szCs w:val="24"/>
        </w:rPr>
      </w:pPr>
      <w:r w:rsidRPr="00AE1631">
        <w:rPr>
          <w:rFonts w:cstheme="minorHAnsi"/>
          <w:b/>
          <w:szCs w:val="24"/>
        </w:rPr>
        <w:lastRenderedPageBreak/>
        <w:t>Sakso</w:t>
      </w:r>
      <w:r w:rsidRPr="00AE1631">
        <w:rPr>
          <w:rFonts w:cstheme="minorHAnsi"/>
          <w:b/>
          <w:szCs w:val="24"/>
        </w:rPr>
        <w:t>p</w:t>
      </w:r>
      <w:r w:rsidRPr="00AE1631">
        <w:rPr>
          <w:rFonts w:cstheme="minorHAnsi"/>
          <w:b/>
          <w:szCs w:val="24"/>
        </w:rPr>
        <w:t>p</w:t>
      </w:r>
      <w:r w:rsidRPr="00AE1631">
        <w:rPr>
          <w:rFonts w:cstheme="minorHAnsi"/>
          <w:b/>
          <w:szCs w:val="24"/>
        </w:rPr>
        <w:t>lysninger</w:t>
      </w:r>
      <w:r w:rsidRPr="00AE1631">
        <w:rPr>
          <w:rFonts w:cstheme="minorHAnsi"/>
          <w:b/>
          <w:szCs w:val="24"/>
        </w:rPr>
        <w:br/>
      </w:r>
      <w:r w:rsidRPr="00AE1631">
        <w:rPr>
          <w:rFonts w:cstheme="minorHAnsi"/>
          <w:szCs w:val="24"/>
        </w:rPr>
        <w:t>Tiltakshaver</w:t>
      </w:r>
      <w:r w:rsidRPr="00AE1631">
        <w:rPr>
          <w:rFonts w:cstheme="minorHAnsi"/>
          <w:szCs w:val="24"/>
        </w:rPr>
        <w:t xml:space="preserve"> </w:t>
      </w:r>
      <w:r w:rsidR="003B2EB0">
        <w:rPr>
          <w:rFonts w:cstheme="minorHAnsi"/>
          <w:szCs w:val="24"/>
        </w:rPr>
        <w:t>Joakim Maylove Moltzan</w:t>
      </w:r>
      <w:sdt>
        <w:sdtPr>
          <w:rPr>
            <w:vanish/>
            <w:szCs w:val="24"/>
          </w:rPr>
          <w:alias w:val="plu_eiendom.Tiltakshaver.Navn"/>
          <w:tag w:val="plu_eiendom.Tiltakshaver.Navn"/>
          <w:id w:val="387008074"/>
          <w:dataBinding w:xpath="/document/body/plu_eiendom.Tiltakshaver.Navn" w:storeItemID="{13CC2762-A607-4F40-BFE6-2D638F0C487E}"/>
          <w:text/>
        </w:sdtPr>
        <w:sdtEndPr/>
        <w:sdtContent>
          <w:bookmarkStart w:id="20" w:name="plu_eiendom.Tiltakshaver.Navn____2"/>
          <w:r w:rsidRPr="00AE1631">
            <w:rPr>
              <w:vanish/>
              <w:szCs w:val="24"/>
            </w:rPr>
            <w:t xml:space="preserve"> </w:t>
          </w:r>
        </w:sdtContent>
      </w:sdt>
      <w:bookmarkEnd w:id="20"/>
      <w:sdt>
        <w:sdtPr>
          <w:rPr>
            <w:vanish/>
            <w:szCs w:val="24"/>
          </w:rPr>
          <w:alias w:val="plu_eiendom.Søker.Navn"/>
          <w:tag w:val="plu_eiendom.Søker.Navn"/>
          <w:id w:val="-1323508446"/>
          <w:dataBinding w:xpath="/document/body/plu_eiendom.Søker.Navn" w:storeItemID="{13CC2762-A607-4F40-BFE6-2D638F0C487E}"/>
          <w:text/>
        </w:sdtPr>
        <w:sdtEndPr/>
        <w:sdtContent>
          <w:bookmarkStart w:id="21" w:name="plu_eiendom.Søker.Navn"/>
          <w:r w:rsidRPr="00AE1631">
            <w:rPr>
              <w:vanish/>
              <w:szCs w:val="24"/>
            </w:rPr>
            <w:t xml:space="preserve"> </w:t>
          </w:r>
        </w:sdtContent>
      </w:sdt>
      <w:bookmarkEnd w:id="21"/>
      <w:r w:rsidRPr="00AE1631">
        <w:rPr>
          <w:rFonts w:cstheme="minorHAnsi"/>
          <w:szCs w:val="24"/>
        </w:rPr>
        <w:t xml:space="preserve"> </w:t>
      </w:r>
      <w:r w:rsidRPr="00AE1631">
        <w:rPr>
          <w:rFonts w:cstheme="minorHAnsi"/>
          <w:szCs w:val="24"/>
        </w:rPr>
        <w:t xml:space="preserve">søkte, </w:t>
      </w:r>
      <w:sdt>
        <w:sdtPr>
          <w:rPr>
            <w:rFonts w:cstheme="minorHAnsi"/>
            <w:vanish/>
            <w:szCs w:val="24"/>
          </w:rPr>
          <w:alias w:val="plu_eiendom.Tiltakshaver.Navn"/>
          <w:tag w:val="plu_eiendom.Tiltakshaver.Navn"/>
          <w:id w:val="1569843134"/>
          <w:dataBinding w:xpath="/document/body/plu_eiendom.Tiltakshaver.Navn" w:storeItemID="{13CC2762-A607-4F40-BFE6-2D638F0C487E}"/>
          <w:text/>
        </w:sdtPr>
        <w:sdtEndPr/>
        <w:sdtContent>
          <w:bookmarkStart w:id="22" w:name="plu_eiendom.Tiltakshaver.Navn____3"/>
          <w:r w:rsidRPr="008F791B">
            <w:rPr>
              <w:rFonts w:cstheme="minorHAnsi"/>
              <w:vanish/>
              <w:szCs w:val="24"/>
            </w:rPr>
            <w:t xml:space="preserve"> </w:t>
          </w:r>
        </w:sdtContent>
      </w:sdt>
      <w:bookmarkEnd w:id="22"/>
      <w:r w:rsidRPr="00AE1631">
        <w:rPr>
          <w:rFonts w:cstheme="minorHAnsi"/>
          <w:szCs w:val="24"/>
        </w:rPr>
        <w:t xml:space="preserve">den </w:t>
      </w:r>
      <w:sdt>
        <w:sdtPr>
          <w:rPr>
            <w:szCs w:val="24"/>
          </w:rPr>
          <w:alias w:val="plu_eiendom.Behandling.MottattDato"/>
          <w:tag w:val="plu_eiendom.Behandling.MottattDato"/>
          <w:id w:val="-525562079"/>
          <w:dataBinding w:xpath="/document/body/plu_eiendom.Behandling.MottattDato" w:storeItemID="{13CC2762-A607-4F40-BFE6-2D638F0C487E}"/>
          <w:text/>
        </w:sdtPr>
        <w:sdtEndPr/>
        <w:sdtContent>
          <w:bookmarkStart w:id="23" w:name="plu_eiendom.Behandling.MottattDato"/>
          <w:r w:rsidRPr="008F791B">
            <w:rPr>
              <w:szCs w:val="24"/>
            </w:rPr>
            <w:t>26.03.2026</w:t>
          </w:r>
        </w:sdtContent>
      </w:sdt>
      <w:bookmarkEnd w:id="23"/>
      <w:r w:rsidRPr="008F791B">
        <w:rPr>
          <w:szCs w:val="24"/>
        </w:rPr>
        <w:t xml:space="preserve"> </w:t>
      </w:r>
      <w:r w:rsidRPr="00AE1631">
        <w:rPr>
          <w:rFonts w:cstheme="minorHAnsi"/>
          <w:szCs w:val="24"/>
        </w:rPr>
        <w:t xml:space="preserve">om </w:t>
      </w:r>
      <w:r w:rsidRPr="00AE1631">
        <w:rPr>
          <w:rFonts w:cstheme="minorHAnsi"/>
          <w:szCs w:val="24"/>
        </w:rPr>
        <w:t>tillatelse</w:t>
      </w:r>
      <w:r w:rsidRPr="00AE1631">
        <w:rPr>
          <w:rFonts w:cstheme="minorHAnsi"/>
          <w:szCs w:val="24"/>
        </w:rPr>
        <w:t xml:space="preserve"> </w:t>
      </w:r>
      <w:r w:rsidRPr="00AE1631">
        <w:rPr>
          <w:rFonts w:cstheme="minorHAnsi"/>
          <w:szCs w:val="24"/>
        </w:rPr>
        <w:t>til</w:t>
      </w:r>
      <w:r w:rsidRPr="00AE1631">
        <w:rPr>
          <w:rFonts w:cstheme="minorHAnsi"/>
          <w:szCs w:val="24"/>
        </w:rPr>
        <w:t xml:space="preserve"> </w:t>
      </w:r>
      <w:sdt>
        <w:sdtPr>
          <w:rPr>
            <w:vanish/>
            <w:szCs w:val="24"/>
          </w:rPr>
          <w:alias w:val="plu_eiendom.GID.Tiltak"/>
          <w:tag w:val="plu_eiendom.GID.Tiltak"/>
          <w:id w:val="-861212337"/>
          <w:dataBinding w:xpath="/document/body/plu_eiendom.GID.Tiltak" w:storeItemID="{13CC2762-A607-4F40-BFE6-2D638F0C487E}"/>
          <w:text/>
        </w:sdtPr>
        <w:sdtEndPr/>
        <w:sdtContent>
          <w:bookmarkStart w:id="24" w:name="plu_eiendom.GID.Tiltak____2"/>
          <w:r w:rsidRPr="00AE1631">
            <w:rPr>
              <w:vanish/>
              <w:szCs w:val="24"/>
            </w:rPr>
            <w:t xml:space="preserve"> </w:t>
          </w:r>
        </w:sdtContent>
      </w:sdt>
      <w:bookmarkEnd w:id="24"/>
      <w:r w:rsidR="001112A4">
        <w:rPr>
          <w:szCs w:val="24"/>
        </w:rPr>
        <w:t>bruksendring fra tilleggsdel til hoveddel – fra kjellerrom til soverom</w:t>
      </w:r>
      <w:r>
        <w:rPr>
          <w:rFonts w:cstheme="minorHAnsi"/>
          <w:szCs w:val="24"/>
        </w:rPr>
        <w:t xml:space="preserve">. </w:t>
      </w:r>
    </w:p>
    <w:p w14:paraId="3FE9F23F" w14:textId="77777777" w:rsidR="0090470E" w:rsidRPr="00AE1631" w:rsidRDefault="0090470E" w:rsidP="001D68C3">
      <w:pPr>
        <w:rPr>
          <w:rFonts w:cstheme="minorHAnsi"/>
          <w:b/>
          <w:szCs w:val="24"/>
        </w:rPr>
      </w:pPr>
    </w:p>
    <w:p w14:paraId="185BD893" w14:textId="2710268F" w:rsidR="0090470E" w:rsidRPr="00AE1631" w:rsidRDefault="0090470E" w:rsidP="001D68C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Nabovarsling er ikke ansett nødvendig, da tiltaket ikke berører </w:t>
      </w:r>
      <w:r w:rsidRPr="00AE1631">
        <w:rPr>
          <w:rFonts w:cstheme="minorHAnsi"/>
          <w:szCs w:val="24"/>
        </w:rPr>
        <w:t>naboenes interesser, jf. pbl</w:t>
      </w:r>
      <w:r w:rsidRPr="00AE1631">
        <w:rPr>
          <w:rFonts w:cstheme="minorHAnsi"/>
          <w:szCs w:val="24"/>
        </w:rPr>
        <w:t>.</w:t>
      </w:r>
      <w:r w:rsidRPr="00AE1631">
        <w:rPr>
          <w:rFonts w:cstheme="minorHAnsi"/>
          <w:szCs w:val="24"/>
        </w:rPr>
        <w:t xml:space="preserve"> § 21-3 annet ledd første pu</w:t>
      </w:r>
      <w:r w:rsidRPr="00AE1631">
        <w:rPr>
          <w:rFonts w:cstheme="minorHAnsi"/>
          <w:szCs w:val="24"/>
        </w:rPr>
        <w:t>nktum</w:t>
      </w:r>
      <w:r w:rsidR="00942D37">
        <w:rPr>
          <w:rFonts w:cstheme="minorHAnsi"/>
          <w:szCs w:val="24"/>
        </w:rPr>
        <w:t>.</w:t>
      </w:r>
    </w:p>
    <w:p w14:paraId="61CDCEAD" w14:textId="77777777" w:rsidR="0090470E" w:rsidRPr="00AE1631" w:rsidRDefault="0090470E" w:rsidP="001D68C3">
      <w:pPr>
        <w:widowControl w:val="0"/>
        <w:rPr>
          <w:rFonts w:cstheme="minorHAnsi"/>
          <w:szCs w:val="24"/>
        </w:rPr>
      </w:pPr>
    </w:p>
    <w:p w14:paraId="6BB9E253" w14:textId="77777777" w:rsidR="0090470E" w:rsidRDefault="0090470E" w:rsidP="00E41AD3">
      <w:pPr>
        <w:widowControl w:val="0"/>
        <w:rPr>
          <w:rFonts w:cstheme="minorHAnsi"/>
          <w:szCs w:val="24"/>
        </w:rPr>
      </w:pPr>
    </w:p>
    <w:p w14:paraId="39DD9244" w14:textId="77777777" w:rsidR="0090470E" w:rsidRPr="00AE1631" w:rsidRDefault="0090470E" w:rsidP="00E41AD3">
      <w:pPr>
        <w:widowControl w:val="0"/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Planstatus</w:t>
      </w:r>
    </w:p>
    <w:p w14:paraId="7C304E2D" w14:textId="202BBC7A" w:rsidR="0090470E" w:rsidRPr="00AE1631" w:rsidRDefault="0090470E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Området er i</w:t>
      </w:r>
      <w:r>
        <w:rPr>
          <w:rFonts w:cstheme="minorHAnsi"/>
          <w:szCs w:val="24"/>
        </w:rPr>
        <w:t xml:space="preserve"> kommuneplanens arealdel </w:t>
      </w:r>
      <w:sdt>
        <w:sdtPr>
          <w:rPr>
            <w:rFonts w:cstheme="minorHAnsi"/>
            <w:vanish/>
            <w:szCs w:val="24"/>
          </w:rPr>
          <w:alias w:val="plu_eiendom.GID.PlanId"/>
          <w:tag w:val="plu_eiendom.GID.PlanId"/>
          <w:id w:val="-1478680807"/>
          <w:dataBinding w:xpath="/document/body/plu_eiendom.GID.PlanId" w:storeItemID="{13CC2762-A607-4F40-BFE6-2D638F0C487E}"/>
          <w:text/>
        </w:sdtPr>
        <w:sdtEndPr/>
        <w:sdtContent>
          <w:bookmarkStart w:id="25" w:name="plu_eiendom.GID.PlanId"/>
          <w:r w:rsidRPr="00CB3035">
            <w:rPr>
              <w:rFonts w:cstheme="minorHAnsi"/>
              <w:vanish/>
              <w:szCs w:val="24"/>
            </w:rPr>
            <w:t xml:space="preserve"> </w:t>
          </w:r>
        </w:sdtContent>
      </w:sdt>
      <w:bookmarkEnd w:id="25"/>
      <w:r w:rsidRPr="00AE1631">
        <w:rPr>
          <w:rFonts w:cstheme="minorHAnsi"/>
          <w:szCs w:val="24"/>
        </w:rPr>
        <w:t xml:space="preserve">avsatt til </w:t>
      </w:r>
      <w:r w:rsidR="00F22A4E">
        <w:rPr>
          <w:rFonts w:cstheme="minorHAnsi"/>
          <w:szCs w:val="24"/>
        </w:rPr>
        <w:t>boligformål</w:t>
      </w:r>
      <w:r w:rsidRPr="00AE1631">
        <w:rPr>
          <w:rFonts w:cstheme="minorHAnsi"/>
          <w:szCs w:val="24"/>
        </w:rPr>
        <w:t>.</w:t>
      </w:r>
    </w:p>
    <w:p w14:paraId="07547A01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</w:p>
    <w:p w14:paraId="2F548B88" w14:textId="77777777" w:rsidR="0090470E" w:rsidRPr="00AE1631" w:rsidRDefault="0090470E" w:rsidP="00E41AD3">
      <w:pPr>
        <w:widowControl w:val="0"/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V</w:t>
      </w:r>
      <w:r w:rsidRPr="00AE1631">
        <w:rPr>
          <w:rFonts w:cstheme="minorHAnsi"/>
          <w:b/>
          <w:szCs w:val="24"/>
        </w:rPr>
        <w:t>urdering</w:t>
      </w:r>
    </w:p>
    <w:p w14:paraId="1E99AB5C" w14:textId="54004824" w:rsidR="0090470E" w:rsidRPr="00AE1631" w:rsidRDefault="0090470E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Tiltaket er søknadspliktig etter pbl</w:t>
      </w:r>
      <w:r w:rsidRPr="00AE1631">
        <w:rPr>
          <w:rFonts w:cstheme="minorHAnsi"/>
          <w:szCs w:val="24"/>
        </w:rPr>
        <w:t>.</w:t>
      </w:r>
      <w:r w:rsidRPr="00AE1631">
        <w:rPr>
          <w:rFonts w:cstheme="minorHAnsi"/>
          <w:szCs w:val="24"/>
        </w:rPr>
        <w:t xml:space="preserve"> § 20-2</w:t>
      </w:r>
      <w:r w:rsidRPr="00AE1631">
        <w:rPr>
          <w:rFonts w:cstheme="minorHAnsi"/>
          <w:szCs w:val="24"/>
        </w:rPr>
        <w:t>,</w:t>
      </w:r>
      <w:r w:rsidRPr="00AE1631">
        <w:rPr>
          <w:rFonts w:cstheme="minorHAnsi"/>
          <w:szCs w:val="24"/>
        </w:rPr>
        <w:t xml:space="preserve"> jf. pbl</w:t>
      </w:r>
      <w:r w:rsidRPr="00AE1631">
        <w:rPr>
          <w:rFonts w:cstheme="minorHAnsi"/>
          <w:szCs w:val="24"/>
        </w:rPr>
        <w:t>.</w:t>
      </w:r>
      <w:r w:rsidRPr="00AE1631">
        <w:rPr>
          <w:rFonts w:cstheme="minorHAnsi"/>
          <w:szCs w:val="24"/>
        </w:rPr>
        <w:t xml:space="preserve"> § 20-1</w:t>
      </w:r>
      <w:r w:rsidRPr="00AE1631">
        <w:rPr>
          <w:rFonts w:cstheme="minorHAnsi"/>
          <w:szCs w:val="24"/>
        </w:rPr>
        <w:t xml:space="preserve"> bokstav </w:t>
      </w:r>
      <w:r w:rsidR="00610926">
        <w:rPr>
          <w:rFonts w:cstheme="minorHAnsi"/>
          <w:szCs w:val="24"/>
        </w:rPr>
        <w:t>d</w:t>
      </w:r>
      <w:r w:rsidRPr="00AE1631">
        <w:rPr>
          <w:rFonts w:cstheme="minorHAnsi"/>
          <w:szCs w:val="24"/>
        </w:rPr>
        <w:t>.</w:t>
      </w:r>
    </w:p>
    <w:p w14:paraId="07459315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</w:p>
    <w:p w14:paraId="38BA8D57" w14:textId="58C65A1C" w:rsidR="0090470E" w:rsidRDefault="0090470E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Tiltaket </w:t>
      </w:r>
      <w:r w:rsidRPr="00AE1631">
        <w:rPr>
          <w:rFonts w:cstheme="minorHAnsi"/>
          <w:szCs w:val="24"/>
        </w:rPr>
        <w:t>kan</w:t>
      </w:r>
      <w:r w:rsidRPr="00AE1631">
        <w:rPr>
          <w:rFonts w:cstheme="minorHAnsi"/>
          <w:szCs w:val="24"/>
        </w:rPr>
        <w:t xml:space="preserve"> forest</w:t>
      </w:r>
      <w:r w:rsidRPr="00AE1631">
        <w:rPr>
          <w:rFonts w:cstheme="minorHAnsi"/>
          <w:szCs w:val="24"/>
        </w:rPr>
        <w:t>ås av tiltakshaver, jf.</w:t>
      </w:r>
      <w:r w:rsidRPr="00AE1631">
        <w:rPr>
          <w:rFonts w:cstheme="minorHAnsi"/>
          <w:szCs w:val="24"/>
        </w:rPr>
        <w:t xml:space="preserve"> pbl</w:t>
      </w:r>
      <w:r w:rsidRPr="00AE1631">
        <w:rPr>
          <w:rFonts w:cstheme="minorHAnsi"/>
          <w:szCs w:val="24"/>
        </w:rPr>
        <w:t>.</w:t>
      </w:r>
      <w:r w:rsidRPr="00AE1631">
        <w:rPr>
          <w:rFonts w:cstheme="minorHAnsi"/>
          <w:szCs w:val="24"/>
        </w:rPr>
        <w:t xml:space="preserve"> § 20-4</w:t>
      </w:r>
      <w:r w:rsidRPr="00AE1631">
        <w:rPr>
          <w:rFonts w:cstheme="minorHAnsi"/>
          <w:szCs w:val="24"/>
        </w:rPr>
        <w:t xml:space="preserve"> bokstav </w:t>
      </w:r>
      <w:r w:rsidR="00DB4AC3">
        <w:rPr>
          <w:rFonts w:cstheme="minorHAnsi"/>
          <w:szCs w:val="24"/>
        </w:rPr>
        <w:t>a</w:t>
      </w:r>
      <w:r w:rsidRPr="00AE1631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784E0E1E" w14:textId="77777777" w:rsidR="0090470E" w:rsidRDefault="0090470E" w:rsidP="00E41AD3">
      <w:pPr>
        <w:widowControl w:val="0"/>
        <w:rPr>
          <w:rFonts w:cstheme="minorHAnsi"/>
          <w:szCs w:val="24"/>
        </w:rPr>
      </w:pPr>
    </w:p>
    <w:p w14:paraId="791D2D04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Kommunen plikter å gi tillatelse dersom tiltaket ikke er i s</w:t>
      </w:r>
      <w:r w:rsidRPr="00AE1631">
        <w:rPr>
          <w:rFonts w:cstheme="minorHAnsi"/>
          <w:szCs w:val="24"/>
        </w:rPr>
        <w:t>trid med bestemmelser gitt i el</w:t>
      </w:r>
      <w:r w:rsidRPr="00AE1631">
        <w:rPr>
          <w:rFonts w:cstheme="minorHAnsi"/>
          <w:szCs w:val="24"/>
        </w:rPr>
        <w:t>l</w:t>
      </w:r>
      <w:r w:rsidRPr="00AE1631">
        <w:rPr>
          <w:rFonts w:cstheme="minorHAnsi"/>
          <w:szCs w:val="24"/>
        </w:rPr>
        <w:t>er i medhold av plan- og bygningsloven, jf. pbl</w:t>
      </w:r>
      <w:r w:rsidRPr="00AE1631">
        <w:rPr>
          <w:rFonts w:cstheme="minorHAnsi"/>
          <w:szCs w:val="24"/>
        </w:rPr>
        <w:t>.</w:t>
      </w:r>
      <w:r w:rsidRPr="00AE1631">
        <w:rPr>
          <w:rFonts w:cstheme="minorHAnsi"/>
          <w:szCs w:val="24"/>
        </w:rPr>
        <w:t xml:space="preserve"> § 21-4 første ledd.</w:t>
      </w:r>
    </w:p>
    <w:p w14:paraId="6DFB9E20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</w:p>
    <w:p w14:paraId="45034E08" w14:textId="42CE6755" w:rsidR="00DB4AC3" w:rsidRDefault="00960B61" w:rsidP="000407E0">
      <w:pPr>
        <w:widowControl w:val="0"/>
        <w:rPr>
          <w:rFonts w:cstheme="minorHAnsi"/>
          <w:szCs w:val="24"/>
        </w:rPr>
      </w:pPr>
      <w:r>
        <w:rPr>
          <w:rFonts w:cstheme="minorHAnsi"/>
          <w:szCs w:val="24"/>
        </w:rPr>
        <w:t>Krav i vedlagte uttalelse fra Kommunalteknikk må oppfylles.</w:t>
      </w:r>
    </w:p>
    <w:p w14:paraId="6D2B3486" w14:textId="77777777" w:rsidR="00960B61" w:rsidRDefault="00960B61" w:rsidP="000407E0">
      <w:pPr>
        <w:widowControl w:val="0"/>
        <w:rPr>
          <w:rFonts w:cstheme="minorHAnsi"/>
          <w:szCs w:val="24"/>
        </w:rPr>
      </w:pPr>
    </w:p>
    <w:p w14:paraId="15BE49B3" w14:textId="1F3FD26B" w:rsidR="0090470E" w:rsidRDefault="0090470E" w:rsidP="000407E0">
      <w:pPr>
        <w:widowControl w:val="0"/>
        <w:rPr>
          <w:rFonts w:cstheme="minorHAnsi"/>
          <w:szCs w:val="24"/>
        </w:rPr>
      </w:pPr>
      <w:r w:rsidRPr="000407E0">
        <w:rPr>
          <w:rFonts w:cstheme="minorHAnsi"/>
          <w:szCs w:val="24"/>
        </w:rPr>
        <w:t xml:space="preserve">Tiltaket er for øvrig vurdert til å være i samsvar med relevante krav i plan- og bygningslovgivningen. </w:t>
      </w:r>
    </w:p>
    <w:p w14:paraId="738610EB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</w:p>
    <w:p w14:paraId="5EF2DBCE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Vedtak framgår av sakens første side.</w:t>
      </w:r>
    </w:p>
    <w:p w14:paraId="637805D2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</w:p>
    <w:p w14:paraId="156CD791" w14:textId="1FC66FB5" w:rsidR="0090470E" w:rsidRPr="00AE1631" w:rsidRDefault="0090470E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Det gjøres oppmerksom på at denne tillatelsen er gitt med hjemmel i plan- og bygningsloven. Den gir ikke uten videre rett til å bygge i forhold til annen lovgivning eller privatrettslige forhold.</w:t>
      </w:r>
    </w:p>
    <w:p w14:paraId="463F29E8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</w:p>
    <w:p w14:paraId="519EC055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b/>
          <w:szCs w:val="24"/>
        </w:rPr>
        <w:t>Gebyr</w:t>
      </w:r>
    </w:p>
    <w:p w14:paraId="0B791FAF" w14:textId="100CD962" w:rsidR="0090470E" w:rsidRPr="00AE1631" w:rsidRDefault="0090470E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Tiltakshaver må betale gebyr for behandlingen av søknaden.</w:t>
      </w:r>
      <w:r w:rsidRPr="00AE1631">
        <w:rPr>
          <w:rFonts w:cstheme="minorHAnsi"/>
          <w:szCs w:val="24"/>
        </w:rPr>
        <w:br/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35"/>
        <w:gridCol w:w="835"/>
        <w:gridCol w:w="983"/>
        <w:gridCol w:w="1019"/>
        <w:gridCol w:w="2031"/>
      </w:tblGrid>
      <w:tr w:rsidR="00F10628" w:rsidRPr="00AE1631" w14:paraId="74E4EC01" w14:textId="77777777" w:rsidTr="00F10628">
        <w:trPr>
          <w:trHeight w:val="508"/>
          <w:tblHeader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61AF" w14:textId="77777777" w:rsidR="0090470E" w:rsidRPr="00AE1631" w:rsidRDefault="0090470E" w:rsidP="00F10628">
            <w:pPr>
              <w:rPr>
                <w:rFonts w:cstheme="minorHAnsi"/>
                <w:bCs/>
                <w:szCs w:val="24"/>
              </w:rPr>
            </w:pPr>
            <w:bookmarkStart w:id="26" w:name="_Hlk178751248"/>
            <w:r w:rsidRPr="00AE1631">
              <w:rPr>
                <w:rFonts w:cstheme="minorHAnsi"/>
                <w:bCs/>
                <w:szCs w:val="24"/>
              </w:rPr>
              <w:t>Type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46D2" w14:textId="77777777" w:rsidR="0090470E" w:rsidRPr="00AE1631" w:rsidRDefault="0090470E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Pris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D4BB" w14:textId="77777777" w:rsidR="0090470E" w:rsidRPr="00AE1631" w:rsidRDefault="0090470E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Antall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0018" w14:textId="77777777" w:rsidR="0090470E" w:rsidRPr="00AE1631" w:rsidRDefault="0090470E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Beløp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83B7" w14:textId="77777777" w:rsidR="0090470E" w:rsidRPr="00AE1631" w:rsidRDefault="0090470E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Merknad</w:t>
            </w:r>
          </w:p>
        </w:tc>
      </w:tr>
      <w:tr w:rsidR="00F10628" w:rsidRPr="00AE1631" w14:paraId="26BE1244" w14:textId="77777777" w:rsidTr="00F10628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CB1E" w14:textId="77777777" w:rsidR="0090470E" w:rsidRPr="00AE1631" w:rsidRDefault="0090470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1___1"/>
                <w:tag w:val="plu_tbleiendom.BehandlingGebyr__GebyrTypeNavn___1___1"/>
                <w:id w:val="49011441"/>
                <w:dataBinding w:xpath="/document/body/plu_tbleiendom.BehandlingGebyr/table/row[1]/cell[1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3.1 a. Grunngebyr (elektronisk)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EEFA" w14:textId="77777777" w:rsidR="0090470E" w:rsidRPr="00AE1631" w:rsidRDefault="0090470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1___2"/>
                <w:tag w:val="plu_tbleiendom.BehandlingGebyr__Pris___1___2"/>
                <w:id w:val="8272929"/>
                <w:dataBinding w:xpath="/document/body/plu_tbleiendom.BehandlingGebyr/table/row[1]/cell[2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950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C5B0" w14:textId="77777777" w:rsidR="0090470E" w:rsidRPr="00AE1631" w:rsidRDefault="0090470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1___3"/>
                <w:tag w:val="plu_tbleiendom.BehandlingGebyr__Antall___1___3"/>
                <w:id w:val="84617312"/>
                <w:dataBinding w:xpath="/document/body/plu_tbleiendom.BehandlingGebyr/table/row[1]/cell[3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B4C0" w14:textId="77777777" w:rsidR="0090470E" w:rsidRPr="00AE1631" w:rsidRDefault="0090470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1___4"/>
                <w:tag w:val="plu_tbleiendom.BehandlingGebyr__Belop___1___4"/>
                <w:id w:val="126818517"/>
                <w:dataBinding w:xpath="/document/body/plu_tbleiendom.BehandlingGebyr/table/row[1]/cell[4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950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EBFC" w14:textId="77777777" w:rsidR="0090470E" w:rsidRPr="00AE1631" w:rsidRDefault="0090470E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1___5"/>
                <w:tag w:val="plu_tbleiendom.BehandlingGebyr__Merknad___1___5"/>
                <w:id w:val="386546508"/>
                <w:dataBinding w:xpath="/document/body/plu_tbleiendom.BehandlingGebyr/table/row[1]/cell[5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  <w:bookmarkEnd w:id="26"/>
      <w:tr w:rsidR="00F10628" w:rsidRPr="00AE1631" w14:paraId="067FAFAC" w14:textId="77777777" w:rsidTr="00F10628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559F" w14:textId="77777777" w:rsidR="0090470E" w:rsidRPr="00AE1631" w:rsidRDefault="0090470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2___1"/>
                <w:tag w:val="plu_tbleiendom.BehandlingGebyr__GebyrTypeNavn___2___1"/>
                <w:id w:val="72606535"/>
                <w:dataBinding w:xpath="/document/body/plu_tbleiendom.BehandlingGebyr/table/row[2]/cell[1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3.2 a. Registreringsgebyr (søknadspliktig tiltak)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A275" w14:textId="77777777" w:rsidR="0090470E" w:rsidRPr="00AE1631" w:rsidRDefault="0090470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2___2"/>
                <w:tag w:val="plu_tbleiendom.BehandlingGebyr__Pris___2___2"/>
                <w:id w:val="156535582"/>
                <w:dataBinding w:xpath="/document/body/plu_tbleiendom.BehandlingGebyr/table/row[2]/cell[2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1900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395A" w14:textId="77777777" w:rsidR="0090470E" w:rsidRPr="00AE1631" w:rsidRDefault="0090470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2___3"/>
                <w:tag w:val="plu_tbleiendom.BehandlingGebyr__Antall___2___3"/>
                <w:id w:val="264892377"/>
                <w:dataBinding w:xpath="/document/body/plu_tbleiendom.BehandlingGebyr/table/row[2]/cell[3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D2CF" w14:textId="77777777" w:rsidR="0090470E" w:rsidRPr="00AE1631" w:rsidRDefault="0090470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2___4"/>
                <w:tag w:val="plu_tbleiendom.BehandlingGebyr__Belop___2___4"/>
                <w:id w:val="213564292"/>
                <w:dataBinding w:xpath="/document/body/plu_tbleiendom.BehandlingGebyr/table/row[2]/cell[4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1900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5A59" w14:textId="77777777" w:rsidR="0090470E" w:rsidRPr="00AE1631" w:rsidRDefault="0090470E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2___5"/>
                <w:tag w:val="plu_tbleiendom.BehandlingGebyr__Merknad___2___5"/>
                <w:id w:val="151048970"/>
                <w:dataBinding w:xpath="/document/body/plu_tbleiendom.BehandlingGebyr/table/row[2]/cell[5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  <w:tr w:rsidR="00F10628" w:rsidRPr="00AE1631" w14:paraId="3D9A46B7" w14:textId="77777777" w:rsidTr="00F10628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1AD2" w14:textId="77777777" w:rsidR="0090470E" w:rsidRPr="00AE1631" w:rsidRDefault="0090470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3___1"/>
                <w:tag w:val="plu_tbleiendom.BehandlingGebyr__GebyrTypeNavn___3___1"/>
                <w:id w:val="44072050"/>
                <w:dataBinding w:xpath="/document/body/plu_tbleiendom.BehandlingGebyr/table/row[3]/cell[1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3.17 a. Mindre tiltak på bebygd eiendom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D31E" w14:textId="77777777" w:rsidR="0090470E" w:rsidRPr="00AE1631" w:rsidRDefault="0090470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3___2"/>
                <w:tag w:val="plu_tbleiendom.BehandlingGebyr__Pris___3___2"/>
                <w:id w:val="53246895"/>
                <w:dataBinding w:xpath="/document/body/plu_tbleiendom.BehandlingGebyr/table/row[3]/cell[2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7600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DDDF" w14:textId="77777777" w:rsidR="0090470E" w:rsidRPr="00AE1631" w:rsidRDefault="0090470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3___3"/>
                <w:tag w:val="plu_tbleiendom.BehandlingGebyr__Antall___3___3"/>
                <w:id w:val="163982848"/>
                <w:dataBinding w:xpath="/document/body/plu_tbleiendom.BehandlingGebyr/table/row[3]/cell[3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81C9" w14:textId="77777777" w:rsidR="0090470E" w:rsidRPr="00AE1631" w:rsidRDefault="0090470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3___4"/>
                <w:tag w:val="plu_tbleiendom.BehandlingGebyr__Belop___3___4"/>
                <w:id w:val="39260385"/>
                <w:dataBinding w:xpath="/document/body/plu_tbleiendom.BehandlingGebyr/table/row[3]/cell[4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7600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EAB1" w14:textId="77777777" w:rsidR="0090470E" w:rsidRPr="00AE1631" w:rsidRDefault="0090470E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3___5"/>
                <w:tag w:val="plu_tbleiendom.BehandlingGebyr__Merknad___3___5"/>
                <w:id w:val="109513236"/>
                <w:dataBinding w:xpath="/document/body/plu_tbleiendom.BehandlingGebyr/table/row[3]/cell[5]" w:storeItemID="{13CC2762-A607-4F40-BFE6-2D638F0C487E}"/>
                <w:text/>
              </w:sdtPr>
              <w:sdtEndPr/>
              <w:sdtContent>
                <w:r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</w:tbl>
    <w:p w14:paraId="7A9AF063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</w:p>
    <w:p w14:paraId="317C46FD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Satsene ligger på kommunens hjemmesider:</w:t>
      </w:r>
    </w:p>
    <w:p w14:paraId="3A0FF5F2" w14:textId="03779188" w:rsidR="0090470E" w:rsidRPr="00AE1631" w:rsidRDefault="0090470E" w:rsidP="00B522BC">
      <w:pPr>
        <w:widowControl w:val="0"/>
        <w:rPr>
          <w:rFonts w:cstheme="minorHAnsi"/>
          <w:szCs w:val="24"/>
        </w:rPr>
      </w:pPr>
      <w:hyperlink r:id="rId7" w:history="1">
        <w:r w:rsidRPr="00AE1631">
          <w:rPr>
            <w:rStyle w:val="Hyperkobling"/>
            <w:rFonts w:cstheme="minorHAnsi"/>
            <w:szCs w:val="24"/>
          </w:rPr>
          <w:t>https://www.porsgrunn.kommune.no/organisasjon/priser-og-gebyrer/</w:t>
        </w:r>
      </w:hyperlink>
      <w:r w:rsidRPr="00AE1631">
        <w:rPr>
          <w:rFonts w:cstheme="minorHAnsi"/>
          <w:szCs w:val="24"/>
        </w:rPr>
        <w:t xml:space="preserve"> </w:t>
      </w:r>
    </w:p>
    <w:p w14:paraId="37AA345C" w14:textId="77777777" w:rsidR="0090470E" w:rsidRPr="00AE1631" w:rsidRDefault="0090470E" w:rsidP="00E41AD3">
      <w:pPr>
        <w:widowControl w:val="0"/>
        <w:rPr>
          <w:rFonts w:cstheme="minorHAnsi"/>
          <w:szCs w:val="24"/>
        </w:rPr>
      </w:pPr>
    </w:p>
    <w:p w14:paraId="40A8D79A" w14:textId="77777777" w:rsidR="00E51158" w:rsidRDefault="00E51158" w:rsidP="00E41AD3">
      <w:pPr>
        <w:widowControl w:val="0"/>
        <w:tabs>
          <w:tab w:val="left" w:pos="2736"/>
          <w:tab w:val="left" w:pos="5040"/>
          <w:tab w:val="left" w:pos="7200"/>
        </w:tabs>
        <w:rPr>
          <w:rFonts w:cstheme="minorHAnsi"/>
          <w:b/>
          <w:szCs w:val="24"/>
        </w:rPr>
      </w:pPr>
    </w:p>
    <w:p w14:paraId="2205096F" w14:textId="77777777" w:rsidR="00E51158" w:rsidRDefault="00E51158" w:rsidP="00E41AD3">
      <w:pPr>
        <w:widowControl w:val="0"/>
        <w:tabs>
          <w:tab w:val="left" w:pos="2736"/>
          <w:tab w:val="left" w:pos="5040"/>
          <w:tab w:val="left" w:pos="7200"/>
        </w:tabs>
        <w:rPr>
          <w:rFonts w:cstheme="minorHAnsi"/>
          <w:b/>
          <w:szCs w:val="24"/>
        </w:rPr>
      </w:pPr>
    </w:p>
    <w:p w14:paraId="75D66773" w14:textId="77777777" w:rsidR="00E51158" w:rsidRDefault="00E51158" w:rsidP="00E41AD3">
      <w:pPr>
        <w:widowControl w:val="0"/>
        <w:tabs>
          <w:tab w:val="left" w:pos="2736"/>
          <w:tab w:val="left" w:pos="5040"/>
          <w:tab w:val="left" w:pos="7200"/>
        </w:tabs>
        <w:rPr>
          <w:rFonts w:cstheme="minorHAnsi"/>
          <w:b/>
          <w:szCs w:val="24"/>
        </w:rPr>
      </w:pPr>
    </w:p>
    <w:p w14:paraId="192C8A20" w14:textId="77777777" w:rsidR="00E51158" w:rsidRDefault="00E51158" w:rsidP="00E41AD3">
      <w:pPr>
        <w:widowControl w:val="0"/>
        <w:tabs>
          <w:tab w:val="left" w:pos="2736"/>
          <w:tab w:val="left" w:pos="5040"/>
          <w:tab w:val="left" w:pos="7200"/>
        </w:tabs>
        <w:rPr>
          <w:rFonts w:cstheme="minorHAnsi"/>
          <w:b/>
          <w:szCs w:val="24"/>
        </w:rPr>
      </w:pPr>
    </w:p>
    <w:p w14:paraId="147BC42A" w14:textId="3D4B9F56" w:rsidR="0090470E" w:rsidRPr="00AE1631" w:rsidRDefault="0090470E" w:rsidP="00E41AD3">
      <w:pPr>
        <w:widowControl w:val="0"/>
        <w:tabs>
          <w:tab w:val="left" w:pos="2736"/>
          <w:tab w:val="left" w:pos="5040"/>
          <w:tab w:val="left" w:pos="7200"/>
        </w:tabs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Klage</w:t>
      </w:r>
    </w:p>
    <w:p w14:paraId="7481B4C3" w14:textId="77777777" w:rsidR="0090470E" w:rsidRPr="00AE1631" w:rsidRDefault="0090470E" w:rsidP="00E41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Dette vedtaket er et enkeltvedtak som kan påklages.</w:t>
      </w:r>
    </w:p>
    <w:p w14:paraId="61829076" w14:textId="77777777" w:rsidR="0090470E" w:rsidRPr="00AE1631" w:rsidRDefault="0090470E" w:rsidP="00E41AD3">
      <w:pPr>
        <w:widowControl w:val="0"/>
        <w:autoSpaceDE w:val="0"/>
        <w:autoSpaceDN w:val="0"/>
        <w:rPr>
          <w:rFonts w:cstheme="minorHAnsi"/>
          <w:szCs w:val="24"/>
        </w:rPr>
      </w:pPr>
    </w:p>
    <w:p w14:paraId="77D0505D" w14:textId="77777777" w:rsidR="0090470E" w:rsidRPr="00AE1631" w:rsidRDefault="0090470E" w:rsidP="00E41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Klagefristen er 3 uker etter at melding om vedtak er mottatt. Det er tilstrekkelig at klagen er postlagt innen fristens utløp.</w:t>
      </w:r>
    </w:p>
    <w:p w14:paraId="2BA226A1" w14:textId="77777777" w:rsidR="0090470E" w:rsidRPr="00AE1631" w:rsidRDefault="0090470E" w:rsidP="00E41AD3">
      <w:pPr>
        <w:widowControl w:val="0"/>
        <w:autoSpaceDE w:val="0"/>
        <w:autoSpaceDN w:val="0"/>
        <w:rPr>
          <w:rFonts w:cstheme="minorHAnsi"/>
          <w:szCs w:val="24"/>
        </w:rPr>
      </w:pPr>
    </w:p>
    <w:p w14:paraId="78DA23BE" w14:textId="77777777" w:rsidR="0090470E" w:rsidRPr="00AE1631" w:rsidRDefault="0090470E" w:rsidP="00E41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Klagen skal sendes skriftlig til kommunen. Klagen skal være undertegnet, angi vedtaket det klages over, samt nevne den eller de endringer som ønskes. Klagen bør også begrunnes.</w:t>
      </w:r>
    </w:p>
    <w:p w14:paraId="17AD93B2" w14:textId="77777777" w:rsidR="0090470E" w:rsidRPr="00AE1631" w:rsidRDefault="0090470E" w:rsidP="00093500">
      <w:pPr>
        <w:widowControl w:val="0"/>
        <w:autoSpaceDE w:val="0"/>
        <w:autoSpaceDN w:val="0"/>
        <w:rPr>
          <w:rFonts w:cstheme="minorHAnsi"/>
          <w:szCs w:val="24"/>
        </w:rPr>
      </w:pPr>
    </w:p>
    <w:p w14:paraId="7DA3E836" w14:textId="77777777" w:rsidR="0090470E" w:rsidRPr="00AE1631" w:rsidRDefault="0090470E" w:rsidP="00093500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Forvaltningsloven §§ 29 – 32 inneholder bl.a. bestemmelser om adgangen til å få forlenget klagefristen og om adgangen til å påklage vedtaket i de tilfeller klagefristen er oversittet.</w:t>
      </w:r>
    </w:p>
    <w:p w14:paraId="0DE4B5B7" w14:textId="77777777" w:rsidR="0090470E" w:rsidRPr="00CF3950" w:rsidRDefault="0090470E" w:rsidP="00093500">
      <w:pPr>
        <w:rPr>
          <w:rFonts w:cstheme="minorHAnsi"/>
          <w:szCs w:val="24"/>
        </w:rPr>
      </w:pPr>
    </w:p>
    <w:p w14:paraId="1B85E4A7" w14:textId="36A1D131" w:rsidR="00C44F74" w:rsidRDefault="00C44F74" w:rsidP="00754D94"/>
    <w:p w14:paraId="6132C44E" w14:textId="73A1E00A" w:rsidR="00B831D9" w:rsidRDefault="00B831D9" w:rsidP="00B831D9"/>
    <w:tbl>
      <w:tblPr>
        <w:tblW w:w="0" w:type="auto"/>
        <w:tblCellMar>
          <w:left w:w="28" w:type="dxa"/>
          <w:right w:w="0" w:type="dxa"/>
        </w:tblCellMar>
        <w:tblLook w:val="0620" w:firstRow="1" w:lastRow="0" w:firstColumn="0" w:lastColumn="0" w:noHBand="1" w:noVBand="1"/>
        <w:tblDescription w:val="Tabell som lister ut kopimottakere av dette dokumentet"/>
      </w:tblPr>
      <w:tblGrid>
        <w:gridCol w:w="2667"/>
        <w:gridCol w:w="2490"/>
        <w:gridCol w:w="1385"/>
        <w:gridCol w:w="2484"/>
      </w:tblGrid>
      <w:tr w:rsidR="009B37F9" w14:paraId="323C2AFD" w14:textId="77777777" w:rsidTr="00055FA4">
        <w:trPr>
          <w:tblHeader/>
        </w:trPr>
        <w:tc>
          <w:tcPr>
            <w:tcW w:w="9202" w:type="dxa"/>
            <w:gridSpan w:val="4"/>
          </w:tcPr>
          <w:p w14:paraId="008966DF" w14:textId="2B2A6C0E" w:rsidR="009B37F9" w:rsidRDefault="009B37F9" w:rsidP="00B831D9">
            <w:pPr>
              <w:rPr/>
            </w:pPr>
            <w:r>
              <w:rPr/>
              <w:t>Kopi til</w:t>
            </w:r>
          </w:p>
        </w:tc>
      </w:tr>
      <w:tr w:rsidR="009B37F9" w14:paraId="531B02AB" w14:textId="77777777" w:rsidTr="00055FA4">
        <w:trPr/>
        <w:tc>
          <w:tcPr>
            <w:tcW w:w="2689" w:type="dxa"/>
          </w:tcPr>
          <w:p w14:paraId="494A0BAB" w14:textId="214C99A6" w:rsidR="009B37F9" w:rsidRDefault="0090470E" w:rsidP="00B831D9">
            <w:pPr>
              <w:rPr/>
            </w:pPr>
            <w:sdt>
              <w:sdtPr>
                <w:alias w:val="TblKopitil__Sdk_Navn___1___1"/>
                <w:tag w:val="TblKopitil__Sdk_Navn___1___1"/>
                <w:id w:val="48238832"/>
                <w:placeholder>
                  <w:docPart w:val="DefaultPlaceholder_-1854013440"/>
                </w:placeholder>
                <w:dataBinding w:xpath="/document/body/TblKopitil/table/row[1]/cell[1]" w:storeItemID="{13CC2762-A607-4F40-BFE6-2D638F0C487E}"/>
                <w:text/>
                <w:rPr/>
              </w:sdtPr>
              <w:sdtEndPr/>
              <w:sdtContent>
                <w:bookmarkStart w:id="48238832" w:name="TblKopitil__Sdk_Navn___1___1"/>
                <w:r w:rsidR="006C669E">
                  <w:rPr/>
                  <w:t>Andreas Hoppestad</w:t>
                </w:r>
              </w:sdtContent>
            </w:sdt>
            <w:bookmarkEnd w:id="48238832"/>
          </w:p>
        </w:tc>
        <w:tc>
          <w:tcPr>
            <w:tcW w:w="2551" w:type="dxa"/>
          </w:tcPr>
          <w:p w14:paraId="38AE89B5" w14:textId="6745F519" w:rsidR="009B37F9" w:rsidRDefault="0090470E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Adr___1___2"/>
                <w:tag w:val="TblKopitil__Sdk_Adr___1___2"/>
                <w:id w:val="12777357"/>
                <w:placeholder>
                  <w:docPart w:val="DefaultPlaceholder_-1854013440"/>
                </w:placeholder>
                <w:dataBinding w:xpath="/document/body/TblKopitil/table/row[1]/cell[2]" w:storeItemID="{13CC2762-A607-4F40-BFE6-2D638F0C487E}"/>
                <w:text/>
              </w:sdtPr>
              <w:sdtEndPr/>
              <w:sdtContent>
                <w:bookmarkStart w:id="12777357" w:name="TblKopitil__Sdk_Adr___1___2"/>
                <w:r w:rsidR="003C5715">
                  <w:rPr>
                    <w:vanish/>
                  </w:rPr>
                  <w:t xml:space="preserve"> </w:t>
                </w:r>
              </w:sdtContent>
            </w:sdt>
            <w:bookmarkEnd w:id="12777357"/>
          </w:p>
        </w:tc>
        <w:tc>
          <w:tcPr>
            <w:tcW w:w="1418" w:type="dxa"/>
          </w:tcPr>
          <w:p w14:paraId="1AE5BA2D" w14:textId="71AC1554" w:rsidR="009B37F9" w:rsidRDefault="0090470E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nr___1___3"/>
                <w:tag w:val="TblKopitil__Sdk_Postnr___1___3"/>
                <w:id w:val="43120028"/>
                <w:placeholder>
                  <w:docPart w:val="DefaultPlaceholder_-1854013440"/>
                </w:placeholder>
                <w:dataBinding w:xpath="/document/body/TblKopitil/table/row[1]/cell[3]" w:storeItemID="{13CC2762-A607-4F40-BFE6-2D638F0C487E}"/>
                <w:text/>
              </w:sdtPr>
              <w:sdtEndPr/>
              <w:sdtContent>
                <w:bookmarkStart w:id="43120028" w:name="TblKopitil__Sdk_Postnr___1___3"/>
                <w:r w:rsidR="00863F3E">
                  <w:rPr>
                    <w:vanish/>
                  </w:rPr>
                  <w:t xml:space="preserve"> </w:t>
                </w:r>
              </w:sdtContent>
            </w:sdt>
            <w:bookmarkEnd w:id="43120028"/>
          </w:p>
        </w:tc>
        <w:tc>
          <w:tcPr>
            <w:tcW w:w="2544" w:type="dxa"/>
          </w:tcPr>
          <w:p w14:paraId="7A240685" w14:textId="35AEBE05" w:rsidR="009B37F9" w:rsidRDefault="0090470E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sted___1___4"/>
                <w:tag w:val="TblKopitil__Sdk_Poststed___1___4"/>
                <w:id w:val="51226251"/>
                <w:placeholder>
                  <w:docPart w:val="DefaultPlaceholder_-1854013440"/>
                </w:placeholder>
                <w:dataBinding w:xpath="/document/body/TblKopitil/table/row[1]/cell[4]" w:storeItemID="{13CC2762-A607-4F40-BFE6-2D638F0C487E}"/>
                <w:text/>
              </w:sdtPr>
              <w:sdtEndPr/>
              <w:sdtContent>
                <w:bookmarkStart w:id="51226251" w:name="TblKopitil__Sdk_Poststed___1___4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51226251"/>
          </w:p>
        </w:tc>
      </w:tr>
      <w:tr w:rsidR="009B37F9" w14:paraId="1026A6B3" w14:textId="77777777" w:rsidTr="00055FA4">
        <w:trPr/>
        <w:tc>
          <w:tcPr>
            <w:tcW w:w="2689" w:type="dxa"/>
          </w:tcPr>
          <w:p w14:paraId="6297C015" w14:textId="77777777" w:rsidR="009B37F9" w:rsidRDefault="0090470E" w:rsidP="00B831D9">
            <w:pPr>
              <w:rPr/>
            </w:pPr>
            <w:sdt>
              <w:sdtPr>
                <w:alias w:val="TblKopitil__Sdk_Navn___2___1"/>
                <w:tag w:val="TblKopitil__Sdk_Navn___2___1"/>
                <w:id w:val="56575552"/>
                <w:placeholder>
                  <w:docPart w:val="DefaultPlaceholder_-1854013440"/>
                </w:placeholder>
                <w:dataBinding w:xpath="/document/body/TblKopitil/table/row[2]/cell[1]" w:storeItemID="{13CC2762-A607-4F40-BFE6-2D638F0C487E}"/>
                <w:text/>
                <w:rPr/>
              </w:sdtPr>
              <w:sdtEndPr/>
              <w:sdtContent>
                <w:bookmarkStart w:id="56575552" w:name="TblKopitil__Sdk_Navn___2___1"/>
                <w:r w:rsidR="006C669E">
                  <w:rPr/>
                  <w:t>Kommunalteknikk</w:t>
                </w:r>
              </w:sdtContent>
            </w:sdt>
            <w:bookmarkEnd w:id="56575552"/>
          </w:p>
        </w:tc>
        <w:tc>
          <w:tcPr>
            <w:tcW w:w="2551" w:type="dxa"/>
          </w:tcPr>
          <w:p w14:paraId="72B0E228" w14:textId="77777777" w:rsidR="009B37F9" w:rsidRDefault="0090470E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Adr___2___2"/>
                <w:tag w:val="TblKopitil__Sdk_Adr___2___2"/>
                <w:id w:val="40755288"/>
                <w:placeholder>
                  <w:docPart w:val="DefaultPlaceholder_-1854013440"/>
                </w:placeholder>
                <w:dataBinding w:xpath="/document/body/TblKopitil/table/row[2]/cell[2]" w:storeItemID="{13CC2762-A607-4F40-BFE6-2D638F0C487E}"/>
                <w:text/>
              </w:sdtPr>
              <w:sdtEndPr/>
              <w:sdtContent>
                <w:bookmarkStart w:id="40755288" w:name="TblKopitil__Sdk_Adr___2___2"/>
                <w:r w:rsidR="003C5715">
                  <w:rPr>
                    <w:vanish/>
                  </w:rPr>
                  <w:t xml:space="preserve"> </w:t>
                </w:r>
              </w:sdtContent>
            </w:sdt>
            <w:bookmarkEnd w:id="40755288"/>
          </w:p>
        </w:tc>
        <w:tc>
          <w:tcPr>
            <w:tcW w:w="1418" w:type="dxa"/>
          </w:tcPr>
          <w:p w14:paraId="06E11464" w14:textId="77777777" w:rsidR="009B37F9" w:rsidRDefault="0090470E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nr___2___3"/>
                <w:tag w:val="TblKopitil__Sdk_Postnr___2___3"/>
                <w:id w:val="143407221"/>
                <w:placeholder>
                  <w:docPart w:val="DefaultPlaceholder_-1854013440"/>
                </w:placeholder>
                <w:dataBinding w:xpath="/document/body/TblKopitil/table/row[2]/cell[3]" w:storeItemID="{13CC2762-A607-4F40-BFE6-2D638F0C487E}"/>
                <w:text/>
              </w:sdtPr>
              <w:sdtEndPr/>
              <w:sdtContent>
                <w:bookmarkStart w:id="143407221" w:name="TblKopitil__Sdk_Postnr___2___3"/>
                <w:r w:rsidR="00863F3E">
                  <w:rPr>
                    <w:vanish/>
                  </w:rPr>
                  <w:t xml:space="preserve"> </w:t>
                </w:r>
              </w:sdtContent>
            </w:sdt>
            <w:bookmarkEnd w:id="143407221"/>
          </w:p>
        </w:tc>
        <w:tc>
          <w:tcPr>
            <w:tcW w:w="2544" w:type="dxa"/>
          </w:tcPr>
          <w:p w14:paraId="03D7FD8C" w14:textId="77777777" w:rsidR="009B37F9" w:rsidRDefault="0090470E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sted___2___4"/>
                <w:tag w:val="TblKopitil__Sdk_Poststed___2___4"/>
                <w:id w:val="353534188"/>
                <w:placeholder>
                  <w:docPart w:val="DefaultPlaceholder_-1854013440"/>
                </w:placeholder>
                <w:dataBinding w:xpath="/document/body/TblKopitil/table/row[2]/cell[4]" w:storeItemID="{13CC2762-A607-4F40-BFE6-2D638F0C487E}"/>
                <w:text/>
              </w:sdtPr>
              <w:sdtEndPr/>
              <w:sdtContent>
                <w:bookmarkStart w:id="353534188" w:name="TblKopitil__Sdk_Poststed___2___4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353534188"/>
          </w:p>
        </w:tc>
      </w:tr>
    </w:tbl>
    <w:p w14:paraId="241CDB91" w14:textId="02200DF1" w:rsidR="00B831D9" w:rsidRDefault="00B831D9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26"/>
      </w:tblGrid>
      <w:tr w:rsidR="00FF6CAF" w14:paraId="45FDA65F" w14:textId="77777777" w:rsidTr="00135870">
        <w:trPr>
          <w:tblHeader/>
        </w:trPr>
        <w:tc>
          <w:tcPr>
            <w:tcW w:w="9202" w:type="dxa"/>
          </w:tcPr>
          <w:p w14:paraId="2EA9DFDB" w14:textId="4794E251" w:rsidR="00FF6CAF" w:rsidRDefault="00FF6CAF" w:rsidP="00B831D9">
            <w:pPr>
              <w:rPr/>
            </w:pPr>
            <w:r>
              <w:rPr/>
              <w:t>Vedlegg</w:t>
            </w:r>
          </w:p>
        </w:tc>
      </w:tr>
      <w:tr w:rsidR="00FF6CAF" w14:paraId="0AA7155F" w14:textId="77777777" w:rsidTr="00135870">
        <w:trPr/>
        <w:tc>
          <w:tcPr>
            <w:tcW w:w="9202" w:type="dxa"/>
          </w:tcPr>
          <w:p w14:paraId="2EE46297" w14:textId="5E2EC2BC" w:rsidR="00FF6CAF" w:rsidRDefault="0090470E" w:rsidP="00B831D9">
            <w:pPr>
              <w:rPr/>
            </w:pPr>
            <w:sdt>
              <w:sdtPr>
                <w:alias w:val="TblVedlegg__ndb_Tittel___1___1"/>
                <w:tag w:val="TblVedlegg__ndb_Tittel___1___1"/>
                <w:id w:val="71309407"/>
                <w:placeholder>
                  <w:docPart w:val="DefaultPlaceholder_-1854013440"/>
                </w:placeholder>
                <w:dataBinding w:xpath="/document/body/TblVedlegg/table/row[1]/cell[1]" w:storeItemID="{13CC2762-A607-4F40-BFE6-2D638F0C487E}"/>
                <w:text/>
                <w:rPr/>
              </w:sdtPr>
              <w:sdtEndPr/>
              <w:sdtContent>
                <w:bookmarkStart w:id="71309407" w:name="TblVedlegg__ndb_Tittel___1___1"/>
                <w:r w:rsidR="009E2384">
                  <w:rPr/>
                  <w:t>Orientering om klageadgang.pdf</w:t>
                </w:r>
              </w:sdtContent>
            </w:sdt>
            <w:bookmarkEnd w:id="71309407"/>
          </w:p>
        </w:tc>
      </w:tr>
      <w:tr w:rsidR="00FF6CAF" w14:paraId="6768A8FB" w14:textId="77777777" w:rsidTr="00135870">
        <w:trPr/>
        <w:tc>
          <w:tcPr>
            <w:tcW w:w="9202" w:type="dxa"/>
          </w:tcPr>
          <w:p w14:paraId="35D5D567" w14:textId="77777777" w:rsidR="00FF6CAF" w:rsidRDefault="0090470E" w:rsidP="00B831D9">
            <w:pPr>
              <w:rPr/>
            </w:pPr>
            <w:sdt>
              <w:sdtPr>
                <w:alias w:val="TblVedlegg__ndb_Tittel___2___1"/>
                <w:tag w:val="TblVedlegg__ndb_Tittel___2___1"/>
                <w:id w:val="54579678"/>
                <w:placeholder>
                  <w:docPart w:val="DefaultPlaceholder_-1854013440"/>
                </w:placeholder>
                <w:dataBinding w:xpath="/document/body/TblVedlegg/table/row[2]/cell[1]" w:storeItemID="{13CC2762-A607-4F40-BFE6-2D638F0C487E}"/>
                <w:text/>
                <w:rPr/>
              </w:sdtPr>
              <w:sdtEndPr/>
              <w:sdtContent>
                <w:bookmarkStart w:id="54579678" w:name="TblVedlegg__ndb_Tittel___2___1"/>
                <w:r w:rsidR="009E2384">
                  <w:rPr/>
                  <w:t>Bruksendring fra tileggsdel til hoveddel - Kommunalteknikk har følgende kommentarer.pdf</w:t>
                </w:r>
              </w:sdtContent>
            </w:sdt>
            <w:bookmarkEnd w:id="54579678"/>
          </w:p>
        </w:tc>
      </w:tr>
    </w:tbl>
    <w:p w14:paraId="5D483257" w14:textId="35C02D97" w:rsidR="008D512D" w:rsidRDefault="008D512D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mottaker av dette dokumentet"/>
      </w:tblPr>
      <w:tblGrid>
        <w:gridCol w:w="2638"/>
        <w:gridCol w:w="2502"/>
        <w:gridCol w:w="1391"/>
        <w:gridCol w:w="2495"/>
      </w:tblGrid>
      <w:tr w:rsidR="008D512D" w14:paraId="315BE2D8" w14:textId="77777777" w:rsidTr="00B44D07">
        <w:trPr>
          <w:tblHeader/>
          <w:hidden/>
        </w:trPr>
        <w:tc>
          <w:tcPr>
            <w:tcW w:w="9202" w:type="dxa"/>
            <w:gridSpan w:val="4"/>
          </w:tcPr>
          <w:p w14:paraId="66890399" w14:textId="0BEFCFAE" w:rsidR="008D512D" w:rsidRDefault="008D512D" w:rsidP="00093069">
            <w:pPr>
              <w:rPr>
                <w:vanish/>
              </w:rPr>
            </w:pPr>
            <w:r>
              <w:rPr>
                <w:vanish/>
              </w:rPr>
              <w:t>Mottakere</w:t>
            </w:r>
          </w:p>
        </w:tc>
      </w:tr>
      <w:tr w:rsidR="008D512D" w14:paraId="4FB99A78" w14:textId="77777777" w:rsidTr="00B44D07">
        <w:trPr>
          <w:hidden/>
        </w:trPr>
        <w:tc>
          <w:tcPr>
            <w:tcW w:w="2689" w:type="dxa"/>
          </w:tcPr>
          <w:p w14:paraId="2D1A3F47" w14:textId="4AAD1842" w:rsidR="008D512D" w:rsidRDefault="0090470E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navn___1___1"/>
                <w:tag w:val="Sdm_TblAvsmot__Sdm_Amnavn___1___1"/>
                <w:id w:val="12306338"/>
                <w:placeholder>
                  <w:docPart w:val="C98E1ECCF77A434B8F4176E1BC31510F"/>
                </w:placeholder>
                <w:dataBinding w:xpath="/document/body/Sdm_TblAvsmot/table/row[1]/cell[1]" w:storeItemID="{13CC2762-A607-4F40-BFE6-2D638F0C487E}"/>
                <w:text/>
              </w:sdtPr>
              <w:sdtEndPr/>
              <w:sdtContent>
                <w:bookmarkStart w:id="12306338" w:name="Sdm_TblAvsmot__Sdm_Amnavn___1___1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12306338"/>
          </w:p>
        </w:tc>
        <w:tc>
          <w:tcPr>
            <w:tcW w:w="2551" w:type="dxa"/>
          </w:tcPr>
          <w:p w14:paraId="62FA5338" w14:textId="29390C49" w:rsidR="008D512D" w:rsidRDefault="0090470E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adr___1___2"/>
                <w:tag w:val="Sdm_TblAvsmot__Sdm_Amadr___1___2"/>
                <w:id w:val="14644259"/>
                <w:placeholder>
                  <w:docPart w:val="C98E1ECCF77A434B8F4176E1BC31510F"/>
                </w:placeholder>
                <w:dataBinding w:xpath="/document/body/Sdm_TblAvsmot/table/row[1]/cell[2]" w:storeItemID="{13CC2762-A607-4F40-BFE6-2D638F0C487E}"/>
                <w:text/>
              </w:sdtPr>
              <w:sdtEndPr/>
              <w:sdtContent>
                <w:bookmarkStart w:id="14644259" w:name="Sdm_TblAvsmot__Sdm_Amadr___1___2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14644259"/>
          </w:p>
        </w:tc>
        <w:tc>
          <w:tcPr>
            <w:tcW w:w="1418" w:type="dxa"/>
          </w:tcPr>
          <w:p w14:paraId="38576FAC" w14:textId="6936768B" w:rsidR="008D512D" w:rsidRDefault="0090470E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nr___1___3"/>
                <w:tag w:val="Sdm_TblAvsmot__Sdm_AMpostnr___1___3"/>
                <w:id w:val="155018136"/>
                <w:placeholder>
                  <w:docPart w:val="C98E1ECCF77A434B8F4176E1BC31510F"/>
                </w:placeholder>
                <w:dataBinding w:xpath="/document/body/Sdm_TblAvsmot/table/row[1]/cell[3]" w:storeItemID="{13CC2762-A607-4F40-BFE6-2D638F0C487E}"/>
                <w:text/>
              </w:sdtPr>
              <w:sdtEndPr/>
              <w:sdtContent>
                <w:bookmarkStart w:id="155018136" w:name="Sdm_TblAvsmot__Sdm_AMpostnr___1___3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155018136"/>
          </w:p>
        </w:tc>
        <w:tc>
          <w:tcPr>
            <w:tcW w:w="2544" w:type="dxa"/>
          </w:tcPr>
          <w:p w14:paraId="0D63FBA5" w14:textId="51F6464F" w:rsidR="008D512D" w:rsidRDefault="0090470E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sted___1___4"/>
                <w:tag w:val="Sdm_TblAvsmot__Sdm_AMPoststed___1___4"/>
                <w:id w:val="254218008"/>
                <w:placeholder>
                  <w:docPart w:val="C98E1ECCF77A434B8F4176E1BC31510F"/>
                </w:placeholder>
                <w:dataBinding w:xpath="/document/body/Sdm_TblAvsmot/table/row[1]/cell[4]" w:storeItemID="{13CC2762-A607-4F40-BFE6-2D638F0C487E}"/>
                <w:text/>
              </w:sdtPr>
              <w:sdtEndPr/>
              <w:sdtContent>
                <w:bookmarkStart w:id="254218008" w:name="Sdm_TblAvsmot__Sdm_AMPoststed___1___4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254218008"/>
          </w:p>
        </w:tc>
      </w:tr>
    </w:tbl>
    <w:p w14:paraId="1EF40349" w14:textId="77777777" w:rsidR="00A4086D" w:rsidRPr="00E23013" w:rsidRDefault="00A4086D" w:rsidP="00A4086D"/>
    <w:sectPr w:rsidR="00A4086D" w:rsidRPr="00E23013" w:rsidSect="00E00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6" w:footer="52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8E0A" w14:textId="77777777" w:rsidR="003377D0" w:rsidRDefault="003377D0" w:rsidP="000C009D">
      <w:r>
        <w:separator/>
      </w:r>
    </w:p>
  </w:endnote>
  <w:endnote w:type="continuationSeparator" w:id="0">
    <w:p w14:paraId="79221EDE" w14:textId="77777777" w:rsidR="003377D0" w:rsidRDefault="003377D0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AB1A" w14:textId="77777777" w:rsidR="00C5750D" w:rsidRDefault="00C575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2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499"/>
      <w:gridCol w:w="2463"/>
      <w:gridCol w:w="3324"/>
      <w:gridCol w:w="1740"/>
    </w:tblGrid>
    <w:tr w:rsidR="005E410C" w:rsidRPr="00322946" w14:paraId="2E74358D" w14:textId="77777777" w:rsidTr="005F0367">
      <w:trPr>
        <w:trHeight w:val="955"/>
      </w:trPr>
      <w:tc>
        <w:tcPr>
          <w:tcW w:w="1775" w:type="dxa"/>
        </w:tcPr>
        <w:p w14:paraId="45B8303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Postadresse</w:t>
          </w:r>
        </w:p>
        <w:p w14:paraId="461E61FB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Porsgrunn kommune</w:t>
          </w:r>
        </w:p>
        <w:p w14:paraId="16A1B646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Postboks 128</w:t>
          </w:r>
        </w:p>
        <w:p w14:paraId="54DA57F9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3901 Porsgrunn</w:t>
          </w:r>
        </w:p>
        <w:p w14:paraId="576DBC4E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</w:tc>
      <w:tc>
        <w:tcPr>
          <w:tcW w:w="2543" w:type="dxa"/>
        </w:tcPr>
        <w:p w14:paraId="27DDD5CD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Besøksadresse</w:t>
          </w:r>
        </w:p>
        <w:p w14:paraId="045FEEAC" w14:textId="77777777" w:rsidR="005E410C" w:rsidRPr="00322946" w:rsidRDefault="0090470E" w:rsidP="005E410C">
          <w:pPr>
            <w:pStyle w:val="Bunntekst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Soa_Besoeksadr"/>
              <w:tag w:val="Soa_Besoeksadr"/>
              <w:id w:val="-480544348"/>
              <w:placeholder>
                <w:docPart w:val="0B20F5319EB6469BAC255127B2FC9145"/>
              </w:placeholder>
              <w:dataBinding w:xpath="/document/footer/Soa_Besoeksadr" w:storeItemID="{13CC2762-A607-4F40-BFE6-2D638F0C487E}"/>
              <w:text/>
            </w:sdtPr>
            <w:sdtEndPr/>
            <w:sdtContent>
              <w:bookmarkStart w:id="42" w:name="Soa_Besoeksadr"/>
              <w:r w:rsidR="005E410C">
                <w:rPr>
                  <w:noProof/>
                  <w:sz w:val="18"/>
                  <w:szCs w:val="18"/>
                </w:rPr>
                <w:t>Rådhusgata 7, 3915 Porsgrunn</w:t>
              </w:r>
            </w:sdtContent>
          </w:sdt>
          <w:bookmarkEnd w:id="42"/>
        </w:p>
        <w:p w14:paraId="6F53DDC0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7F6F017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hyperlink r:id="rId1" w:history="1">
            <w:r w:rsidRPr="000C02AC">
              <w:rPr>
                <w:rStyle w:val="Hyperkobling"/>
                <w:noProof/>
                <w:sz w:val="18"/>
                <w:szCs w:val="18"/>
              </w:rPr>
              <w:t>www.porsgrunn.kommune.no</w:t>
            </w:r>
          </w:hyperlink>
        </w:p>
      </w:tc>
      <w:tc>
        <w:tcPr>
          <w:tcW w:w="3566" w:type="dxa"/>
        </w:tcPr>
        <w:p w14:paraId="60980FAA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449DDA14" w14:textId="4FF98072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Telefon</w:t>
          </w:r>
          <w:r>
            <w:rPr>
              <w:noProof/>
              <w:sz w:val="18"/>
              <w:szCs w:val="18"/>
            </w:rPr>
            <w:t>: +47 35 54 70 00</w:t>
          </w:r>
        </w:p>
        <w:p w14:paraId="76C40BA0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59FEFB93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 xml:space="preserve">Epost: </w:t>
          </w:r>
          <w:hyperlink r:id="rId2" w:history="1">
            <w:r w:rsidRPr="00C91B98">
              <w:rPr>
                <w:rStyle w:val="Hyperkobling"/>
                <w:noProof/>
                <w:sz w:val="18"/>
                <w:szCs w:val="18"/>
              </w:rPr>
              <w:t>postmottak@porsgrunn.kommune.no</w:t>
            </w:r>
          </w:hyperlink>
        </w:p>
      </w:tc>
      <w:tc>
        <w:tcPr>
          <w:tcW w:w="2038" w:type="dxa"/>
        </w:tcPr>
        <w:p w14:paraId="26061962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</w:p>
        <w:p w14:paraId="53089C6B" w14:textId="77777777" w:rsidR="005E410C" w:rsidRPr="00322946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Bankgiro:</w:t>
          </w:r>
          <w:r>
            <w:rPr>
              <w:noProof/>
              <w:sz w:val="18"/>
              <w:szCs w:val="18"/>
            </w:rPr>
            <w:tab/>
            <w:t>71470508005</w:t>
          </w:r>
        </w:p>
        <w:p w14:paraId="0C658A38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Org.nr.:</w:t>
          </w:r>
          <w:r>
            <w:rPr>
              <w:noProof/>
              <w:sz w:val="18"/>
              <w:szCs w:val="18"/>
            </w:rPr>
            <w:tab/>
            <w:t>939991034</w:t>
          </w:r>
        </w:p>
      </w:tc>
    </w:tr>
  </w:tbl>
  <w:p w14:paraId="3B372655" w14:textId="77777777" w:rsidR="005E410C" w:rsidRDefault="005E410C" w:rsidP="005E410C">
    <w:pPr>
      <w:tabs>
        <w:tab w:val="left" w:pos="3694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FB69125" wp14:editId="199E5977">
          <wp:simplePos x="0" y="0"/>
          <wp:positionH relativeFrom="margin">
            <wp:posOffset>-896991</wp:posOffset>
          </wp:positionH>
          <wp:positionV relativeFrom="margin">
            <wp:posOffset>9031605</wp:posOffset>
          </wp:positionV>
          <wp:extent cx="7569641" cy="300342"/>
          <wp:effectExtent l="0" t="0" r="0" b="5080"/>
          <wp:wrapNone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1" cy="300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6"/>
        <w:szCs w:val="16"/>
      </w:rPr>
      <w:tab/>
    </w:r>
  </w:p>
  <w:p w14:paraId="4DC668FD" w14:textId="77777777" w:rsidR="005E410C" w:rsidRPr="00A4086D" w:rsidRDefault="005E410C" w:rsidP="00182E61">
    <w:pPr>
      <w:jc w:val="right"/>
      <w:rPr>
        <w:sz w:val="16"/>
        <w:szCs w:val="16"/>
      </w:rPr>
    </w:pPr>
  </w:p>
  <w:p w14:paraId="0B346914" w14:textId="14DF68F9" w:rsidR="00A4086D" w:rsidRDefault="00A4086D" w:rsidP="001346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5855" w14:textId="77777777" w:rsidR="003377D0" w:rsidRDefault="003377D0" w:rsidP="000C009D">
      <w:r>
        <w:separator/>
      </w:r>
    </w:p>
  </w:footnote>
  <w:footnote w:type="continuationSeparator" w:id="0">
    <w:p w14:paraId="5F4C1DB1" w14:textId="77777777" w:rsidR="003377D0" w:rsidRDefault="003377D0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2BD0" w14:textId="77777777" w:rsidR="00C5750D" w:rsidRDefault="00C575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9D4B" w14:textId="77777777" w:rsidR="00C5750D" w:rsidRDefault="00C5750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191"/>
      <w:gridCol w:w="7977"/>
    </w:tblGrid>
    <w:tr w:rsidR="00135EE3" w14:paraId="652AD045" w14:textId="77777777" w:rsidTr="005F0367">
      <w:trPr>
        <w:trHeight w:val="942"/>
      </w:trPr>
      <w:tc>
        <w:tcPr>
          <w:tcW w:w="1060" w:type="dxa"/>
        </w:tcPr>
        <w:p w14:paraId="7F1B6375" w14:textId="77777777" w:rsidR="00135EE3" w:rsidRDefault="00135EE3" w:rsidP="00135EE3">
          <w:pPr>
            <w:pStyle w:val="Topptekst"/>
          </w:pPr>
          <w:r>
            <w:rPr>
              <w:noProof/>
            </w:rPr>
            <w:drawing>
              <wp:inline distT="0" distB="0" distL="0" distR="0" wp14:anchorId="3684E5D9" wp14:editId="23727633">
                <wp:extent cx="619200" cy="896400"/>
                <wp:effectExtent l="0" t="0" r="0" b="0"/>
                <wp:docPr id="1" name="Bilde 1" descr="Kommunelogo Porsgrunn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Kommunelogo Porsgrunn kommun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58C37331" w14:textId="77777777" w:rsidR="00135EE3" w:rsidRDefault="00135EE3" w:rsidP="00135EE3">
          <w:pPr>
            <w:pStyle w:val="Topptekst"/>
            <w:rPr>
              <w:b/>
              <w:bCs/>
              <w:szCs w:val="24"/>
            </w:rPr>
          </w:pPr>
        </w:p>
        <w:p w14:paraId="5D270A06" w14:textId="77777777" w:rsidR="00135EE3" w:rsidRPr="00E9183A" w:rsidRDefault="00135EE3" w:rsidP="00135EE3">
          <w:pPr>
            <w:pStyle w:val="Topptekst"/>
            <w:rPr>
              <w:b/>
              <w:bCs/>
              <w:sz w:val="48"/>
              <w:szCs w:val="48"/>
            </w:rPr>
          </w:pPr>
          <w:r w:rsidRPr="00E9183A">
            <w:rPr>
              <w:b/>
              <w:bCs/>
              <w:sz w:val="48"/>
              <w:szCs w:val="48"/>
            </w:rPr>
            <w:t>Porsgrunn kommune</w:t>
          </w:r>
        </w:p>
        <w:p w14:paraId="3DB85F3F" w14:textId="77777777" w:rsidR="00135EE3" w:rsidRPr="00EE6C42" w:rsidRDefault="0090470E" w:rsidP="00135EE3">
          <w:pPr>
            <w:pStyle w:val="Topptekst"/>
            <w:rPr>
              <w:b/>
              <w:bCs/>
              <w:szCs w:val="24"/>
            </w:rPr>
          </w:pPr>
          <w:sdt>
            <w:sdtPr>
              <w:rPr>
                <w:b/>
                <w:bCs/>
              </w:rPr>
              <w:alias w:val="Soa_Navn"/>
              <w:tag w:val="Soa_Navn"/>
              <w:id w:val="-1987543612"/>
              <w:placeholder>
                <w:docPart w:val="13629EBDE7934AD8A537932FDC877A80"/>
              </w:placeholder>
              <w:dataBinding w:xpath="/document/header/Soa_Navn" w:storeItemID="{13CC2762-A607-4F40-BFE6-2D638F0C487E}"/>
              <w:text/>
            </w:sdtPr>
            <w:sdtEndPr/>
            <w:sdtContent>
              <w:bookmarkStart w:id="41" w:name="Soa_Navn"/>
              <w:r w:rsidR="00135EE3" w:rsidRPr="00CB2CBF">
                <w:rPr>
                  <w:b/>
                  <w:bCs/>
                </w:rPr>
                <w:t>Byggesak</w:t>
              </w:r>
            </w:sdtContent>
          </w:sdt>
          <w:bookmarkEnd w:id="41"/>
        </w:p>
      </w:tc>
    </w:tr>
  </w:tbl>
  <w:p w14:paraId="2C944EA8" w14:textId="490503DC" w:rsidR="00342EC4" w:rsidRPr="00DD521E" w:rsidRDefault="00342EC4" w:rsidP="00DD52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243D"/>
    <w:rsid w:val="00005023"/>
    <w:rsid w:val="000109AF"/>
    <w:rsid w:val="000212AF"/>
    <w:rsid w:val="00055FA4"/>
    <w:rsid w:val="000640B9"/>
    <w:rsid w:val="00067098"/>
    <w:rsid w:val="0007072A"/>
    <w:rsid w:val="00087ACA"/>
    <w:rsid w:val="000A4CF9"/>
    <w:rsid w:val="000A7D87"/>
    <w:rsid w:val="000A7FDD"/>
    <w:rsid w:val="000C009D"/>
    <w:rsid w:val="000D6352"/>
    <w:rsid w:val="000F2E1D"/>
    <w:rsid w:val="001112A4"/>
    <w:rsid w:val="00113503"/>
    <w:rsid w:val="00134628"/>
    <w:rsid w:val="00135870"/>
    <w:rsid w:val="00135EE3"/>
    <w:rsid w:val="0016204E"/>
    <w:rsid w:val="00182E61"/>
    <w:rsid w:val="001951D2"/>
    <w:rsid w:val="002128B8"/>
    <w:rsid w:val="00222723"/>
    <w:rsid w:val="00225EDA"/>
    <w:rsid w:val="002314AD"/>
    <w:rsid w:val="00233395"/>
    <w:rsid w:val="00233D89"/>
    <w:rsid w:val="00234D71"/>
    <w:rsid w:val="0026466A"/>
    <w:rsid w:val="00274A10"/>
    <w:rsid w:val="00284027"/>
    <w:rsid w:val="002976CD"/>
    <w:rsid w:val="002C6ABA"/>
    <w:rsid w:val="00321865"/>
    <w:rsid w:val="003377D0"/>
    <w:rsid w:val="00342EC4"/>
    <w:rsid w:val="003B2EB0"/>
    <w:rsid w:val="003C5715"/>
    <w:rsid w:val="00424FDF"/>
    <w:rsid w:val="00492A0D"/>
    <w:rsid w:val="004931AB"/>
    <w:rsid w:val="004B240D"/>
    <w:rsid w:val="004E1C17"/>
    <w:rsid w:val="004E4E40"/>
    <w:rsid w:val="004F20C6"/>
    <w:rsid w:val="00506679"/>
    <w:rsid w:val="005212EF"/>
    <w:rsid w:val="00521362"/>
    <w:rsid w:val="00576108"/>
    <w:rsid w:val="00577DBD"/>
    <w:rsid w:val="005815A6"/>
    <w:rsid w:val="005D0594"/>
    <w:rsid w:val="005E410C"/>
    <w:rsid w:val="005F75D7"/>
    <w:rsid w:val="00610926"/>
    <w:rsid w:val="006911C5"/>
    <w:rsid w:val="00691A97"/>
    <w:rsid w:val="006C669E"/>
    <w:rsid w:val="006E3C54"/>
    <w:rsid w:val="00710BF6"/>
    <w:rsid w:val="00730A95"/>
    <w:rsid w:val="00741C5A"/>
    <w:rsid w:val="00753C6F"/>
    <w:rsid w:val="00754D94"/>
    <w:rsid w:val="00776AC4"/>
    <w:rsid w:val="007A751F"/>
    <w:rsid w:val="007E26D9"/>
    <w:rsid w:val="007F16CA"/>
    <w:rsid w:val="008223BF"/>
    <w:rsid w:val="00841FED"/>
    <w:rsid w:val="00846430"/>
    <w:rsid w:val="00863F3E"/>
    <w:rsid w:val="00871B70"/>
    <w:rsid w:val="00897F90"/>
    <w:rsid w:val="008C0404"/>
    <w:rsid w:val="008D512D"/>
    <w:rsid w:val="008F2F0C"/>
    <w:rsid w:val="0090470E"/>
    <w:rsid w:val="00942D37"/>
    <w:rsid w:val="009534AB"/>
    <w:rsid w:val="00960B61"/>
    <w:rsid w:val="00960D68"/>
    <w:rsid w:val="009853D5"/>
    <w:rsid w:val="00992494"/>
    <w:rsid w:val="009B37F9"/>
    <w:rsid w:val="009C73A5"/>
    <w:rsid w:val="009E2384"/>
    <w:rsid w:val="00A33411"/>
    <w:rsid w:val="00A4086D"/>
    <w:rsid w:val="00A55913"/>
    <w:rsid w:val="00A7516D"/>
    <w:rsid w:val="00AB385C"/>
    <w:rsid w:val="00AC1E96"/>
    <w:rsid w:val="00AC61E7"/>
    <w:rsid w:val="00AD3DF9"/>
    <w:rsid w:val="00AD4546"/>
    <w:rsid w:val="00AE43E3"/>
    <w:rsid w:val="00B277D0"/>
    <w:rsid w:val="00B44D07"/>
    <w:rsid w:val="00B50EF9"/>
    <w:rsid w:val="00B63B3A"/>
    <w:rsid w:val="00B654B9"/>
    <w:rsid w:val="00B831D9"/>
    <w:rsid w:val="00BE4156"/>
    <w:rsid w:val="00BE46CC"/>
    <w:rsid w:val="00BF36F1"/>
    <w:rsid w:val="00C01012"/>
    <w:rsid w:val="00C1048C"/>
    <w:rsid w:val="00C170A4"/>
    <w:rsid w:val="00C22F52"/>
    <w:rsid w:val="00C23CEE"/>
    <w:rsid w:val="00C44F74"/>
    <w:rsid w:val="00C5750D"/>
    <w:rsid w:val="00C76C18"/>
    <w:rsid w:val="00C87A44"/>
    <w:rsid w:val="00C95450"/>
    <w:rsid w:val="00CA3A1A"/>
    <w:rsid w:val="00CB2CBF"/>
    <w:rsid w:val="00CE36BC"/>
    <w:rsid w:val="00D10F02"/>
    <w:rsid w:val="00D30BBD"/>
    <w:rsid w:val="00D66DED"/>
    <w:rsid w:val="00DB4AC3"/>
    <w:rsid w:val="00DB79B0"/>
    <w:rsid w:val="00DD521E"/>
    <w:rsid w:val="00DD54CB"/>
    <w:rsid w:val="00E00C26"/>
    <w:rsid w:val="00E101D5"/>
    <w:rsid w:val="00E23013"/>
    <w:rsid w:val="00E40D25"/>
    <w:rsid w:val="00E51158"/>
    <w:rsid w:val="00E73534"/>
    <w:rsid w:val="00EA784C"/>
    <w:rsid w:val="00F200BC"/>
    <w:rsid w:val="00F22A4E"/>
    <w:rsid w:val="00F24A16"/>
    <w:rsid w:val="00FA1A23"/>
    <w:rsid w:val="00FD3721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1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0A95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0A9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4628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4628"/>
    <w:pPr>
      <w:keepNext/>
      <w:keepLines/>
      <w:outlineLvl w:val="3"/>
    </w:pPr>
    <w:rPr>
      <w:rFonts w:eastAsiaTheme="majorEastAsia" w:cstheme="majorBidi"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4628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styleId="Boktittel">
    <w:name w:val="Book Title"/>
    <w:basedOn w:val="Standardskriftforavsnitt"/>
    <w:uiPriority w:val="33"/>
    <w:rsid w:val="00134628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134628"/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134628"/>
    <w:rPr>
      <w:rFonts w:ascii="Calibri" w:hAnsi="Calibri" w:cs="Times New Roman"/>
      <w:sz w:val="16"/>
      <w:szCs w:val="20"/>
      <w:lang w:eastAsia="nb-NO"/>
    </w:rPr>
  </w:style>
  <w:style w:type="character" w:styleId="Sterk">
    <w:name w:val="Strong"/>
    <w:basedOn w:val="Standardskriftforavsnitt"/>
    <w:uiPriority w:val="22"/>
    <w:rsid w:val="00134628"/>
    <w:rPr>
      <w:rFonts w:ascii="Calibri" w:hAnsi="Calibri"/>
      <w:b/>
      <w:bCs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0A95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30A95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4628"/>
    <w:rPr>
      <w:rFonts w:ascii="Calibri" w:eastAsiaTheme="majorEastAsia" w:hAnsi="Calibri" w:cstheme="majorBidi"/>
      <w:iCs/>
      <w:sz w:val="2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346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4628"/>
    <w:rPr>
      <w:rFonts w:ascii="Calibri" w:hAnsi="Calibri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F7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footer" Target="/word/footer3.xml" Id="rId13" /><Relationship Type="http://schemas.openxmlformats.org/officeDocument/2006/relationships/settings" Target="/word/settings.xml" Id="rId3" /><Relationship Type="http://schemas.openxmlformats.org/officeDocument/2006/relationships/header" Target="/word/header3.xml" Id="rId12" /><Relationship Type="http://schemas.openxmlformats.org/officeDocument/2006/relationships/styles" Target="/word/styles.xml" Id="rId2" /><Relationship Type="http://schemas.openxmlformats.org/officeDocument/2006/relationships/theme" Target="/word/theme/theme1.xml" Id="rId16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er" Target="/word/footer2.xml" Id="rId11" /><Relationship Type="http://schemas.openxmlformats.org/officeDocument/2006/relationships/footnotes" Target="/word/footnotes.xml" Id="rId5" /><Relationship Type="http://schemas.openxmlformats.org/officeDocument/2006/relationships/glossaryDocument" Target="/word/glossary/document.xml" Id="rId15" /><Relationship Type="http://schemas.openxmlformats.org/officeDocument/2006/relationships/footer" Target="/word/footer1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Relationship Type="http://schemas.openxmlformats.org/officeDocument/2006/relationships/fontTable" Target="/word/fontTable.xml" Id="rId14" /><Relationship Type="http://schemas.openxmlformats.org/officeDocument/2006/relationships/comments" Target="/word/comments.xml" Id="rId17" /><Relationship Type="http://schemas.openxmlformats.org/officeDocument/2006/relationships/hyperlink" Target="https://www.porsgrunn.kommune.no/organisasjon/priser-og-gebyrer/" TargetMode="External" Id="rId7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image2.jpeg" Id="rId3" /><Relationship Type="http://schemas.openxmlformats.org/officeDocument/2006/relationships/hyperlink" Target="mailto:postmottak@porsgrunn.kommune.no" TargetMode="External" Id="rId2" /><Relationship Type="http://schemas.openxmlformats.org/officeDocument/2006/relationships/hyperlink" Target="www.porsgrunn.kommune.no" TargetMode="External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WINDOWS\system32\Delegert%20vedtak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E1ECCF77A434B8F4176E1BC3151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F93843-FDEC-4FF3-9221-AB809A460A0B}"/>
      </w:docPartPr>
      <w:docPartBody>
        <w:p w:rsidR="00CB4A68" w:rsidRDefault="00AC2E11" w:rsidP="00AC2E11">
          <w:pPr>
            <w:pStyle w:val="C98E1ECCF77A434B8F4176E1BC31510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71AE9D84679417D9156F18CFD2167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3A04DD-1128-4E2C-B0B7-1FAECABD668C}"/>
      </w:docPartPr>
      <w:docPartBody>
        <w:p w:rsidR="00545A50" w:rsidRDefault="00524836" w:rsidP="00524836">
          <w:pPr>
            <w:pStyle w:val="171AE9D84679417D9156F18CFD2167F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B453274C5B845A4807EB092DA620F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F2D32-E6EC-41B6-A483-C7B40E6DF455}"/>
      </w:docPartPr>
      <w:docPartBody>
        <w:p w:rsidR="00B81589" w:rsidRDefault="006965B1" w:rsidP="006965B1">
          <w:pPr>
            <w:pStyle w:val="BB453274C5B845A4807EB092DA620F65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69CF626CB74E4AA9A8281979E9F9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2CE17-9B6D-461C-8040-137C61874247}"/>
      </w:docPartPr>
      <w:docPartBody>
        <w:p w:rsidR="00080933" w:rsidRDefault="00155230" w:rsidP="00155230">
          <w:pPr>
            <w:pStyle w:val="0269CF626CB74E4AA9A8281979E9F9A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3528AF7D9BF4CEEA7BE4C22D9E41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96114-B01F-4469-8906-1E82CFD9718F}"/>
      </w:docPartPr>
      <w:docPartBody>
        <w:p w:rsidR="00080933" w:rsidRDefault="00155230" w:rsidP="00155230">
          <w:pPr>
            <w:pStyle w:val="73528AF7D9BF4CEEA7BE4C22D9E41704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BF3B157D6D42A7895547A5481F0F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7576B3-9655-41D8-BCBE-EDAC4ADD7DDB}"/>
      </w:docPartPr>
      <w:docPartBody>
        <w:p w:rsidR="00080933" w:rsidRDefault="00155230" w:rsidP="00155230">
          <w:pPr>
            <w:pStyle w:val="A8BF3B157D6D42A7895547A5481F0FD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3629EBDE7934AD8A537932FDC877A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F18CBB-114A-4B80-BDE4-7E595E87641E}"/>
      </w:docPartPr>
      <w:docPartBody>
        <w:p w:rsidR="00776EBE" w:rsidRDefault="00142769" w:rsidP="00142769">
          <w:pPr>
            <w:pStyle w:val="13629EBDE7934AD8A537932FDC877A8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B20F5319EB6469BAC255127B2FC9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0E0FA0-C738-446C-9748-0C029B26301B}"/>
      </w:docPartPr>
      <w:docPartBody>
        <w:p w:rsidR="00776EBE" w:rsidRDefault="00142769" w:rsidP="00142769">
          <w:pPr>
            <w:pStyle w:val="0B20F5319EB6469BAC255127B2FC91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B5556386A4A6F9744377B8FA91E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B534BD-43A3-4D14-AD52-E2F21BAEFF49}"/>
      </w:docPartPr>
      <w:docPartBody>
        <w:p w:rsidR="00FC2CF7" w:rsidRDefault="00FC2CF7" w:rsidP="00FC2CF7">
          <w:pPr>
            <w:pStyle w:val="D54B5556386A4A6F9744377B8FA91EF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1329A44E95544B0BA9FED6C3B978F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41F3EE-CA45-4216-A72B-3DCF814DCDD5}"/>
      </w:docPartPr>
      <w:docPartBody>
        <w:p w:rsidR="00FC2CF7" w:rsidRDefault="00FC2CF7" w:rsidP="00FC2CF7">
          <w:pPr>
            <w:pStyle w:val="21329A44E95544B0BA9FED6C3B978F6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CCDCDF045114B22BDD909CB90B806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3FDFFC-E437-40CC-BDF0-D7C7E1FF3E6C}"/>
      </w:docPartPr>
      <w:docPartBody>
        <w:p w:rsidR="00FC2CF7" w:rsidRDefault="00FC2CF7" w:rsidP="00FC2CF7">
          <w:pPr>
            <w:pStyle w:val="7CCDCDF045114B22BDD909CB90B8065B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BF9FF42F1E48C5AAC55795D465A7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1ECA77-7685-42CA-A446-EF5C0D80867B}"/>
      </w:docPartPr>
      <w:docPartBody>
        <w:p w:rsidR="00FC2CF7" w:rsidRDefault="00FC2CF7" w:rsidP="00FC2CF7">
          <w:pPr>
            <w:pStyle w:val="C1BF9FF42F1E48C5AAC55795D465A734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33298"/>
    <w:rsid w:val="0006077F"/>
    <w:rsid w:val="00080933"/>
    <w:rsid w:val="000D24F1"/>
    <w:rsid w:val="00142769"/>
    <w:rsid w:val="00155230"/>
    <w:rsid w:val="00173DF8"/>
    <w:rsid w:val="00205D2B"/>
    <w:rsid w:val="00323402"/>
    <w:rsid w:val="003C1F26"/>
    <w:rsid w:val="00524836"/>
    <w:rsid w:val="00545A50"/>
    <w:rsid w:val="006965B1"/>
    <w:rsid w:val="00776EBE"/>
    <w:rsid w:val="007C62BC"/>
    <w:rsid w:val="009356F9"/>
    <w:rsid w:val="00941E80"/>
    <w:rsid w:val="00A84BA1"/>
    <w:rsid w:val="00A9185E"/>
    <w:rsid w:val="00AC2E11"/>
    <w:rsid w:val="00B46D98"/>
    <w:rsid w:val="00B81589"/>
    <w:rsid w:val="00C33012"/>
    <w:rsid w:val="00CB4A68"/>
    <w:rsid w:val="00CE36BC"/>
    <w:rsid w:val="00F057E5"/>
    <w:rsid w:val="00FC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C2CF7"/>
    <w:rPr>
      <w:color w:val="808080"/>
    </w:rPr>
  </w:style>
  <w:style w:type="paragraph" w:customStyle="1" w:styleId="C98E1ECCF77A434B8F4176E1BC31510F">
    <w:name w:val="C98E1ECCF77A434B8F4176E1BC31510F"/>
    <w:rsid w:val="00AC2E11"/>
  </w:style>
  <w:style w:type="paragraph" w:customStyle="1" w:styleId="171AE9D84679417D9156F18CFD2167F6">
    <w:name w:val="171AE9D84679417D9156F18CFD2167F6"/>
    <w:rsid w:val="00524836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BB453274C5B845A4807EB092DA620F65">
    <w:name w:val="BB453274C5B845A4807EB092DA620F65"/>
    <w:rsid w:val="006965B1"/>
  </w:style>
  <w:style w:type="paragraph" w:customStyle="1" w:styleId="010DE696DD134F5D9573D1C5AC5D848A">
    <w:name w:val="010DE696DD134F5D9573D1C5AC5D848A"/>
    <w:rsid w:val="00A84BA1"/>
  </w:style>
  <w:style w:type="paragraph" w:customStyle="1" w:styleId="0269CF626CB74E4AA9A8281979E9F9A5">
    <w:name w:val="0269CF626CB74E4AA9A8281979E9F9A5"/>
    <w:rsid w:val="00155230"/>
  </w:style>
  <w:style w:type="paragraph" w:customStyle="1" w:styleId="73528AF7D9BF4CEEA7BE4C22D9E41704">
    <w:name w:val="73528AF7D9BF4CEEA7BE4C22D9E41704"/>
    <w:rsid w:val="00155230"/>
  </w:style>
  <w:style w:type="paragraph" w:customStyle="1" w:styleId="A8BF3B157D6D42A7895547A5481F0FD2">
    <w:name w:val="A8BF3B157D6D42A7895547A5481F0FD2"/>
    <w:rsid w:val="00155230"/>
  </w:style>
  <w:style w:type="paragraph" w:customStyle="1" w:styleId="13629EBDE7934AD8A537932FDC877A80">
    <w:name w:val="13629EBDE7934AD8A537932FDC877A80"/>
    <w:rsid w:val="00142769"/>
  </w:style>
  <w:style w:type="paragraph" w:customStyle="1" w:styleId="0B20F5319EB6469BAC255127B2FC9145">
    <w:name w:val="0B20F5319EB6469BAC255127B2FC9145"/>
    <w:rsid w:val="00142769"/>
  </w:style>
  <w:style w:type="paragraph" w:customStyle="1" w:styleId="12D91A51747A4645BF7B2938553EA106">
    <w:name w:val="12D91A51747A4645BF7B2938553EA106"/>
    <w:rsid w:val="003C1F26"/>
    <w:rPr>
      <w:kern w:val="2"/>
      <w14:ligatures w14:val="standardContextual"/>
    </w:rPr>
  </w:style>
  <w:style w:type="paragraph" w:customStyle="1" w:styleId="0C68319A392A495CAE5D8174918BB46C">
    <w:name w:val="0C68319A392A495CAE5D8174918BB46C"/>
    <w:rsid w:val="003C1F26"/>
    <w:rPr>
      <w:kern w:val="2"/>
      <w14:ligatures w14:val="standardContextual"/>
    </w:rPr>
  </w:style>
  <w:style w:type="paragraph" w:customStyle="1" w:styleId="DEF2616C77214F499FB3A50939C7EB46">
    <w:name w:val="DEF2616C77214F499FB3A50939C7EB46"/>
    <w:rsid w:val="003C1F26"/>
    <w:rPr>
      <w:kern w:val="2"/>
      <w14:ligatures w14:val="standardContextual"/>
    </w:rPr>
  </w:style>
  <w:style w:type="paragraph" w:customStyle="1" w:styleId="51970198EA61465C9688D0DCCE3404EB">
    <w:name w:val="51970198EA61465C9688D0DCCE3404EB"/>
    <w:rsid w:val="003C1F26"/>
    <w:rPr>
      <w:kern w:val="2"/>
      <w14:ligatures w14:val="standardContextual"/>
    </w:rPr>
  </w:style>
  <w:style w:type="paragraph" w:customStyle="1" w:styleId="D54B5556386A4A6F9744377B8FA91EFC">
    <w:name w:val="D54B5556386A4A6F9744377B8FA91EFC"/>
    <w:rsid w:val="00FC2C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329A44E95544B0BA9FED6C3B978F66">
    <w:name w:val="21329A44E95544B0BA9FED6C3B978F66"/>
    <w:rsid w:val="00FC2C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DCDF045114B22BDD909CB90B8065B">
    <w:name w:val="7CCDCDF045114B22BDD909CB90B8065B"/>
    <w:rsid w:val="00FC2C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F9FF42F1E48C5AAC55795D465A734">
    <w:name w:val="C1BF9FF42F1E48C5AAC55795D465A734"/>
    <w:rsid w:val="00FC2C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document>
  <body>
    <SoaLdr_Navn>Baard Gonsholt</SoaLdr_Navn>
    <Sdo_DokNr>2</Sdo_DokNr>
    <TblKopitil>
      <table>
        <headers>
          <header>Sdk_Navn</header>
          <header>Sdk_Adr</header>
          <header>Sdk_Postnr</header>
          <header>Sdk_Poststed</header>
        </headers>
        <row>
          <cell>Andreas Hoppestad</cell>
          <cell> </cell>
          <cell> </cell>
          <cell> </cell>
        </row>
        <row>
          <cell>Kommunalteknikk</cell>
          <cell> </cell>
          <cell> </cell>
          <cell> </cell>
        </row>
      </table>
    </TblKopitil>
    <Sdm_AMNavn>Joakim Maylove Moltzau</Sdm_AMNavn>
    <Sdo_Tittel>Tillatelse - Gbnr. 65/26, Gravavegen 30 - Bruksendring fra tilleggsdel til hoveddel - fra kjellerrom til soverom</Sdo_Tittel>
    <Sas_ArkivSakID>26/3699</Sas_ArkivSakID>
    <Sgr_Beskrivelse> </Sgr_Beskrivelse>
    <Sdm_AMAdr>Gravavegen 30</Sdm_AMAdr>
    <Sdm_Att> </Sdm_Att>
    <SoaLdr_Tittel>avdelingsleder</SoaLdr_Tittel>
    <Sdo_Tittel2> </Sdo_Tittel2>
    <Sdm_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Sdm_TblAvsmot>
    <Spg_paragrafID> </Spg_paragrafID>
    <Sdm_AMReferanse> </Sdm_AMReferanse>
    <Sbr_Tittel>ingeniør</Sbr_Tittel>
    <Sbr_Navn>Bente Sjåberg</Sbr_Navn>
    <TblBeh>
      <table>
        <headers>
          <header>moeteBeh_saksnummer</header>
          <header>moeteBeh_gruppeTittel</header>
        </headers>
        <row>
          <cell>237/26</cell>
          <cell>Utvalg for miljø og byutvikling</cell>
        </row>
      </table>
    </TblBeh>
    <Sdo_DokDato>30.03.2026</Sdo_DokDato>
    <Sdm_AMPostNr>3940</Sdm_AMPostNr>
    <TblVedlegg>
      <table>
        <headers>
          <header>ndb_Tittel</header>
        </headers>
        <row>
          <cell>Orientering om klageadgang.pdf</cell>
        </row>
        <row>
          <cell>Bruksendring fra tileggsdel til hoveddel - Kommunalteknikk har følgende kommentarer.pdf</cell>
        </row>
      </table>
    </TblVedlegg>
    <Sdm_AMPoststed>Porsgrunn</Sdm_AMPoststed>
  </body>
  <header>
    <Soa_Navn>Byggesak</Soa_Navn>
  </header>
  <properties>
    <mutualMergeSupport>False</mutualMergeSupport>
    <templateURI>docx</templateURI>
    <docs>
      <doc>
        <Sdm_TblAvsmot>
          <table>
            <headers>
              <header>Sdm_Amnavn</header>
              <header>Sdm_Amadr</header>
              <header>Sdm_AMpostnr</header>
              <header>Sdm_AMPoststed</header>
            </headers>
          </table>
        </Sdm_TblAvsmot>
        <Sdm_AMReferanse/>
        <Sdm_Att/>
        <sdm_sdfid>200793</sdm_sdfid>
        <Sdm_AMPostNr>3940</Sdm_AMPostNr>
        <Sdm_AMAdr>Gravavegen 30</Sdm_AMAdr>
        <Sdm_AMNavn>Joakim Maylove Moltzau</Sdm_AMNavn>
        <sdm_watermark/>
        <Sdm_AMPoststed>Porsgrunn</Sdm_AMPoststed>
      </doc>
      <doc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Joakim Maylove Moltzau</cell>
              <cell>Gravavegen 30</cell>
              <cell>3940</cell>
              <cell>Porsgrunn</cell>
            </row>
          </table>
        </Sdm_TblAvsmot>
        <Sdm_AMReferanse/>
        <Sdm_Att/>
        <sdm_sdfid>200794</sdm_sdfid>
        <Sdm_AMPostNr>3940</Sdm_AMPostNr>
        <Sdm_AMAdr>Gravavegen 30</Sdm_AMAdr>
        <Sdm_AMNavn>Joakim Maylove Moltzau</Sdm_AMNavn>
        <sdm_watermark>KOPI</sdm_watermark>
        <Sdm_AMPoststed>Porsgrunn</Sdm_AMPoststed>
      </doc>
      <doc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Joakim Maylove Moltzau</cell>
              <cell>Gravavegen 30</cell>
              <cell>3940</cell>
              <cell>Porsgrunn</cell>
            </row>
          </table>
        </Sdm_TblAvsmot>
        <Sdm_AMReferanse/>
        <Sdm_Att/>
        <sdm_sdfid>200795</sdm_sdfid>
        <Sdm_AMPostNr>3940</Sdm_AMPostNr>
        <Sdm_AMAdr>Gravavegen 30</Sdm_AMAdr>
        <Sdm_AMNavn>Joakim Maylove Moltzau</Sdm_AMNavn>
        <sdm_watermark>KOPI</sdm_watermark>
        <Sdm_AMPoststed>Porsgrunn</Sdm_AMPoststed>
      </doc>
    </docs>
    <mergeMode>MergeOne</mergeMode>
    <websakInfo>
      <fletteDato>30.03.2026</fletteDato>
      <sakid>1100044406</sakid>
      <jpid>1100137913</jpid>
      <filUnique>-2522</filUnique>
      <filChecksumFørFlett>tFlBQlGU8o/ntAoDUpnDsQ==</filChecksumFørFlett>
      <erHoveddokument>True</erHoveddokument>
      <dcTitle>Tillatelse - Gbnr. 65/26, Gravavegen 30 - Bruksendring fra tilleggsdel til hoveddel - fra kjellerrom til soverom</dcTitle>
      <sdfid>200793</sdfid>
    </websakInfo>
    <language/>
    <showHiddenMark>False</showHiddenMark>
  </properties>
  <footer>
    <Soa_Besoeksadr>Rådhusgata 7, 3915 Porsgrunn</Soa_Besoeksadr>
  </footer>
</document>
</file>

<file path=customXml/itemProps1.xml><?xml version="1.0" encoding="utf-8"?>
<ds:datastoreItem xmlns:ds="http://schemas.openxmlformats.org/officeDocument/2006/customXml" ds:itemID="{13CC2762-A607-4F40-BFE6-2D638F0C48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Delegert vedtak</Template>
  <TotalTime>142</TotalTime>
  <Pages>3</Pages>
  <Words>489</Words>
  <Characters>2803</Characters>
  <Application>Microsoft Office Word</Application>
  <DocSecurity>0</DocSecurity>
  <Lines>112</Lines>
  <Paragraphs>53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Tillatelse - Gbnr. 65/26, Gravavegen 30 - Bruksendring fra tilleggsdel til hoveddel - fra kjellerrom til soverom</dc:title>
  <dc:subject/>
  <dc:creator>Gisle Bråta</dc:creator>
  <cp:keywords/>
  <dc:description/>
  <cp:lastModifiedBy>Bente Sjåberg</cp:lastModifiedBy>
  <cp:revision>77</cp:revision>
  <cp:lastPrinted>2023-03-08T11:37:00Z</cp:lastPrinted>
  <dcterms:created xsi:type="dcterms:W3CDTF">2021-01-29T08:56:00Z</dcterms:created>
  <dcterms:modified xsi:type="dcterms:W3CDTF">2026-03-30T07:38:00Z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TilpassetFokusSak</vt:lpwstr>
  </property>
</Properties>
</file>