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26/3730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Morten Ødegaard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27.03.2026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Rapportering investeringsprosjekter Helse og Omsorg 03/26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helse og omsorg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14.04.2026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Eldrerådet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09.04.2026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Råd for personer med funksjonsnedsettelse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09.04.2026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Rapportering på større investeringsprosjekter, slik det framgår av saken, tas til orientering.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Det rapporteres på investeringsprosjekter til relevant utvalg ut ifra det tjenesteområde prosjektet sorterer under. Siste rapport ble gitt i møte 17.03.2026, orienteringssak 04/26.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Rapport enkeltprosjekter:</w:t>
              </w: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Helse og omsorgsutbygging trinn 3 – Mule/ Ny legevakt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Andre byggetrinn på Mule. Gjennomføre trinn 3 i utbyggingsplanen for sykehjemsplasser i Porsgrunn. Etablering av felles legevakt for Bamble og Porsgrunn kommuner.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Planlegging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518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513 MNOK (HP 2026 – 2029)</w:t>
                    </w:r>
                  </w:p>
                </w:tc>
                <w:tc>
                  <w:tcPr>
                    <w:tcW w:w="42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513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Detaljprosjektering pågår. Grunnarbeider er igangsatt. ITB-koordinator er kontrahert. Sluttdato avtalt til 20.09.2027.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352550"/>
                          <wp:effectExtent l="19050" t="0" r="0" b="0"/>
                          <wp:docPr id="4" name="Picture 2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61cf70ceeb0f4d0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352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rHeight w:val="320" w:hRule="atLeast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Kontrakt er inngått innenfor investeringsramme gitt i B2.</w:t>
                    </w:r>
                  </w:p>
                  <w:p>
                    <w:pPr>
                      <w:spacing w:after="160"/>
                    </w:pPr>
                    <w:r>
                      <w:t xml:space="preserve">Delutbetaling (40 %) av investeringstilskudd fra Husbanken er mottatt.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spesielle forhold.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b/>
                </w:rPr>
                <w:t xml:space="preserve"> </w:t>
              </w: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Tilrettelagte boliger for mennesker med rus/ ROP utfordringer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Etablering av 4 kompakte boenheter med personalbase og døgnbemanning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Bygging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92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34 MNOK (HP 2025 – 2028, med justering 1. tertialrapport 2025)</w:t>
                    </w:r>
                  </w:p>
                </w:tc>
                <w:tc>
                  <w:tcPr>
                    <w:tcW w:w="446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34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Innvendige arbeider og tekniske installasjoner pågår. Utomhusarbeider igangsatt. Møbler er satt i bestilling. Arbeider er i rute fram mot ferdigstilling.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428750"/>
                          <wp:effectExtent l="19050" t="0" r="0" b="0"/>
                          <wp:docPr id="5" name="Picture 3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3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ee5500abf52546f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428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rHeight w:val="320" w:hRule="atLeast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Delutbetaling (40 %) av investeringstilskudd fra Husbanken er mottatt.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spesielle forhold.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 Brukerrådet innenfor psykisk helse og rus blir holdt løpende orientert om prosessen.</w:t>
                    </w:r>
                  </w:p>
                </w:tc>
              </w:tr>
            </w:tbl>
            <w:p>
              <w:pPr>
                <w:spacing w:after="160"/>
              </w:pPr>
              <w:r>
                <w:t xml:space="preserve"> </w:t>
              </w: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Omsorgsboliger på Stridsklev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Etablering av omsorgsboliger med personalbase og døgnbemanning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Planlegging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92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100 MNOK (HP 2026 – 2029)</w:t>
                    </w:r>
                  </w:p>
                </w:tc>
                <w:tc>
                  <w:tcPr>
                    <w:tcW w:w="446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100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Forhandling om kjøp av tomt pågår. Parallelt jobbes det med å konkretisere omfang, herunder også fellesfunksjoner og sosiale arenaer. Sak om videre gjennomføring fremmes når avtale er inngått.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790700"/>
                          <wp:effectExtent l="19050" t="0" r="0" b="0"/>
                          <wp:docPr id="6" name="Picture 4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0f980e517f504f4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790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rHeight w:val="320" w:hRule="atLeast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spesielle forhold.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b/>
                </w:rPr>
                <w:t xml:space="preserve"> </w:t>
              </w: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2 Småhus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Nye småhus lokalisert i nærheten av eksisterende tjenester innen rus/ psykiatri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Utredning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92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10 MNOK (HP 2026 – 2029)</w:t>
                    </w:r>
                  </w:p>
                </w:tc>
                <w:tc>
                  <w:tcPr>
                    <w:tcW w:w="446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10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Arbeid med å finne alternative egnede lokasjoner pågår. Sak B1 forventes fremmet i løpet av våren 2026.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419225"/>
                          <wp:effectExtent l="19050" t="0" r="0" b="0"/>
                          <wp:docPr id="7" name="Picture 5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5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7816c0e50076482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41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rHeight w:val="320" w:hRule="atLeast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Nærhet til bemanning vil innvirke på muligheten for investeringstilskudd fra Husbanken.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spesielle forhold.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</w:t>
                    </w:r>
                  </w:p>
                </w:tc>
              </w:tr>
            </w:tbl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image" Target="/media/image.jpg" Id="R61cf70ceeb0f4d06" /><Relationship Type="http://schemas.openxmlformats.org/officeDocument/2006/relationships/image" Target="/media/image2.jpg" Id="Ree5500abf52546f9" /><Relationship Type="http://schemas.openxmlformats.org/officeDocument/2006/relationships/image" Target="/media/image3.jpg" Id="R0f980e517f504f46" /><Relationship Type="http://schemas.openxmlformats.org/officeDocument/2006/relationships/image" Target="/media/image4.jpg" Id="R7816c0e50076482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Rapportering investeringsprosjekter Helse og Omsorg 03/26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