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26/4270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13.04.2026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42/26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23.04.2026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Møteprotokoll - Bystyret - 26.03.2026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