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26/892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Grunde Grimsrud</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03.03.2026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Høring - forslag til integreringsstønad for nyankomne flyktninger</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09/26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12.03.2026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17.03.2026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19.03.2026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30/26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26.03.2026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19.03.2026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16/26</w:t>
                  </w:r>
                </w:sdtContent>
              </w:sdt>
            </w:p>
            <w:sdt>
              <w:sdtPr>
                <w:alias w:val="Vedtak.Tekst"/>
                <w:tag w:val="Vedtak.Tekst"/>
                <w:id w:val="678242292"/>
              </w:sdtPr>
              <w:sdtContent>
                <w:p>
                  <w:r>
                    <w:t xml:space="preserve">1. Porsgrunn kommune forstår formålet med noen av hørings- og endringsforslagene, blant annet at man ønsker å begrense antall flyktninger som søker asyl i Norge, at man ønsker å begrense store stønadsutbetalinger, samt at man ønsker å bidra til at flere flyktninger kommer ut i arbeid.</w:t>
                  </w:r>
                  <w:r>
                    <w:br/>
                  </w:r>
                  <w:r>
                    <w:br/>
                  </w:r>
                  <w:r>
                    <w:t xml:space="preserve">2. Samtidig mener Porsgrunn kommune at noen av forslagene ikke treffer riktig.</w:t>
                  </w:r>
                  <w:r>
                    <w:br/>
                  </w:r>
                  <w:r>
                    <w:t xml:space="preserve">Forslagene innebærer at mange flyktninger som bosettes vil få vesentlig mindre stønader enn med dagens ordninger, og at det trolig vil bidra til mer fattigdom.</w:t>
                  </w:r>
                  <w:r>
                    <w:br/>
                  </w:r>
                  <w:r>
                    <w:t xml:space="preserve">Porsgrunn kommune mener at man bør sette inn mer målrettede tiltak som regulerer stønader til de gruppene som mottar mye stønad, og ikke mot enslige og små familier som får lite.</w:t>
                  </w:r>
                  <w:r>
                    <w:br/>
                  </w:r>
                  <w:r>
                    <w:br/>
                  </w:r>
                  <w:r>
                    <w:t xml:space="preserve">3. Porsgrunn kommune mener også at forslagene i større grad må sees i sammenheng med «</w:t>
                  </w:r>
                  <w:r>
                    <w:rPr>
                      <w:i/>
                    </w:rPr>
                    <w:t xml:space="preserve">barns beste»</w:t>
                  </w:r>
                  <w:r>
                    <w:t xml:space="preserve">, dvs at Norge er forpliktet til å ivareta alle barns situasjon, også flyktningbarn.</w:t>
                  </w:r>
                  <w:r>
                    <w:br/>
                  </w:r>
                  <w:r>
                    <w:t xml:space="preserve">Man bør også revurdere beslutningen om at unge flyktninger som blir 18 år, ikke skal ha samme integreringsstønad som andre flyktninger, men må søke sosialhjelp.</w:t>
                  </w:r>
                  <w:r>
                    <w:br/>
                  </w:r>
                  <w:r>
                    <w:br/>
                  </w:r>
                  <w:r>
                    <w:t xml:space="preserve">4. Avslutningsvis mener Porsgrunn kommune at det ser ut som om staten har de fleste fordelene av forslagene. Samtidig ser det ut som det er kommunene som sitter igjen med de fleste ulempene, bl a endring av datasystemer, håndtering av flyktninger som vil motta vesentlig mindre stønad, å finne rimeligere boliger i et allerede vanskelig boligmarked, samtidig som departementet varsler om at rammetilskudd til kommunene trolig vil bli redusert.  </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1. Porsgrunn kommune forstår formålet med noen av hørings- og endringsforslagene, blant annet at man ønsker å begrense antall flyktninger som søker asyl i Norge, at man ønsker å begrense store stønadsutbetalinger, samt at man ønsker å bidra til at flere flyktninger kommer ut i arbeid.</w:t>
              </w:r>
              <w:r>
                <w:br/>
              </w:r>
              <w:r>
                <w:br/>
              </w:r>
              <w:r>
                <w:t xml:space="preserve">2. Samtidig mener Porsgrunn kommune at noen av forslagene ikke treffer riktig.</w:t>
              </w:r>
              <w:r>
                <w:br/>
              </w:r>
              <w:r>
                <w:t xml:space="preserve">Forslagene innebærer at mange flyktninger som bosettes vil få vesentlig mindre stønader enn med dagens ordninger, og at det trolig vil bidra til mer fattigdom.</w:t>
              </w:r>
              <w:r>
                <w:br/>
              </w:r>
              <w:r>
                <w:t xml:space="preserve">Porsgrunn kommune mener at man bør sette inn mer målrettede tiltak som regulerer stønader til de gruppene som mottar mye stønad, og ikke mot enslige og små familier som får lite.</w:t>
              </w:r>
              <w:r>
                <w:br/>
              </w:r>
              <w:r>
                <w:br/>
              </w:r>
              <w:r>
                <w:t xml:space="preserve">3. Porsgrunn kommune mener også at forslagene i større grad må sees i sammenheng med «</w:t>
              </w:r>
              <w:r>
                <w:rPr>
                  <w:i/>
                </w:rPr>
                <w:t xml:space="preserve">barns beste»</w:t>
              </w:r>
              <w:r>
                <w:t xml:space="preserve">, dvs at Norge er forpliktet til å ivareta alle barns situasjon, også flyktningbarn.</w:t>
              </w:r>
              <w:r>
                <w:br/>
              </w:r>
              <w:r>
                <w:t xml:space="preserve">Man bør også revurdere beslutningen om at unge flyktninger som blir 18 år, ikke skal ha samme integreringsstønad som andre flyktninger, men må søke sosialhjelp.</w:t>
              </w:r>
              <w:r>
                <w:br/>
              </w:r>
              <w:r>
                <w:br/>
              </w:r>
              <w:r>
                <w:t xml:space="preserve">4. Avslutningsvis mener Porsgrunn kommune at det ser ut som om staten har de fleste fordelene av forslagene. Samtidig ser det ut som det er kommunene som sitter igjen med de fleste ulempene, bl a endring av datasystemer, håndtering av flyktninger som vil motta vesentlig mindre stønad, å finne rimeligere boliger i et allerede vanskelig boligmarked, samtidig som departementet varsler om at rammetilskudd til kommunene trolig vil bli redusert.  </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Bystyret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26.03.2026</w:t>
                  </w:r>
                </w:sdtContent>
              </w:sdt>
            </w:p>
            <w:p w:rsidRPr="00853B6B" w:rsidR="00D635FE" w:rsidP="00D635FE" w:rsidRDefault="00D635FE" w14:paraId="41B83B53" w14:textId="77777777"/>
            <w:sdt>
              <w:sdtPr>
                <w:alias w:val="BehandlingsTekst"/>
                <w:tag w:val="BehandlingsTekst"/>
                <w:id w:val="463629446"/>
              </w:sdtPr>
              <w:sdtContent>
                <w:p>
                  <w:r>
                    <w:t xml:space="preserve">Saken utsettes til neste møte i bystyret, da det ikke er tilstrekkelig tid til behandling innenfor bystyrets vedtatte møteslutt kl. 22.</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Bystyret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30/26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19.03.2026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p>
                  <w:r>
                    <w:rPr>
                      <w:b/>
                    </w:rPr>
                    <w:t xml:space="preserve">Votering</w:t>
                  </w:r>
                </w:p>
                <w:p>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16/26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1. Porsgrunn kommune forstår formålet med noen av hørings- og endringsforslagene, blant annet at man ønsker å begrense antall flyktninger som søker asyl i Norge, at man ønsker å begrense store stønadsutbetalinger, samt at man ønsker å bidra til at flere flyktninger kommer ut i arbeid.</w:t>
                  </w:r>
                  <w:r>
                    <w:br/>
                  </w:r>
                  <w:r>
                    <w:br/>
                  </w:r>
                  <w:r>
                    <w:t xml:space="preserve">2. Samtidig mener Porsgrunn kommune at noen av forslagene ikke treffer riktig.</w:t>
                  </w:r>
                  <w:r>
                    <w:br/>
                  </w:r>
                  <w:r>
                    <w:t xml:space="preserve">Forslagene innebærer at mange flyktninger som bosettes vil få vesentlig mindre stønader enn med dagens ordninger, og at det trolig vil bidra til mer fattigdom.</w:t>
                  </w:r>
                  <w:r>
                    <w:br/>
                  </w:r>
                  <w:r>
                    <w:t xml:space="preserve">Porsgrunn kommune mener at man bør sette inn mer målrettede tiltak som regulerer stønader til de gruppene som mottar mye stønad, og ikke mot enslige og små familier som får lite.</w:t>
                  </w:r>
                  <w:r>
                    <w:br/>
                  </w:r>
                  <w:r>
                    <w:br/>
                  </w:r>
                  <w:r>
                    <w:t xml:space="preserve">3. Porsgrunn kommune mener også at forslagene i større grad må sees i sammenheng med «</w:t>
                  </w:r>
                  <w:r>
                    <w:rPr>
                      <w:i/>
                    </w:rPr>
                    <w:t xml:space="preserve">barns beste»</w:t>
                  </w:r>
                  <w:r>
                    <w:t xml:space="preserve">, dvs at Norge er forpliktet til å ivareta alle barns situasjon, også flyktningbarn.</w:t>
                  </w:r>
                  <w:r>
                    <w:br/>
                  </w:r>
                  <w:r>
                    <w:t xml:space="preserve">Man bør også revurdere beslutningen om at unge flyktninger som blir 18 år, ikke skal ha samme integreringsstønad som andre flyktninger, men må søke sosialhjelp.</w:t>
                  </w:r>
                  <w:r>
                    <w:br/>
                  </w:r>
                  <w:r>
                    <w:br/>
                  </w:r>
                  <w:r>
                    <w:t xml:space="preserve">4. Avslutningsvis mener Porsgrunn kommune at det ser ut som om staten har de fleste fordelene av forslagene. Samtidig ser det ut som det er kommunene som sitter igjen med de fleste ulempene, bl a endring av datasystemer, håndtering av flyktninger som vil motta vesentlig mindre stønad, å finne rimeligere boliger i et allerede vanskelig boligmarked, samtidig som departementet varsler om at rammetilskudd til kommunene trolig vil bli redusert.  </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helse og omsorg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17.03.2026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helse og omsorg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12/26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Forslag til integreringsstønad for nyankomne flykninger tas til orientering.</w:t>
                  </w:r>
                </w:p>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Flerkulturelt kontaktutvalg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12.03.2026</w:t>
                  </w:r>
                </w:sdtContent>
              </w:sdt>
            </w:p>
            <w:p w:rsidRPr="00853B6B" w:rsidR="00D635FE" w:rsidP="00D635FE" w:rsidRDefault="00D635FE" w14:paraId="41B83B53" w14:textId="77777777"/>
            <w:sdt>
              <w:sdtPr>
                <w:alias w:val="BehandlingsTekst"/>
                <w:tag w:val="BehandlingsTekst"/>
                <w:id w:val="463629446"/>
              </w:sdtPr>
              <w:sdtContent>
                <w:p>
                  <w:r>
                    <w:t xml:space="preserve">Flerkulturelt kontaktutvalg er positive til kommunedirektørens innstilling og tar saken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Flerkulturelt kontaktutvalg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09/26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Saksgang</w:t>
              </w:r>
            </w:p>
            <w:p>
              <w:pPr>
                <w:spacing w:after="160"/>
              </w:pPr>
              <w:r>
                <w:t xml:space="preserve">Saken legges frem til orientering i Flerkulturelt kontaktutvalg og Utvalg Helse- og omsorg før Formannskapet innstiller og Bystyret fatter endelig vedtak.</w:t>
              </w:r>
            </w:p>
            <w:p>
              <w:pPr>
                <w:spacing w:after="160"/>
              </w:pPr>
              <w:r>
                <w:rPr>
                  <w:b/>
                </w:rPr>
                <w:t xml:space="preserve">Bakgrunn for saken</w:t>
              </w:r>
            </w:p>
            <w:p>
              <w:pPr>
                <w:spacing w:after="160"/>
              </w:pPr>
              <w:r>
                <w:t xml:space="preserve">Regjeringen ved Arbeids- og Inkluderingsdepartementet har sendt ut høringsforslag med tidsfrist 23.april 2026 om (ny) Integreringsstønad for nyankomne flyktninger.</w:t>
              </w:r>
            </w:p>
            <w:p>
              <w:pPr>
                <w:spacing w:after="160"/>
              </w:pPr>
              <w:r>
                <w:t xml:space="preserve">Formålet med høringsnotatet/-forslagene er å foreslå en ny innretning på ytelsene til nyankomne flyktninger som skal bidra til;</w:t>
              </w:r>
            </w:p>
            <w:p>
              <w:pPr>
                <w:pStyle w:val="ListParagraph"/>
                <w:numPr>
                  <w:ilvl w:val="0"/>
                  <w:numId w:val="1"/>
                </w:numPr>
                <w:spacing w:after="160"/>
              </w:pPr>
              <w:r>
                <w:t xml:space="preserve">å styrke arbeidslinja slik at det skal lønne seg å jobbe</w:t>
              </w:r>
            </w:p>
            <w:p>
              <w:pPr>
                <w:pStyle w:val="ListParagraph"/>
                <w:numPr>
                  <w:ilvl w:val="0"/>
                  <w:numId w:val="1"/>
                </w:numPr>
                <w:spacing w:after="160"/>
              </w:pPr>
              <w:r>
                <w:t xml:space="preserve">å sikre et rimelig livsopphold i perioden de ikke er selvforsørget</w:t>
              </w:r>
            </w:p>
            <w:p>
              <w:pPr>
                <w:pStyle w:val="ListParagraph"/>
                <w:numPr>
                  <w:ilvl w:val="0"/>
                  <w:numId w:val="1"/>
                </w:numPr>
                <w:spacing w:after="160"/>
              </w:pPr>
              <w:r>
                <w:t xml:space="preserve">et enklere og mer oversiktlig system, med kun ett regelverk å forholde seg til</w:t>
              </w:r>
            </w:p>
            <w:p>
              <w:pPr>
                <w:pStyle w:val="ListParagraph"/>
                <w:numPr>
                  <w:ilvl w:val="0"/>
                  <w:numId w:val="1"/>
                </w:numPr>
                <w:spacing w:after="160"/>
              </w:pPr>
              <w:r>
                <w:t xml:space="preserve">å regulere forhold som kan påvirke flyktninger og migranters vurdering om å reise til Norge. </w:t>
              </w:r>
            </w:p>
            <w:p>
              <w:pPr>
                <w:spacing w:after="160"/>
              </w:pPr>
              <w:r>
                <w:t xml:space="preserve">Også som del av bakgrunnen blir det beskrevet at det har kommet mange flyktninger til Norge de siste årene, at det er mange flyktninger som ikke kommer i jobb og at summen av dette medfører mye kostnader for både stat og kommunene. </w:t>
              </w:r>
            </w:p>
            <w:p>
              <w:pPr>
                <w:spacing w:after="160"/>
              </w:pPr>
              <w:r>
                <w:t xml:space="preserve">I høringsforslaget slår man fast at ny Integreringsstønad og gjennomføring av de endringene vil være et kommunalt ansvar som dagens Introduksjonsstønad er i dag. </w:t>
              </w:r>
            </w:p>
            <w:p>
              <w:pPr>
                <w:spacing w:after="160"/>
              </w:pPr>
              <w:r>
                <w:t xml:space="preserve">De fleste kommuner som bosetter flyktninger i Norge har pr i dag et todelt system med økonomisk sosialhjelp og Introduksjonsstønad, dvs</w:t>
              </w:r>
            </w:p>
            <w:p>
              <w:pPr>
                <w:pStyle w:val="ListParagraph"/>
                <w:numPr>
                  <w:ilvl w:val="0"/>
                  <w:numId w:val="2"/>
                </w:numPr>
                <w:spacing w:after="160"/>
              </w:pPr>
              <w:r>
                <w:t xml:space="preserve">økonomisk sosialhjelp ved ankomst og de første månedene, og etter Introduksjonsprogrammet, dersom de ikke kommer i jobb eller utdannelse </w:t>
              </w:r>
            </w:p>
            <w:p>
              <w:pPr>
                <w:pStyle w:val="ListParagraph"/>
                <w:numPr>
                  <w:ilvl w:val="0"/>
                  <w:numId w:val="2"/>
                </w:numPr>
                <w:spacing w:after="160"/>
              </w:pPr>
              <w:r>
                <w:t xml:space="preserve">Introduksjonsstønad mens flyktningene deltar i Introduksjonsprogrammet. </w:t>
              </w:r>
            </w:p>
            <w:p>
              <w:pPr>
                <w:spacing w:after="160"/>
              </w:pPr>
              <w:r>
                <w:rPr>
                  <w:u w:val="single"/>
                </w:rPr>
                <w:t xml:space="preserve">Økonomisk sosialhjelp</w:t>
              </w:r>
              <w:r>
                <w:t xml:space="preserve"> er i hovedsak e.behovsbasert stønad basert på husstandens inntekter og utgifter, og hvor man kan søke om bl a livsopphold, boutgifter, strøm, tannlege, vinterklær osv. Dette er en stønad hvor man bruker mye skjønn ifm saksbehandling, inkl til barnas beste. Økonomisk sosialhjelp er en skattefri stønad. </w:t>
              </w:r>
            </w:p>
            <w:p>
              <w:pPr>
                <w:spacing w:after="160"/>
              </w:pPr>
              <w:r>
                <w:rPr>
                  <w:u w:val="single"/>
                </w:rPr>
                <w:t xml:space="preserve">Introduksjonstønad</w:t>
              </w:r>
              <w:r>
                <w:t xml:space="preserve"> er en stønad med faste satser for deltakere i Introduksjonsprogrammet </w:t>
              </w:r>
            </w:p>
            <w:p>
              <w:pPr>
                <w:pStyle w:val="ListParagraph"/>
                <w:numPr>
                  <w:ilvl w:val="0"/>
                  <w:numId w:val="3"/>
                </w:numPr>
                <w:spacing w:after="160"/>
              </w:pPr>
              <w:r>
                <w:t xml:space="preserve">voksne over 25 år mottar kr 21 693,- pr måned </w:t>
              </w:r>
            </w:p>
            <w:p>
              <w:pPr>
                <w:pStyle w:val="ListParagraph"/>
                <w:numPr>
                  <w:ilvl w:val="0"/>
                  <w:numId w:val="3"/>
                </w:numPr>
                <w:spacing w:after="160"/>
              </w:pPr>
              <w:r>
                <w:t xml:space="preserve">18 – 25 år mottar kr 14 462,- </w:t>
              </w:r>
            </w:p>
            <w:p>
              <w:pPr>
                <w:spacing w:after="160"/>
              </w:pPr>
              <w:r>
                <w:t xml:space="preserve">Introduksjonsstønad beskattes, men man kan søke om supplerende sosialhjelp i tillegg til utgifter man ikke klarer å håndtere, f eks strøm, tannlege, vinterklær osvb</w:t>
              </w:r>
            </w:p>
            <w:p>
              <w:pPr>
                <w:spacing w:after="160"/>
              </w:pPr>
              <w:r>
                <w:t xml:space="preserve">I tillegg til sosialhjelp og/ eller Introduksjonsstønad kan flyktninger motta barnetrygd (ca kr 2 000,- pr barn pr måned). De kan også søke om Husbankens bostøtte på linje med andre innbyggere som fyller kravene om lav inntekt og høye boutgifter. Bostøtte utgjør ca kr 3 000,- i snitt pr mnd pr husstand (avhengig av inntekt og antall personer). </w:t>
              </w:r>
            </w:p>
            <w:p>
              <w:pPr>
                <w:spacing w:after="160"/>
              </w:pPr>
              <w:r>
                <w:t xml:space="preserve">Deltakelse i dagens Introduksjonsprogram er en rettighet og en plikt, men varighet i programmet er basert på av hva slags utdannelses-nivå flyktningen har fra hjemlandet, fra 6 mnd til 4-5 år. I Porsgrunn i 2025 var varigheten i programmet i snitt 2 år.</w:t>
              </w:r>
            </w:p>
          </w:sdtContent>
        </w:sdt>
        <w:sdt>
          <w:sdtPr>
            <w:alias w:val="SaksTekst"/>
            <w:tag w:val="SaksTekst"/>
            <w:id w:val="-1309477531"/>
          </w:sdtPr>
          <w:sdtContent>
            <w:p>
              <w:pPr>
                <w:spacing w:after="160"/>
              </w:pPr>
              <w:r>
                <w:rPr>
                  <w:b/>
                </w:rPr>
                <w:t xml:space="preserve">Saksfremstilling</w:t>
              </w:r>
            </w:p>
            <w:p>
              <w:pPr>
                <w:spacing w:after="160"/>
              </w:pPr>
              <w:r>
                <w:t xml:space="preserve">Høringsforslaget på 136 sider er tett skrevet med faglige, juridiske og økonomiske vurderinger, slik at administrasjonen kun har rukket å vurdere hovedforslag, og ikke detaljer i vurderingene.</w:t>
              </w:r>
            </w:p>
            <w:p>
              <w:pPr>
                <w:spacing w:after="160"/>
              </w:pPr>
              <w:r>
                <w:t xml:space="preserve">Endringsforslagene vil i hovedsak gjelde voksne flyktninger over 18 år de fem første årene etter bosetting, men med konsekvenser vil også påvirke deres familier og barn/ unge.</w:t>
              </w:r>
              <w:r>
                <w:br/>
              </w:r>
              <w:r>
                <w:t xml:space="preserve">Enslige mindreårige flyktninger under 18 år reguleres i hovedsak av annet lovverk.</w:t>
              </w:r>
            </w:p>
            <w:p>
              <w:pPr>
                <w:spacing w:after="160"/>
              </w:pPr>
              <w:r>
                <w:t xml:space="preserve">Administrasjonen forstår hovedformålet med høringen, men er i tvil om endringsforslagene er de riktige. Det er noen flyktninger, gjerne store familier, som mottar mye i stønad, og hvor det trolig reduserer overgangen til arbeid. Og det er mange flyktninger som blir langvarig på stønad, men man må samtidig forstå at noen som har lite relevant arbeidskompetanse, noen har store helseutfordringer, noen sliter med å lære seg norsk osv, og det kan ta tid å komme i arbeid. </w:t>
              </w:r>
              <w:r>
                <w:br/>
              </w:r>
              <w:r>
                <w:t xml:space="preserve">Det er samtidig et høyt utenforskap blant norske innbyggere, og stor konkurranse om jobber.</w:t>
              </w:r>
            </w:p>
            <w:p>
              <w:pPr>
                <w:spacing w:after="160"/>
              </w:pPr>
              <w:r>
                <w:t xml:space="preserve">De viktigste forslagene i høringsnotatet;</w:t>
              </w:r>
            </w:p>
            <w:p>
              <w:pPr>
                <w:spacing w:after="160"/>
              </w:pPr>
              <w:r>
                <w:t xml:space="preserve">1. At man innfører en ny </w:t>
              </w:r>
              <w:r>
                <w:rPr>
                  <w:b/>
                  <w:i/>
                </w:rPr>
                <w:t xml:space="preserve">Integreringsstønad</w:t>
              </w:r>
              <w:r>
                <w:t xml:space="preserve"> som skal erstatte </w:t>
              </w:r>
              <w:r>
                <w:rPr>
                  <w:i/>
                </w:rPr>
                <w:t xml:space="preserve">Introduksjonsstønaden</w:t>
              </w:r>
              <w:r>
                <w:t xml:space="preserve">, dvs </w:t>
              </w:r>
              <w:r>
                <w:br/>
              </w:r>
              <w:r>
                <w:t xml:space="preserve">- en stønad som skal gjelde i fem år eller til man er i jobb eller utdanning</w:t>
              </w:r>
              <w:r>
                <w:br/>
              </w:r>
              <w:r>
                <w:t xml:space="preserve">- flyktningene i den perioden skal ikke ha rett på sosialhjelp eller Husbankens bostøtte</w:t>
              </w:r>
              <w:r>
                <w:br/>
              </w:r>
              <w:r>
                <w:t xml:space="preserve">- de kan få barnetillegg for inntil tre barn, og et forsørgertillegg for enslige forsørgere.</w:t>
              </w:r>
              <w:r>
                <w:br/>
              </w:r>
              <w:r>
                <w:t xml:space="preserve">Det foreslåes også at Integreringsstønaden trappes ned etter Introduksjonsprogrammet</w:t>
              </w:r>
              <w:r>
                <w:br/>
              </w:r>
              <w:r>
                <w:t xml:space="preserve">Ved ekstraordinære utgifter skal de kunne få forskudd på en firedel av neste måneds stønad.</w:t>
              </w:r>
              <w:r>
                <w:br/>
              </w:r>
              <w:r>
                <w:t xml:space="preserve">Departementet åpner for at det skal kunne gis en form for nødhjelp ved behov</w:t>
              </w:r>
              <w:r>
                <w:br/>
              </w:r>
              <w:r>
                <w:t xml:space="preserve">I 15 kommuner skal man kunne få et botillegg, men det gjelder ikke Porsgrunn og Grenland.</w:t>
              </w:r>
              <w:r>
                <w:br/>
              </w:r>
              <w:r>
                <w:t xml:space="preserve">Integreringsstønaden skal være individuell og skattepliktig stønad som ikke er pensjonsgivende.</w:t>
              </w:r>
            </w:p>
            <w:p>
              <w:pPr>
                <w:spacing w:after="160"/>
              </w:pPr>
              <w:r>
                <w:t xml:space="preserve">2. Departementet foreslår at flyktninger mellom 18 – 67 år som har oppholdstillatelse skal ha rett til Integreringsstønad i fem (5) år, eller til de er i arbeid/ utdannelse. </w:t>
              </w:r>
              <w:r>
                <w:br/>
              </w:r>
              <w:r>
                <w:t xml:space="preserve">Departementet mener også at unge flyktninger som er 16-17 år når de blir bosatt , ikke skal kunne «vokse» seg inn i Integreringsstønaden, men skal søke om økonomisk sosialhjelp.</w:t>
              </w:r>
            </w:p>
            <w:p>
              <w:pPr>
                <w:spacing w:after="160"/>
              </w:pPr>
              <w:r>
                <w:t xml:space="preserve">3. Departementet foreslår at det innføres en </w:t>
              </w:r>
              <w:r>
                <w:rPr>
                  <w:i/>
                </w:rPr>
                <w:t xml:space="preserve">Aktivitetsplikt</w:t>
              </w:r>
              <w:r>
                <w:t xml:space="preserve"> for tildeling av Integreringsstønaden, for flyktninger som er mellom 18 og 60 år som har fullført Integreringsprogrammet, men som ikke er i arbeid eller i fulltidsutdanning. Aktivitetsplikten foreslås til minimum 20t pr uke.</w:t>
              </w:r>
            </w:p>
            <w:p>
              <w:pPr>
                <w:spacing w:after="160"/>
              </w:pPr>
              <w:r>
                <w:t xml:space="preserve">4. Flyktninger skal ikke rett på deltakelse i programmet hvis de er i arbeid eller har tilbud om arbeid på minst 30 t pr uke, dvs 80% stilling. </w:t>
              </w:r>
              <w:r>
                <w:rPr>
                  <w:i/>
                </w:rPr>
                <w:t xml:space="preserve">Dette er en videreføring av dagens praksis.</w:t>
              </w:r>
            </w:p>
            <w:p>
              <w:pPr>
                <w:spacing w:after="160"/>
              </w:pPr>
              <w:r>
                <w:t xml:space="preserve">5. Departementet foreslår at Integreringsstønaden skal reduseres dersom flyktningen har rett til andre stønader som dagpenger, sykepenger, pleiepenger, foreldrepenger, arbeidsavklarings-penger  (AAP) osv, </w:t>
              </w:r>
              <w:r>
                <w:rPr>
                  <w:i/>
                </w:rPr>
                <w:t xml:space="preserve">som også er i tråd med dagens praksis</w:t>
              </w:r>
              <w:r>
                <w:t xml:space="preserve">.</w:t>
              </w:r>
            </w:p>
            <w:p>
              <w:pPr>
                <w:spacing w:after="160"/>
              </w:pPr>
              <w:r>
                <w:t xml:space="preserve">6. Departementet sier også at kommunene må dekke utgifter til flyktninger ved bosetting som depositum, inventar, klespakker, barneutstyr osv, men at utgiftene ikke lengre vil kunne dekkes med hjemmel i sosialtjenesteloven. Porsgrunn må da lage en ny «bosettings-/ etableringspakke».</w:t>
              </w:r>
            </w:p>
            <w:p>
              <w:pPr>
                <w:spacing w:after="160"/>
              </w:pPr>
              <w:r>
                <w:t xml:space="preserve">7. Flyktninger som bosetter seg på eget initiativ eller flytter til en ny kommunen uten  avtale, </w:t>
              </w:r>
              <w:r>
                <w:br/>
              </w:r>
              <w:r>
                <w:t xml:space="preserve">vil ikke ha rett og plikt til Integreringsstønad, som er en mindre innstramming av dagens praksis.</w:t>
              </w:r>
            </w:p>
            <w:p>
              <w:pPr>
                <w:spacing w:after="160"/>
              </w:pPr>
              <w:r>
                <w:t xml:space="preserve">Departementet spør om flyktninger i målgruppa bør ha en plikt å sende barna i barnehage, og evt hvordan denne plikten bør avgrenses.</w:t>
              </w:r>
              <w:r>
                <w:br/>
              </w:r>
              <w:r>
                <w:t xml:space="preserve">Departementet spør om forslagene vil redusere risiko for økt selvbosetting eller sekundærflytting</w:t>
              </w:r>
              <w:r>
                <w:br/>
              </w:r>
              <w:r>
                <w:t xml:space="preserve">Departementet ber også om kommunenes vurderinger av hvilke indirekte konsekvenser kan ha for kommunene og kommunenes tjenestetilbud.</w:t>
              </w:r>
            </w:p>
            <w:p>
              <w:pPr>
                <w:spacing w:after="160"/>
              </w:pPr>
              <w:r>
                <w:rPr>
                  <w:u w:val="single"/>
                </w:rPr>
                <w:t xml:space="preserve">Vurdering av forslag til navneskifte fra Introduksjonsstønad til Integreringsstønad</w:t>
              </w:r>
              <w:r>
                <w:t xml:space="preserve">;</w:t>
              </w:r>
              <w:r>
                <w:br/>
              </w:r>
              <w:r>
                <w:t xml:space="preserve">bør være uproblematisk og får små lokale konsekvenser, bortsett fra at kommunen må endre noen maler og tekst ifm datasystemer, brevmaler og kommunens internettsider.</w:t>
              </w:r>
            </w:p>
            <w:p>
              <w:pPr>
                <w:spacing w:after="160"/>
              </w:pPr>
              <w:r>
                <w:rPr>
                  <w:u w:val="single"/>
                </w:rPr>
                <w:t xml:space="preserve">Vurdering av forslag om å gjøre Integreringstønad til en ren flyktningstønad, og ikke tillate bruk av sosialhjelp eller bostøtte til flyktninger</w:t>
              </w:r>
              <w:r>
                <w:t xml:space="preserve">;</w:t>
              </w:r>
              <w:r>
                <w:br/>
              </w:r>
              <w:r>
                <w:t xml:space="preserve">Denne delen av høringsforslaget har mange dimensjoner. Pr i dag er flyktninger relativt likestilt med ordinære innbyggere og får dekket de samme kostnadene, herunder muligheter for å søke sosialhjelp og bostøtte  – fordi alle bor i samme kommune med omtrent samme utgiftsnivå.</w:t>
              </w:r>
            </w:p>
            <w:p>
              <w:pPr>
                <w:spacing w:after="160"/>
              </w:pPr>
              <w:r>
                <w:t xml:space="preserve">I høringsforslaget vil flyktninger (de første fem årene) miste retten til å motta økonomisk sosialhjelp (herunder for hvert eneste barn), de mister retten til å motta Husbankens bostøtte og retten til å kunne søke supplerende sosialhjelp, f eks til strøm, tannlege, helseutgifter, transport, fritid, ekstra støtte til jul/ høytider osv.</w:t>
              </w:r>
            </w:p>
            <w:p>
              <w:pPr>
                <w:spacing w:after="160"/>
              </w:pPr>
              <w:r>
                <w:t xml:space="preserve">Departementet sier at det skal delvis kompenseres ved at flyktningene kan motta et barnetillegg for inntil tre barn (kr 800,- pr barn pr måned), og et forsørgertillegg for enslige forsørgere </w:t>
              </w:r>
              <w:r>
                <w:br/>
              </w:r>
              <w:r>
                <w:t xml:space="preserve">(kr 3 400,- pr måned).</w:t>
              </w:r>
              <w:r>
                <w:br/>
              </w:r>
              <w:r>
                <w:t xml:space="preserve">Ved ekstraordinære utgifter skal flyktningene kunne søke om et forskudd på neste måneds stønad, tilsvarer ¼ av stønaden.</w:t>
              </w:r>
              <w:r>
                <w:br/>
              </w:r>
              <w:r>
                <w:t xml:space="preserve">Og departementet åpner for at kommunene skal kunne gi en form for nødhjelp ved behov,</w:t>
              </w:r>
              <w:r>
                <w:br/>
              </w:r>
              <w:r>
                <w:t xml:space="preserve">trolig som del av Integreringsstønaden, men det er ikke klart hvordan det kan skje.</w:t>
              </w:r>
            </w:p>
            <w:p>
              <w:pPr>
                <w:spacing w:after="160"/>
              </w:pPr>
              <w:r>
                <w:t xml:space="preserve">Administrasjonen har forsøkt å sette opp sammenlignbare regnestykker om stønadsnivå,</w:t>
              </w:r>
              <w:r>
                <w:br/>
              </w:r>
              <w:r>
                <w:t xml:space="preserve">f eks en enslig foreldre med et barn, to foreldre med 3 eller 6 barn osv.</w:t>
              </w:r>
              <w:r>
                <w:br/>
              </w:r>
              <w:r>
                <w:t xml:space="preserve">Alle sammenligningene viser at flyktninger med ny Integreringsstønad vil få litt mindre utbetalt enn dagens Introduksjonsstønad og relativt mye mindre enn dersom man mottar sosialhjelp. </w:t>
              </w:r>
              <w:r>
                <w:br/>
              </w:r>
              <w:r>
                <w:t xml:space="preserve">Man får ikke bostøtte, og i tillegg mister man retten til å søke om supplerende sosialhjelp som er en individuell behovsbasert stønad.</w:t>
              </w:r>
            </w:p>
            <w:p>
              <w:pPr>
                <w:spacing w:after="160"/>
              </w:pPr>
              <w:r>
                <w:t xml:space="preserve">Departementet skriver også at enslige med barn ofte vil motta barnebidrag eller bidragsforskudd</w:t>
              </w:r>
              <w:r>
                <w:br/>
              </w:r>
              <w:r>
                <w:t xml:space="preserve">- det medfører ikke riktighet og det er et fåtall av flyktningene i Porsgrunn som mottar det.</w:t>
              </w:r>
            </w:p>
            <w:p>
              <w:pPr>
                <w:spacing w:after="160"/>
              </w:pPr>
              <w:r>
                <w:t xml:space="preserve">Et annet poeng er at lavere stønad vil gjøre det vanskelig å finne egnede boliger til flyktninger. </w:t>
              </w:r>
              <w:r>
                <w:br/>
              </w:r>
              <w:r>
                <w:t xml:space="preserve">De siste årene har Porsgrunn bosatt mer enn 500 flyktninger, og de bosettes i nøkterne og formelt godkjente boliger.</w:t>
              </w:r>
              <w:r>
                <w:br/>
              </w:r>
              <w:r>
                <w:t xml:space="preserve">Boligprisen på en ettroms leilighet med strøm i Porsgrunn er pr i dag ca kr 12 - 14 000,- </w:t>
              </w:r>
              <w:r>
                <w:br/>
              </w:r>
              <w:r>
                <w:t xml:space="preserve">- dette skal enslige flyktninger/ små familier betale av stønad kr 22 000,- pr måned (e/skatt)</w:t>
              </w:r>
              <w:r>
                <w:br/>
              </w:r>
              <w:r>
                <w:t xml:space="preserve">Boligprisen på en treromsbolig med strøm for familier i Porsgrunn er pr i dag ca kr 23 – 25 000,-</w:t>
              </w:r>
              <w:r>
                <w:br/>
              </w:r>
              <w:r>
                <w:t xml:space="preserve">- f eks to foreldre og tre barn skal betale dette ut av stønad på ca kr 39 000,-  (etter skatt)</w:t>
              </w:r>
              <w:r>
                <w:br/>
              </w:r>
              <w:r>
                <w:t xml:space="preserve">Resterende midler skal gå til mat, klær, internett, tannlege, helseutgifter, forsikring, transport osv.</w:t>
              </w:r>
              <w:r>
                <w:br/>
              </w:r>
              <w:r>
                <w:t xml:space="preserve">Departementet skriver også at det vil ikke lengre være mulig å bosette i alle boligene som tidligere har blitt benyttet, slik at innføringen av Integreringsstønad kan føre til økt botid i mottak.</w:t>
              </w:r>
            </w:p>
            <w:p>
              <w:pPr>
                <w:spacing w:after="160"/>
              </w:pPr>
              <w:r>
                <w:rPr>
                  <w:i/>
                </w:rPr>
                <w:t xml:space="preserve">Departementet spør om flyktninger i målgruppa bør ha en plikt å sende barna i barnehage, og evt hvordan denne plikten bør avgrenses</w:t>
              </w:r>
              <w:r>
                <w:t xml:space="preserve">;</w:t>
              </w:r>
            </w:p>
            <w:p>
              <w:pPr>
                <w:spacing w:after="160"/>
              </w:pPr>
              <w:r>
                <w:t xml:space="preserve">Administrasjonen syntes dette er et vanskelig spørsmål i dilemma mellom</w:t>
              </w:r>
              <w:r>
                <w:br/>
              </w:r>
              <w:r>
                <w:t xml:space="preserve">- hva som er bra og riktig for deltakelse i programmet og opplæring</w:t>
              </w:r>
              <w:r>
                <w:br/>
              </w:r>
              <w:r>
                <w:t xml:space="preserve">- ift foreldrenes ønsker og menneskerettigheter, samt «barnas beste».</w:t>
              </w:r>
              <w:r>
                <w:br/>
              </w:r>
              <w:r>
                <w:t xml:space="preserve">Administrasjonen anbefaler at man ikke innfører plikt, men at man stimulerer til deltakelse .</w:t>
              </w:r>
              <w:r>
                <w:br/>
              </w:r>
              <w:r>
                <w:t xml:space="preserve">Departementet spør om forslagene vil redusere risiko for økt selvbosetting eller sekundærflytting;</w:t>
              </w:r>
              <w:r>
                <w:br/>
              </w:r>
              <w:r>
                <w:t xml:space="preserve">Administrasjonen vurderer at reduksjon og bortfall av stønader, samt strengere krav til bosetting og flyttinger, vil trolig redusere økt selvbosetting og sekundærflyttinger.</w:t>
              </w:r>
              <w:r>
                <w:br/>
              </w:r>
              <w:r>
                <w:t xml:space="preserve">Departementet ber også om kommunenes vurderinger av hvilke indirekte konsekvenser forslagene kan ha for kommunene og kommunenes tjenestetilbud;</w:t>
              </w:r>
              <w:r>
                <w:br/>
              </w:r>
              <w:r>
                <w:t xml:space="preserve">- forslagene vil trolig medføre en overgangsperiode på fem år, fordi kommunene må jobbe med</w:t>
              </w:r>
              <w:r>
                <w:br/>
              </w:r>
              <w:r>
                <w:t xml:space="preserve">  flyktninger bosatt før endringene og de som er bosatt etter endringene </w:t>
              </w:r>
              <w:r>
                <w:br/>
              </w:r>
              <w:r>
                <w:t xml:space="preserve">- en lang overgangsperiode med to systemer kan medføre misunnelse/ friksjon, fordi kommunene</w:t>
              </w:r>
              <w:r>
                <w:br/>
              </w:r>
              <w:r>
                <w:t xml:space="preserve">  vil ha to flyktninggrupper som mottar ulike stønadsordninger og som snakker sammen</w:t>
              </w:r>
              <w:r>
                <w:br/>
              </w:r>
              <w:r>
                <w:t xml:space="preserve">- bortfall av barnetillegg etter barn tre kan medføre skilsmisser blant store barnefamilier,</w:t>
              </w:r>
              <w:r>
                <w:br/>
              </w:r>
              <w:r>
                <w:t xml:space="preserve">  når/ dersom flyktningene skjønner innretningen ifm barnetillegg</w:t>
              </w:r>
              <w:r>
                <w:br/>
              </w:r>
              <w:r>
                <w:t xml:space="preserve">- lavere stønader kan føre til forsinket bosetting fordi kommunen må bruke mer tid på å finne</w:t>
              </w:r>
              <w:r>
                <w:br/>
              </w:r>
              <w:r>
                <w:t xml:space="preserve">  egnede og rimeligere boliger </w:t>
              </w:r>
              <w:r>
                <w:br/>
              </w:r>
              <w:r>
                <w:t xml:space="preserve">- langvarige lave stønader vil trolig føre til økt pågang på frivillige organisasjoner for deres hjelpe-</w:t>
              </w:r>
              <w:r>
                <w:br/>
              </w:r>
              <w:r>
                <w:t xml:space="preserve">  tiltak som matposer, klær osv</w:t>
              </w:r>
              <w:r>
                <w:br/>
              </w:r>
              <w:r>
                <w:t xml:space="preserve">- langvarige lave stønader kan medføre økt vinningskriminalitet.</w:t>
              </w:r>
            </w:p>
            <w:p>
              <w:pPr>
                <w:spacing w:after="160"/>
              </w:pPr>
              <w:r>
                <w:t xml:space="preserve">Det er også et interessant dilemma at man i denne sammenhengen mener at en lavere stønad vil føre flere flyktninger ut i arbeid, mens man i sykelønnsdebatten mener at lavere sykelønn ikke vil føre flere tilbake i jobb.</w:t>
              </w:r>
            </w:p>
            <w:p>
              <w:pPr>
                <w:spacing w:after="160"/>
              </w:pPr>
              <w:r>
                <w:t xml:space="preserve">Dersom forslagene blir vedtatt vil det medføre mange endringer i ulike lovverk, bl a lov om sosial tjenester, bostøtteloven, folketrygdloven, Nav-loven, skatteloven, integreringsloven osv.</w:t>
              </w:r>
            </w:p>
            <w:p>
              <w:pPr>
                <w:spacing w:after="160"/>
              </w:pPr>
              <w:r>
                <w:rPr>
                  <w:u w:val="single"/>
                </w:rPr>
                <w:t xml:space="preserve">Økonomi</w:t>
              </w:r>
              <w:r>
                <w:t xml:space="preserve">;</w:t>
              </w:r>
              <w:r>
                <w:br/>
              </w:r>
              <w:r>
                <w:t xml:space="preserve">Høringsforslaget er ikke komplett og på noen områder gjør departementet antakelser, bl a om fremtidens integreringstilskudd, om bortfall av bostøtte, og behov for nye datasystemer.</w:t>
              </w:r>
            </w:p>
            <w:p>
              <w:pPr>
                <w:spacing w:after="160"/>
              </w:pPr>
              <w:r>
                <w:t xml:space="preserve">Det er sjelden at nye lover får tilbakevirkende kraft. Det vil trolig medføre at kommunene vil jobbe etter gammelt lovverk trolig i fem (5) år for tidligere bosatte flyktninger, og samtidig med nytt lovverk for flyktninger bosatt etter ikrafttredelse.</w:t>
              </w:r>
              <w:r>
                <w:br/>
              </w:r>
              <w:r>
                <w:t xml:space="preserve">I beste fall må dagens datasystem for stønader bygges om for å tilpasses ny stønad og nytt regelverk, i verste fall må kommunen anskaffe nytt datasystem.</w:t>
              </w:r>
              <w:r>
                <w:br/>
              </w:r>
              <w:r>
                <w:t xml:space="preserve">Det vil uansett bli noe kostnader, avhengig av omfanget av endringene.</w:t>
              </w:r>
            </w:p>
            <w:p>
              <w:pPr>
                <w:spacing w:after="160"/>
              </w:pPr>
              <w:r>
                <w:t xml:space="preserve">Departementet skriver at flyktninger som deltar i statlige arbeidsmarkedstiltak, ikke lengre skal kunne motta tiltakspenger fra staten, men kun motta Integreringsstønad fra kommunen.</w:t>
              </w:r>
              <w:r>
                <w:br/>
              </w:r>
              <w:r>
                <w:t xml:space="preserve">Dette har tidligere spart alle kommuner for noe utgifter.</w:t>
              </w:r>
            </w:p>
            <w:p>
              <w:pPr>
                <w:spacing w:after="160"/>
              </w:pPr>
              <w:r>
                <w:t xml:space="preserve">Det er foreslått å innføre Aktivitetsplikt for flyktningene når de er ferdige med opplæringen i Integreringsprogrammet – og departementet mener at det ikke vil medføre kostnader.</w:t>
              </w:r>
              <w:r>
                <w:br/>
              </w:r>
              <w:r>
                <w:t xml:space="preserve">Det er ikke riktig; dersom man skal lagemål, plan og iverksette ulike tiltak og følge opp deltakerne – vil det medføre behov for kommunale ressurser (og kostnader).</w:t>
              </w:r>
            </w:p>
            <w:p>
              <w:pPr>
                <w:spacing w:after="160"/>
              </w:pPr>
              <w:r>
                <w:t xml:space="preserve">Staten vil redusere mye kostnader dersom man tar vekk Husbankens bostøtte fra flyktninger de første fem årene. I 2025 mottok innbyggere i Porsgrunn ca kr 28 mill i bostøtte, dvs innbyggere med lav inntekt og høye boutgifter. Ca 40% av bostøtten gikk til flyktninger/ tidl flyktninger.</w:t>
              </w:r>
            </w:p>
            <w:p>
              <w:pPr>
                <w:spacing w:after="160"/>
              </w:pPr>
              <w:r>
                <w:t xml:space="preserve">I 2024 mottok Porsgrunn ca kr 150 mill i ulike Integreringstilskudd (tall fra 2025 er ikke tilgjengelig). Staten Beregningsutvalg for slike tilskudd sier selv at tilskuddet dekker ca 90% av kommunens utgifter. Departementet sier ikke noe om fremtidige Integreringstilskudd.</w:t>
              </w:r>
            </w:p>
            <w:p>
              <w:pPr>
                <w:spacing w:after="160"/>
              </w:pPr>
              <w:r>
                <w:t xml:space="preserve">Men departementet sier at man bør gjennomføre et gradvis nedtrekk av kommunenes rammetilskudd, siden kommunene ikke lengre skal dekke sosialhjelp til flyktningene første 5 år.</w:t>
              </w:r>
              <w:r>
                <w:br/>
              </w:r>
              <w:r>
                <w:t xml:space="preserve"> </w:t>
              </w:r>
            </w:p>
            <w:p>
              <w:pPr>
                <w:spacing w:after="160"/>
              </w:pPr>
              <w:r>
                <w:rPr>
                  <w:b/>
                </w:rPr>
                <w:t xml:space="preserve">Oppsummering og konklusjon;</w:t>
              </w:r>
              <w:r>
                <w:br/>
              </w:r>
              <w:r>
                <w:t xml:space="preserve">Høringsnotatet og endringsforslagene fremstår som et stort detaljert dokument.</w:t>
              </w:r>
              <w:r>
                <w:br/>
              </w:r>
              <w:r>
                <w:t xml:space="preserve">Det er noen positive forslag og konsekvenser, bl a en innføring av aktivitetsplikt, samordning av stønader, samt at staten trolig vil spare kostnader, bl a ift Husbankens Bostøtte.</w:t>
              </w:r>
            </w:p>
            <w:p>
              <w:pPr>
                <w:spacing w:after="160"/>
              </w:pPr>
              <w:r>
                <w:t xml:space="preserve">En av formålene med endringsforslagene er at Integreringsstønaden skal være et enklere og mer oversiktlig system. Ut i fra administrtasjonens vurderinger, er det ikke sammenheng mellom det formålet og de forslagene som fremkommer, det syntes ikke enklere.</w:t>
              </w:r>
              <w:r>
                <w:br/>
              </w:r>
              <w:r>
                <w:t xml:space="preserve">Kommunene må trolig regne med fem års overgangsperiode, fordi man må behandle tidligere bosatte flyktninger etter tidligere lovverk, og nye flyktninger etter nytt lovverk.</w:t>
              </w:r>
              <w:r>
                <w:br/>
              </w:r>
              <w:r>
                <w:t xml:space="preserve">Forslagene vil medføre mer saksbehandling av Integreringsstønad til flyktninger,</w:t>
              </w:r>
              <w:r>
                <w:br/>
              </w:r>
              <w:r>
                <w:t xml:space="preserve">- men etter hvert mindre saksbehandling av sosialhjelp for nye flyktninger.</w:t>
              </w:r>
            </w:p>
            <w:p>
              <w:pPr>
                <w:spacing w:after="160"/>
              </w:pPr>
              <w:r>
                <w:t xml:space="preserve">Mange flyktninger vil få vesentlig mindre penger å rutte med, de skal samtidig betale skatt, betale bolig og strøm og til livsopphold, og ikke lov å søke  sosialhjelp eller bostøtte.</w:t>
              </w:r>
            </w:p>
            <w:p>
              <w:pPr>
                <w:spacing w:after="160"/>
              </w:pPr>
              <w:r>
                <w:t xml:space="preserve">Norge har også forpliktelser ift «</w:t>
              </w:r>
              <w:r>
                <w:rPr>
                  <w:i/>
                </w:rPr>
                <w:t xml:space="preserve">barns beste</w:t>
              </w:r>
              <w:r>
                <w:t xml:space="preserve">», ref Grunnloven og FN`s Barnekonvensjon,</w:t>
              </w:r>
              <w:r>
                <w:br/>
              </w:r>
              <w:r>
                <w:t xml:space="preserve">og administrasjonen mener at departementet har vurdert dette forholdet for lite. </w:t>
              </w:r>
              <w:r>
                <w:br/>
              </w:r>
              <w:r>
                <w:t xml:space="preserve">Dersom man reduserer stønadene på det nivået man foreslår, vil kommunene kunne få en gruppe flyktningbarn som vokser opp i fattigdom.</w:t>
              </w:r>
            </w:p>
            <w:p>
              <w:pPr>
                <w:spacing w:after="160"/>
              </w:pPr>
              <w:r>
                <w:t xml:space="preserve">Forslagene vil trolig sette kommunene i en vanskeligere rolle ovenfor flyktninger</w:t>
              </w:r>
              <w:r>
                <w:br/>
              </w:r>
              <w:r>
                <w:t xml:space="preserve">- fordi flyktningene får mindre penger å rutte med</w:t>
              </w:r>
              <w:r>
                <w:br/>
              </w:r>
              <w:r>
                <w:t xml:space="preserve">- forholdet til «barns beste» </w:t>
              </w:r>
              <w:r>
                <w:br/>
              </w:r>
              <w:r>
                <w:t xml:space="preserve">- fordi kommunene må lete etter andre og billigere boliger</w:t>
              </w:r>
              <w:r>
                <w:br/>
              </w:r>
              <w:r>
                <w:t xml:space="preserve">- fordi kommunene kan få mindre overføringer og tilskudd fra staten.</w:t>
              </w:r>
            </w:p>
            <w:p>
              <w:pPr>
                <w:spacing w:after="160"/>
              </w:pPr>
              <w:r>
                <w:t xml:space="preserve">Dersom departementet virkelig vil forenkle og gjøre systemet mer oversiktlig, så bør man kutte helt ut egen stønad til flyktninger, og heller fokusere kun på økonomisk sosialhjelp som eneste stønad , med justeringer i lovverket for å oppnå de ønskede resultatene.</w:t>
              </w:r>
            </w:p>
            <w:p>
              <w:pPr>
                <w:spacing w:after="160"/>
              </w:pPr>
              <w:r>
                <w:t xml:space="preserve">Departementet skriver at forslagene tidligst vil bli innført i januar 2028.</w:t>
              </w:r>
            </w:p>
            <w:p>
              <w:pPr>
                <w:spacing w:after="160"/>
              </w:pPr>
              <w:r>
                <w:t xml:space="preserve"> </w:t>
              </w:r>
            </w:p>
            <w:p>
              <w:pPr>
                <w:spacing w:after="160"/>
              </w:pPr>
              <w:r>
                <w:rPr>
                  <w:b/>
                </w:rPr>
                <w:t xml:space="preserve">Vedlegg</w:t>
              </w:r>
              <w:r>
                <w:t xml:space="preserve">;</w:t>
              </w:r>
              <w:r>
                <w:br/>
              </w:r>
              <w:r>
                <w:t xml:space="preserve">Se www.regjeringen.no / høring av forslag om integreringsstønad for nyankomne flyktninger:</w:t>
              </w:r>
              <w:r>
                <w:br/>
              </w:r>
              <w:r>
                <w:t xml:space="preserve">https://www.regjeringen.no/no/dokumenter/horing-av-forslag-om-integreringsstonad-for-nyankomne-flyktninger/id3146886/</w:t>
              </w:r>
            </w:p>
            <w:p>
              <w:pPr>
                <w:spacing w:after="160"/>
              </w:pPr>
              <w:r>
                <w:br/>
              </w:r>
              <w:r>
                <w:t xml:space="preserve"> </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18b55fb9ed4c40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Høring - forslag til integreringsstønad for nyankomne flyktninger</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