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26/5950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12.05.2026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innkalling og saksliste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29/26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miljø og byutvikling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26.05.2026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t xml:space="preserve">Møteinnkallingen og sakslisten godkjennes.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innkalling og saksliste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