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8506D7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5EA29DF0-F9FB-43E5-96FE-19B14B7EE721}"/>
          <w:text/>
          <w:rPr/>
        </w:sdtPr>
        <w:sdtEndPr/>
        <w:sdtContent>
          <w:bookmarkStart w:id="0" w:name="Sdm_AMNavn"/>
          <w:r w:rsidR="00710BF6">
            <w:rPr/>
            <w:t>Fredrikstad Skiltindustri AS</w:t>
          </w:r>
        </w:sdtContent>
      </w:sdt>
      <w:bookmarkEnd w:id="0"/>
    </w:p>
    <w:p w14:paraId="22460B8C" w14:textId="77777777" w:rsidR="00710BF6" w:rsidRDefault="008506D7" w:rsidP="00710BF6">
      <w:pPr>
        <w:rPr/>
      </w:pPr>
      <w:sdt>
        <w:sdt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5EA29DF0-F9FB-43E5-96FE-19B14B7EE721}"/>
          <w:text/>
          <w:rPr/>
        </w:sdtPr>
        <w:sdtEndPr/>
        <w:sdtContent>
          <w:bookmarkStart w:id="1" w:name="Sdm_Att"/>
          <w:r w:rsidR="00710BF6">
            <w:rPr/>
            <w:t>Aage Pettersen</w:t>
          </w:r>
        </w:sdtContent>
      </w:sdt>
      <w:bookmarkEnd w:id="1"/>
    </w:p>
    <w:p w14:paraId="7435BF51" w14:textId="77777777" w:rsidR="00710BF6" w:rsidRDefault="008506D7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5EA29DF0-F9FB-43E5-96FE-19B14B7EE721}"/>
          <w:text/>
          <w:rPr/>
        </w:sdtPr>
        <w:sdtEndPr/>
        <w:sdtContent>
          <w:bookmarkStart w:id="2" w:name="Sdm_AMAdr"/>
          <w:r w:rsidR="00710BF6">
            <w:rPr/>
            <w:t>Opsundveien 78 A</w:t>
          </w:r>
        </w:sdtContent>
      </w:sdt>
      <w:bookmarkEnd w:id="2"/>
    </w:p>
    <w:p w14:paraId="4CF96EE0" w14:textId="77777777" w:rsidR="00710BF6" w:rsidRDefault="008506D7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5EA29DF0-F9FB-43E5-96FE-19B14B7EE721}"/>
          <w:text/>
          <w:rPr/>
        </w:sdtPr>
        <w:sdtEndPr/>
        <w:sdtContent>
          <w:bookmarkStart w:id="3" w:name="Sdm_AMPostNr"/>
          <w:r w:rsidR="00710BF6">
            <w:rPr/>
            <w:t>1726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5EA29DF0-F9FB-43E5-96FE-19B14B7EE721}"/>
          <w:text/>
          <w:rPr/>
        </w:sdtPr>
        <w:sdtEndPr/>
        <w:sdtContent>
          <w:bookmarkStart w:id="4" w:name="Sdm_AMPoststed"/>
          <w:r w:rsidR="00710BF6">
            <w:rPr/>
            <w:t>SARPSBORG</w:t>
          </w:r>
        </w:sdtContent>
      </w:sdt>
      <w:bookmarkEnd w:id="4"/>
    </w:p>
    <w:p w14:paraId="2D94B03B" w14:textId="2202648A" w:rsidR="00710BF6" w:rsidRDefault="00710BF6" w:rsidP="00710BF6"/>
    <w:p w14:paraId="53043A43" w14:textId="346CAC79" w:rsidR="00710BF6" w:rsidRDefault="008506D7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5EA29DF0-F9FB-43E5-96FE-19B14B7EE721}"/>
          <w:text/>
        </w:sdtPr>
        <w:sdtEndPr/>
        <w:sdtContent>
          <w:bookmarkStart w:id="5" w:name="Sgr_Beskrivelse"/>
          <w:r w:rsidR="009E640B">
            <w:rPr>
              <w:vanish/>
            </w:rPr>
            <w:t xml:space="preserve"> </w:t>
          </w:r>
        </w:sdtContent>
      </w:sdt>
      <w:bookmarkEnd w:id="5"/>
    </w:p>
    <w:p w14:paraId="0FF570FC" w14:textId="115923EE" w:rsidR="00710BF6" w:rsidRDefault="008506D7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5EA29DF0-F9FB-43E5-96FE-19B14B7EE721}"/>
          <w:text/>
        </w:sdtPr>
        <w:sdtEndPr/>
        <w:sdtContent>
          <w:bookmarkStart w:id="6" w:name="Spg_paragrafID"/>
          <w:r w:rsidR="009E640B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5CAEB01E" w:rsidR="002314AD" w:rsidRPr="00B50EF9" w:rsidRDefault="008506D7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5EA29DF0-F9FB-43E5-96FE-19B14B7EE721}"/>
                <w:text/>
              </w:sdtPr>
              <w:sdtEndPr/>
              <w:sdtContent>
                <w:bookmarkStart w:id="7" w:name="Sdm_AMReferanse"/>
                <w:r w:rsidR="009E640B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8506D7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5EA29DF0-F9FB-43E5-96FE-19B14B7EE721}"/>
                <w:text/>
              </w:sdtPr>
              <w:sdtEndPr/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26/5957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5EA29DF0-F9FB-43E5-96FE-19B14B7EE721}"/>
                <w:text/>
              </w:sdtPr>
              <w:sdtEndPr/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2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8506D7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5EA29DF0-F9FB-43E5-96FE-19B14B7EE721}"/>
                <w:text/>
              </w:sdtPr>
              <w:sdtEndPr/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19.05.2026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8506D7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68895822"/>
                <w:placeholder>
                  <w:docPart w:val="BB453274C5B845A4807EB092DA620F65"/>
                </w:placeholder>
                <w:dataBinding w:xpath="/document/body/TblBeh/table/row[1]/cell[1]" w:storeItemID="{5EA29DF0-F9FB-43E5-96FE-19B14B7EE721}"/>
                <w:text/>
              </w:sdtPr>
              <w:sdtEndPr/>
              <w:sdtContent>
                <w:bookmarkStart w:id="68895822" w:name="TblBeh__moeteBeh_saksnummer___1___1"/>
                <w:r w:rsidR="00C76C18">
                  <w:rPr>
                    <w:lang w:eastAsia="en-US"/>
                  </w:rPr>
                  <w:t>355/26</w:t>
                </w:r>
              </w:sdtContent>
            </w:sdt>
            <w:bookmarkEnd w:id="68895822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8506D7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92265738"/>
                <w:placeholder>
                  <w:docPart w:val="BB453274C5B845A4807EB092DA620F65"/>
                </w:placeholder>
                <w:dataBinding w:xpath="/document/body/TblBeh/table/row[1]/cell[2]" w:storeItemID="{5EA29DF0-F9FB-43E5-96FE-19B14B7EE721}"/>
                <w:text/>
              </w:sdtPr>
              <w:sdtEndPr/>
              <w:sdtContent>
                <w:bookmarkStart w:id="92265738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92265738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8506D7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5EA29DF0-F9FB-43E5-96FE-19B14B7EE721}"/>
          <w:text/>
          <w:rPr/>
        </w:sdtPr>
        <w:sdtEndPr/>
        <w:sdtContent>
          <w:bookmarkStart w:id="13" w:name="Sdo_Tittel"/>
          <w:r w:rsidR="00754D94" w:rsidRPr="00754D94">
            <w:rPr/>
            <w:t>Tillatelse - Oppføring av virksomhets skilt på fasade</w:t>
          </w:r>
        </w:sdtContent>
      </w:sdt>
      <w:bookmarkEnd w:id="13"/>
    </w:p>
    <w:p w14:paraId="2863F7CD" w14:textId="6E4770FA" w:rsidR="00754D94" w:rsidRDefault="008506D7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5EA29DF0-F9FB-43E5-96FE-19B14B7EE721}"/>
          <w:text/>
        </w:sdtPr>
        <w:sdtEndPr/>
        <w:sdtContent>
          <w:bookmarkStart w:id="14" w:name="Sdo_Tittel2"/>
          <w:r w:rsidR="009E640B">
            <w:rPr>
              <w:vanish/>
            </w:rPr>
            <w:t xml:space="preserve"> </w:t>
          </w:r>
        </w:sdtContent>
      </w:sdt>
      <w:bookmarkEnd w:id="14"/>
    </w:p>
    <w:p w14:paraId="5DAB6C7B" w14:textId="77777777" w:rsidR="002F05C1" w:rsidRPr="00AE1631" w:rsidRDefault="002F05C1" w:rsidP="00E41AD3">
      <w:pPr>
        <w:widowControl w:val="0"/>
        <w:rPr>
          <w:rFonts w:cstheme="minorHAnsi"/>
          <w:szCs w:val="24"/>
        </w:rPr>
      </w:pPr>
    </w:p>
    <w:p w14:paraId="45593AE0" w14:textId="590BFCE4" w:rsidR="002F05C1" w:rsidRDefault="002C261C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gis tillatelse til </w:t>
      </w:r>
      <w:sdt>
        <w:sdtPr>
          <w:rPr>
            <w:szCs w:val="24"/>
          </w:rPr>
          <w:alias w:val="plu_eiendom.GID.Tiltak"/>
          <w:tag w:val="plu_eiendom.GID.Tiltak"/>
          <w:id w:val="-1167865297"/>
          <w:dataBinding w:xpath="/document/body/plu_eiendom.GID.Tiltak" w:storeItemID="{5EA29DF0-F9FB-43E5-96FE-19B14B7EE721}"/>
          <w:text/>
        </w:sdtPr>
        <w:sdtEndPr/>
        <w:sdtContent>
          <w:bookmarkStart w:id="15" w:name="plu_eiendom.GID.Tiltak"/>
          <w:r w:rsidRPr="00AE1631">
            <w:rPr>
              <w:szCs w:val="24"/>
            </w:rPr>
            <w:t>oppføring av virksomhets skilt på fasade</w:t>
          </w:r>
        </w:sdtContent>
      </w:sdt>
      <w:bookmarkEnd w:id="15"/>
      <w:r w:rsidRPr="00AE1631">
        <w:rPr>
          <w:rFonts w:cstheme="minorHAnsi"/>
          <w:szCs w:val="24"/>
        </w:rPr>
        <w:t xml:space="preserve"> som omsøkt, jf. plan- og bygningsloven (pbl.) §§ 20-2 og 21-4. </w:t>
      </w:r>
    </w:p>
    <w:p w14:paraId="5B0D9AEB" w14:textId="77777777" w:rsidR="002F05C1" w:rsidRPr="00AE1631" w:rsidRDefault="002F05C1" w:rsidP="00E41AD3">
      <w:pPr>
        <w:widowControl w:val="0"/>
        <w:rPr>
          <w:rFonts w:cstheme="minorHAnsi"/>
          <w:szCs w:val="24"/>
        </w:rPr>
      </w:pPr>
    </w:p>
    <w:p w14:paraId="72CB2A18" w14:textId="6B2E0759" w:rsidR="002F05C1" w:rsidRPr="00AE1631" w:rsidRDefault="002C261C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I henhold til kommunens gjeldende gebyrregulativ kapittel 3</w:t>
      </w:r>
      <w:r w:rsidR="009E640B">
        <w:rPr>
          <w:rFonts w:cstheme="minorHAnsi"/>
          <w:szCs w:val="24"/>
        </w:rPr>
        <w:t>,</w:t>
      </w:r>
      <w:r w:rsidRPr="00AE1631">
        <w:rPr>
          <w:rFonts w:cstheme="minorHAnsi"/>
          <w:szCs w:val="24"/>
        </w:rPr>
        <w:t xml:space="preserve"> er saksbehandlingsgebyret utmålt til kr. </w:t>
      </w:r>
      <w:r w:rsidR="005B1112">
        <w:rPr>
          <w:rFonts w:cstheme="minorHAnsi"/>
          <w:szCs w:val="24"/>
        </w:rPr>
        <w:t>8550</w:t>
      </w:r>
      <w:r w:rsidRPr="00AE1631">
        <w:rPr>
          <w:rFonts w:cstheme="minorHAnsi"/>
          <w:szCs w:val="24"/>
        </w:rPr>
        <w:t>,-.</w:t>
      </w:r>
    </w:p>
    <w:p w14:paraId="0D0B940D" w14:textId="77777777" w:rsidR="002F05C1" w:rsidRPr="00AE1631" w:rsidRDefault="002F05C1" w:rsidP="00E41AD3">
      <w:pPr>
        <w:widowControl w:val="0"/>
        <w:rPr>
          <w:rFonts w:cstheme="minorHAnsi"/>
          <w:szCs w:val="24"/>
        </w:rPr>
      </w:pPr>
    </w:p>
    <w:p w14:paraId="0E27B00A" w14:textId="77777777" w:rsidR="002F05C1" w:rsidRPr="00AE1631" w:rsidRDefault="002F05C1" w:rsidP="00E41AD3">
      <w:pPr>
        <w:widowControl w:val="0"/>
        <w:rPr>
          <w:rFonts w:cstheme="minorHAnsi"/>
          <w:szCs w:val="24"/>
        </w:rPr>
      </w:pPr>
    </w:p>
    <w:p w14:paraId="248EB771" w14:textId="57C21EF6" w:rsidR="002F05C1" w:rsidRPr="00AE1631" w:rsidRDefault="002C261C" w:rsidP="00CF33A2">
      <w:pPr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 xml:space="preserve">Vedtak etter Porsgrunn kommunes delegasjonsreglement av </w:t>
      </w:r>
      <w:r>
        <w:rPr>
          <w:rFonts w:cstheme="minorHAnsi"/>
          <w:b/>
          <w:szCs w:val="24"/>
        </w:rPr>
        <w:t>14.11.2024</w:t>
      </w:r>
      <w:r w:rsidRPr="00AE1631">
        <w:rPr>
          <w:rFonts w:cstheme="minorHAnsi"/>
          <w:b/>
          <w:szCs w:val="24"/>
        </w:rPr>
        <w:t>.</w:t>
      </w:r>
    </w:p>
    <w:p w14:paraId="44EAFD9C" w14:textId="77777777" w:rsidR="002F05C1" w:rsidRPr="00AE1631" w:rsidRDefault="002F05C1" w:rsidP="00CF33A2">
      <w:pPr>
        <w:rPr>
          <w:rFonts w:cstheme="minorHAnsi"/>
          <w:szCs w:val="24"/>
        </w:rPr>
      </w:pPr>
    </w:p>
    <w:p w14:paraId="4B94D5A5" w14:textId="77777777" w:rsidR="002F05C1" w:rsidRDefault="002F05C1" w:rsidP="00CF33A2">
      <w:pPr>
        <w:rPr>
          <w:rFonts w:cstheme="minorHAnsi"/>
          <w:szCs w:val="24"/>
        </w:rPr>
      </w:pPr>
    </w:p>
    <w:p w14:paraId="05E5C152" w14:textId="77777777" w:rsidR="002F05C1" w:rsidRDefault="002F05C1" w:rsidP="00CF33A2">
      <w:pPr>
        <w:rPr>
          <w:rFonts w:cstheme="minorHAnsi"/>
          <w:szCs w:val="24"/>
        </w:rPr>
      </w:pPr>
    </w:p>
    <w:p w14:paraId="57ACB845" w14:textId="77777777" w:rsidR="002F05C1" w:rsidRDefault="002F05C1" w:rsidP="00CF33A2">
      <w:pPr>
        <w:rPr>
          <w:rFonts w:cstheme="minorHAnsi"/>
          <w:b/>
          <w:szCs w:val="24"/>
        </w:rPr>
      </w:pPr>
    </w:p>
    <w:p w14:paraId="2E2E7FA9" w14:textId="77777777" w:rsidR="002F05C1" w:rsidRPr="00CF3950" w:rsidRDefault="002F05C1" w:rsidP="00093500">
      <w:pPr>
        <w:rPr>
          <w:rFonts w:cstheme="minorHAns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4E2446F" w14:textId="77777777" w:rsidR="00284027" w:rsidRDefault="00284027" w:rsidP="00284027">
      <w:pPr>
        <w:keepNext/>
      </w:pPr>
      <w:r>
        <w:t>Med hilsen</w:t>
      </w:r>
    </w:p>
    <w:p w14:paraId="5062EE97" w14:textId="77777777" w:rsidR="008C0404" w:rsidRDefault="008C0404" w:rsidP="00284027">
      <w:pPr>
        <w:keepNext/>
      </w:pPr>
    </w:p>
    <w:p w14:paraId="576853D4" w14:textId="77777777" w:rsidR="00284027" w:rsidRDefault="00284027" w:rsidP="00284027">
      <w:pPr>
        <w:keepNext/>
      </w:pPr>
    </w:p>
    <w:p w14:paraId="5864CF5F" w14:textId="5AB7FA7B" w:rsidR="00284027" w:rsidRDefault="00325414" w:rsidP="00284027">
      <w:pPr>
        <w:keepNext/>
      </w:pPr>
      <w:r>
        <w:t>Tonje Fehn for</w:t>
      </w:r>
    </w:p>
    <w:p w14:paraId="3077FE3B" w14:textId="2F56FAA4" w:rsidR="00325414" w:rsidRDefault="00325414" w:rsidP="00284027">
      <w:pPr>
        <w:keepNext/>
      </w:pPr>
      <w:r>
        <w:t>Baard Gonsholt</w:t>
      </w:r>
      <w:r>
        <w:tab/>
      </w:r>
      <w:r>
        <w:tab/>
      </w:r>
      <w:r>
        <w:tab/>
      </w:r>
      <w:r>
        <w:tab/>
      </w:r>
      <w:r>
        <w:tab/>
      </w:r>
      <w:r>
        <w:tab/>
        <w:t>Dag Harald Leerstang</w:t>
      </w:r>
    </w:p>
    <w:p w14:paraId="698CADE9" w14:textId="4C6587D6" w:rsidR="00325414" w:rsidRDefault="00325414" w:rsidP="00284027">
      <w:pPr>
        <w:keepNext/>
      </w:pPr>
      <w:r>
        <w:t>Avdelingsleder Byggesak</w:t>
      </w:r>
      <w:r>
        <w:tab/>
      </w:r>
      <w:r>
        <w:tab/>
      </w:r>
      <w:r>
        <w:tab/>
      </w:r>
      <w:r>
        <w:tab/>
      </w:r>
      <w:r>
        <w:tab/>
        <w:t>Ingeniør</w:t>
      </w:r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132C44E" w14:textId="73A1E00A" w:rsidR="00B831D9" w:rsidRDefault="00B831D9" w:rsidP="00B831D9"/>
    <w:p w14:paraId="3165F534" w14:textId="77777777" w:rsidR="001879A6" w:rsidRDefault="001879A6" w:rsidP="005B1112"/>
    <w:p w14:paraId="38AC530A" w14:textId="2F7C9AF1" w:rsidR="005B1112" w:rsidRPr="00AE1631" w:rsidRDefault="005B1112" w:rsidP="005B1112">
      <w:pPr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lastRenderedPageBreak/>
        <w:t>Saksopplysninger</w:t>
      </w:r>
      <w:r w:rsidRPr="00AE1631">
        <w:rPr>
          <w:rFonts w:cstheme="minorHAnsi"/>
          <w:b/>
          <w:szCs w:val="24"/>
        </w:rPr>
        <w:br/>
      </w:r>
      <w:r w:rsidRPr="00AE1631">
        <w:rPr>
          <w:rFonts w:cstheme="minorHAnsi"/>
          <w:szCs w:val="24"/>
        </w:rPr>
        <w:t xml:space="preserve">Ansvarlig søker </w:t>
      </w:r>
      <w:sdt>
        <w:sdtPr>
          <w:rPr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5EA29DF0-F9FB-43E5-96FE-19B14B7EE721}"/>
          <w:text/>
        </w:sdtPr>
        <w:sdtEndPr/>
        <w:sdtContent>
          <w:bookmarkStart w:id="16" w:name="plu_eiendom.Søker.Navn"/>
          <w:r w:rsidRPr="00AE1631">
            <w:rPr>
              <w:szCs w:val="24"/>
            </w:rPr>
            <w:t>Fredrikstad Skiltindustri AS</w:t>
          </w:r>
        </w:sdtContent>
      </w:sdt>
      <w:bookmarkEnd w:id="16"/>
      <w:r w:rsidRPr="00AE1631">
        <w:rPr>
          <w:rFonts w:cstheme="minorHAnsi"/>
          <w:szCs w:val="24"/>
        </w:rPr>
        <w:t xml:space="preserve"> søkte, på vegne av tiltakshaver </w:t>
      </w:r>
      <w:sdt>
        <w:sdtPr>
          <w:rPr>
            <w:rFonts w:cstheme="minorHAnsi"/>
            <w:szCs w:val="24"/>
          </w:rPr>
          <w:alias w:val="plu_eiendom.Tiltakshaver.Navn"/>
          <w:tag w:val="plu_eiendom.Tiltakshaver.Navn"/>
          <w:id w:val="1569843134"/>
          <w:dataBinding w:xpath="/document/body/plu_eiendom.Tiltakshaver.Navn" w:storeItemID="{5EA29DF0-F9FB-43E5-96FE-19B14B7EE721}"/>
          <w:text/>
        </w:sdtPr>
        <w:sdtEndPr/>
        <w:sdtContent>
          <w:bookmarkStart w:id="17" w:name="plu_eiendom.Tiltakshaver.Navn____2"/>
          <w:bookmarkStart w:id="18" w:name="plu_eiendom.Tiltakshaver.Navn____3"/>
          <w:r w:rsidRPr="008F791B">
            <w:rPr>
              <w:rFonts w:cstheme="minorHAnsi"/>
              <w:szCs w:val="24"/>
            </w:rPr>
            <w:t>Zeppelin Construction Equipment Norway AS</w:t>
          </w:r>
        </w:sdtContent>
      </w:sdt>
      <w:bookmarkEnd w:id="17"/>
      <w:bookmarkEnd w:id="18"/>
      <w:r w:rsidRPr="00AE1631">
        <w:rPr>
          <w:rFonts w:cstheme="minorHAnsi"/>
          <w:szCs w:val="24"/>
        </w:rPr>
        <w:t xml:space="preserve">, den </w:t>
      </w:r>
      <w:sdt>
        <w:sdtPr>
          <w:rPr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5EA29DF0-F9FB-43E5-96FE-19B14B7EE721}"/>
          <w:text/>
        </w:sdtPr>
        <w:sdtEndPr/>
        <w:sdtContent>
          <w:bookmarkStart w:id="19" w:name="plu_eiendom.Behandling.MottattDato"/>
          <w:r w:rsidRPr="008F791B">
            <w:rPr>
              <w:szCs w:val="24"/>
            </w:rPr>
            <w:t>12.05.2026</w:t>
          </w:r>
        </w:sdtContent>
      </w:sdt>
      <w:bookmarkEnd w:id="19"/>
      <w:r>
        <w:rPr>
          <w:szCs w:val="24"/>
        </w:rPr>
        <w:t xml:space="preserve">, </w:t>
      </w:r>
      <w:r w:rsidRPr="00AE1631">
        <w:rPr>
          <w:rFonts w:cstheme="minorHAnsi"/>
          <w:szCs w:val="24"/>
        </w:rPr>
        <w:t>om tillatelse til</w:t>
      </w:r>
      <w:r>
        <w:rPr>
          <w:rFonts w:cstheme="minorHAnsi"/>
          <w:szCs w:val="24"/>
        </w:rPr>
        <w:t xml:space="preserve"> oppføring av virksomhets skilt på fasader. </w:t>
      </w:r>
    </w:p>
    <w:p w14:paraId="45FA7C80" w14:textId="77777777" w:rsidR="005B1112" w:rsidRPr="00AE1631" w:rsidRDefault="005B1112" w:rsidP="005B1112">
      <w:pPr>
        <w:rPr>
          <w:rFonts w:cstheme="minorHAnsi"/>
          <w:b/>
          <w:szCs w:val="24"/>
        </w:rPr>
      </w:pPr>
    </w:p>
    <w:p w14:paraId="35871A7C" w14:textId="5FDCC6C9" w:rsidR="005B1112" w:rsidRDefault="005B1112" w:rsidP="005B1112">
      <w:pPr>
        <w:widowControl w:val="0"/>
        <w:rPr>
          <w:rFonts w:cstheme="minorHAnsi"/>
          <w:szCs w:val="24"/>
        </w:rPr>
      </w:pPr>
      <w:r w:rsidRPr="000218C7">
        <w:rPr>
          <w:rFonts w:cstheme="minorHAnsi"/>
          <w:szCs w:val="24"/>
        </w:rPr>
        <w:t xml:space="preserve">Tiltaket gjelder oppføring av virksomhetsskilt på fasadene mot </w:t>
      </w:r>
      <w:r>
        <w:rPr>
          <w:rFonts w:cstheme="minorHAnsi"/>
          <w:szCs w:val="24"/>
        </w:rPr>
        <w:t>vest</w:t>
      </w:r>
      <w:r w:rsidRPr="000218C7">
        <w:rPr>
          <w:rFonts w:cstheme="minorHAnsi"/>
          <w:szCs w:val="24"/>
        </w:rPr>
        <w:t xml:space="preserve"> og </w:t>
      </w:r>
      <w:r>
        <w:rPr>
          <w:rFonts w:cstheme="minorHAnsi"/>
          <w:szCs w:val="24"/>
        </w:rPr>
        <w:t>øst.</w:t>
      </w:r>
    </w:p>
    <w:p w14:paraId="1B0FD4AD" w14:textId="77777777" w:rsidR="005B1112" w:rsidRDefault="005B1112" w:rsidP="005B1112">
      <w:pPr>
        <w:widowControl w:val="0"/>
        <w:rPr>
          <w:rFonts w:cstheme="minorHAnsi"/>
          <w:szCs w:val="24"/>
        </w:rPr>
      </w:pPr>
    </w:p>
    <w:p w14:paraId="495EAB37" w14:textId="77777777" w:rsidR="005B1112" w:rsidRDefault="005B1112" w:rsidP="005B1112">
      <w:pPr>
        <w:widowControl w:val="0"/>
        <w:rPr>
          <w:rFonts w:cstheme="minorHAnsi"/>
          <w:szCs w:val="24"/>
        </w:rPr>
      </w:pPr>
      <w:r w:rsidRPr="00A15A4B">
        <w:rPr>
          <w:rFonts w:cstheme="minorHAnsi"/>
          <w:noProof/>
          <w:szCs w:val="24"/>
        </w:rPr>
        <w:drawing>
          <wp:inline distT="0" distB="0" distL="0" distR="0" wp14:anchorId="0D991945" wp14:editId="456B1859">
            <wp:extent cx="2495898" cy="1343212"/>
            <wp:effectExtent l="0" t="0" r="0" b="9525"/>
            <wp:docPr id="131553213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321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Cs w:val="24"/>
        </w:rPr>
        <w:t xml:space="preserve">  </w:t>
      </w:r>
      <w:r w:rsidRPr="00B32317">
        <w:rPr>
          <w:rFonts w:cstheme="minorHAnsi"/>
          <w:noProof/>
          <w:szCs w:val="24"/>
        </w:rPr>
        <w:drawing>
          <wp:inline distT="0" distB="0" distL="0" distR="0" wp14:anchorId="3891F596" wp14:editId="52873A82">
            <wp:extent cx="2400635" cy="1381318"/>
            <wp:effectExtent l="0" t="0" r="0" b="9525"/>
            <wp:docPr id="204544089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408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60A92" w14:textId="77777777" w:rsidR="00632B8E" w:rsidRDefault="00632B8E" w:rsidP="005B1112">
      <w:pPr>
        <w:widowControl w:val="0"/>
        <w:rPr>
          <w:rFonts w:cstheme="minorHAnsi"/>
          <w:szCs w:val="24"/>
        </w:rPr>
      </w:pPr>
    </w:p>
    <w:p w14:paraId="4FDB49ED" w14:textId="2BC6C77E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Søknaden er nabovarslet etter pbl. </w:t>
      </w:r>
      <w:r w:rsidRPr="008F791B">
        <w:rPr>
          <w:rFonts w:cstheme="minorHAnsi"/>
          <w:szCs w:val="24"/>
        </w:rPr>
        <w:t>§ 21-3. Det foreligger</w:t>
      </w:r>
      <w:r w:rsidRPr="00AE1631">
        <w:rPr>
          <w:rFonts w:cstheme="minorHAnsi"/>
          <w:szCs w:val="24"/>
        </w:rPr>
        <w:t xml:space="preserve"> ingen merknader i saken. </w:t>
      </w:r>
    </w:p>
    <w:p w14:paraId="12D1153D" w14:textId="77777777" w:rsidR="005B1112" w:rsidRDefault="005B1112" w:rsidP="005B1112">
      <w:pPr>
        <w:widowControl w:val="0"/>
        <w:rPr>
          <w:rFonts w:cstheme="minorHAnsi"/>
          <w:szCs w:val="24"/>
        </w:rPr>
      </w:pPr>
    </w:p>
    <w:p w14:paraId="019129E3" w14:textId="77777777" w:rsidR="005B1112" w:rsidRPr="00AE1631" w:rsidRDefault="005B1112" w:rsidP="005B1112">
      <w:pPr>
        <w:widowControl w:val="0"/>
        <w:rPr>
          <w:rFonts w:cstheme="minorHAnsi"/>
          <w:szCs w:val="24"/>
          <w:u w:val="single"/>
        </w:rPr>
      </w:pPr>
      <w:r w:rsidRPr="00AE1631">
        <w:rPr>
          <w:rFonts w:cstheme="minorHAnsi"/>
          <w:szCs w:val="24"/>
          <w:u w:val="single"/>
        </w:rPr>
        <w:t>Ansvarsforhold</w:t>
      </w:r>
    </w:p>
    <w:p w14:paraId="39008DF5" w14:textId="34FF1C03" w:rsidR="005B1112" w:rsidRPr="008F791B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SØK</w:t>
      </w:r>
      <w:r w:rsidR="00325414">
        <w:rPr>
          <w:rFonts w:cstheme="minorHAnsi"/>
          <w:szCs w:val="24"/>
        </w:rPr>
        <w:t>/PRO/UTF</w:t>
      </w:r>
      <w:r w:rsidRPr="00AE1631">
        <w:rPr>
          <w:rFonts w:cstheme="minorHAnsi"/>
          <w:szCs w:val="24"/>
        </w:rPr>
        <w:tab/>
      </w:r>
      <w:r w:rsidRPr="00AE1631">
        <w:rPr>
          <w:rFonts w:cstheme="minorHAnsi"/>
          <w:szCs w:val="24"/>
        </w:rPr>
        <w:tab/>
      </w:r>
      <w:sdt>
        <w:sdtPr>
          <w:rPr>
            <w:rFonts w:cstheme="minorHAnsi"/>
            <w:szCs w:val="24"/>
          </w:rPr>
          <w:alias w:val="plu_eiendom.Søker.Navn"/>
          <w:tag w:val="plu_eiendom.Søker.Navn"/>
          <w:id w:val="-866749169"/>
          <w:dataBinding w:xpath="/document/body/plu_eiendom.Søker.Navn" w:storeItemID="{5EA29DF0-F9FB-43E5-96FE-19B14B7EE721}"/>
          <w:text/>
        </w:sdtPr>
        <w:sdtEndPr/>
        <w:sdtContent>
          <w:bookmarkStart w:id="20" w:name="plu_eiendom.Søker.Navn____1"/>
          <w:r w:rsidRPr="008F791B">
            <w:rPr>
              <w:rFonts w:cstheme="minorHAnsi"/>
              <w:szCs w:val="24"/>
            </w:rPr>
            <w:t>Fredrikstad Skiltindustri AS</w:t>
          </w:r>
        </w:sdtContent>
      </w:sdt>
      <w:bookmarkEnd w:id="20"/>
    </w:p>
    <w:p w14:paraId="6552B516" w14:textId="1B6BDB11" w:rsidR="005B1112" w:rsidRPr="00DF62B3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KONT</w:t>
      </w:r>
      <w:r w:rsidR="00325414">
        <w:rPr>
          <w:rFonts w:cstheme="minorHAnsi"/>
          <w:szCs w:val="24"/>
        </w:rPr>
        <w:tab/>
      </w:r>
      <w:r w:rsidR="00325414">
        <w:rPr>
          <w:rFonts w:cstheme="minorHAnsi"/>
          <w:szCs w:val="24"/>
        </w:rPr>
        <w:tab/>
      </w:r>
      <w:r w:rsidR="00325414">
        <w:rPr>
          <w:rFonts w:cstheme="minorHAnsi"/>
          <w:szCs w:val="24"/>
        </w:rPr>
        <w:tab/>
        <w:t>Ikke relevant</w:t>
      </w:r>
    </w:p>
    <w:p w14:paraId="30FA046E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0288B7F9" w14:textId="77777777" w:rsidR="005B1112" w:rsidRPr="00AE1631" w:rsidRDefault="005B1112" w:rsidP="005B1112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Planstatus</w:t>
      </w:r>
    </w:p>
    <w:p w14:paraId="52066DEC" w14:textId="3A81F9CE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Området er i</w:t>
      </w:r>
      <w:r>
        <w:rPr>
          <w:rFonts w:cstheme="minorHAnsi"/>
          <w:szCs w:val="24"/>
        </w:rPr>
        <w:t xml:space="preserve"> reguleringsplan </w:t>
      </w:r>
      <w:r w:rsidR="00857810">
        <w:rPr>
          <w:rFonts w:cstheme="minorHAnsi"/>
          <w:szCs w:val="24"/>
        </w:rPr>
        <w:t xml:space="preserve">841 </w:t>
      </w:r>
      <w:r>
        <w:rPr>
          <w:rFonts w:cstheme="minorHAnsi"/>
          <w:szCs w:val="24"/>
        </w:rPr>
        <w:t>for</w:t>
      </w:r>
      <w:r w:rsidR="00857810">
        <w:rPr>
          <w:rFonts w:cstheme="minorHAnsi"/>
          <w:szCs w:val="24"/>
        </w:rPr>
        <w:t xml:space="preserve"> E18 Preståsen-</w:t>
      </w:r>
      <w:r w:rsidR="0006349A">
        <w:rPr>
          <w:rFonts w:cstheme="minorHAnsi"/>
          <w:szCs w:val="24"/>
        </w:rPr>
        <w:t xml:space="preserve">Kjørholt, av </w:t>
      </w:r>
      <w:r w:rsidR="009B4B1F">
        <w:rPr>
          <w:rFonts w:cstheme="minorHAnsi"/>
          <w:szCs w:val="24"/>
        </w:rPr>
        <w:t xml:space="preserve">17.03.2022, </w:t>
      </w:r>
      <w:r w:rsidRPr="00AE1631">
        <w:rPr>
          <w:rFonts w:cstheme="minorHAnsi"/>
          <w:szCs w:val="24"/>
        </w:rPr>
        <w:t>regulert til</w:t>
      </w:r>
      <w:r w:rsidR="009B4B1F">
        <w:rPr>
          <w:rFonts w:cstheme="minorHAnsi"/>
          <w:szCs w:val="24"/>
        </w:rPr>
        <w:t xml:space="preserve"> </w:t>
      </w:r>
      <w:r w:rsidR="00747528">
        <w:rPr>
          <w:rFonts w:cstheme="minorHAnsi"/>
          <w:szCs w:val="24"/>
        </w:rPr>
        <w:t>industri</w:t>
      </w:r>
      <w:r w:rsidR="00F97AD9">
        <w:rPr>
          <w:rFonts w:cstheme="minorHAnsi"/>
          <w:szCs w:val="24"/>
        </w:rPr>
        <w:t xml:space="preserve">. </w:t>
      </w:r>
    </w:p>
    <w:p w14:paraId="6D3CC889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4FE61C7D" w14:textId="77777777" w:rsidR="005B1112" w:rsidRPr="00AE1631" w:rsidRDefault="005B1112" w:rsidP="005B1112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Vurdering</w:t>
      </w:r>
    </w:p>
    <w:p w14:paraId="49DFD6D4" w14:textId="096C8E5B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Tiltaket er søknadspliktig etter pbl. § 20-2, jf. pbl. § 20-1 bokstav </w:t>
      </w:r>
      <w:r w:rsidR="009F2BE6">
        <w:rPr>
          <w:rFonts w:cstheme="minorHAnsi"/>
          <w:szCs w:val="24"/>
        </w:rPr>
        <w:t>i.</w:t>
      </w:r>
    </w:p>
    <w:p w14:paraId="2B4160AD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0626A8A3" w14:textId="4E7A48D2" w:rsidR="005B1112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Tiltaket skal forestås av foretak med ansvarsrett etter pbl. kapittel 23, jf. pbl. § 20-3.</w:t>
      </w:r>
    </w:p>
    <w:p w14:paraId="1FF82250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0D4913FC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Kommunen plikter å gi tillatelse dersom tiltaket ikke er i strid med bestemmelser gitt i eller i medhold av plan- og bygningsloven, jf. pbl. § 21-4 første ledd.</w:t>
      </w:r>
    </w:p>
    <w:p w14:paraId="7023B9D7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259D6FDB" w14:textId="77777777" w:rsidR="005B1112" w:rsidRPr="000407E0" w:rsidRDefault="005B1112" w:rsidP="005B1112">
      <w:pPr>
        <w:widowControl w:val="0"/>
        <w:rPr>
          <w:rFonts w:cstheme="minorHAnsi"/>
          <w:szCs w:val="24"/>
        </w:rPr>
      </w:pPr>
      <w:r w:rsidRPr="000407E0">
        <w:rPr>
          <w:rFonts w:cstheme="minorHAnsi"/>
          <w:szCs w:val="24"/>
        </w:rPr>
        <w:t>Tiltaket er vurdert til å være i samsvar med relevante krav i plan- og bygningslovgivningen.</w:t>
      </w:r>
    </w:p>
    <w:p w14:paraId="3F124991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3B9D0AD4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Vedtak framgår av sakens første side.</w:t>
      </w:r>
    </w:p>
    <w:p w14:paraId="12B547FA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4F96F6F2" w14:textId="70DE8247" w:rsidR="005B1112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 gjøres oppmerksom på at denne tillatelsen er gitt med hjemmel i plan- og bygningsloven. Den gir ikke uten videre rett til å bygge i forhold til annen lovgivning eller privatrettslige forhold.</w:t>
      </w:r>
    </w:p>
    <w:p w14:paraId="6D8C736F" w14:textId="77777777" w:rsidR="005B1112" w:rsidRDefault="005B1112" w:rsidP="005B1112">
      <w:pPr>
        <w:widowControl w:val="0"/>
        <w:rPr>
          <w:rFonts w:cstheme="minorHAnsi"/>
          <w:szCs w:val="24"/>
        </w:rPr>
      </w:pPr>
    </w:p>
    <w:p w14:paraId="59F64A9E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589987BB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t>Gebyr</w:t>
      </w:r>
    </w:p>
    <w:p w14:paraId="14F90633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Tiltakshaver må betale gebyr for behandlingen av søknaden.</w:t>
      </w:r>
      <w:r w:rsidRPr="00AE1631">
        <w:rPr>
          <w:rFonts w:cstheme="minorHAnsi"/>
          <w:szCs w:val="24"/>
        </w:rPr>
        <w:br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35"/>
        <w:gridCol w:w="835"/>
        <w:gridCol w:w="983"/>
        <w:gridCol w:w="1019"/>
        <w:gridCol w:w="2031"/>
      </w:tblGrid>
      <w:tr w:rsidR="005B1112" w:rsidRPr="00AE1631" w14:paraId="2F6B8E1D" w14:textId="77777777" w:rsidTr="0009222D">
        <w:trPr>
          <w:trHeight w:val="508"/>
          <w:tblHeader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9045" w14:textId="77777777" w:rsidR="005B1112" w:rsidRPr="00AE1631" w:rsidRDefault="005B1112" w:rsidP="0009222D">
            <w:pPr>
              <w:rPr>
                <w:rFonts w:cstheme="minorHAnsi"/>
                <w:bCs/>
                <w:szCs w:val="24"/>
              </w:rPr>
            </w:pPr>
            <w:bookmarkStart w:id="21" w:name="_Hlk178751248"/>
            <w:r w:rsidRPr="00AE1631">
              <w:rPr>
                <w:rFonts w:cstheme="minorHAnsi"/>
                <w:bCs/>
                <w:szCs w:val="24"/>
              </w:rPr>
              <w:lastRenderedPageBreak/>
              <w:t>Type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51" w14:textId="77777777" w:rsidR="005B1112" w:rsidRPr="00AE1631" w:rsidRDefault="005B1112" w:rsidP="0009222D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Pris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2BAE" w14:textId="77777777" w:rsidR="005B1112" w:rsidRPr="00AE1631" w:rsidRDefault="005B1112" w:rsidP="0009222D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Antall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8D66" w14:textId="77777777" w:rsidR="005B1112" w:rsidRPr="00AE1631" w:rsidRDefault="005B1112" w:rsidP="0009222D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Beløp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5E10" w14:textId="77777777" w:rsidR="005B1112" w:rsidRPr="00AE1631" w:rsidRDefault="005B1112" w:rsidP="0009222D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Merknad</w:t>
            </w:r>
          </w:p>
        </w:tc>
      </w:tr>
      <w:tr w:rsidR="005B1112" w:rsidRPr="00AE1631" w14:paraId="5BD63BDE" w14:textId="77777777" w:rsidTr="0009222D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C394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1___1"/>
                <w:tag w:val="plu_tbleiendom.BehandlingGebyr__GebyrTypeNavn___1___1"/>
                <w:id w:val="34622343"/>
                <w:dataBinding w:xpath="/document/body/plu_tbleiendom.BehandlingGebyr/table/row[1]/cell[1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3.1 a. Grunngebyr (elektronisk)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4D4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1___2"/>
                <w:tag w:val="plu_tbleiendom.BehandlingGebyr__Pris___1___2"/>
                <w:id w:val="66570431"/>
                <w:dataBinding w:xpath="/document/body/plu_tbleiendom.BehandlingGebyr/table/row[1]/cell[2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473F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1___3"/>
                <w:tag w:val="plu_tbleiendom.BehandlingGebyr__Antall___1___3"/>
                <w:id w:val="176980372"/>
                <w:dataBinding w:xpath="/document/body/plu_tbleiendom.BehandlingGebyr/table/row[1]/cell[3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1880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1___4"/>
                <w:tag w:val="plu_tbleiendom.BehandlingGebyr__Belop___1___4"/>
                <w:id w:val="129982071"/>
                <w:dataBinding w:xpath="/document/body/plu_tbleiendom.BehandlingGebyr/table/row[1]/cell[4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AD75" w14:textId="77777777" w:rsidR="005B1112" w:rsidRPr="00AE1631" w:rsidRDefault="008506D7" w:rsidP="0009222D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1___5"/>
                <w:tag w:val="plu_tbleiendom.BehandlingGebyr__Merknad___1___5"/>
                <w:id w:val="155555924"/>
                <w:dataBinding w:xpath="/document/body/plu_tbleiendom.BehandlingGebyr/table/row[1]/cell[5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bookmarkEnd w:id="21"/>
      <w:tr w:rsidR="005B1112" w:rsidRPr="00AE1631" w14:paraId="063F94ED" w14:textId="77777777" w:rsidTr="0009222D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8FBC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2___1"/>
                <w:tag w:val="plu_tbleiendom.BehandlingGebyr__GebyrTypeNavn___2___1"/>
                <w:id w:val="29839653"/>
                <w:dataBinding w:xpath="/document/body/plu_tbleiendom.BehandlingGebyr/table/row[2]/cell[1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3.13 a. Skilt- og reklameinnretninger på fasade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0234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2___2"/>
                <w:tag w:val="plu_tbleiendom.BehandlingGebyr__Pris___2___2"/>
                <w:id w:val="24107938"/>
                <w:dataBinding w:xpath="/document/body/plu_tbleiendom.BehandlingGebyr/table/row[2]/cell[2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5BE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2___3"/>
                <w:tag w:val="plu_tbleiendom.BehandlingGebyr__Antall___2___3"/>
                <w:id w:val="264916998"/>
                <w:dataBinding w:xpath="/document/body/plu_tbleiendom.BehandlingGebyr/table/row[2]/cell[3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D20" w14:textId="77777777" w:rsidR="005B1112" w:rsidRPr="00AE1631" w:rsidRDefault="008506D7" w:rsidP="0009222D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2___4"/>
                <w:tag w:val="plu_tbleiendom.BehandlingGebyr__Belop___2___4"/>
                <w:id w:val="205367380"/>
                <w:dataBinding w:xpath="/document/body/plu_tbleiendom.BehandlingGebyr/table/row[2]/cell[4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59D1" w14:textId="77777777" w:rsidR="005B1112" w:rsidRPr="00AE1631" w:rsidRDefault="008506D7" w:rsidP="0009222D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2___5"/>
                <w:tag w:val="plu_tbleiendom.BehandlingGebyr__Merknad___2___5"/>
                <w:id w:val="414858350"/>
                <w:dataBinding w:xpath="/document/body/plu_tbleiendom.BehandlingGebyr/table/row[2]/cell[5]" w:storeItemID="{5EA29DF0-F9FB-43E5-96FE-19B14B7EE721}"/>
                <w:text/>
              </w:sdtPr>
              <w:sdtEndPr/>
              <w:sdtContent>
                <w:r w:rsidR="005B1112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</w:tbl>
    <w:p w14:paraId="5040EE16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65FA9F5A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Satsene ligger på kommunens hjemmesider:</w:t>
      </w:r>
    </w:p>
    <w:p w14:paraId="5AC025F9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  <w:hyperlink r:id="rId9" w:history="1">
        <w:r w:rsidRPr="00AE1631">
          <w:rPr>
            <w:rStyle w:val="Hyperkobling"/>
            <w:rFonts w:cstheme="minorHAnsi"/>
            <w:szCs w:val="24"/>
          </w:rPr>
          <w:t>https://www.porsgrunn.kommune.no/organisasjon/priser-og-gebyrer/</w:t>
        </w:r>
      </w:hyperlink>
      <w:r w:rsidRPr="00AE1631">
        <w:rPr>
          <w:rFonts w:cstheme="minorHAnsi"/>
          <w:szCs w:val="24"/>
        </w:rPr>
        <w:t xml:space="preserve"> </w:t>
      </w:r>
    </w:p>
    <w:p w14:paraId="2562684B" w14:textId="77777777" w:rsidR="005B1112" w:rsidRPr="00AE1631" w:rsidRDefault="005B1112" w:rsidP="005B1112">
      <w:pPr>
        <w:widowControl w:val="0"/>
        <w:rPr>
          <w:rFonts w:cstheme="minorHAnsi"/>
          <w:szCs w:val="24"/>
        </w:rPr>
      </w:pPr>
    </w:p>
    <w:p w14:paraId="4B47C4EF" w14:textId="77777777" w:rsidR="005B1112" w:rsidRPr="00AE1631" w:rsidRDefault="005B1112" w:rsidP="005B1112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Klage</w:t>
      </w:r>
    </w:p>
    <w:p w14:paraId="1B5AEDCD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Dette vedtaket er et enkeltvedtak som kan påklages.</w:t>
      </w:r>
    </w:p>
    <w:p w14:paraId="0A61974F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</w:p>
    <w:p w14:paraId="5CF67043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Klagefristen er 3 uker etter at melding om vedtak er mottatt. Det er tilstrekkelig at klagen er postlagt innen fristens utløp.</w:t>
      </w:r>
    </w:p>
    <w:p w14:paraId="753DADE0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</w:p>
    <w:p w14:paraId="5A446E06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0E3DBB91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15165EA" w14:textId="77777777" w:rsidR="005B1112" w:rsidRPr="00AE1631" w:rsidRDefault="005B1112" w:rsidP="005B1112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49BADC14" w14:textId="77777777" w:rsidR="005B1112" w:rsidRDefault="005B1112" w:rsidP="00B831D9"/>
    <w:p w14:paraId="453FB916" w14:textId="77777777" w:rsidR="005B1112" w:rsidRDefault="005B1112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35"/>
        <w:gridCol w:w="2494"/>
        <w:gridCol w:w="1383"/>
        <w:gridCol w:w="2514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Pr="00760225" w:rsidRDefault="008506D7" w:rsidP="00B831D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TblKopitil__Sdk_Navn___1___1"/>
                <w:tag w:val="TblKopitil__Sdk_Navn___1___1"/>
                <w:id w:val="61461147"/>
                <w:placeholder>
                  <w:docPart w:val="DefaultPlaceholder_-1854013440"/>
                </w:placeholder>
                <w:dataBinding w:xpath="/document/body/TblKopitil/table/row[1]/cell[1]" w:storeItemID="{5EA29DF0-F9FB-43E5-96FE-19B14B7EE721}"/>
                <w:text/>
              </w:sdtPr>
              <w:sdtEndPr/>
              <w:sdtContent>
                <w:bookmarkStart w:id="61461147" w:name="TblKopitil__Sdk_Navn___1___1"/>
                <w:r w:rsidR="006C669E" w:rsidRPr="00760225">
                  <w:rPr>
                    <w:lang w:val="en-US"/>
                  </w:rPr>
                  <w:t>Zeppelin Construction Equipment Norway AS</w:t>
                </w:r>
              </w:sdtContent>
            </w:sdt>
            <w:bookmarkEnd w:id="61461147"/>
          </w:p>
        </w:tc>
        <w:tc>
          <w:tcPr>
            <w:tcW w:w="2551" w:type="dxa"/>
          </w:tcPr>
          <w:p w14:paraId="38AE89B5" w14:textId="6745F519" w:rsidR="009B37F9" w:rsidRDefault="008506D7" w:rsidP="00B831D9">
            <w:pPr>
              <w:rPr/>
            </w:pPr>
            <w:sdt>
              <w:sdtPr>
                <w:alias w:val="TblKopitil__Sdk_Adr___1___2"/>
                <w:tag w:val="TblKopitil__Sdk_Adr___1___2"/>
                <w:id w:val="13639560"/>
                <w:placeholder>
                  <w:docPart w:val="DefaultPlaceholder_-1854013440"/>
                </w:placeholder>
                <w:dataBinding w:xpath="/document/body/TblKopitil/table/row[1]/cell[2]" w:storeItemID="{5EA29DF0-F9FB-43E5-96FE-19B14B7EE721}"/>
                <w:text/>
                <w:rPr/>
              </w:sdtPr>
              <w:sdtEndPr/>
              <w:sdtContent>
                <w:bookmarkStart w:id="13639560" w:name="TblKopitil__Sdk_Adr___1___2"/>
                <w:r w:rsidR="003C5715">
                  <w:rPr/>
                  <w:t>Bølerveien 60</w:t>
                </w:r>
              </w:sdtContent>
            </w:sdt>
            <w:bookmarkEnd w:id="13639560"/>
          </w:p>
        </w:tc>
        <w:tc>
          <w:tcPr>
            <w:tcW w:w="1418" w:type="dxa"/>
          </w:tcPr>
          <w:p w14:paraId="1AE5BA2D" w14:textId="71AC1554" w:rsidR="009B37F9" w:rsidRDefault="008506D7" w:rsidP="00B831D9">
            <w:pPr>
              <w:rPr/>
            </w:pPr>
            <w:sdt>
              <w:sdtPr>
                <w:alias w:val="TblKopitil__Sdk_Postnr___1___3"/>
                <w:tag w:val="TblKopitil__Sdk_Postnr___1___3"/>
                <w:id w:val="104689922"/>
                <w:placeholder>
                  <w:docPart w:val="DefaultPlaceholder_-1854013440"/>
                </w:placeholder>
                <w:dataBinding w:xpath="/document/body/TblKopitil/table/row[1]/cell[3]" w:storeItemID="{5EA29DF0-F9FB-43E5-96FE-19B14B7EE721}"/>
                <w:text/>
                <w:rPr/>
              </w:sdtPr>
              <w:sdtEndPr/>
              <w:sdtContent>
                <w:bookmarkStart w:id="104689922" w:name="TblKopitil__Sdk_Postnr___1___3"/>
                <w:r w:rsidR="00863F3E">
                  <w:rPr/>
                  <w:t>2020</w:t>
                </w:r>
              </w:sdtContent>
            </w:sdt>
            <w:bookmarkEnd w:id="104689922"/>
          </w:p>
        </w:tc>
        <w:tc>
          <w:tcPr>
            <w:tcW w:w="2544" w:type="dxa"/>
          </w:tcPr>
          <w:p w14:paraId="7A240685" w14:textId="35AEBE05" w:rsidR="009B37F9" w:rsidRDefault="008506D7" w:rsidP="00B831D9">
            <w:pPr>
              <w:rPr/>
            </w:pPr>
            <w:sdt>
              <w:sdtPr>
                <w:alias w:val="TblKopitil__Sdk_Poststed___1___4"/>
                <w:tag w:val="TblKopitil__Sdk_Poststed___1___4"/>
                <w:id w:val="54130050"/>
                <w:placeholder>
                  <w:docPart w:val="DefaultPlaceholder_-1854013440"/>
                </w:placeholder>
                <w:dataBinding w:xpath="/document/body/TblKopitil/table/row[1]/cell[4]" w:storeItemID="{5EA29DF0-F9FB-43E5-96FE-19B14B7EE721}"/>
                <w:text/>
                <w:rPr/>
              </w:sdtPr>
              <w:sdtEndPr/>
              <w:sdtContent>
                <w:bookmarkStart w:id="54130050" w:name="TblKopitil__Sdk_Poststed___1___4"/>
                <w:r w:rsidR="008D512D">
                  <w:rPr/>
                  <w:t>SKEDSMOKORSET</w:t>
                </w:r>
              </w:sdtContent>
            </w:sdt>
            <w:bookmarkEnd w:id="54130050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8506D7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95941321"/>
                <w:placeholder>
                  <w:docPart w:val="DefaultPlaceholder_-1854013440"/>
                </w:placeholder>
                <w:dataBinding w:xpath="/document/body/TblVedlegg/table/row[1]/cell[1]" w:storeItemID="{5EA29DF0-F9FB-43E5-96FE-19B14B7EE721}"/>
                <w:text/>
                <w:rPr/>
              </w:sdtPr>
              <w:sdtEndPr/>
              <w:sdtContent>
                <w:bookmarkStart w:id="95941321" w:name="TblVedlegg__ndb_Tittel___1___1"/>
                <w:r w:rsidR="009E2384">
                  <w:rPr/>
                  <w:t>Orientering om klageadgang.pdf</w:t>
                </w:r>
              </w:sdtContent>
            </w:sdt>
            <w:bookmarkEnd w:id="95941321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2CF0FE3E" w:rsidR="008D512D" w:rsidRDefault="008506D7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25252304"/>
                <w:placeholder>
                  <w:docPart w:val="C98E1ECCF77A434B8F4176E1BC31510F"/>
                </w:placeholder>
                <w:dataBinding w:xpath="/document/body/Sdm_TblAvsmot/table/row[1]/cell[1]" w:storeItemID="{5EA29DF0-F9FB-43E5-96FE-19B14B7EE721}"/>
                <w:text/>
              </w:sdtPr>
              <w:sdtEndPr/>
              <w:sdtContent>
                <w:bookmarkStart w:id="25252304" w:name="Sdm_TblAvsmot__Sdm_Amnavn___1___1"/>
                <w:r w:rsidR="009E640B">
                  <w:rPr>
                    <w:vanish/>
                  </w:rPr>
                  <w:t xml:space="preserve"> </w:t>
                </w:r>
              </w:sdtContent>
            </w:sdt>
            <w:bookmarkEnd w:id="25252304"/>
          </w:p>
        </w:tc>
        <w:tc>
          <w:tcPr>
            <w:tcW w:w="2551" w:type="dxa"/>
          </w:tcPr>
          <w:p w14:paraId="62FA5338" w14:textId="35E46171" w:rsidR="008D512D" w:rsidRDefault="008506D7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63438750"/>
                <w:placeholder>
                  <w:docPart w:val="C98E1ECCF77A434B8F4176E1BC31510F"/>
                </w:placeholder>
                <w:dataBinding w:xpath="/document/body/Sdm_TblAvsmot/table/row[1]/cell[2]" w:storeItemID="{5EA29DF0-F9FB-43E5-96FE-19B14B7EE721}"/>
                <w:text/>
              </w:sdtPr>
              <w:sdtEndPr/>
              <w:sdtContent>
                <w:bookmarkStart w:id="63438750" w:name="Sdm_TblAvsmot__Sdm_Amadr___1___2"/>
                <w:r w:rsidR="009E640B">
                  <w:rPr>
                    <w:vanish/>
                  </w:rPr>
                  <w:t xml:space="preserve"> </w:t>
                </w:r>
              </w:sdtContent>
            </w:sdt>
            <w:bookmarkEnd w:id="63438750"/>
          </w:p>
        </w:tc>
        <w:tc>
          <w:tcPr>
            <w:tcW w:w="1418" w:type="dxa"/>
          </w:tcPr>
          <w:p w14:paraId="38576FAC" w14:textId="4F54FF9F" w:rsidR="008D512D" w:rsidRDefault="008506D7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43115786"/>
                <w:placeholder>
                  <w:docPart w:val="C98E1ECCF77A434B8F4176E1BC31510F"/>
                </w:placeholder>
                <w:dataBinding w:xpath="/document/body/Sdm_TblAvsmot/table/row[1]/cell[3]" w:storeItemID="{5EA29DF0-F9FB-43E5-96FE-19B14B7EE721}"/>
                <w:text/>
              </w:sdtPr>
              <w:sdtEndPr/>
              <w:sdtContent>
                <w:bookmarkStart w:id="43115786" w:name="Sdm_TblAvsmot__Sdm_AMpostnr___1___3"/>
                <w:r w:rsidR="009E640B">
                  <w:rPr>
                    <w:vanish/>
                  </w:rPr>
                  <w:t xml:space="preserve"> </w:t>
                </w:r>
              </w:sdtContent>
            </w:sdt>
            <w:bookmarkEnd w:id="43115786"/>
          </w:p>
        </w:tc>
        <w:tc>
          <w:tcPr>
            <w:tcW w:w="2544" w:type="dxa"/>
          </w:tcPr>
          <w:p w14:paraId="0D63FBA5" w14:textId="680E0FFD" w:rsidR="008D512D" w:rsidRDefault="008506D7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96062097"/>
                <w:placeholder>
                  <w:docPart w:val="C98E1ECCF77A434B8F4176E1BC31510F"/>
                </w:placeholder>
                <w:dataBinding w:xpath="/document/body/Sdm_TblAvsmot/table/row[1]/cell[4]" w:storeItemID="{5EA29DF0-F9FB-43E5-96FE-19B14B7EE721}"/>
                <w:text/>
              </w:sdtPr>
              <w:sdtEndPr/>
              <w:sdtContent>
                <w:bookmarkStart w:id="96062097" w:name="Sdm_TblAvsmot__Sdm_AMPoststed___1___4"/>
                <w:r w:rsidR="009E640B">
                  <w:rPr>
                    <w:vanish/>
                  </w:rPr>
                  <w:t xml:space="preserve"> </w:t>
                </w:r>
              </w:sdtContent>
            </w:sdt>
            <w:bookmarkEnd w:id="96062097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A383" w14:textId="77777777" w:rsidR="00661FE5" w:rsidRDefault="00661FE5" w:rsidP="000C009D">
      <w:r>
        <w:separator/>
      </w:r>
    </w:p>
  </w:endnote>
  <w:endnote w:type="continuationSeparator" w:id="0">
    <w:p w14:paraId="6B15BD94" w14:textId="77777777" w:rsidR="00661FE5" w:rsidRDefault="00661FE5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8506D7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5EA29DF0-F9FB-43E5-96FE-19B14B7EE721}"/>
              <w:text/>
            </w:sdtPr>
            <w:sdtEndPr/>
            <w:sdtContent>
              <w:bookmarkStart w:id="32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32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725A" w14:textId="77777777" w:rsidR="00661FE5" w:rsidRDefault="00661FE5" w:rsidP="000C009D">
      <w:r>
        <w:separator/>
      </w:r>
    </w:p>
  </w:footnote>
  <w:footnote w:type="continuationSeparator" w:id="0">
    <w:p w14:paraId="588D3262" w14:textId="77777777" w:rsidR="00661FE5" w:rsidRDefault="00661FE5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8506D7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5EA29DF0-F9FB-43E5-96FE-19B14B7EE721}"/>
              <w:text/>
            </w:sdtPr>
            <w:sdtEndPr/>
            <w:sdtContent>
              <w:bookmarkStart w:id="31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31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218C7"/>
    <w:rsid w:val="00055FA4"/>
    <w:rsid w:val="0006349A"/>
    <w:rsid w:val="000640B9"/>
    <w:rsid w:val="00067098"/>
    <w:rsid w:val="0007072A"/>
    <w:rsid w:val="00087ACA"/>
    <w:rsid w:val="000A42D3"/>
    <w:rsid w:val="000A4CF9"/>
    <w:rsid w:val="000A7D87"/>
    <w:rsid w:val="000A7FDD"/>
    <w:rsid w:val="000C009D"/>
    <w:rsid w:val="000D6352"/>
    <w:rsid w:val="000F2E1D"/>
    <w:rsid w:val="00134628"/>
    <w:rsid w:val="00135870"/>
    <w:rsid w:val="00135EE3"/>
    <w:rsid w:val="0016204E"/>
    <w:rsid w:val="00182E61"/>
    <w:rsid w:val="001879A6"/>
    <w:rsid w:val="001951D2"/>
    <w:rsid w:val="001B1B05"/>
    <w:rsid w:val="001E68BA"/>
    <w:rsid w:val="002128B8"/>
    <w:rsid w:val="00222723"/>
    <w:rsid w:val="00223D41"/>
    <w:rsid w:val="00225EDA"/>
    <w:rsid w:val="002314AD"/>
    <w:rsid w:val="00232382"/>
    <w:rsid w:val="00233395"/>
    <w:rsid w:val="00233D89"/>
    <w:rsid w:val="00234D71"/>
    <w:rsid w:val="002418F2"/>
    <w:rsid w:val="0026466A"/>
    <w:rsid w:val="00274A10"/>
    <w:rsid w:val="00284027"/>
    <w:rsid w:val="002B4C2B"/>
    <w:rsid w:val="002C261C"/>
    <w:rsid w:val="002C6ABA"/>
    <w:rsid w:val="002E3B11"/>
    <w:rsid w:val="002F05C1"/>
    <w:rsid w:val="00317378"/>
    <w:rsid w:val="00321865"/>
    <w:rsid w:val="00325414"/>
    <w:rsid w:val="003377D0"/>
    <w:rsid w:val="00342EC4"/>
    <w:rsid w:val="003C5715"/>
    <w:rsid w:val="00424FDF"/>
    <w:rsid w:val="004931AB"/>
    <w:rsid w:val="004E1C17"/>
    <w:rsid w:val="004E4E40"/>
    <w:rsid w:val="004F20C6"/>
    <w:rsid w:val="00506679"/>
    <w:rsid w:val="005212EF"/>
    <w:rsid w:val="00521362"/>
    <w:rsid w:val="00576108"/>
    <w:rsid w:val="00577DBD"/>
    <w:rsid w:val="005815A6"/>
    <w:rsid w:val="005B1112"/>
    <w:rsid w:val="005E410C"/>
    <w:rsid w:val="005F75D7"/>
    <w:rsid w:val="00632B8E"/>
    <w:rsid w:val="00661FE5"/>
    <w:rsid w:val="006703F7"/>
    <w:rsid w:val="006911C5"/>
    <w:rsid w:val="00691A97"/>
    <w:rsid w:val="006A5C50"/>
    <w:rsid w:val="006C669E"/>
    <w:rsid w:val="006E3C54"/>
    <w:rsid w:val="00701839"/>
    <w:rsid w:val="00710BF6"/>
    <w:rsid w:val="00730A95"/>
    <w:rsid w:val="00741C5A"/>
    <w:rsid w:val="00743B28"/>
    <w:rsid w:val="00747528"/>
    <w:rsid w:val="00753C6F"/>
    <w:rsid w:val="00754D94"/>
    <w:rsid w:val="00760225"/>
    <w:rsid w:val="00776AC4"/>
    <w:rsid w:val="007A751F"/>
    <w:rsid w:val="007C6646"/>
    <w:rsid w:val="007E26D9"/>
    <w:rsid w:val="008223BF"/>
    <w:rsid w:val="00841FED"/>
    <w:rsid w:val="00846430"/>
    <w:rsid w:val="00857810"/>
    <w:rsid w:val="00863F3E"/>
    <w:rsid w:val="00871B70"/>
    <w:rsid w:val="0087672D"/>
    <w:rsid w:val="00897F90"/>
    <w:rsid w:val="008C0404"/>
    <w:rsid w:val="008D512D"/>
    <w:rsid w:val="009534AB"/>
    <w:rsid w:val="009853D5"/>
    <w:rsid w:val="00992494"/>
    <w:rsid w:val="009B37F9"/>
    <w:rsid w:val="009B4B1F"/>
    <w:rsid w:val="009C73A5"/>
    <w:rsid w:val="009E2384"/>
    <w:rsid w:val="009E640B"/>
    <w:rsid w:val="009F2BE6"/>
    <w:rsid w:val="00A15A4B"/>
    <w:rsid w:val="00A33411"/>
    <w:rsid w:val="00A374BE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B277D0"/>
    <w:rsid w:val="00B32317"/>
    <w:rsid w:val="00B44D07"/>
    <w:rsid w:val="00B50EF9"/>
    <w:rsid w:val="00B63B3A"/>
    <w:rsid w:val="00B654B9"/>
    <w:rsid w:val="00B70184"/>
    <w:rsid w:val="00B831D9"/>
    <w:rsid w:val="00B9624C"/>
    <w:rsid w:val="00BE4156"/>
    <w:rsid w:val="00BE46CC"/>
    <w:rsid w:val="00BF36F1"/>
    <w:rsid w:val="00C01012"/>
    <w:rsid w:val="00C01CC6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CBF"/>
    <w:rsid w:val="00D10F02"/>
    <w:rsid w:val="00D30BBD"/>
    <w:rsid w:val="00D66DED"/>
    <w:rsid w:val="00DB79B0"/>
    <w:rsid w:val="00DD521E"/>
    <w:rsid w:val="00DD54CB"/>
    <w:rsid w:val="00E00C26"/>
    <w:rsid w:val="00E101D5"/>
    <w:rsid w:val="00E23013"/>
    <w:rsid w:val="00E40D25"/>
    <w:rsid w:val="00E56B2E"/>
    <w:rsid w:val="00E73534"/>
    <w:rsid w:val="00EA784C"/>
    <w:rsid w:val="00F200BC"/>
    <w:rsid w:val="00F24A16"/>
    <w:rsid w:val="00F35C0A"/>
    <w:rsid w:val="00F654D1"/>
    <w:rsid w:val="00F97AD9"/>
    <w:rsid w:val="00FA1A23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png" Id="rId8" /><Relationship Type="http://schemas.openxmlformats.org/officeDocument/2006/relationships/footer" Target="/word/footer2.xml" Id="rId13" /><Relationship Type="http://schemas.openxmlformats.org/officeDocument/2006/relationships/theme" Target="/word/theme/theme1.xml" Id="rId1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footer" Target="/word/footer1.xml" Id="rId12" /><Relationship Type="http://schemas.openxmlformats.org/officeDocument/2006/relationships/glossaryDocument" Target="/word/glossary/document.xml" Id="rId17" /><Relationship Type="http://schemas.openxmlformats.org/officeDocument/2006/relationships/styles" Target="/word/styles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2.xml" Id="rId11" /><Relationship Type="http://schemas.openxmlformats.org/officeDocument/2006/relationships/footnotes" Target="/word/footnote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webSettings" Target="/word/webSettings.xml" Id="rId4" /><Relationship Type="http://schemas.openxmlformats.org/officeDocument/2006/relationships/header" Target="/word/header3.xml" Id="rId14" /><Relationship Type="http://schemas.openxmlformats.org/officeDocument/2006/relationships/comments" Target="/word/comments.xml" Id="rId19" /><Relationship Type="http://schemas.openxmlformats.org/officeDocument/2006/relationships/hyperlink" Target="https://www.porsgrunn.kommune.no/organisasjon/priser-og-gebyrer/" TargetMode="External" Id="rId9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4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3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A42D3"/>
    <w:rsid w:val="000D24F1"/>
    <w:rsid w:val="00142769"/>
    <w:rsid w:val="00155230"/>
    <w:rsid w:val="00173DF8"/>
    <w:rsid w:val="001E68BA"/>
    <w:rsid w:val="00205D2B"/>
    <w:rsid w:val="002E3B11"/>
    <w:rsid w:val="00317378"/>
    <w:rsid w:val="00323402"/>
    <w:rsid w:val="003C1F26"/>
    <w:rsid w:val="00465453"/>
    <w:rsid w:val="00524836"/>
    <w:rsid w:val="00545A50"/>
    <w:rsid w:val="00583519"/>
    <w:rsid w:val="006965B1"/>
    <w:rsid w:val="00776EBE"/>
    <w:rsid w:val="007C62BC"/>
    <w:rsid w:val="00840F25"/>
    <w:rsid w:val="009356F9"/>
    <w:rsid w:val="00941E80"/>
    <w:rsid w:val="00A84BA1"/>
    <w:rsid w:val="00A9185E"/>
    <w:rsid w:val="00AC2E11"/>
    <w:rsid w:val="00B46D98"/>
    <w:rsid w:val="00B81589"/>
    <w:rsid w:val="00B9624C"/>
    <w:rsid w:val="00C33012"/>
    <w:rsid w:val="00CB4A68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1F26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TblBeh>
      <table>
        <headers>
          <header>moeteBeh_saksnummer</header>
          <header>moeteBeh_gruppeTittel</header>
        </headers>
        <row>
          <cell>355/26</cell>
          <cell>Utvalg for miljø og byutvikling</cell>
        </row>
      </table>
    </TblBeh>
    <Sas_ArkivSakID>26/5957</Sas_ArkivSakID>
    <Sdo_DokDato>19.05.2026</Sdo_DokDato>
    <Sdm_AMAdr>Opsundveien 78 A</Sdm_AMAdr>
    <Sdm_AMPoststed>SARPSBORG</Sdm_AMPoststed>
    <Sdo_Tittel2> </Sdo_Tittel2>
    <Sdm_AMNavn>Fredrikstad Skiltindustri AS</Sdm_AMNavn>
    <TblKopitil>
      <table>
        <headers>
          <header>Sdk_Navn</header>
          <header>Sdk_Adr</header>
          <header>Sdk_Postnr</header>
          <header>Sdk_Poststed</header>
        </headers>
        <row>
          <cell>Zeppelin Construction Equipment Norway AS</cell>
          <cell>Bølerveien 60</cell>
          <cell>2020</cell>
          <cell>SKEDSMOKORSET</cell>
        </row>
      </table>
    </TblKopitil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m_AMPostNr>1726</Sdm_AMPostNr>
    <Spg_paragrafID> </Spg_paragrafID>
    <Sdo_DokNr>2</Sdo_DokNr>
    <Sdm_AMReferanse> </Sdm_AMReferanse>
    <Sdo_Tittel>Tillatelse - Oppføring av virksomhets skilt på fasade</Sdo_Tittel>
    <Sgr_Beskrivelse> </Sgr_Beskrivelse>
    <TblVedlegg>
      <table>
        <headers>
          <header>ndb_Tittel</header>
        </headers>
        <row>
          <cell>Orientering om klageadgang.pdf</cell>
        </row>
      </table>
    </TblVedlegg>
    <Sdm_Att>Aage Pettersen</Sdm_Att>
  </body>
  <footer>
    <Soa_Besoeksadr>Rådhusgata 7, 3915 Porsgrunn</Soa_Besoeksadr>
  </footer>
  <properties>
    <websakInfo>
      <fletteDato>19.05.2026</fletteDato>
      <sakid>1100046666</sakid>
      <jpid>1100146038</jpid>
      <filUnique/>
      <filChecksumFørFlett/>
      <erHoveddokument>False</erHoveddokument>
      <dcTitle>Tillatelse - Oppføring av virksomhets skilt på fasade</dcTitle>
      <sdfid>213041</sdfid>
    </websakInfo>
    <mergeMode>MergeOne</mergeMode>
    <language/>
    <mutualMergeSupport>False</mutualMergeSupport>
    <showHiddenMark>False</showHiddenMark>
    <templateURI>docx</templateURI>
    <docs>
      <doc>
        <Sdm_AMNavn>Fredrikstad Skiltindustri AS</Sdm_AMNavn>
        <sdm_sdfid>213041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tt>Aage Pettersen</Sdm_Att>
        <Sdm_AMPostNr>1726</Sdm_AMPostNr>
        <Sdm_AMPoststed>SARPSBORG</Sdm_AMPoststed>
        <Sdm_AMAdr>Opsundveien 78 A</Sdm_AMAdr>
        <sdm_watermark/>
      </doc>
      <doc>
        <Sdm_AMNavn>Fredrikstad Skiltindustri AS</Sdm_AMNavn>
        <sdm_sdfid>213042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Fredrikstad Skiltindustri AS</cell>
              <cell>Opsundveien 78 A</cell>
              <cell>1726</cell>
              <cell>SARPSBORG</cell>
            </row>
          </table>
        </Sdm_TblAvsmot>
        <Sdm_Att>Aage Pettersen</Sdm_Att>
        <Sdm_AMPostNr>1726</Sdm_AMPostNr>
        <Sdm_AMPoststed>SARPSBORG</Sdm_AMPoststed>
        <Sdm_AMAdr>Opsundveien 78 A</Sdm_AMAdr>
        <sdm_watermark>KOPI</sdm_watermark>
      </doc>
    </docs>
  </properties>
  <header>
    <Soa_Navn>Byggesak</Soa_Navn>
  </header>
</document>
</file>

<file path=customXml/itemProps1.xml><?xml version="1.0" encoding="utf-8"?>
<ds:datastoreItem xmlns:ds="http://schemas.openxmlformats.org/officeDocument/2006/customXml" ds:itemID="{5EA29DF0-F9FB-43E5-96FE-19B14B7EE721}">
  <ds:schemaRefs/>
</ds:datastoreItem>
</file>

<file path=docMetadata/LabelInfo.xml><?xml version="1.0" encoding="utf-8"?>
<clbl:labelList xmlns:clbl="http://schemas.microsoft.com/office/2020/mipLabelMetadata">
  <clbl:label id="{3b0dbd86-5745-40a9-ba1b-2106487af946}" enabled="0" method="" siteId="{3b0dbd86-5745-40a9-ba1b-2106487af9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151</TotalTime>
  <Pages>3</Pages>
  <Words>422</Words>
  <Characters>2506</Characters>
  <Application>Microsoft Office Word</Application>
  <DocSecurity>0</DocSecurity>
  <Lines>136</Lines>
  <Paragraphs>66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Tillatelse - Oppføring av virksomhets skilt på fasade</dc:title>
  <dc:subject/>
  <dc:creator>Gisle Bråta</dc:creator>
  <cp:keywords/>
  <dc:description/>
  <cp:lastModifiedBy>Dag Harald Leerstang</cp:lastModifiedBy>
  <cp:revision>91</cp:revision>
  <cp:lastPrinted>2023-03-08T11:37:00Z</cp:lastPrinted>
  <dcterms:created xsi:type="dcterms:W3CDTF">2021-01-29T08:56:00Z</dcterms:created>
  <dcterms:modified xsi:type="dcterms:W3CDTF">2026-05-15T10:13:00Z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