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26/6129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Per Schultz-Haudt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18.05.2026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Godkjenning av innkalling og saksliste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17/26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Administrasjonsutvalg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28.05.2026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t xml:space="preserve">Møteinnkallingen og sakslisten godkjennes.</w:t>
              </w:r>
            </w:p>
            <w:p>
              <w:pPr>
                <w:spacing w:after="160"/>
              </w:pPr>
              <w:r>
                <w:t xml:space="preserve"> 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Godkjenning av innkalling og saksliste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