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26/6071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Britta Larsen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15.05.2026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Utvalg for helse og omsorg - 14.04.2026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