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26/6071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4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Britta Larsen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15.05.2026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Spørsmål i møte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Spørsmål i møte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