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26/5903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David Henriksen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12.05.2026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innkalling og saksliste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24/26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barn, unge og kultur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27.05.2026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t xml:space="preserve">Møteinnkallingen og sakslisten godkjennes.</w:t>
              </w:r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innkalling og saksliste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