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26/5778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Alexander Mokkelbost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11.05.2026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1. tertial 2026 Keops Arbeid KF og Keops Utvikling KF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Bystyret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11.06.2026</w:t>
                        </w:r>
                      </w:sdtContent>
                    </w:sdt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09/26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 for 1. tertial 2026 for Keops Arbeid KF og Keops Utvikling KF tas til orientering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Det framgår av vedtektene til Keops Utvikling KF og Keops Arbeid KF følgende:</w:t>
              </w:r>
            </w:p>
            <w:p>
              <w:pPr>
                <w:spacing w:after="160"/>
              </w:pPr>
              <w:r>
                <w:t xml:space="preserve">Gjennom budsjettåret rapporterer styret minimum to ganger årlig til bystyret om utviklingeni foretakets inntekter og utgifter jf. Kommuneloven § 9-15, andre ledd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Det forslås ingen budsjettendringer i saken. Vedlagt saken ligger kommentarer til daglig drift og resultater. Her er utdrag fra vedlegget med kommentarer til det økonomiske: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Kommentar til driftsregnskapet for Keops Arbeid KF 01.01 tom 30.04. 2026</w:t>
              </w:r>
            </w:p>
            <w:p>
              <w:pPr>
                <w:spacing w:after="160"/>
              </w:pPr>
              <w:r>
                <w:t xml:space="preserve">Keops har følgende tall pr. 31.Mai</w:t>
              </w:r>
              <w:r>
                <w:br/>
              </w:r>
              <w:r>
                <w:t xml:space="preserve">Netto driftsresultat er kr 353.000,- bedre en forventet.</w:t>
              </w:r>
              <w:r>
                <w:br/>
              </w:r>
              <w:r>
                <w:t xml:space="preserve">Refusjoner og tilskudd fra andre har en merinntekt på kr 529.000,-</w:t>
              </w:r>
              <w:r>
                <w:br/>
              </w:r>
              <w:r>
                <w:t xml:space="preserve">Lønnsutgifter og sosiale utgifter har en merutgift på kr 267.000,-</w:t>
              </w:r>
              <w:r>
                <w:br/>
              </w:r>
              <w:r>
                <w:t xml:space="preserve">Prognose fra KLP viser en økning i pensjon, og for å finansiere det er det økt pensjonsavsetning, og bruk av premiefond.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Kommentar til driftsregnskapet for Keops Utvikling KF 01.01 tom 30.04.2026</w:t>
              </w:r>
            </w:p>
            <w:p>
              <w:pPr>
                <w:spacing w:after="160"/>
              </w:pPr>
              <w:r>
                <w:t xml:space="preserve">Keops Utvikling har følgende tall pr. 30.Mai</w:t>
              </w:r>
              <w:r>
                <w:br/>
              </w:r>
              <w:r>
                <w:t xml:space="preserve">Netto driftsresultat er kr 568.000,- mindre en forventet</w:t>
              </w:r>
              <w:r>
                <w:br/>
              </w:r>
              <w:r>
                <w:t xml:space="preserve">Salgs og leieinntekter er kr 119.000,- mindre en forventet</w:t>
              </w:r>
              <w:r>
                <w:br/>
              </w:r>
              <w:r>
                <w:t xml:space="preserve">Refusjoner og tilskudd fra andre er kr 873.000,- mindre en forventet</w:t>
              </w:r>
              <w:r>
                <w:br/>
              </w:r>
              <w:r>
                <w:t xml:space="preserve">Kjøp av varer og tjenester har en besparelse på kr 435.000,-</w:t>
              </w:r>
              <w:r>
                <w:br/>
              </w:r>
              <w:r>
                <w:t xml:space="preserve">Lønnsutgifter og sosiale utgifter er som forventet</w:t>
              </w:r>
              <w:r>
                <w:br/>
              </w:r>
              <w:r>
                <w:t xml:space="preserve">Prognose fra KLP viser en økning i pensjon, og for å finansiere det er det økt pensjonsavsetning. Det er litt usikkert om Keops Utvikling har tilstrekkelig midler på premiefondet i KLP, og sammen med årlige utfordringer med premieavvik er det usikkert hva samlet pensjonskostnad blir.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Effekten av saken </w:t>
              </w:r>
              <w:r>
                <w:br/>
              </w:r>
              <w:r>
                <w:t xml:space="preserve"> </w:t>
              </w:r>
            </w:p>
            <w:tbl>
              <w:tblPr>
                <w:tblStyle w:val="TableGrid"/>
                <w:tblW w:w="9000" w:type="dxa"/>
                <w:tblLayout w:type="fixed"/>
                <w:tblLook w:firstRow="true" w:lastRow="false" w:firstColumn="false" w:lastColumn="false"/>
              </w:tblPr>
              <w:tblGrid>
                <w:gridCol w:w="4434.3"/>
                <w:gridCol w:w="1084.5"/>
                <w:gridCol w:w="1067.4"/>
                <w:gridCol w:w="1009.8"/>
                <w:gridCol w:w="1404"/>
              </w:tblGrid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Negativ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Nøytral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Positiv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Ikke relevant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klima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miljøet på kort og lang sikt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Økonomiske konsekvenser i et langt perspektiv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Konsekvens for folkehelsen, herunder vurdering av </w:t>
                    </w:r>
                  </w:p>
                  <w:p>
                    <w:pPr>
                      <w:spacing w:after="160"/>
                    </w:pPr>
                    <w:r>
                      <w:t xml:space="preserve">tilpasning til aldersvennlig samfunn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vAlign w:val="center"/>
                  </w:tcPr>
                  <w:p>
                    <w:pPr>
                      <w:spacing w:after="160"/>
                    </w:pPr>
                    <w:r>
                      <w:t xml:space="preserve">x</w:t>
                    </w:r>
                  </w:p>
                </w:tc>
              </w:tr>
            </w:tbl>
            <w:p>
              <w:pPr>
                <w:spacing w:after="160"/>
              </w:pPr>
              <w:r>
                <w:rPr>
                  <w:i/>
                  <w:vertAlign w:val="subscript"/>
                </w:rPr>
                <w:t xml:space="preserve">Forklaring: Tiltaket er vurdert ut fra fire perspektiver for å bestemme om det vil gjøre dagens situasjon forverret, uendret eller bedre. Dersom tiltaket ikke påvirker de nevnte perspektivene, er alternativet "ingen" påvirkning valgt.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1. tertial 2026 Keops Arbeid KF og Keops Utvikling KF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