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:rsidRPr="00853B6B" w:rsidR="00566A27" w:rsidP="003E7097" w:rsidRDefault="007671BE" w14:paraId="0D78810B" w14:textId="4047C6A4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5DFD503B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3640CD00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EF50D6E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61790991" w14:textId="01D1213F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4F930557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000000" w14:paraId="7B70ECFE" w14:textId="111AE36A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26/4145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349E3016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578DF49" w14:textId="61897192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191ACFAF" w14:textId="75146004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4E9B1B04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2ED00F3F" w14:textId="37BC8B09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7EE5BD46" w14:textId="3649A1C1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16.02.2026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5B3A480F" w14:textId="77777777"/>
        <w:p w:rsidRPr="00853B6B" w:rsidR="00B33D7A" w:rsidP="003E7097" w:rsidRDefault="00B33D7A" w14:paraId="716CFE44" w14:textId="77777777"/>
        <w:p w:rsidRPr="00853B6B" w:rsidR="000F2188" w:rsidP="003E7097" w:rsidRDefault="00000000" w14:paraId="742B3A8B" w14:textId="14532CB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853B6B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31073B07" w14:textId="77777777">
                <w:tc>
                  <w:tcPr>
                    <w:tcW w:w="1413" w:type="dxa"/>
                  </w:tcPr>
                  <w:p w:rsidRPr="00853B6B" w:rsidR="002E12DF" w:rsidP="003E7097" w:rsidRDefault="002E12DF" w14:paraId="722585A0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24842F02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7E0C1825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585EEBB6" w14:textId="77777777">
                <w:tc>
                  <w:tcPr>
                    <w:tcW w:w="1413" w:type="dxa"/>
                  </w:tcPr>
                  <w:p w:rsidRPr="00853B6B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24.02.2026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43496EDF" w14:textId="1379453B"/>
          </w:sdtContent>
        </w:sdt>
        <w:p w:rsidRPr="00853B6B" w:rsidR="00566A27" w:rsidP="003E7097" w:rsidRDefault="00566A27" w14:paraId="2B9BE0F1" w14:textId="77777777"/>
        <w:p w:rsidRPr="00853B6B" w:rsidR="00566A27" w:rsidP="00CC25CC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605B28FE" w14:textId="77777777"/>
        <w:p w:rsidR="00A45478" w:rsidP="00A45478" w:rsidRDefault="00A45478" w14:paraId="2313E6CF" w14:textId="77777777"/>
        <w:p w:rsidRPr="00A45478" w:rsidR="00E85031" w:rsidP="00A45478" w:rsidRDefault="00E85031" w14:paraId="2DBBA022" w14:textId="77777777"/>
        <w:p w:rsidRPr="00853B6B" w:rsidR="00195708" w:rsidP="00A45478" w:rsidRDefault="00195708" w14:paraId="6739456D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Pr="00853B6B" w:rsidR="00B33565" w:rsidP="003E7097" w:rsidRDefault="00B33565" w14:paraId="65F3EDCB" w14:textId="77777777"/>
        <w:sdt>
          <w:sdtPr>
            <w:alias w:val="IngressTekst"/>
            <w:tag w:val="IngressTekst"/>
            <w:id w:val="-456796318"/>
          </w:sdtPr>
          <w:sdtContent/>
        </w:sdt>
        <w:p w:rsidRPr="00853B6B" w:rsidR="00043C24" w:rsidP="003E7097" w:rsidRDefault="00043C24" w14:paraId="00EB59AA" w14:textId="77777777"/>
        <w:p w:rsidRPr="00853B6B" w:rsidR="00566A27" w:rsidP="003E7097" w:rsidRDefault="00000000" w14:paraId="139C80E9" w14:textId="1410C22F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14F5C7B2A8F041A68673E4D96325AAA4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DCD99BD531B24783B723B97713947448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4D8BD891" w14:textId="77777777">
                <w:tc>
                  <w:tcPr>
                    <w:tcW w:w="1418" w:type="dxa"/>
                  </w:tcPr>
                  <w:p w:rsidRPr="00853B6B" w:rsidR="00EE795E" w:rsidP="003E7097" w:rsidRDefault="00EE795E" w14:paraId="460DE247" w14:textId="22192C4A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DAE94B6" w14:textId="5AE72A95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Gjerpen lokalutvalg - 28.01.2026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Kilebygda lokalutvalg - 28.01.2026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Klovholt, Vold og Søtvedt lokalutvalg - 27.01.2026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Klyve lokalutvalg - 27.01.2026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Lunde lokalutvalg - 04.02.2026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Ytre Gjerpen lokalutvalg - 04.02.2026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Gulset lokalutvalg - 03.02.2026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Møteprotokoll - Melum lokalutvalg - 10.02.2026</w:t>
                        </w:r>
                      </w:sdtContent>
                    </w:sdt>
                  </w:p>
                </w:tc>
              </w:tr>
              <w:tr w:rsidRPr="00853B6B" w:rsidR="00853B6B" w:rsidTr="00DE5A70" w14:paraId="0D9F7891" w14:textId="77777777">
                <w:tc>
                  <w:tcPr>
                    <w:tcW w:w="1418" w:type="dxa"/>
                  </w:tcPr>
                  <w:p w:rsidRPr="00853B6B" w:rsidR="00EE795E" w:rsidP="003E7097" w:rsidRDefault="00000000" w14:paraId="09001356" w14:textId="4C703EDA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62F289DB" w14:textId="5969DCAE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Norsk Høstfest Minot - Press Release 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000000" w14:paraId="743EFD52" w14:textId="10D10534"/>
          </w:sdtContent>
        </w:sdt>
        <w:p w:rsidRPr="00853B6B" w:rsidR="008171DC" w:rsidP="00026766" w:rsidRDefault="008171DC" w14:paraId="5D6257FF" w14:textId="77777777"/>
        <w:sdt>
          <w:sdtPr>
            <w:alias w:val="SaksTekst"/>
            <w:tag w:val="SaksTekst"/>
            <w:id w:val="-1309477531"/>
          </w:sdtPr>
          <w:sdtContent/>
        </w:sdt>
        <w:p w:rsidRPr="00853B6B" w:rsidR="00F17BF4" w:rsidP="003E709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0916208E" w14:textId="77777777"/>
        <w:p w:rsidRPr="00853B6B" w:rsidR="002E12DF" w:rsidP="003E7097" w:rsidRDefault="00000000" w14:paraId="0B7A056E" w14:textId="25A2CAA4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8684" w14:textId="77777777" w:rsidR="00F7406A" w:rsidRDefault="00F7406A" w:rsidP="00347814">
      <w:r>
        <w:separator/>
      </w:r>
    </w:p>
  </w:endnote>
  <w:endnote w:type="continuationSeparator" w:id="0">
    <w:p w14:paraId="70FC9324" w14:textId="77777777" w:rsidR="00F7406A" w:rsidRDefault="00F7406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71F" w14:textId="77777777" w:rsidR="00F7406A" w:rsidRDefault="00F7406A" w:rsidP="00347814">
      <w:r>
        <w:separator/>
      </w:r>
    </w:p>
  </w:footnote>
  <w:footnote w:type="continuationSeparator" w:id="0">
    <w:p w14:paraId="01012979" w14:textId="77777777" w:rsidR="00F7406A" w:rsidRDefault="00F7406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A62258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73797DD8FD416A8C86AC439BE32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7224B-D829-4581-9397-F161D853BDDA}"/>
      </w:docPartPr>
      <w:docPartBody>
        <w:p w:rsidR="0098689E" w:rsidRDefault="00FF6C1E" w:rsidP="00FF6C1E">
          <w:pPr>
            <w:pStyle w:val="C173797DD8FD416A8C86AC439BE32C1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5F61776394D65A3745CF67DD77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B5656-D163-4124-BC5C-91EEABC54CCB}"/>
      </w:docPartPr>
      <w:docPartBody>
        <w:p w:rsidR="0098689E" w:rsidRDefault="00FF6C1E" w:rsidP="00FF6C1E">
          <w:pPr>
            <w:pStyle w:val="3985F61776394D65A3745CF67DD776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A62258" w:rsidP="00B365E3">
          <w:pPr>
            <w:pStyle w:val="B59E3606626E4213AE91E7D5DA02257B"/>
          </w:pPr>
          <w:r w:rsidRPr="00853B6B">
            <w:t xml:space="preserve"> 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A62258" w:rsidP="00AD6702">
          <w:pPr>
            <w:pStyle w:val="8C13B4CD5E434683990EBB10C63593D9"/>
          </w:pPr>
          <w:r w:rsidRPr="00853B6B">
            <w:t xml:space="preserve"> </w:t>
          </w:r>
        </w:p>
      </w:docPartBody>
    </w:docPart>
    <w:docPart>
      <w:docPartPr>
        <w:name w:val="FF792B0497054B2C90BB11B200454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1ACAC-930F-43E2-A3E4-500EC4F3F0D2}"/>
      </w:docPartPr>
      <w:docPartBody>
        <w:p w:rsidR="00BF6D7C" w:rsidRDefault="00FA1DFE" w:rsidP="00FA1DFE">
          <w:pPr>
            <w:pStyle w:val="FF792B0497054B2C90BB11B20045475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CE80FB0A744FFAAEEA604B06499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D88B2-2C74-40EB-9D5E-9DDD996B890A}"/>
      </w:docPartPr>
      <w:docPartBody>
        <w:p w:rsidR="00BF6D7C" w:rsidRDefault="00FA1DFE" w:rsidP="00FA1DFE">
          <w:pPr>
            <w:pStyle w:val="39CE80FB0A744FFAAEEA604B064994F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5ED42DAAD344D28D6D8B63AF555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00FF-2561-43EC-841D-E1984019FADB}"/>
      </w:docPartPr>
      <w:docPartBody>
        <w:p w:rsidR="006871B4" w:rsidRDefault="009A3E95" w:rsidP="009A3E95">
          <w:pPr>
            <w:pStyle w:val="0C5ED42DAAD344D28D6D8B63AF555C5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F28E0878DF44D7BDDF21C5C1068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07AFC-D6DD-4BC1-84EA-33B940DA9A35}"/>
      </w:docPartPr>
      <w:docPartBody>
        <w:p w:rsidR="006871B4" w:rsidRDefault="009A3E95" w:rsidP="009A3E95">
          <w:pPr>
            <w:pStyle w:val="37F28E0878DF44D7BDDF21C5C10680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DC92A8790465AA4EE16C0B6612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79DD-9900-427B-A9C7-54A53A881345}"/>
      </w:docPartPr>
      <w:docPartBody>
        <w:p w:rsidR="006871B4" w:rsidRDefault="009A3E95" w:rsidP="009A3E95">
          <w:pPr>
            <w:pStyle w:val="7E6DC92A8790465AA4EE16C0B6612E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A6464B96E4BBCA8124E3F54E3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9CDD3-A2EC-4828-A67F-E374FF383B95}"/>
      </w:docPartPr>
      <w:docPartBody>
        <w:p w:rsidR="006871B4" w:rsidRDefault="009A3E95" w:rsidP="009A3E95">
          <w:pPr>
            <w:pStyle w:val="54DA6464B96E4BBCA8124E3F54E3FE9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97C0FB37854ADEA738F8AD68DF5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0896C-8A4E-456E-ADE3-98B8755A2194}"/>
      </w:docPartPr>
      <w:docPartBody>
        <w:p w:rsidR="006871B4" w:rsidRDefault="009A3E95" w:rsidP="009A3E95">
          <w:pPr>
            <w:pStyle w:val="E197C0FB37854ADEA738F8AD68DF5C7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8CF1C9825247C3928E66B4CF8BE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11B12-1159-4884-8244-1A7B763E3326}"/>
      </w:docPartPr>
      <w:docPartBody>
        <w:p w:rsidR="006871B4" w:rsidRDefault="009A3E95" w:rsidP="009A3E95">
          <w:pPr>
            <w:pStyle w:val="028CF1C9825247C3928E66B4CF8BE48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C2CEBF362E45F69755966EF7EF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3506F-7861-4CF4-BE50-78ED621919DC}"/>
      </w:docPartPr>
      <w:docPartBody>
        <w:p w:rsidR="006871B4" w:rsidRDefault="009A3E95" w:rsidP="009A3E95">
          <w:pPr>
            <w:pStyle w:val="A4C2CEBF362E45F69755966EF7EF8C4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0ED4484FD4A25A2C88F9C5F733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52706-7172-44CB-95BD-0569305BF09C}"/>
      </w:docPartPr>
      <w:docPartBody>
        <w:p w:rsidR="006871B4" w:rsidRDefault="00A62258" w:rsidP="009A3E95">
          <w:pPr>
            <w:pStyle w:val="3770ED4484FD4A25A2C88F9C5F733019"/>
          </w:pPr>
          <w:r w:rsidRPr="00853B6B">
            <w:t xml:space="preserve"> </w:t>
          </w:r>
        </w:p>
      </w:docPartBody>
    </w:docPart>
    <w:docPart>
      <w:docPartPr>
        <w:name w:val="0E62CB03E7614FB2805A35867DFA2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FD071-113E-400B-BE80-0E124D7A9845}"/>
      </w:docPartPr>
      <w:docPartBody>
        <w:p w:rsidR="006871B4" w:rsidRDefault="00A62258" w:rsidP="009A3E95">
          <w:pPr>
            <w:pStyle w:val="0E62CB03E7614FB2805A35867DFA2C1D"/>
          </w:pPr>
          <w:r w:rsidRPr="00853B6B">
            <w:t xml:space="preserve"> </w:t>
          </w:r>
        </w:p>
      </w:docPartBody>
    </w:docPart>
    <w:docPart>
      <w:docPartPr>
        <w:name w:val="A3A2912846964BEDB155794998EA7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68F87C-53E6-4195-89C5-EEC6634777E8}"/>
      </w:docPartPr>
      <w:docPartBody>
        <w:p w:rsidR="006871B4" w:rsidRDefault="009A3E95" w:rsidP="009A3E95">
          <w:pPr>
            <w:pStyle w:val="A3A2912846964BEDB155794998EA70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326CC1B1D4A16A3A35B077ECB2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D5CAA-EA8B-4F19-9AA2-69B11F04E775}"/>
      </w:docPartPr>
      <w:docPartBody>
        <w:p w:rsidR="006871B4" w:rsidRDefault="009A3E95" w:rsidP="009A3E95">
          <w:pPr>
            <w:pStyle w:val="4A8326CC1B1D4A16A3A35B077ECB246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F9E05AE2A42461095E7E325B2E2C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1D8A1-0149-4697-B35E-A918D1E4DB56}"/>
      </w:docPartPr>
      <w:docPartBody>
        <w:p w:rsidR="006871B4" w:rsidRDefault="00A62258" w:rsidP="009A3E95">
          <w:pPr>
            <w:pStyle w:val="6F9E05AE2A42461095E7E325B2E2C0F5"/>
          </w:pPr>
          <w:r w:rsidRPr="00853B6B">
            <w:t xml:space="preserve"> </w:t>
          </w:r>
        </w:p>
      </w:docPartBody>
    </w:docPart>
    <w:docPart>
      <w:docPartPr>
        <w:name w:val="8C91716E97214A92B178E1A1D30BD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4421A-157A-4534-B8B2-E08B99389162}"/>
      </w:docPartPr>
      <w:docPartBody>
        <w:p w:rsidR="004C6EB1" w:rsidRDefault="004C6EB1" w:rsidP="004C6EB1">
          <w:pPr>
            <w:pStyle w:val="8C91716E97214A92B178E1A1D30BD5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AB6374DF14A1EBE427F739587E5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AC59B-888C-4B28-BEAD-4150C1084B9C}"/>
      </w:docPartPr>
      <w:docPartBody>
        <w:p w:rsidR="004C6EB1" w:rsidRDefault="004C6EB1" w:rsidP="004C6EB1">
          <w:pPr>
            <w:pStyle w:val="FA5AB6374DF14A1EBE427F739587E53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11D721C55F444494790089F4CFF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030EC0-C034-4D6B-A23C-32930D58EBE0}"/>
      </w:docPartPr>
      <w:docPartBody>
        <w:p w:rsidR="004C6EB1" w:rsidRDefault="004C6EB1" w:rsidP="004C6EB1">
          <w:pPr>
            <w:pStyle w:val="6B11D721C55F444494790089F4CFFB8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C92BFADE164B6BA2137DBA739E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5292F-9337-4045-A236-30E05E04F0D7}"/>
      </w:docPartPr>
      <w:docPartBody>
        <w:p w:rsidR="004C6EB1" w:rsidRDefault="004C6EB1" w:rsidP="004C6EB1">
          <w:pPr>
            <w:pStyle w:val="44C92BFADE164B6BA2137DBA739E252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DBCDF2E9C4786839C00288439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F9957-7DBD-457D-A0A6-EABEBFF6D6F5}"/>
      </w:docPartPr>
      <w:docPartBody>
        <w:p w:rsidR="004C6EB1" w:rsidRDefault="00A62258" w:rsidP="004C6EB1">
          <w:pPr>
            <w:pStyle w:val="D54DBCDF2E9C4786839C00288439C1C3"/>
          </w:pPr>
          <w:r w:rsidRPr="00853B6B">
            <w:t xml:space="preserve"> </w:t>
          </w:r>
        </w:p>
      </w:docPartBody>
    </w:docPart>
    <w:docPart>
      <w:docPartPr>
        <w:name w:val="375CD57EE84041B0BD35F30CE1147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C14C1-1F71-426E-A9E4-E17C80B7E70A}"/>
      </w:docPartPr>
      <w:docPartBody>
        <w:p w:rsidR="00CB74B2" w:rsidRDefault="00A62258" w:rsidP="00CB74B2">
          <w:pPr>
            <w:pStyle w:val="375CD57EE84041B0BD35F30CE1147497"/>
          </w:pPr>
          <w:r w:rsidRPr="00853B6B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718F5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62258"/>
    <w:rsid w:val="00A74844"/>
    <w:rsid w:val="00AD6702"/>
    <w:rsid w:val="00AF6B23"/>
    <w:rsid w:val="00B05E55"/>
    <w:rsid w:val="00B365E3"/>
    <w:rsid w:val="00B934E1"/>
    <w:rsid w:val="00BA4B9C"/>
    <w:rsid w:val="00BF6D7C"/>
    <w:rsid w:val="00CB2A2E"/>
    <w:rsid w:val="00CB74B2"/>
    <w:rsid w:val="00CB79B0"/>
    <w:rsid w:val="00CE2DF7"/>
    <w:rsid w:val="00D06900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446</TotalTime>
  <Pages>2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/>
  <keywords/>
  <dc:description/>
  <lastModifiedBy>Marie-Therese V. Rasmussen</lastModifiedBy>
  <revision>114</revision>
  <dcterms:created xsi:type="dcterms:W3CDTF">2021-02-15T06:55:00.0000000Z</dcterms:created>
  <dcterms:modified xsi:type="dcterms:W3CDTF">2025-09-30T13:44:00.0000000Z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