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DefaultPlaceholder_-1854013440"/>
        </w:placeholder>
      </w:sdtPr>
      <w:sdtContent>
        <w:p w:rsidRPr="00853B6B" w:rsidR="00566A27" w:rsidP="003E7097" w:rsidRDefault="007671BE" w14:paraId="0D78810B" w14:textId="4047C6A4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5DFD503B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3640CD00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EF50D6E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61790991" w14:textId="01D1213F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4F930557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000000" w14:paraId="7B70ECFE" w14:textId="111AE36A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26/3028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349E3016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578DF49" w14:textId="61897192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191ACFAF" w14:textId="75146004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Anne Lene Andersen Watn</w:t>
                    </w:r>
                  </w:sdtContent>
                </w:sdt>
              </w:p>
            </w:tc>
          </w:tr>
          <w:tr w:rsidRPr="00853B6B" w:rsidR="007671BE" w:rsidTr="00B202D4" w14:paraId="4E9B1B04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2ED00F3F" w14:textId="37BC8B09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7EE5BD46" w14:textId="3649A1C1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04.02.2026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5B3A480F" w14:textId="77777777"/>
        <w:p w:rsidRPr="00853B6B" w:rsidR="00B33D7A" w:rsidP="003E7097" w:rsidRDefault="00B33D7A" w14:paraId="716CFE44" w14:textId="77777777"/>
        <w:p w:rsidRPr="00853B6B" w:rsidR="000F2188" w:rsidP="003E7097" w:rsidRDefault="00000000" w14:paraId="742B3A8B" w14:textId="14532CBB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3E042C85" w14:textId="77777777"/>
        <w:sdt>
          <w:sdtPr>
            <w:alias w:val="AlleOppmeldinger"/>
            <w:tag w:val="AlleOppmeldinger"/>
            <w:id w:val="547806209"/>
            <w:placeholder>
              <w:docPart w:val="7F8A916F84BA4F72A3446E15266E22DE"/>
            </w:placeholder>
          </w:sdtPr>
          <w:sdtContent>
            <w:p w:rsidRPr="00853B6B" w:rsidR="002E12DF" w:rsidP="003E7097" w:rsidRDefault="002E12DF" w14:paraId="57EB02C1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31073B07" w14:textId="77777777">
                <w:tc>
                  <w:tcPr>
                    <w:tcW w:w="1413" w:type="dxa"/>
                  </w:tcPr>
                  <w:p w:rsidRPr="00853B6B" w:rsidR="002E12DF" w:rsidP="003E7097" w:rsidRDefault="002E12DF" w14:paraId="722585A0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24842F02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7E0C1825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585EEBB6" w14:textId="77777777">
                <w:tc>
                  <w:tcPr>
                    <w:tcW w:w="1413" w:type="dxa"/>
                  </w:tcPr>
                  <w:p w:rsidRPr="00853B6B" w:rsidR="002E12DF" w:rsidP="003E7097" w:rsidRDefault="00000000" w14:paraId="7D70517B" w14:textId="30AE90B1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/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58F2E8FF" w14:textId="4290E2C9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Partssammensatt utvalg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79E16EA7" w14:textId="2E94BA88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 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43496EDF" w14:textId="1379453B"/>
          </w:sdtContent>
        </w:sdt>
        <w:p w:rsidRPr="00853B6B" w:rsidR="00566A27" w:rsidP="003E7097" w:rsidRDefault="00566A27" w14:paraId="2B9BE0F1" w14:textId="77777777"/>
        <w:p w:rsidRPr="00853B6B" w:rsidR="00566A27" w:rsidP="00CC25CC" w:rsidRDefault="00000000" w14:paraId="2D9B1F51" w14:textId="14E15EE4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Content>
              <w:r w:rsidRPr="00853B6B" w:rsidR="00942EB4">
                <w:t xml:space="preserve">Årsrapport sykefravær 2025</w:t>
              </w:r>
            </w:sdtContent>
          </w:sdt>
        </w:p>
        <w:p w:rsidRPr="009E5C13" w:rsidR="009E5C13" w:rsidP="009E5C13" w:rsidRDefault="009E5C13" w14:paraId="605B28FE" w14:textId="77777777"/>
        <w:p w:rsidR="00A45478" w:rsidP="00A45478" w:rsidRDefault="00A45478" w14:paraId="2313E6CF" w14:textId="77777777"/>
        <w:p w:rsidRPr="00A45478" w:rsidR="00E85031" w:rsidP="00A45478" w:rsidRDefault="00E85031" w14:paraId="2DBBA022" w14:textId="77777777"/>
        <w:p w:rsidRPr="00853B6B" w:rsidR="00195708" w:rsidP="00A45478" w:rsidRDefault="00195708" w14:paraId="6739456D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Partssammensatt utvalg årsrapport for sykefravær i Skien kommune 2025 til orientering. </w:t>
              </w:r>
            </w:p>
          </w:sdtContent>
        </w:sdt>
        <w:p w:rsidRPr="00853B6B" w:rsidR="00B33565" w:rsidP="003E7097" w:rsidRDefault="00B33565" w14:paraId="65F3EDCB" w14:textId="77777777"/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Overordnet sykefraværsrapport er en del av kommunens internkontrollsystem og kommer årlig til Partssammensatt utvalg. Hovedtrekkene i rapporten vil også bli innlemment i kommunens årsmelding for 2025. </w:t>
              </w:r>
            </w:p>
          </w:sdtContent>
        </w:sdt>
        <w:p w:rsidRPr="00853B6B" w:rsidR="00043C24" w:rsidP="003E7097" w:rsidRDefault="00043C24" w14:paraId="00EB59AA" w14:textId="77777777"/>
        <w:p w:rsidRPr="00853B6B" w:rsidR="008171DC" w:rsidP="00026766" w:rsidRDefault="008171DC" w14:paraId="5D6257FF" w14:textId="77777777"/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I henhold til Hovedavtalens del B §4 er inkluderende arbeidsliv blant temaene som behandles av Partssammensatt utvalg, herunder orientering om sykefraværet i kommunen. </w:t>
              </w:r>
            </w:p>
            <w:p>
              <w:pPr>
                <w:spacing w:after="160"/>
              </w:pPr>
              <w:r>
                <w:t xml:space="preserve">Saken er en ren rapportering og har følgelig ingen konsekvens for klima, miljø, økonomi eller folkehelse. </w:t>
              </w:r>
            </w:p>
          </w:sdtContent>
        </w:sdt>
        <w:p w:rsidRPr="00853B6B" w:rsidR="00F17BF4" w:rsidP="003E7097" w:rsidRDefault="00F17BF4" w14:paraId="27528517" w14:textId="77777777"/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0916208E" w14:textId="77777777"/>
        <w:p w:rsidRPr="00853B6B" w:rsidR="002E12DF" w:rsidP="003E7097" w:rsidRDefault="00000000" w14:paraId="0B7A056E" w14:textId="25A2CAA4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8684" w14:textId="77777777" w:rsidR="00F7406A" w:rsidRDefault="00F7406A" w:rsidP="00347814">
      <w:r>
        <w:separator/>
      </w:r>
    </w:p>
  </w:endnote>
  <w:endnote w:type="continuationSeparator" w:id="0">
    <w:p w14:paraId="70FC9324" w14:textId="77777777" w:rsidR="00F7406A" w:rsidRDefault="00F7406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071F" w14:textId="77777777" w:rsidR="00F7406A" w:rsidRDefault="00F7406A" w:rsidP="00347814">
      <w:r>
        <w:separator/>
      </w:r>
    </w:p>
  </w:footnote>
  <w:footnote w:type="continuationSeparator" w:id="0">
    <w:p w14:paraId="01012979" w14:textId="77777777" w:rsidR="00F7406A" w:rsidRDefault="00F7406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80603F"/>
    <w:rsid w:val="008171DC"/>
    <w:rsid w:val="008429E9"/>
    <w:rsid w:val="00846E02"/>
    <w:rsid w:val="00853B6B"/>
    <w:rsid w:val="008548FC"/>
    <w:rsid w:val="0086294E"/>
    <w:rsid w:val="00887BB0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51DF"/>
    <w:rsid w:val="00B07C90"/>
    <w:rsid w:val="00B202D4"/>
    <w:rsid w:val="00B33565"/>
    <w:rsid w:val="00B33D7A"/>
    <w:rsid w:val="00B35502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6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34E68B-99F3-4E1E-9F7D-19AE0F72F2AB}"/>
      </w:docPartPr>
      <w:docPartBody>
        <w:p w:rsidR="0098689E" w:rsidRDefault="00FF6C1E"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26CCE9AF55E4AA79035B8D9F47B7B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C038E7-8D78-46DE-874B-F002545FBB8B}"/>
      </w:docPartPr>
      <w:docPartBody>
        <w:p w:rsidR="0098689E" w:rsidRDefault="00FF6C1E" w:rsidP="00FF6C1E">
          <w:pPr>
            <w:pStyle w:val="C26CCE9AF55E4AA79035B8D9F47B7B6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F5C7B2A8F041A68673E4D96325A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35FB47-9BCF-469C-AB55-025023F30E48}"/>
      </w:docPartPr>
      <w:docPartBody>
        <w:p w:rsidR="0098689E" w:rsidRDefault="00FF6C1E" w:rsidP="00FF6C1E">
          <w:pPr>
            <w:pStyle w:val="14F5C7B2A8F041A68673E4D96325AAA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CD99BD531B24783B723B977139474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77C860-461C-4D47-ABD4-43D362CC8982}"/>
      </w:docPartPr>
      <w:docPartBody>
        <w:p w:rsidR="0098689E" w:rsidRDefault="00FF6C1E" w:rsidP="00FF6C1E">
          <w:pPr>
            <w:pStyle w:val="DCD99BD531B24783B723B9771394744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37EC0522D34987AEEDAAA1A01C22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D0630-F8C5-4D40-825A-39870AF4D00B}"/>
      </w:docPartPr>
      <w:docPartBody>
        <w:p w:rsidR="0098689E" w:rsidRDefault="00A62258" w:rsidP="00FF6C1E">
          <w:pPr>
            <w:pStyle w:val="2337EC0522D34987AEEDAAA1A01C2247"/>
          </w:pPr>
          <w:r w:rsidRPr="00853B6B">
            <w:t xml:space="preserve"> </w:t>
          </w:r>
        </w:p>
      </w:docPartBody>
    </w:docPart>
    <w:docPart>
      <w:docPartPr>
        <w:name w:val="E8173DC2E86B441AA444B446CC5246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31EED1-7FC9-4B0C-ACB9-E201FC36E960}"/>
      </w:docPartPr>
      <w:docPartBody>
        <w:p w:rsidR="0098689E" w:rsidRDefault="00FF6C1E" w:rsidP="00FF6C1E">
          <w:pPr>
            <w:pStyle w:val="E8173DC2E86B441AA444B446CC52466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F5995324FD407B92EC72DB6F5423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5D39CE-11E8-49EF-8CB8-7CA03F4F1451}"/>
      </w:docPartPr>
      <w:docPartBody>
        <w:p w:rsidR="0098689E" w:rsidRDefault="00FF6C1E" w:rsidP="00FF6C1E">
          <w:pPr>
            <w:pStyle w:val="ECF5995324FD407B92EC72DB6F54237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73797DD8FD416A8C86AC439BE32C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57224B-D829-4581-9397-F161D853BDDA}"/>
      </w:docPartPr>
      <w:docPartBody>
        <w:p w:rsidR="0098689E" w:rsidRDefault="00FF6C1E" w:rsidP="00FF6C1E">
          <w:pPr>
            <w:pStyle w:val="C173797DD8FD416A8C86AC439BE32C1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85F61776394D65A3745CF67DD776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8B5656-D163-4124-BC5C-91EEABC54CCB}"/>
      </w:docPartPr>
      <w:docPartBody>
        <w:p w:rsidR="0098689E" w:rsidRDefault="00FF6C1E" w:rsidP="00FF6C1E">
          <w:pPr>
            <w:pStyle w:val="3985F61776394D65A3745CF67DD7767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F8A916F84BA4F72A3446E15266E22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62C3C2-D5D6-49B7-A65E-AB9DA4C0B706}"/>
      </w:docPartPr>
      <w:docPartBody>
        <w:p w:rsidR="00981608" w:rsidRDefault="00D30EDE" w:rsidP="00D30EDE">
          <w:pPr>
            <w:pStyle w:val="7F8A916F84BA4F72A3446E15266E22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72B19C3A7149F8A9BAA523E45B86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69F535-C4EE-4E32-BA3D-3D8033FF1541}"/>
      </w:docPartPr>
      <w:docPartBody>
        <w:p w:rsidR="00981608" w:rsidRDefault="00D30EDE" w:rsidP="00D30EDE">
          <w:pPr>
            <w:pStyle w:val="A872B19C3A7149F8A9BAA523E45B868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59E3606626E4213AE91E7D5DA0225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C671FE-60A2-4BF4-864A-383B2E9A549B}"/>
      </w:docPartPr>
      <w:docPartBody>
        <w:p w:rsidR="00D5674C" w:rsidRDefault="00A62258" w:rsidP="00B365E3">
          <w:pPr>
            <w:pStyle w:val="B59E3606626E4213AE91E7D5DA02257B"/>
          </w:pPr>
          <w:r w:rsidRPr="00853B6B">
            <w:t xml:space="preserve"> </w:t>
          </w:r>
        </w:p>
      </w:docPartBody>
    </w:docPart>
    <w:docPart>
      <w:docPartPr>
        <w:name w:val="7A35821AF0E7455EBF1F942009897B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8D2BFF-C0E1-4915-B873-F3F42947937F}"/>
      </w:docPartPr>
      <w:docPartBody>
        <w:p w:rsidR="00DC21A8" w:rsidRDefault="00D5674C" w:rsidP="00D5674C">
          <w:pPr>
            <w:pStyle w:val="7A35821AF0E7455EBF1F942009897B4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EAAB8D3736422A8C7C11616FB81F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E0FF7E-2E37-4A61-A426-D4FD3E3486E1}"/>
      </w:docPartPr>
      <w:docPartBody>
        <w:p w:rsidR="00DC21A8" w:rsidRDefault="00D5674C" w:rsidP="00D5674C">
          <w:pPr>
            <w:pStyle w:val="6AEAAB8D3736422A8C7C11616FB81F3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13B4CD5E434683990EBB10C63593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6C574B-C3C7-4691-BA77-63B4A8FE907D}"/>
      </w:docPartPr>
      <w:docPartBody>
        <w:p w:rsidR="00920DC4" w:rsidRDefault="00A62258" w:rsidP="00AD6702">
          <w:pPr>
            <w:pStyle w:val="8C13B4CD5E434683990EBB10C63593D9"/>
          </w:pPr>
          <w:r w:rsidRPr="00853B6B">
            <w:t xml:space="preserve"> </w:t>
          </w:r>
        </w:p>
      </w:docPartBody>
    </w:docPart>
    <w:docPart>
      <w:docPartPr>
        <w:name w:val="FF792B0497054B2C90BB11B2004547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91ACAC-930F-43E2-A3E4-500EC4F3F0D2}"/>
      </w:docPartPr>
      <w:docPartBody>
        <w:p w:rsidR="00BF6D7C" w:rsidRDefault="00FA1DFE" w:rsidP="00FA1DFE">
          <w:pPr>
            <w:pStyle w:val="FF792B0497054B2C90BB11B20045475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CE80FB0A744FFAAEEA604B064994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DD88B2-2C74-40EB-9D5E-9DDD996B890A}"/>
      </w:docPartPr>
      <w:docPartBody>
        <w:p w:rsidR="00BF6D7C" w:rsidRDefault="00FA1DFE" w:rsidP="00FA1DFE">
          <w:pPr>
            <w:pStyle w:val="39CE80FB0A744FFAAEEA604B064994F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C5ED42DAAD344D28D6D8B63AF555C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8B00FF-2561-43EC-841D-E1984019FADB}"/>
      </w:docPartPr>
      <w:docPartBody>
        <w:p w:rsidR="006871B4" w:rsidRDefault="009A3E95" w:rsidP="009A3E95">
          <w:pPr>
            <w:pStyle w:val="0C5ED42DAAD344D28D6D8B63AF555C5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F28E0878DF44D7BDDF21C5C10680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107AFC-D6DD-4BC1-84EA-33B940DA9A35}"/>
      </w:docPartPr>
      <w:docPartBody>
        <w:p w:rsidR="006871B4" w:rsidRDefault="009A3E95" w:rsidP="009A3E95">
          <w:pPr>
            <w:pStyle w:val="37F28E0878DF44D7BDDF21C5C10680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E6DC92A8790465AA4EE16C0B6612E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79DD-9900-427B-A9C7-54A53A881345}"/>
      </w:docPartPr>
      <w:docPartBody>
        <w:p w:rsidR="006871B4" w:rsidRDefault="009A3E95" w:rsidP="009A3E95">
          <w:pPr>
            <w:pStyle w:val="7E6DC92A8790465AA4EE16C0B6612E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4DA6464B96E4BBCA8124E3F54E3FE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69CDD3-A2EC-4828-A67F-E374FF383B95}"/>
      </w:docPartPr>
      <w:docPartBody>
        <w:p w:rsidR="006871B4" w:rsidRDefault="009A3E95" w:rsidP="009A3E95">
          <w:pPr>
            <w:pStyle w:val="54DA6464B96E4BBCA8124E3F54E3FE9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97C0FB37854ADEA738F8AD68DF5C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0896C-8A4E-456E-ADE3-98B8755A2194}"/>
      </w:docPartPr>
      <w:docPartBody>
        <w:p w:rsidR="006871B4" w:rsidRDefault="009A3E95" w:rsidP="009A3E95">
          <w:pPr>
            <w:pStyle w:val="E197C0FB37854ADEA738F8AD68DF5C7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8CF1C9825247C3928E66B4CF8BE4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11B12-1159-4884-8244-1A7B763E3326}"/>
      </w:docPartPr>
      <w:docPartBody>
        <w:p w:rsidR="006871B4" w:rsidRDefault="009A3E95" w:rsidP="009A3E95">
          <w:pPr>
            <w:pStyle w:val="028CF1C9825247C3928E66B4CF8BE48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4C2CEBF362E45F69755966EF7EF8C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B3506F-7861-4CF4-BE50-78ED621919DC}"/>
      </w:docPartPr>
      <w:docPartBody>
        <w:p w:rsidR="006871B4" w:rsidRDefault="009A3E95" w:rsidP="009A3E95">
          <w:pPr>
            <w:pStyle w:val="A4C2CEBF362E45F69755966EF7EF8C4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0ED4484FD4A25A2C88F9C5F7330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852706-7172-44CB-95BD-0569305BF09C}"/>
      </w:docPartPr>
      <w:docPartBody>
        <w:p w:rsidR="006871B4" w:rsidRDefault="00A62258" w:rsidP="009A3E95">
          <w:pPr>
            <w:pStyle w:val="3770ED4484FD4A25A2C88F9C5F733019"/>
          </w:pPr>
          <w:r w:rsidRPr="00853B6B">
            <w:t xml:space="preserve"> </w:t>
          </w:r>
        </w:p>
      </w:docPartBody>
    </w:docPart>
    <w:docPart>
      <w:docPartPr>
        <w:name w:val="0E62CB03E7614FB2805A35867DFA2C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1FD071-113E-400B-BE80-0E124D7A9845}"/>
      </w:docPartPr>
      <w:docPartBody>
        <w:p w:rsidR="006871B4" w:rsidRDefault="00A62258" w:rsidP="009A3E95">
          <w:pPr>
            <w:pStyle w:val="0E62CB03E7614FB2805A35867DFA2C1D"/>
          </w:pPr>
          <w:r w:rsidRPr="00853B6B">
            <w:t xml:space="preserve"> </w:t>
          </w:r>
        </w:p>
      </w:docPartBody>
    </w:docPart>
    <w:docPart>
      <w:docPartPr>
        <w:name w:val="A3A2912846964BEDB155794998EA7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68F87C-53E6-4195-89C5-EEC6634777E8}"/>
      </w:docPartPr>
      <w:docPartBody>
        <w:p w:rsidR="006871B4" w:rsidRDefault="009A3E95" w:rsidP="009A3E95">
          <w:pPr>
            <w:pStyle w:val="A3A2912846964BEDB155794998EA706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8326CC1B1D4A16A3A35B077ECB24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1D5CAA-EA8B-4F19-9AA2-69B11F04E775}"/>
      </w:docPartPr>
      <w:docPartBody>
        <w:p w:rsidR="006871B4" w:rsidRDefault="009A3E95" w:rsidP="009A3E95">
          <w:pPr>
            <w:pStyle w:val="4A8326CC1B1D4A16A3A35B077ECB246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F9E05AE2A42461095E7E325B2E2C0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61D8A1-0149-4697-B35E-A918D1E4DB56}"/>
      </w:docPartPr>
      <w:docPartBody>
        <w:p w:rsidR="006871B4" w:rsidRDefault="00A62258" w:rsidP="009A3E95">
          <w:pPr>
            <w:pStyle w:val="6F9E05AE2A42461095E7E325B2E2C0F5"/>
          </w:pPr>
          <w:r w:rsidRPr="00853B6B">
            <w:t xml:space="preserve"> </w:t>
          </w:r>
        </w:p>
      </w:docPartBody>
    </w:docPart>
    <w:docPart>
      <w:docPartPr>
        <w:name w:val="8C91716E97214A92B178E1A1D30BD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74421A-157A-4534-B8B2-E08B99389162}"/>
      </w:docPartPr>
      <w:docPartBody>
        <w:p w:rsidR="004C6EB1" w:rsidRDefault="004C6EB1" w:rsidP="004C6EB1">
          <w:pPr>
            <w:pStyle w:val="8C91716E97214A92B178E1A1D30BD5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A5AB6374DF14A1EBE427F739587E5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9AC59B-888C-4B28-BEAD-4150C1084B9C}"/>
      </w:docPartPr>
      <w:docPartBody>
        <w:p w:rsidR="004C6EB1" w:rsidRDefault="004C6EB1" w:rsidP="004C6EB1">
          <w:pPr>
            <w:pStyle w:val="FA5AB6374DF14A1EBE427F739587E53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B11D721C55F444494790089F4CFFB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030EC0-C034-4D6B-A23C-32930D58EBE0}"/>
      </w:docPartPr>
      <w:docPartBody>
        <w:p w:rsidR="004C6EB1" w:rsidRDefault="004C6EB1" w:rsidP="004C6EB1">
          <w:pPr>
            <w:pStyle w:val="6B11D721C55F444494790089F4CFFB8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4C92BFADE164B6BA2137DBA739E2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85292F-9337-4045-A236-30E05E04F0D7}"/>
      </w:docPartPr>
      <w:docPartBody>
        <w:p w:rsidR="004C6EB1" w:rsidRDefault="004C6EB1" w:rsidP="004C6EB1">
          <w:pPr>
            <w:pStyle w:val="44C92BFADE164B6BA2137DBA739E252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DBCDF2E9C4786839C00288439C1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7F9957-7DBD-457D-A0A6-EABEBFF6D6F5}"/>
      </w:docPartPr>
      <w:docPartBody>
        <w:p w:rsidR="004C6EB1" w:rsidRDefault="00A62258" w:rsidP="004C6EB1">
          <w:pPr>
            <w:pStyle w:val="D54DBCDF2E9C4786839C00288439C1C3"/>
          </w:pPr>
          <w:r w:rsidRPr="00853B6B">
            <w:t xml:space="preserve"> </w:t>
          </w:r>
        </w:p>
      </w:docPartBody>
    </w:docPart>
    <w:docPart>
      <w:docPartPr>
        <w:name w:val="375CD57EE84041B0BD35F30CE11474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3C14C1-1F71-426E-A9E4-E17C80B7E70A}"/>
      </w:docPartPr>
      <w:docPartBody>
        <w:p w:rsidR="00CB74B2" w:rsidRDefault="00A62258" w:rsidP="00CB74B2">
          <w:pPr>
            <w:pStyle w:val="375CD57EE84041B0BD35F30CE1147497"/>
          </w:pPr>
          <w:r w:rsidRPr="00853B6B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170DDE"/>
    <w:rsid w:val="001718BE"/>
    <w:rsid w:val="00186DBB"/>
    <w:rsid w:val="00197DC5"/>
    <w:rsid w:val="002C67E2"/>
    <w:rsid w:val="002D2ECE"/>
    <w:rsid w:val="00303B7C"/>
    <w:rsid w:val="00317766"/>
    <w:rsid w:val="003309F6"/>
    <w:rsid w:val="003718F5"/>
    <w:rsid w:val="00387DD5"/>
    <w:rsid w:val="0039589F"/>
    <w:rsid w:val="003B1E9A"/>
    <w:rsid w:val="003F1EDB"/>
    <w:rsid w:val="00402C50"/>
    <w:rsid w:val="00437DB9"/>
    <w:rsid w:val="00466822"/>
    <w:rsid w:val="004C6EB1"/>
    <w:rsid w:val="004F6589"/>
    <w:rsid w:val="00634DB0"/>
    <w:rsid w:val="006454C7"/>
    <w:rsid w:val="00664F31"/>
    <w:rsid w:val="006871B4"/>
    <w:rsid w:val="00722814"/>
    <w:rsid w:val="007843D7"/>
    <w:rsid w:val="007E400D"/>
    <w:rsid w:val="00897A45"/>
    <w:rsid w:val="008A501E"/>
    <w:rsid w:val="00920DC4"/>
    <w:rsid w:val="00945511"/>
    <w:rsid w:val="00981608"/>
    <w:rsid w:val="00984044"/>
    <w:rsid w:val="0098689E"/>
    <w:rsid w:val="009902C5"/>
    <w:rsid w:val="00991929"/>
    <w:rsid w:val="0099247D"/>
    <w:rsid w:val="00995A8A"/>
    <w:rsid w:val="009A3E95"/>
    <w:rsid w:val="009F072F"/>
    <w:rsid w:val="00A3386E"/>
    <w:rsid w:val="00A54A53"/>
    <w:rsid w:val="00A62258"/>
    <w:rsid w:val="00A74844"/>
    <w:rsid w:val="00AD6702"/>
    <w:rsid w:val="00AF6B23"/>
    <w:rsid w:val="00B05E55"/>
    <w:rsid w:val="00B365E3"/>
    <w:rsid w:val="00B934E1"/>
    <w:rsid w:val="00BA4B9C"/>
    <w:rsid w:val="00BF6D7C"/>
    <w:rsid w:val="00CB2A2E"/>
    <w:rsid w:val="00CB74B2"/>
    <w:rsid w:val="00CB79B0"/>
    <w:rsid w:val="00CE2DF7"/>
    <w:rsid w:val="00D06900"/>
    <w:rsid w:val="00D07D5B"/>
    <w:rsid w:val="00D30EDE"/>
    <w:rsid w:val="00D5674C"/>
    <w:rsid w:val="00D806B3"/>
    <w:rsid w:val="00DA15F1"/>
    <w:rsid w:val="00DC21A8"/>
    <w:rsid w:val="00DD7D14"/>
    <w:rsid w:val="00DF668B"/>
    <w:rsid w:val="00E014FB"/>
    <w:rsid w:val="00EF08BC"/>
    <w:rsid w:val="00F71073"/>
    <w:rsid w:val="00FA1DFE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C6EB1"/>
    <w:rPr>
      <w:color w:val="808080"/>
    </w:rPr>
  </w:style>
  <w:style w:type="paragraph" w:customStyle="1" w:styleId="C26CCE9AF55E4AA79035B8D9F47B7B6D">
    <w:name w:val="C26CCE9AF55E4AA79035B8D9F47B7B6D"/>
    <w:rsid w:val="00FF6C1E"/>
  </w:style>
  <w:style w:type="paragraph" w:customStyle="1" w:styleId="EF1F04B5EF5F42B6B4E8F40F5DE6ED6B">
    <w:name w:val="EF1F04B5EF5F42B6B4E8F40F5DE6ED6B"/>
    <w:rsid w:val="00FF6C1E"/>
  </w:style>
  <w:style w:type="paragraph" w:customStyle="1" w:styleId="E195A39995BA47A3A80523EA8B28F65C">
    <w:name w:val="E195A39995BA47A3A80523EA8B28F65C"/>
    <w:rsid w:val="00FF6C1E"/>
  </w:style>
  <w:style w:type="paragraph" w:customStyle="1" w:styleId="6D852DFAAC3B42BDBDAD1E92FBD3C0D9">
    <w:name w:val="6D852DFAAC3B42BDBDAD1E92FBD3C0D9"/>
    <w:rsid w:val="00FF6C1E"/>
  </w:style>
  <w:style w:type="paragraph" w:customStyle="1" w:styleId="7D473BA042D34109BA8DB2F9D1D97717">
    <w:name w:val="7D473BA042D34109BA8DB2F9D1D97717"/>
    <w:rsid w:val="00FF6C1E"/>
  </w:style>
  <w:style w:type="paragraph" w:customStyle="1" w:styleId="14F5C7B2A8F041A68673E4D96325AAA4">
    <w:name w:val="14F5C7B2A8F041A68673E4D96325AAA4"/>
    <w:rsid w:val="00FF6C1E"/>
  </w:style>
  <w:style w:type="paragraph" w:customStyle="1" w:styleId="DCD99BD531B24783B723B97713947448">
    <w:name w:val="DCD99BD531B24783B723B97713947448"/>
    <w:rsid w:val="00FF6C1E"/>
  </w:style>
  <w:style w:type="paragraph" w:customStyle="1" w:styleId="0692EAADFF3147729A9961C2A8732560">
    <w:name w:val="0692EAADFF3147729A9961C2A8732560"/>
    <w:rsid w:val="00FF6C1E"/>
  </w:style>
  <w:style w:type="paragraph" w:customStyle="1" w:styleId="595A8B44336A4A9EB4BCC93D4FB281B0">
    <w:name w:val="595A8B44336A4A9EB4BCC93D4FB281B0"/>
    <w:rsid w:val="00FF6C1E"/>
  </w:style>
  <w:style w:type="paragraph" w:customStyle="1" w:styleId="26ABDCB222004C589044E44B53AB0D46">
    <w:name w:val="26ABDCB222004C589044E44B53AB0D46"/>
    <w:rsid w:val="00FF6C1E"/>
  </w:style>
  <w:style w:type="paragraph" w:customStyle="1" w:styleId="93F5972B2053426E9C65AFBA4ADF5C26">
    <w:name w:val="93F5972B2053426E9C65AFBA4ADF5C26"/>
    <w:rsid w:val="00FF6C1E"/>
  </w:style>
  <w:style w:type="paragraph" w:customStyle="1" w:styleId="886A0976BCD641A88B99C7215D5A42B5">
    <w:name w:val="886A0976BCD641A88B99C7215D5A42B5"/>
    <w:rsid w:val="00FF6C1E"/>
  </w:style>
  <w:style w:type="paragraph" w:customStyle="1" w:styleId="B9D56A7C85004831AA43D8FA036AB159">
    <w:name w:val="B9D56A7C85004831AA43D8FA036AB159"/>
    <w:rsid w:val="00FF6C1E"/>
  </w:style>
  <w:style w:type="paragraph" w:customStyle="1" w:styleId="0B734720C4D747268297F05380F68184">
    <w:name w:val="0B734720C4D747268297F05380F68184"/>
    <w:rsid w:val="00FF6C1E"/>
  </w:style>
  <w:style w:type="paragraph" w:customStyle="1" w:styleId="57BE1E0816934D5CB0A9F4DC4B1DFA22">
    <w:name w:val="57BE1E0816934D5CB0A9F4DC4B1DFA22"/>
    <w:rsid w:val="00FF6C1E"/>
  </w:style>
  <w:style w:type="paragraph" w:customStyle="1" w:styleId="E61351BECC5E408CBB950958A76988F4">
    <w:name w:val="E61351BECC5E408CBB950958A76988F4"/>
    <w:rsid w:val="00FF6C1E"/>
  </w:style>
  <w:style w:type="paragraph" w:customStyle="1" w:styleId="B0FF102B5139446EA084FCE6845F37CA">
    <w:name w:val="B0FF102B5139446EA084FCE6845F37CA"/>
    <w:rsid w:val="00FF6C1E"/>
  </w:style>
  <w:style w:type="paragraph" w:customStyle="1" w:styleId="D6AB5CD630F64C88B7D9E046E7544967">
    <w:name w:val="D6AB5CD630F64C88B7D9E046E7544967"/>
    <w:rsid w:val="00FF6C1E"/>
  </w:style>
  <w:style w:type="paragraph" w:customStyle="1" w:styleId="2337EC0522D34987AEEDAAA1A01C2247">
    <w:name w:val="2337EC0522D34987AEEDAAA1A01C2247"/>
    <w:rsid w:val="00FF6C1E"/>
  </w:style>
  <w:style w:type="paragraph" w:customStyle="1" w:styleId="E8173DC2E86B441AA444B446CC524660">
    <w:name w:val="E8173DC2E86B441AA444B446CC524660"/>
    <w:rsid w:val="00FF6C1E"/>
  </w:style>
  <w:style w:type="paragraph" w:customStyle="1" w:styleId="ECF5995324FD407B92EC72DB6F54237F">
    <w:name w:val="ECF5995324FD407B92EC72DB6F54237F"/>
    <w:rsid w:val="00FF6C1E"/>
  </w:style>
  <w:style w:type="paragraph" w:customStyle="1" w:styleId="C173797DD8FD416A8C86AC439BE32C12">
    <w:name w:val="C173797DD8FD416A8C86AC439BE32C12"/>
    <w:rsid w:val="00FF6C1E"/>
  </w:style>
  <w:style w:type="paragraph" w:customStyle="1" w:styleId="3985F61776394D65A3745CF67DD7767F">
    <w:name w:val="3985F61776394D65A3745CF67DD7767F"/>
    <w:rsid w:val="00FF6C1E"/>
  </w:style>
  <w:style w:type="paragraph" w:customStyle="1" w:styleId="7F8A916F84BA4F72A3446E15266E22DE">
    <w:name w:val="7F8A916F84BA4F72A3446E15266E22DE"/>
    <w:rsid w:val="00D30EDE"/>
  </w:style>
  <w:style w:type="paragraph" w:customStyle="1" w:styleId="A872B19C3A7149F8A9BAA523E45B868B">
    <w:name w:val="A872B19C3A7149F8A9BAA523E45B868B"/>
    <w:rsid w:val="00D30EDE"/>
  </w:style>
  <w:style w:type="paragraph" w:customStyle="1" w:styleId="7A35821AF0E7455EBF1F942009897B42">
    <w:name w:val="7A35821AF0E7455EBF1F942009897B42"/>
    <w:rsid w:val="00D5674C"/>
  </w:style>
  <w:style w:type="paragraph" w:customStyle="1" w:styleId="6AEAAB8D3736422A8C7C11616FB81F32">
    <w:name w:val="6AEAAB8D3736422A8C7C11616FB81F32"/>
    <w:rsid w:val="00D5674C"/>
  </w:style>
  <w:style w:type="paragraph" w:customStyle="1" w:styleId="B59E3606626E4213AE91E7D5DA02257B">
    <w:name w:val="B59E3606626E4213AE91E7D5DA02257B"/>
    <w:rsid w:val="00B365E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0CBD26F0E8F41C9A3D2873C1933D34A">
    <w:name w:val="C0CBD26F0E8F41C9A3D2873C1933D34A"/>
    <w:rsid w:val="00170DD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8C13B4CD5E434683990EBB10C63593D9">
    <w:name w:val="8C13B4CD5E434683990EBB10C63593D9"/>
    <w:rsid w:val="00AD6702"/>
  </w:style>
  <w:style w:type="paragraph" w:customStyle="1" w:styleId="95189ABC022440EA9AA314EBDE415F09">
    <w:name w:val="95189ABC022440EA9AA314EBDE415F09"/>
    <w:rsid w:val="00991929"/>
  </w:style>
  <w:style w:type="paragraph" w:customStyle="1" w:styleId="247974B5E35C429D8BE7717B7E5CC13A">
    <w:name w:val="247974B5E35C429D8BE7717B7E5CC13A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3CA23D76445E473F9AA3B96380F723EF">
    <w:name w:val="3CA23D76445E473F9AA3B96380F723EF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05D9F0C57A6947AE96C631F2E4B4313F">
    <w:name w:val="05D9F0C57A6947AE96C631F2E4B4313F"/>
    <w:rsid w:val="00D07D5B"/>
  </w:style>
  <w:style w:type="paragraph" w:customStyle="1" w:styleId="5170F7FE5C30439E92022B51072F701A">
    <w:name w:val="5170F7FE5C30439E92022B51072F701A"/>
    <w:rsid w:val="00FA1DFE"/>
  </w:style>
  <w:style w:type="paragraph" w:customStyle="1" w:styleId="EA4CA84663B94B6E8B1A9AC0243D8122">
    <w:name w:val="EA4CA84663B94B6E8B1A9AC0243D8122"/>
    <w:rsid w:val="00FA1DFE"/>
  </w:style>
  <w:style w:type="paragraph" w:customStyle="1" w:styleId="FF792B0497054B2C90BB11B200454756">
    <w:name w:val="FF792B0497054B2C90BB11B200454756"/>
    <w:rsid w:val="00FA1DFE"/>
  </w:style>
  <w:style w:type="paragraph" w:customStyle="1" w:styleId="39CE80FB0A744FFAAEEA604B064994F1">
    <w:name w:val="39CE80FB0A744FFAAEEA604B064994F1"/>
    <w:rsid w:val="00FA1DFE"/>
  </w:style>
  <w:style w:type="paragraph" w:customStyle="1" w:styleId="65E47EA727B64628B0410884F02CE849">
    <w:name w:val="65E47EA727B64628B0410884F02CE849"/>
    <w:rsid w:val="00AF6B23"/>
  </w:style>
  <w:style w:type="paragraph" w:customStyle="1" w:styleId="0E940B4A43C14824A7CC6AB3B419F4D0">
    <w:name w:val="0E940B4A43C14824A7CC6AB3B419F4D0"/>
    <w:rsid w:val="00AF6B23"/>
  </w:style>
  <w:style w:type="paragraph" w:customStyle="1" w:styleId="3FA683ED9CF44EBCA14E3C10DE4048D7">
    <w:name w:val="3FA683ED9CF44EBCA14E3C10DE4048D7"/>
    <w:rsid w:val="00AF6B23"/>
  </w:style>
  <w:style w:type="paragraph" w:customStyle="1" w:styleId="873901518D3445BFA44586B05EC910E3">
    <w:name w:val="873901518D3445BFA44586B05EC910E3"/>
    <w:rsid w:val="00AF6B23"/>
  </w:style>
  <w:style w:type="paragraph" w:customStyle="1" w:styleId="1F0F7AD2CF6E496A9F2A8F0FF1A5EA10">
    <w:name w:val="1F0F7AD2CF6E496A9F2A8F0FF1A5EA10"/>
    <w:rsid w:val="00AF6B23"/>
  </w:style>
  <w:style w:type="paragraph" w:customStyle="1" w:styleId="FB524BCC609A49EFA05EDBED2D9D9D82">
    <w:name w:val="FB524BCC609A49EFA05EDBED2D9D9D82"/>
    <w:rsid w:val="00AF6B23"/>
  </w:style>
  <w:style w:type="paragraph" w:customStyle="1" w:styleId="31EC39DA26C04A93A129686DBF2D8432">
    <w:name w:val="31EC39DA26C04A93A129686DBF2D8432"/>
    <w:rsid w:val="00B934E1"/>
  </w:style>
  <w:style w:type="paragraph" w:customStyle="1" w:styleId="2E357A5BE4C54F6B87024934F17086BE">
    <w:name w:val="2E357A5BE4C54F6B87024934F17086BE"/>
    <w:rsid w:val="009A3E95"/>
    <w:rPr>
      <w:kern w:val="2"/>
      <w14:ligatures w14:val="standardContextual"/>
    </w:rPr>
  </w:style>
  <w:style w:type="paragraph" w:customStyle="1" w:styleId="EEB640036F9444FA9B6E4A6306C0BB68">
    <w:name w:val="EEB640036F9444FA9B6E4A6306C0BB68"/>
    <w:rsid w:val="009A3E95"/>
    <w:rPr>
      <w:kern w:val="2"/>
      <w14:ligatures w14:val="standardContextual"/>
    </w:rPr>
  </w:style>
  <w:style w:type="paragraph" w:customStyle="1" w:styleId="0C5ED42DAAD344D28D6D8B63AF555C5C">
    <w:name w:val="0C5ED42DAAD344D28D6D8B63AF555C5C"/>
    <w:rsid w:val="009A3E95"/>
    <w:rPr>
      <w:kern w:val="2"/>
      <w14:ligatures w14:val="standardContextual"/>
    </w:rPr>
  </w:style>
  <w:style w:type="paragraph" w:customStyle="1" w:styleId="37F28E0878DF44D7BDDF21C5C10680B1">
    <w:name w:val="37F28E0878DF44D7BDDF21C5C10680B1"/>
    <w:rsid w:val="009A3E95"/>
    <w:rPr>
      <w:kern w:val="2"/>
      <w14:ligatures w14:val="standardContextual"/>
    </w:rPr>
  </w:style>
  <w:style w:type="paragraph" w:customStyle="1" w:styleId="7E6DC92A8790465AA4EE16C0B6612EF4">
    <w:name w:val="7E6DC92A8790465AA4EE16C0B6612EF4"/>
    <w:rsid w:val="009A3E95"/>
    <w:rPr>
      <w:kern w:val="2"/>
      <w14:ligatures w14:val="standardContextual"/>
    </w:rPr>
  </w:style>
  <w:style w:type="paragraph" w:customStyle="1" w:styleId="54DA6464B96E4BBCA8124E3F54E3FE9C">
    <w:name w:val="54DA6464B96E4BBCA8124E3F54E3FE9C"/>
    <w:rsid w:val="009A3E95"/>
    <w:rPr>
      <w:kern w:val="2"/>
      <w14:ligatures w14:val="standardContextual"/>
    </w:rPr>
  </w:style>
  <w:style w:type="paragraph" w:customStyle="1" w:styleId="E197C0FB37854ADEA738F8AD68DF5C7C">
    <w:name w:val="E197C0FB37854ADEA738F8AD68DF5C7C"/>
    <w:rsid w:val="009A3E95"/>
    <w:rPr>
      <w:kern w:val="2"/>
      <w14:ligatures w14:val="standardContextual"/>
    </w:rPr>
  </w:style>
  <w:style w:type="paragraph" w:customStyle="1" w:styleId="028CF1C9825247C3928E66B4CF8BE489">
    <w:name w:val="028CF1C9825247C3928E66B4CF8BE489"/>
    <w:rsid w:val="009A3E95"/>
    <w:rPr>
      <w:kern w:val="2"/>
      <w14:ligatures w14:val="standardContextual"/>
    </w:rPr>
  </w:style>
  <w:style w:type="paragraph" w:customStyle="1" w:styleId="A4C2CEBF362E45F69755966EF7EF8C4D">
    <w:name w:val="A4C2CEBF362E45F69755966EF7EF8C4D"/>
    <w:rsid w:val="009A3E95"/>
    <w:rPr>
      <w:kern w:val="2"/>
      <w14:ligatures w14:val="standardContextual"/>
    </w:rPr>
  </w:style>
  <w:style w:type="paragraph" w:customStyle="1" w:styleId="3770ED4484FD4A25A2C88F9C5F733019">
    <w:name w:val="3770ED4484FD4A25A2C88F9C5F733019"/>
    <w:rsid w:val="009A3E95"/>
    <w:rPr>
      <w:kern w:val="2"/>
      <w14:ligatures w14:val="standardContextual"/>
    </w:rPr>
  </w:style>
  <w:style w:type="paragraph" w:customStyle="1" w:styleId="0E62CB03E7614FB2805A35867DFA2C1D">
    <w:name w:val="0E62CB03E7614FB2805A35867DFA2C1D"/>
    <w:rsid w:val="009A3E95"/>
    <w:rPr>
      <w:kern w:val="2"/>
      <w14:ligatures w14:val="standardContextual"/>
    </w:rPr>
  </w:style>
  <w:style w:type="paragraph" w:customStyle="1" w:styleId="A3A2912846964BEDB155794998EA7067">
    <w:name w:val="A3A2912846964BEDB155794998EA7067"/>
    <w:rsid w:val="009A3E95"/>
    <w:rPr>
      <w:kern w:val="2"/>
      <w14:ligatures w14:val="standardContextual"/>
    </w:rPr>
  </w:style>
  <w:style w:type="paragraph" w:customStyle="1" w:styleId="4A8326CC1B1D4A16A3A35B077ECB246F">
    <w:name w:val="4A8326CC1B1D4A16A3A35B077ECB246F"/>
    <w:rsid w:val="009A3E95"/>
    <w:rPr>
      <w:kern w:val="2"/>
      <w14:ligatures w14:val="standardContextual"/>
    </w:rPr>
  </w:style>
  <w:style w:type="paragraph" w:customStyle="1" w:styleId="6F9E05AE2A42461095E7E325B2E2C0F5">
    <w:name w:val="6F9E05AE2A42461095E7E325B2E2C0F5"/>
    <w:rsid w:val="009A3E95"/>
    <w:rPr>
      <w:kern w:val="2"/>
      <w14:ligatures w14:val="standardContextual"/>
    </w:rPr>
  </w:style>
  <w:style w:type="paragraph" w:customStyle="1" w:styleId="8C91716E97214A92B178E1A1D30BD566">
    <w:name w:val="8C91716E97214A92B178E1A1D30BD566"/>
    <w:rsid w:val="004C6EB1"/>
    <w:rPr>
      <w:kern w:val="2"/>
      <w14:ligatures w14:val="standardContextual"/>
    </w:rPr>
  </w:style>
  <w:style w:type="paragraph" w:customStyle="1" w:styleId="FA5AB6374DF14A1EBE427F739587E534">
    <w:name w:val="FA5AB6374DF14A1EBE427F739587E534"/>
    <w:rsid w:val="004C6EB1"/>
    <w:rPr>
      <w:kern w:val="2"/>
      <w14:ligatures w14:val="standardContextual"/>
    </w:rPr>
  </w:style>
  <w:style w:type="paragraph" w:customStyle="1" w:styleId="6B11D721C55F444494790089F4CFFB82">
    <w:name w:val="6B11D721C55F444494790089F4CFFB82"/>
    <w:rsid w:val="004C6EB1"/>
    <w:rPr>
      <w:kern w:val="2"/>
      <w14:ligatures w14:val="standardContextual"/>
    </w:rPr>
  </w:style>
  <w:style w:type="paragraph" w:customStyle="1" w:styleId="44C92BFADE164B6BA2137DBA739E252B">
    <w:name w:val="44C92BFADE164B6BA2137DBA739E252B"/>
    <w:rsid w:val="004C6EB1"/>
    <w:rPr>
      <w:kern w:val="2"/>
      <w14:ligatures w14:val="standardContextual"/>
    </w:rPr>
  </w:style>
  <w:style w:type="paragraph" w:customStyle="1" w:styleId="D54DBCDF2E9C4786839C00288439C1C3">
    <w:name w:val="D54DBCDF2E9C4786839C00288439C1C3"/>
    <w:rsid w:val="004C6EB1"/>
    <w:rPr>
      <w:kern w:val="2"/>
      <w14:ligatures w14:val="standardContextual"/>
    </w:rPr>
  </w:style>
  <w:style w:type="paragraph" w:customStyle="1" w:styleId="C1BD653E41AD4E749A42C29673B3F7A6">
    <w:name w:val="C1BD653E41AD4E749A42C29673B3F7A6"/>
    <w:rsid w:val="0039589F"/>
    <w:rPr>
      <w:kern w:val="2"/>
      <w14:ligatures w14:val="standardContextual"/>
    </w:rPr>
  </w:style>
  <w:style w:type="paragraph" w:customStyle="1" w:styleId="3A44792F264E41ABBDD859C529E11579">
    <w:name w:val="3A44792F264E41ABBDD859C529E11579"/>
    <w:rsid w:val="00664F31"/>
    <w:rPr>
      <w:kern w:val="2"/>
      <w14:ligatures w14:val="standardContextual"/>
    </w:rPr>
  </w:style>
  <w:style w:type="paragraph" w:customStyle="1" w:styleId="375CD57EE84041B0BD35F30CE1147497">
    <w:name w:val="375CD57EE84041B0BD35F30CE1147497"/>
    <w:rsid w:val="00CB74B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 Mal.dotx</Template>
  <TotalTime>446</TotalTime>
  <Pages>2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Årsrapport sykefravær 2025</dc:title>
  <dc:subject/>
  <dc:creator/>
  <keywords/>
  <dc:description/>
  <lastModifiedBy>Marie-Therese V. Rasmussen</lastModifiedBy>
  <revision>114</revision>
  <dcterms:created xsi:type="dcterms:W3CDTF">2021-02-15T06:55:00.0000000Z</dcterms:created>
  <dcterms:modified xsi:type="dcterms:W3CDTF">2025-09-30T13:44:00.0000000Z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