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26/5850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Sindre Fossan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04.03.2026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03/26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Utvalg for inkludering, frivillighet og kultur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12.03.2026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Orienteringssaker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06/26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Jobbsjansen - NAV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07/26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Rettighetsavklaring - NAV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Orienteringssaker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