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26/5594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3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Simon Sanni Ballestad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02.03.2026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03/26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Utvalg for teknisk sektor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10.03.2026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Orienteringssaker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08/26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Orientering om Ibsenbiblioteket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09/26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Orientering om Skien 2040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Forprosjekt for interkommunalt renseanlegg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Orienteringssaker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