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26/5594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02.03.2026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10.03.2026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Gozzi (MDG) om reguleringsplan Teibærvegen 3/Kjørbekkdalen 12G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Søvde (V) vedrørende Skien brygge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Aas (Ap) vedrørende Solumgata 38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Forespørsel fra Gozzi (MDG) om hotell Nora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