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26/6991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Iren Cecilie Hagen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16.03.2026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03/26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24.03.2026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Orienteringssaker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Skien Fritidspark  KF - Is-stadion 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Orienteringssaker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