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26/6991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5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16.03.2026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03/26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24.03.2026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Referatsaker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16/26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Klyve lokalutvalg - 03.03.2026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Skotfoss lokalutvalg - 10.03.2026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18/26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Møteprotokoll - Åfoss lokalutvalg - 03.03.2026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Referatsaker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