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B33CD59D5C3C477DAE14A583C64BB6AF"/>
        </w:placeholder>
      </w:sdtPr>
      <w:sdtEndPr/>
      <w:sdtContent>
        <w:p w:rsidRPr="00853B6B" w:rsidR="00566A27" w:rsidP="003E7097" w:rsidRDefault="007671BE" w14:paraId="108E0A36" w14:textId="77777777">
          <w:r w:rsidRPr="007671BE">
            <w:rPr>
              <w:b/>
              <w:bCs/>
              <w:sz w:val="28"/>
              <w:szCs w:val="28"/>
            </w:rPr>
            <w:t xml:space="preserve"> </w:t>
          </w:r>
          <w:r w:rsidR="008B0FCE">
            <w:rPr>
              <w:noProof/>
            </w:rPr>
            <w:drawing>
              <wp:inline distT="0" distB="0" distL="0" distR="0" wp14:anchorId="0FC5CBC1" wp14:editId="0A63B591">
                <wp:extent cx="2394396" cy="684000"/>
                <wp:effectExtent l="0" t="0" r="6350" b="190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4396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684"/>
            <w:gridCol w:w="2740"/>
          </w:tblGrid>
          <w:tr w:rsidRPr="00853B6B" w:rsidR="007671BE" w:rsidTr="00B202D4" w14:paraId="124AF417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342A8260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7671BE" w14:paraId="5DD85EA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50B465AA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ED1A5A" w14:paraId="33AD16A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26/9204</w:t>
                    </w:r>
                  </w:sdtContent>
                </w:sdt>
                <w:r w:rsidRPr="00853B6B" w:rsidR="007671BE">
                  <w:rPr>
                    <w:szCs w:val="22"/>
                  </w:rPr>
                  <w:t xml:space="preserve"> - </w:t>
                </w:r>
                <w:sdt>
                  <w:sdtPr>
                    <w:rPr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5</w:t>
                    </w:r>
                  </w:sdtContent>
                </w:sdt>
              </w:p>
            </w:tc>
          </w:tr>
          <w:tr w:rsidRPr="00853B6B" w:rsidR="007671BE" w:rsidTr="00B202D4" w14:paraId="62795E89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082CDA7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15185B75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Ingvill Jensen</w:t>
                    </w:r>
                  </w:sdtContent>
                </w:sdt>
              </w:p>
            </w:tc>
          </w:tr>
          <w:tr w:rsidRPr="00853B6B" w:rsidR="007671BE" w:rsidTr="00B202D4" w14:paraId="72CE8F6C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52C8F1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797AB06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08.04.2026</w:t>
                    </w:r>
                  </w:sdtContent>
                </w:sdt>
              </w:p>
            </w:tc>
          </w:tr>
        </w:tbl>
        <w:p w:rsidRPr="00853B6B" w:rsidR="00566A27" w:rsidP="003E7097" w:rsidRDefault="00566A27" w14:paraId="796115FF" w14:textId="77777777"/>
        <w:p w:rsidRPr="00853B6B" w:rsidR="00B33D7A" w:rsidP="003E7097" w:rsidRDefault="00B33D7A" w14:paraId="1C95C9E8" w14:textId="77777777"/>
        <w:p w:rsidRPr="00853B6B" w:rsidR="000F2188" w:rsidP="003E7097" w:rsidRDefault="00ED1A5A" w14:paraId="396F7CE8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EndPr/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EndPr/>
            <w:sdtContent>
              <w:r w:rsidRPr="00853B6B" w:rsidR="00A662BA">
                <w:t xml:space="preserve"/>
              </w:r>
            </w:sdtContent>
          </w:sdt>
        </w:p>
        <w:p w:rsidRPr="00853B6B" w:rsidR="004026C0" w:rsidP="003E7097" w:rsidRDefault="004026C0" w14:paraId="0517AFE5" w14:textId="77777777"/>
        <w:sdt>
          <w:sdtPr>
            <w:alias w:val="AlleOppmeldinger"/>
            <w:tag w:val="AlleOppmeldinger"/>
            <w:id w:val="547806209"/>
            <w:placeholder>
              <w:docPart w:val="4E4DD663584C4FF28177E5281C5CF7DE"/>
            </w:placeholder>
          </w:sdtPr>
          <w:sdtEndPr/>
          <w:sdtContent>
            <w:p w:rsidRPr="00853B6B" w:rsidR="002E12DF" w:rsidP="003E7097" w:rsidRDefault="002E12DF" w14:paraId="78C38EF9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89436C9" w14:textId="77777777">
                <w:tc>
                  <w:tcPr>
                    <w:tcW w:w="1413" w:type="dxa"/>
                  </w:tcPr>
                  <w:p w:rsidRPr="00853B6B" w:rsidR="002E12DF" w:rsidP="003E7097" w:rsidRDefault="002E12DF" w14:paraId="0150DBCD" w14:textId="77777777">
                    <w:proofErr w:type="spellStart"/>
                    <w:r w:rsidRPr="00853B6B">
                      <w:t>Saksnr</w:t>
                    </w:r>
                    <w:proofErr w:type="spellEnd"/>
                    <w:r w:rsidRPr="00853B6B">
                      <w:t>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160CE5F9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07DF322A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3DFAF1D5" w14:textId="77777777">
                <w:tc>
                  <w:tcPr>
                    <w:tcW w:w="1413" w:type="dxa"/>
                  </w:tcPr>
                  <w:p w:rsidRPr="00853B6B" w:rsidR="002E12DF" w:rsidP="003E7097" w:rsidRDefault="00ED1A5A" w14:paraId="09067DB9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EndPr/>
                      <w:sdtContent>
                        <w:r w:rsidRPr="00853B6B" w:rsidR="00A662BA">
                          <w:t xml:space="preserve">04/26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ED1A5A" w14:paraId="5911E2FB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EndPr/>
                      <w:sdtContent>
                        <w:r w:rsidRPr="00853B6B" w:rsidR="00A662BA">
                          <w:t xml:space="preserve">Utvalg for oppvekst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ED1A5A" w14:paraId="1E3DA54B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EndPr/>
                      <w:sdtContent>
                        <w:r w:rsidRPr="00853B6B" w:rsidR="00A662BA">
                          <w:t xml:space="preserve">16.04.2026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ED1A5A" w14:paraId="5F1C4C12" w14:textId="77777777"/>
          </w:sdtContent>
        </w:sdt>
        <w:p w:rsidRPr="00853B6B" w:rsidR="00566A27" w:rsidP="003E7097" w:rsidRDefault="00566A27" w14:paraId="5B9F4A9E" w14:textId="77777777"/>
        <w:p w:rsidRPr="00853B6B" w:rsidR="00566A27" w:rsidP="00CC25CC" w:rsidRDefault="00ED1A5A" w14:paraId="08FE87D0" w14:textId="77777777">
          <w:pPr>
            <w:pStyle w:val="Overskrift2"/>
          </w:pPr>
          <w:sdt>
            <w:sdtPr>
              <w:alias w:val="Tittel"/>
              <w:tag w:val="Tittel"/>
              <w:id w:val="1312983663"/>
            </w:sdtPr>
            <w:sdtEndPr/>
            <w:sdtContent>
              <w:r w:rsidRPr="00853B6B" w:rsidR="00942EB4">
                <w:t xml:space="preserve">Referatsaker</w:t>
              </w:r>
            </w:sdtContent>
          </w:sdt>
        </w:p>
        <w:p w:rsidRPr="009E5C13" w:rsidR="009E5C13" w:rsidP="009E5C13" w:rsidRDefault="009E5C13" w14:paraId="2F02FA29" w14:textId="77777777"/>
        <w:p w:rsidR="00A45478" w:rsidP="00A45478" w:rsidRDefault="00A45478" w14:paraId="2043C486" w14:textId="77777777"/>
        <w:p w:rsidRPr="00A45478" w:rsidR="00E85031" w:rsidP="00A45478" w:rsidRDefault="00E85031" w14:paraId="33F01E39" w14:textId="77777777"/>
        <w:p w:rsidRPr="00853B6B" w:rsidR="00195708" w:rsidP="00A45478" w:rsidRDefault="00195708" w14:paraId="30B722FF" w14:textId="77777777"/>
        <w:sdt>
          <w:sdtPr>
            <w:alias w:val="OpprinneligForslag.Tekst"/>
            <w:tag w:val="OpprinneligForslag.Tekst"/>
            <w:id w:val="38787439"/>
          </w:sdtPr>
          <w:sdtEndPr/>
          <w:sdtContent/>
        </w:sdt>
        <w:p w:rsidRPr="00853B6B" w:rsidR="00B33565" w:rsidP="003E7097" w:rsidRDefault="00B33565" w14:paraId="5EB3ECBF" w14:textId="77777777"/>
        <w:sdt>
          <w:sdtPr>
            <w:alias w:val="IngressTekst"/>
            <w:tag w:val="IngressTekst"/>
            <w:id w:val="-456796318"/>
          </w:sdtPr>
          <w:sdtEndPr/>
          <w:sdtContent/>
        </w:sdt>
        <w:p w:rsidRPr="00853B6B" w:rsidR="00043C24" w:rsidP="003E7097" w:rsidRDefault="00043C24" w14:paraId="686B6369" w14:textId="77777777"/>
        <w:p w:rsidRPr="00853B6B" w:rsidR="00566A27" w:rsidP="003E7097" w:rsidRDefault="00ED1A5A" w14:paraId="7AD19213" w14:textId="77777777">
          <w:pPr>
            <w:rPr>
              <w:b/>
              <w:bCs/>
            </w:rPr>
          </w:pPr>
          <w:sdt>
            <w:sdtPr>
              <w:rPr>
                <w:b/>
                <w:bCs/>
              </w:rPr>
              <w:alias w:val="FjernHvisTom(UnderliggendeSaker)"/>
              <w:tag w:val="FjernHvisTom(UnderliggendeSaker)"/>
              <w:id w:val="-870842489"/>
              <w:placeholder>
                <w:docPart w:val="B25471C5003C4C25B8AF459AB114B9EA"/>
              </w:placeholder>
            </w:sdtPr>
            <w:sdtEndPr/>
            <w:sdtContent>
              <w:r w:rsidRPr="00853B6B" w:rsidR="00A23776">
                <w:rPr>
                  <w:b/>
                  <w:bCs/>
                </w:rPr>
                <w:t>Underliggende saker</w:t>
              </w:r>
            </w:sdtContent>
          </w:sdt>
        </w:p>
        <w:sdt>
          <w:sdtPr>
            <w:alias w:val="UnderliggendeSaker.FjernHvisTom"/>
            <w:tag w:val="UnderliggendeSaker.FjernHvisTom"/>
            <w:id w:val="-1946607414"/>
            <w:placeholder>
              <w:docPart w:val="CB19D362ECB84B70B7C2813C3A2052F0"/>
            </w:placeholder>
            <w:showingPlcHdr/>
          </w:sdtPr>
          <w:sdtEndPr/>
          <w:sdtContent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09"/>
                <w:gridCol w:w="7651"/>
              </w:tblGrid>
              <w:tr w:rsidRPr="00853B6B" w:rsidR="00853B6B" w:rsidTr="00DE5A70" w14:paraId="5668EA0D" w14:textId="77777777">
                <w:tc>
                  <w:tcPr>
                    <w:tcW w:w="1418" w:type="dxa"/>
                  </w:tcPr>
                  <w:p w:rsidRPr="00853B6B" w:rsidR="00EE795E" w:rsidP="003E7097" w:rsidRDefault="00EE795E" w14:paraId="54DDE86C" w14:textId="77777777">
                    <w:r w:rsidRPr="00853B6B">
                      <w:t>Saksnr.</w:t>
                    </w:r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E795E" w14:paraId="602A6B72" w14:textId="77777777">
                    <w:r w:rsidRPr="00853B6B">
                      <w:t>Tittel</w:t>
                    </w:r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32/26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Buerflata barnehage - referat SU 05.03.2026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33/26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Borgestad barnehage - referat SU 25.03.2026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34/26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Granåsen barnehage - referat SU 03.03.2026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35/26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Gråtenmoen barnehage - referat SU 16.03.2026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36/26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Klyve skole - referat SU 11.03.2026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37/26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Venstøp barnehage - referat SU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38/26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Moflata skole referat SU 18.03.2026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39/26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SPE - Enggrav skole- og barnehage - referat SU 25.02.26</w:t>
                        </w:r>
                      </w:sdtContent>
                    </w:sdt>
                  </w:p>
                </w:tc>
              </w:tr>
            </w:tbl>
            <w:p w:rsidRPr="00853B6B" w:rsidR="00A23776" w:rsidP="003E7097" w:rsidRDefault="00ED1A5A" w14:paraId="7298F6A9" w14:textId="77777777"/>
          </w:sdtContent>
        </w:sdt>
        <w:p w:rsidRPr="00853B6B" w:rsidR="008171DC" w:rsidP="00026766" w:rsidRDefault="008171DC" w14:paraId="713B9978" w14:textId="77777777"/>
        <w:sdt>
          <w:sdtPr>
            <w:alias w:val="SaksTekst"/>
            <w:tag w:val="SaksTekst"/>
            <w:id w:val="-1309477531"/>
          </w:sdtPr>
          <w:sdtEndPr/>
          <w:sdtContent/>
        </w:sdt>
        <w:p w:rsidRPr="00853B6B" w:rsidR="00F17BF4" w:rsidP="003E7097" w:rsidRDefault="00F17BF4" w14:paraId="1969A228" w14:textId="77777777"/>
        <w:sdt>
          <w:sdtPr>
            <w:alias w:val="NyeOpplysningerTekst"/>
            <w:tag w:val="NyeOpplysningerTekst"/>
            <w:id w:val="98300992"/>
          </w:sdtPr>
          <w:sdtEndPr/>
          <w:sdtContent/>
        </w:sdt>
        <w:p w:rsidRPr="00853B6B" w:rsidR="00306EDF" w:rsidP="00F17BF4" w:rsidRDefault="00306EDF" w14:paraId="0968B0E3" w14:textId="77777777"/>
        <w:p w:rsidRPr="00853B6B" w:rsidR="002E12DF" w:rsidP="003E7097" w:rsidRDefault="00ED1A5A" w14:paraId="66EC4609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4336" w14:textId="77777777" w:rsidR="00ED1A5A" w:rsidRDefault="00ED1A5A" w:rsidP="00347814">
      <w:r>
        <w:separator/>
      </w:r>
    </w:p>
  </w:endnote>
  <w:endnote w:type="continuationSeparator" w:id="0">
    <w:p w14:paraId="49B5FD68" w14:textId="77777777" w:rsidR="00ED1A5A" w:rsidRDefault="00ED1A5A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CFB49" w14:textId="77777777" w:rsidR="00ED1A5A" w:rsidRDefault="00ED1A5A" w:rsidP="00347814">
      <w:r>
        <w:separator/>
      </w:r>
    </w:p>
  </w:footnote>
  <w:footnote w:type="continuationSeparator" w:id="0">
    <w:p w14:paraId="2E2707B5" w14:textId="77777777" w:rsidR="00ED1A5A" w:rsidRDefault="00ED1A5A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A0"/>
    <w:rsid w:val="00023BE4"/>
    <w:rsid w:val="00026766"/>
    <w:rsid w:val="00027F47"/>
    <w:rsid w:val="00043C24"/>
    <w:rsid w:val="0006128D"/>
    <w:rsid w:val="0008551B"/>
    <w:rsid w:val="000F2188"/>
    <w:rsid w:val="00161D04"/>
    <w:rsid w:val="00184E5F"/>
    <w:rsid w:val="00195708"/>
    <w:rsid w:val="00196357"/>
    <w:rsid w:val="00197371"/>
    <w:rsid w:val="001C2736"/>
    <w:rsid w:val="00223125"/>
    <w:rsid w:val="002275F5"/>
    <w:rsid w:val="0024523D"/>
    <w:rsid w:val="0027008A"/>
    <w:rsid w:val="0027696E"/>
    <w:rsid w:val="00277252"/>
    <w:rsid w:val="002926CE"/>
    <w:rsid w:val="002E12DF"/>
    <w:rsid w:val="00302ABA"/>
    <w:rsid w:val="00306EDF"/>
    <w:rsid w:val="00347814"/>
    <w:rsid w:val="00370FBF"/>
    <w:rsid w:val="003718F5"/>
    <w:rsid w:val="00382D8C"/>
    <w:rsid w:val="00383B81"/>
    <w:rsid w:val="003A1BE0"/>
    <w:rsid w:val="003E7097"/>
    <w:rsid w:val="004026C0"/>
    <w:rsid w:val="00411CB5"/>
    <w:rsid w:val="004551D0"/>
    <w:rsid w:val="00510109"/>
    <w:rsid w:val="00531CB2"/>
    <w:rsid w:val="00537C96"/>
    <w:rsid w:val="00542A27"/>
    <w:rsid w:val="00566A27"/>
    <w:rsid w:val="00570C42"/>
    <w:rsid w:val="0059084C"/>
    <w:rsid w:val="00656B12"/>
    <w:rsid w:val="00666F91"/>
    <w:rsid w:val="006D6621"/>
    <w:rsid w:val="006E6A9D"/>
    <w:rsid w:val="006F0A24"/>
    <w:rsid w:val="007350E5"/>
    <w:rsid w:val="007671BE"/>
    <w:rsid w:val="007901CE"/>
    <w:rsid w:val="007C1D31"/>
    <w:rsid w:val="007C3CA0"/>
    <w:rsid w:val="0080603F"/>
    <w:rsid w:val="0081679C"/>
    <w:rsid w:val="008171DC"/>
    <w:rsid w:val="008429E9"/>
    <w:rsid w:val="00846E02"/>
    <w:rsid w:val="00853B6B"/>
    <w:rsid w:val="008548FC"/>
    <w:rsid w:val="0086294E"/>
    <w:rsid w:val="00887BB0"/>
    <w:rsid w:val="00895B6B"/>
    <w:rsid w:val="008B0FCE"/>
    <w:rsid w:val="008C1838"/>
    <w:rsid w:val="008D2DF4"/>
    <w:rsid w:val="008E2CAF"/>
    <w:rsid w:val="009137CE"/>
    <w:rsid w:val="0092700B"/>
    <w:rsid w:val="00942EB4"/>
    <w:rsid w:val="00945821"/>
    <w:rsid w:val="009662CD"/>
    <w:rsid w:val="00973558"/>
    <w:rsid w:val="0098311F"/>
    <w:rsid w:val="0098641F"/>
    <w:rsid w:val="0098720F"/>
    <w:rsid w:val="009C7170"/>
    <w:rsid w:val="009C7B82"/>
    <w:rsid w:val="009E5C13"/>
    <w:rsid w:val="00A0469D"/>
    <w:rsid w:val="00A0723C"/>
    <w:rsid w:val="00A23776"/>
    <w:rsid w:val="00A45478"/>
    <w:rsid w:val="00A469FF"/>
    <w:rsid w:val="00A662BA"/>
    <w:rsid w:val="00AB385C"/>
    <w:rsid w:val="00AC5279"/>
    <w:rsid w:val="00AD08F4"/>
    <w:rsid w:val="00AD53B2"/>
    <w:rsid w:val="00AF5B50"/>
    <w:rsid w:val="00AF5F06"/>
    <w:rsid w:val="00AF76A4"/>
    <w:rsid w:val="00B03AE4"/>
    <w:rsid w:val="00B051DF"/>
    <w:rsid w:val="00B07C90"/>
    <w:rsid w:val="00B202D4"/>
    <w:rsid w:val="00B33565"/>
    <w:rsid w:val="00B33D7A"/>
    <w:rsid w:val="00B35502"/>
    <w:rsid w:val="00B80D61"/>
    <w:rsid w:val="00B92A0B"/>
    <w:rsid w:val="00B95324"/>
    <w:rsid w:val="00BA168B"/>
    <w:rsid w:val="00BB646A"/>
    <w:rsid w:val="00C1612B"/>
    <w:rsid w:val="00C7619A"/>
    <w:rsid w:val="00C87D4B"/>
    <w:rsid w:val="00CC25CC"/>
    <w:rsid w:val="00CD051B"/>
    <w:rsid w:val="00CF4474"/>
    <w:rsid w:val="00CF5E79"/>
    <w:rsid w:val="00D44788"/>
    <w:rsid w:val="00D51AC2"/>
    <w:rsid w:val="00D963E1"/>
    <w:rsid w:val="00DB3E00"/>
    <w:rsid w:val="00DB4BCA"/>
    <w:rsid w:val="00DE5A70"/>
    <w:rsid w:val="00DE7DD6"/>
    <w:rsid w:val="00E17D57"/>
    <w:rsid w:val="00E4112F"/>
    <w:rsid w:val="00E42F6B"/>
    <w:rsid w:val="00E617E0"/>
    <w:rsid w:val="00E85031"/>
    <w:rsid w:val="00E90C1E"/>
    <w:rsid w:val="00E94237"/>
    <w:rsid w:val="00E950B1"/>
    <w:rsid w:val="00ED0823"/>
    <w:rsid w:val="00ED1A5A"/>
    <w:rsid w:val="00EE795E"/>
    <w:rsid w:val="00EF4732"/>
    <w:rsid w:val="00F17BF4"/>
    <w:rsid w:val="00F551D1"/>
    <w:rsid w:val="00F60102"/>
    <w:rsid w:val="00F7406A"/>
    <w:rsid w:val="00F93B3F"/>
    <w:rsid w:val="00FA1A23"/>
    <w:rsid w:val="00FC582C"/>
    <w:rsid w:val="00FC6F23"/>
    <w:rsid w:val="00FD6628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CA5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582C"/>
    <w:pPr>
      <w:spacing w:after="0" w:line="240" w:lineRule="auto"/>
    </w:pPr>
    <w:rPr>
      <w:rFonts w:ascii="Arial" w:hAnsi="Arial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582C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582C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582C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FC582C"/>
    <w:rPr>
      <w:rFonts w:ascii="Arial" w:hAnsi="Arial" w:eastAsiaTheme="majorEastAsia" w:cstheme="majorBidi"/>
      <w:b/>
      <w:sz w:val="32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C582C"/>
    <w:rPr>
      <w:rFonts w:ascii="Arial" w:hAnsi="Arial" w:eastAsiaTheme="majorEastAsia" w:cstheme="majorBidi"/>
      <w:b/>
      <w:sz w:val="28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FC582C"/>
    <w:rPr>
      <w:rFonts w:ascii="Arial" w:hAnsi="Arial" w:eastAsiaTheme="majorEastAsia" w:cstheme="majorBidi"/>
      <w:b/>
      <w:sz w:val="24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8167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glossaryDocument" Target="/word/glossary/document.xml" Id="rId8" /><Relationship Type="http://schemas.openxmlformats.org/officeDocument/2006/relationships/webSettings" Target="/word/webSettings.xml" Id="rId3" /><Relationship Type="http://schemas.openxmlformats.org/officeDocument/2006/relationships/fontTable" Target="/word/fontTable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image" Target="/word/media/image1.png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3CD59D5C3C477DAE14A583C64BB6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6D0041-79BD-4CED-96C8-743617888CF1}"/>
      </w:docPartPr>
      <w:docPartBody>
        <w:p w:rsidR="009842E4" w:rsidRDefault="00F8346B">
          <w:pPr>
            <w:pStyle w:val="B33CD59D5C3C477DAE14A583C64BB6A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E6C49CF749D43F8AB3E787610A095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4589BA-ADAB-4B87-AE81-CBB190DFFA7B}"/>
      </w:docPartPr>
      <w:docPartBody>
        <w:p w:rsidR="009842E4" w:rsidRDefault="00F8346B">
          <w:pPr>
            <w:pStyle w:val="3E6C49CF749D43F8AB3E787610A0953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453C73BC80B4FC09A66D9F2228D4E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AF94D5-F073-4FE0-8030-9DF7106E8A1A}"/>
      </w:docPartPr>
      <w:docPartBody>
        <w:p w:rsidR="009842E4" w:rsidRDefault="00F8346B">
          <w:pPr>
            <w:pStyle w:val="9453C73BC80B4FC09A66D9F2228D4E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E4DD663584C4FF28177E5281C5CF7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90154C-3A8F-4E19-A4F2-D09B4ED93D71}"/>
      </w:docPartPr>
      <w:docPartBody>
        <w:p w:rsidR="009842E4" w:rsidRDefault="00F8346B">
          <w:pPr>
            <w:pStyle w:val="4E4DD663584C4FF28177E5281C5CF7D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1BFE66EDCA4DCFBD3CB7EAB973D0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BE23E6-3570-42F1-98C8-C0225F421F5D}"/>
      </w:docPartPr>
      <w:docPartBody>
        <w:p w:rsidR="009842E4" w:rsidRDefault="00F8346B">
          <w:pPr>
            <w:pStyle w:val="011BFE66EDCA4DCFBD3CB7EAB973D00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2851FEF5974D45A6A15FD5218B93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E60EB8-8A43-454B-963F-52FC7C5CB659}"/>
      </w:docPartPr>
      <w:docPartBody>
        <w:p w:rsidR="009842E4" w:rsidRDefault="00F8346B">
          <w:pPr>
            <w:pStyle w:val="562851FEF5974D45A6A15FD5218B93C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89BBA649DC746F192DC399AA8FE85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43A52F-1A69-4AE9-B16C-8A7B9A84C5D3}"/>
      </w:docPartPr>
      <w:docPartBody>
        <w:p w:rsidR="009842E4" w:rsidRDefault="00F8346B">
          <w:pPr>
            <w:pStyle w:val="A89BBA649DC746F192DC399AA8FE851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128D506DE504884A6B0372D356D58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88B37D-7038-41FE-A5A2-1B73BDF01D7D}"/>
      </w:docPartPr>
      <w:docPartBody>
        <w:p w:rsidR="009842E4" w:rsidRDefault="00F8346B">
          <w:pPr>
            <w:pStyle w:val="3128D506DE504884A6B0372D356D58A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C3E4358A6645878AD9D65F8A041F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1137B8-A928-4AE7-8C03-0AF41DE814E2}"/>
      </w:docPartPr>
      <w:docPartBody>
        <w:p w:rsidR="009842E4" w:rsidRDefault="00F8346B">
          <w:pPr>
            <w:pStyle w:val="37C3E4358A6645878AD9D65F8A041F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04ECFB0C3A46AD947238875012E9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1EF2DF-4932-4C0C-B783-081EBFFEC7D7}"/>
      </w:docPartPr>
      <w:docPartBody>
        <w:p w:rsidR="009842E4" w:rsidRDefault="00F8346B">
          <w:pPr>
            <w:pStyle w:val="0104ECFB0C3A46AD947238875012E9F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3AFC614754941D69AF88F7519A779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6D5ED6-93F3-495C-952D-A7A938481695}"/>
      </w:docPartPr>
      <w:docPartBody>
        <w:p w:rsidR="009842E4" w:rsidRDefault="009842E4">
          <w:pPr>
            <w:pStyle w:val="43AFC614754941D69AF88F7519A7792E"/>
          </w:pPr>
          <w:r w:rsidRPr="00853B6B">
            <w:t xml:space="preserve"> </w:t>
          </w:r>
        </w:p>
      </w:docPartBody>
    </w:docPart>
    <w:docPart>
      <w:docPartPr>
        <w:name w:val="F65BC12E0AFE4921999C077357DD09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9B20B7-2E94-4FE3-A33D-1AFE0DCF41AC}"/>
      </w:docPartPr>
      <w:docPartBody>
        <w:p w:rsidR="009842E4" w:rsidRDefault="00F8346B">
          <w:pPr>
            <w:pStyle w:val="F65BC12E0AFE4921999C077357DD09D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ACD122E6BA14AC2A70D5966D22DD4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ABA6E6-3E7F-4901-8BEB-F98843393A3B}"/>
      </w:docPartPr>
      <w:docPartBody>
        <w:p w:rsidR="009842E4" w:rsidRDefault="00F8346B">
          <w:pPr>
            <w:pStyle w:val="6ACD122E6BA14AC2A70D5966D22DD4F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C7358DDAFF74A13ADD0DDDD16CEE2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4EBABD-2855-4DD2-A409-F7AB2EF7EF3E}"/>
      </w:docPartPr>
      <w:docPartBody>
        <w:p w:rsidR="009842E4" w:rsidRDefault="00F8346B">
          <w:pPr>
            <w:pStyle w:val="6C7358DDAFF74A13ADD0DDDD16CEE2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76139A7130142C4AD7286A252CAEA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7200B1-1B6F-48B2-815B-D0A450B954EE}"/>
      </w:docPartPr>
      <w:docPartBody>
        <w:p w:rsidR="009842E4" w:rsidRDefault="00F8346B">
          <w:pPr>
            <w:pStyle w:val="076139A7130142C4AD7286A252CAEA6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62FB4CE38DE4B3CA1C83A14E79E77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EF24D0-78D9-46D4-9EF3-5B94FAFB6C65}"/>
      </w:docPartPr>
      <w:docPartBody>
        <w:p w:rsidR="009842E4" w:rsidRDefault="00F8346B">
          <w:pPr>
            <w:pStyle w:val="962FB4CE38DE4B3CA1C83A14E79E778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B304DCBAE114EDAA6BBEA0C3E9D8B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0898F8-D136-48B2-8F1C-7A81C2A70661}"/>
      </w:docPartPr>
      <w:docPartBody>
        <w:p w:rsidR="009842E4" w:rsidRDefault="00F8346B">
          <w:pPr>
            <w:pStyle w:val="4B304DCBAE114EDAA6BBEA0C3E9D8BD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99A18EDCE5D47C29D1C8AE4223BAC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FECAD4-32B1-4FDD-BE32-F2862728964B}"/>
      </w:docPartPr>
      <w:docPartBody>
        <w:p w:rsidR="009842E4" w:rsidRDefault="00F8346B">
          <w:pPr>
            <w:pStyle w:val="B99A18EDCE5D47C29D1C8AE4223BAC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A6F839CD8434BE0A5011B160A4FC2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1B73D8-B398-4B2E-A5E7-B493CED24FAF}"/>
      </w:docPartPr>
      <w:docPartBody>
        <w:p w:rsidR="009842E4" w:rsidRDefault="009842E4">
          <w:pPr>
            <w:pStyle w:val="5A6F839CD8434BE0A5011B160A4FC277"/>
          </w:pPr>
          <w:r w:rsidRPr="00853B6B">
            <w:t xml:space="preserve"> </w:t>
          </w:r>
        </w:p>
      </w:docPartBody>
    </w:docPart>
    <w:docPart>
      <w:docPartPr>
        <w:name w:val="A6DF65B843AF4793AE4F94E817174D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3D76BA-6515-470B-B6CC-3739C48CD4B3}"/>
      </w:docPartPr>
      <w:docPartBody>
        <w:p w:rsidR="009842E4" w:rsidRDefault="009842E4">
          <w:pPr>
            <w:pStyle w:val="A6DF65B843AF4793AE4F94E817174DF9"/>
          </w:pPr>
          <w:r w:rsidRPr="00853B6B">
            <w:t xml:space="preserve"> </w:t>
          </w:r>
        </w:p>
      </w:docPartBody>
    </w:docPart>
    <w:docPart>
      <w:docPartPr>
        <w:name w:val="863DA971DE1449668B234BA6529FEA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A55148-A153-4D16-ABAA-2485E9F5E157}"/>
      </w:docPartPr>
      <w:docPartBody>
        <w:p w:rsidR="009842E4" w:rsidRDefault="00F8346B">
          <w:pPr>
            <w:pStyle w:val="863DA971DE1449668B234BA6529FEA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9C080E1BF084B7290E6772FDFA1EF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2754FA-C811-400D-B8D0-57E785F00154}"/>
      </w:docPartPr>
      <w:docPartBody>
        <w:p w:rsidR="009842E4" w:rsidRDefault="00F8346B">
          <w:pPr>
            <w:pStyle w:val="49C080E1BF084B7290E6772FDFA1EF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144C86EFD494B5B82FF4A5F2CC21E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0C02D8-030B-4E41-BA6C-036400B63339}"/>
      </w:docPartPr>
      <w:docPartBody>
        <w:p w:rsidR="009842E4" w:rsidRDefault="009842E4">
          <w:pPr>
            <w:pStyle w:val="A144C86EFD494B5B82FF4A5F2CC21E44"/>
          </w:pPr>
          <w:r w:rsidRPr="00853B6B">
            <w:t xml:space="preserve"> </w:t>
          </w:r>
        </w:p>
      </w:docPartBody>
    </w:docPart>
    <w:docPart>
      <w:docPartPr>
        <w:name w:val="641AED0C1DB347DCA4FB4E7BF02550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36F222-2ABA-47FF-A4F0-39BB25577E62}"/>
      </w:docPartPr>
      <w:docPartBody>
        <w:p w:rsidR="009842E4" w:rsidRDefault="009842E4">
          <w:pPr>
            <w:pStyle w:val="641AED0C1DB347DCA4FB4E7BF0255050"/>
          </w:pPr>
          <w:r w:rsidRPr="00853B6B">
            <w:t xml:space="preserve"> </w:t>
          </w:r>
        </w:p>
      </w:docPartBody>
    </w:docPart>
    <w:docPart>
      <w:docPartPr>
        <w:name w:val="7C92F5105EE14558936FA86C1A48C7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651578-772B-4F02-85E4-A0B5E365F197}"/>
      </w:docPartPr>
      <w:docPartBody>
        <w:p w:rsidR="009842E4" w:rsidRDefault="009842E4">
          <w:pPr>
            <w:pStyle w:val="7C92F5105EE14558936FA86C1A48C7A3"/>
          </w:pPr>
          <w:r w:rsidRPr="00853B6B">
            <w:t xml:space="preserve"> </w:t>
          </w:r>
        </w:p>
      </w:docPartBody>
    </w:docPart>
    <w:docPart>
      <w:docPartPr>
        <w:name w:val="B25471C5003C4C25B8AF459AB114B9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48835F-146A-421C-92FC-42B7CDDBA7E8}"/>
      </w:docPartPr>
      <w:docPartBody>
        <w:p w:rsidR="009842E4" w:rsidRDefault="00F8346B">
          <w:pPr>
            <w:pStyle w:val="B25471C5003C4C25B8AF459AB114B9E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B19D362ECB84B70B7C2813C3A2052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586CDC-1D08-43E2-841A-FA3A23097D76}"/>
      </w:docPartPr>
      <w:docPartBody>
        <w:p w:rsidR="009842E4" w:rsidRDefault="00F8346B">
          <w:pPr>
            <w:pStyle w:val="CB19D362ECB84B70B7C2813C3A2052F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3D798B41D149B5AC5B4C290C43D7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52D562-014C-4346-9DF0-0F88D267DDF8}"/>
      </w:docPartPr>
      <w:docPartBody>
        <w:p w:rsidR="009842E4" w:rsidRDefault="00F8346B">
          <w:pPr>
            <w:pStyle w:val="CE3D798B41D149B5AC5B4C290C43D7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5488573D40A4D4EA2CE198AEADB89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E587AC-EE3E-43C2-B048-7381A2646978}"/>
      </w:docPartPr>
      <w:docPartBody>
        <w:p w:rsidR="009842E4" w:rsidRDefault="00F8346B">
          <w:pPr>
            <w:pStyle w:val="D5488573D40A4D4EA2CE198AEADB897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D4E525F8451467E93EBA68BA03925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0F0935-E73D-4E1E-944F-F34C5BFDB717}"/>
      </w:docPartPr>
      <w:docPartBody>
        <w:p w:rsidR="009842E4" w:rsidRDefault="009842E4">
          <w:pPr>
            <w:pStyle w:val="9D4E525F8451467E93EBA68BA03925B9"/>
          </w:pPr>
          <w:r w:rsidRPr="00853B6B">
            <w:t xml:space="preserve"> </w:t>
          </w:r>
        </w:p>
      </w:docPartBody>
    </w:docPart>
    <w:docPart>
      <w:docPartPr>
        <w:name w:val="F94FE75BFC4B439396650AEA4A7032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6DEC9A-E17B-4147-9231-561897122D07}"/>
      </w:docPartPr>
      <w:docPartBody>
        <w:p w:rsidR="009842E4" w:rsidRDefault="009842E4">
          <w:pPr>
            <w:pStyle w:val="F94FE75BFC4B439396650AEA4A703281"/>
          </w:pPr>
          <w:r w:rsidRPr="00853B6B">
            <w:t xml:space="preserve"> </w:t>
          </w:r>
        </w:p>
      </w:docPartBody>
    </w:docPart>
    <w:docPart>
      <w:docPartPr>
        <w:name w:val="9669A8EBC44543A6829BC0F2D044B0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A2450B-CA4A-4B4E-8396-A62333ED1CC4}"/>
      </w:docPartPr>
      <w:docPartBody>
        <w:p w:rsidR="009842E4" w:rsidRDefault="00F8346B">
          <w:pPr>
            <w:pStyle w:val="9669A8EBC44543A6829BC0F2D044B0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B43BD8613D34C1CB02CDAB7D1C8B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A831B8-E4B7-44A7-8782-DA549166CCED}"/>
      </w:docPartPr>
      <w:docPartBody>
        <w:p w:rsidR="009842E4" w:rsidRDefault="00F8346B">
          <w:pPr>
            <w:pStyle w:val="9B43BD8613D34C1CB02CDAB7D1C8B4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4D4ABFD52164566A377654A200376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831907-ABD7-4990-A1D2-678E557477E0}"/>
      </w:docPartPr>
      <w:docPartBody>
        <w:p w:rsidR="009842E4" w:rsidRDefault="00F8346B">
          <w:pPr>
            <w:pStyle w:val="14D4ABFD52164566A377654A2003766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A34B20CF704492ABDD94FBA6EE9BB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D6F27D-A7E1-48F3-8E08-6FBE6BACD7DE}"/>
      </w:docPartPr>
      <w:docPartBody>
        <w:p w:rsidR="009842E4" w:rsidRDefault="00F8346B">
          <w:pPr>
            <w:pStyle w:val="4A34B20CF704492ABDD94FBA6EE9BB4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84"/>
    <w:rsid w:val="00594F84"/>
    <w:rsid w:val="00895B6B"/>
    <w:rsid w:val="009842E4"/>
    <w:rsid w:val="00B03AE4"/>
    <w:rsid w:val="00F8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842E4"/>
    <w:rPr>
      <w:color w:val="666666"/>
    </w:rPr>
  </w:style>
  <w:style w:type="paragraph" w:customStyle="1" w:styleId="B33CD59D5C3C477DAE14A583C64BB6AF">
    <w:name w:val="B33CD59D5C3C477DAE14A583C64BB6AF"/>
  </w:style>
  <w:style w:type="paragraph" w:customStyle="1" w:styleId="3E6C49CF749D43F8AB3E787610A09535">
    <w:name w:val="3E6C49CF749D43F8AB3E787610A09535"/>
  </w:style>
  <w:style w:type="paragraph" w:customStyle="1" w:styleId="9453C73BC80B4FC09A66D9F2228D4E0D">
    <w:name w:val="9453C73BC80B4FC09A66D9F2228D4E0D"/>
  </w:style>
  <w:style w:type="paragraph" w:customStyle="1" w:styleId="4E4DD663584C4FF28177E5281C5CF7DE">
    <w:name w:val="4E4DD663584C4FF28177E5281C5CF7DE"/>
  </w:style>
  <w:style w:type="paragraph" w:customStyle="1" w:styleId="011BFE66EDCA4DCFBD3CB7EAB973D004">
    <w:name w:val="011BFE66EDCA4DCFBD3CB7EAB973D004"/>
  </w:style>
  <w:style w:type="paragraph" w:customStyle="1" w:styleId="562851FEF5974D45A6A15FD5218B93C4">
    <w:name w:val="562851FEF5974D45A6A15FD5218B93C4"/>
  </w:style>
  <w:style w:type="paragraph" w:customStyle="1" w:styleId="A89BBA649DC746F192DC399AA8FE8519">
    <w:name w:val="A89BBA649DC746F192DC399AA8FE8519"/>
  </w:style>
  <w:style w:type="paragraph" w:customStyle="1" w:styleId="3128D506DE504884A6B0372D356D58A1">
    <w:name w:val="3128D506DE504884A6B0372D356D58A1"/>
  </w:style>
  <w:style w:type="paragraph" w:customStyle="1" w:styleId="37C3E4358A6645878AD9D65F8A041FAE">
    <w:name w:val="37C3E4358A6645878AD9D65F8A041FAE"/>
  </w:style>
  <w:style w:type="paragraph" w:customStyle="1" w:styleId="0104ECFB0C3A46AD947238875012E9F6">
    <w:name w:val="0104ECFB0C3A46AD947238875012E9F6"/>
  </w:style>
  <w:style w:type="paragraph" w:customStyle="1" w:styleId="43AFC614754941D69AF88F7519A7792E">
    <w:name w:val="43AFC614754941D69AF88F7519A7792E"/>
  </w:style>
  <w:style w:type="paragraph" w:customStyle="1" w:styleId="F65BC12E0AFE4921999C077357DD09D6">
    <w:name w:val="F65BC12E0AFE4921999C077357DD09D6"/>
  </w:style>
  <w:style w:type="paragraph" w:customStyle="1" w:styleId="6ACD122E6BA14AC2A70D5966D22DD4F4">
    <w:name w:val="6ACD122E6BA14AC2A70D5966D22DD4F4"/>
  </w:style>
  <w:style w:type="paragraph" w:customStyle="1" w:styleId="6C7358DDAFF74A13ADD0DDDD16CEE237">
    <w:name w:val="6C7358DDAFF74A13ADD0DDDD16CEE237"/>
  </w:style>
  <w:style w:type="paragraph" w:customStyle="1" w:styleId="076139A7130142C4AD7286A252CAEA66">
    <w:name w:val="076139A7130142C4AD7286A252CAEA66"/>
  </w:style>
  <w:style w:type="paragraph" w:customStyle="1" w:styleId="962FB4CE38DE4B3CA1C83A14E79E7785">
    <w:name w:val="962FB4CE38DE4B3CA1C83A14E79E7785"/>
  </w:style>
  <w:style w:type="paragraph" w:customStyle="1" w:styleId="4B304DCBAE114EDAA6BBEA0C3E9D8BDB">
    <w:name w:val="4B304DCBAE114EDAA6BBEA0C3E9D8BDB"/>
  </w:style>
  <w:style w:type="paragraph" w:customStyle="1" w:styleId="B99A18EDCE5D47C29D1C8AE4223BACAB">
    <w:name w:val="B99A18EDCE5D47C29D1C8AE4223BACAB"/>
  </w:style>
  <w:style w:type="paragraph" w:customStyle="1" w:styleId="5A6F839CD8434BE0A5011B160A4FC277">
    <w:name w:val="5A6F839CD8434BE0A5011B160A4FC277"/>
  </w:style>
  <w:style w:type="paragraph" w:customStyle="1" w:styleId="A6DF65B843AF4793AE4F94E817174DF9">
    <w:name w:val="A6DF65B843AF4793AE4F94E817174DF9"/>
  </w:style>
  <w:style w:type="paragraph" w:customStyle="1" w:styleId="863DA971DE1449668B234BA6529FEA0D">
    <w:name w:val="863DA971DE1449668B234BA6529FEA0D"/>
  </w:style>
  <w:style w:type="paragraph" w:customStyle="1" w:styleId="49C080E1BF084B7290E6772FDFA1EF37">
    <w:name w:val="49C080E1BF084B7290E6772FDFA1EF37"/>
  </w:style>
  <w:style w:type="paragraph" w:customStyle="1" w:styleId="A144C86EFD494B5B82FF4A5F2CC21E44">
    <w:name w:val="A144C86EFD494B5B82FF4A5F2CC21E44"/>
  </w:style>
  <w:style w:type="paragraph" w:customStyle="1" w:styleId="641AED0C1DB347DCA4FB4E7BF0255050">
    <w:name w:val="641AED0C1DB347DCA4FB4E7BF0255050"/>
  </w:style>
  <w:style w:type="paragraph" w:customStyle="1" w:styleId="7C92F5105EE14558936FA86C1A48C7A3">
    <w:name w:val="7C92F5105EE14558936FA86C1A48C7A3"/>
  </w:style>
  <w:style w:type="paragraph" w:customStyle="1" w:styleId="B25471C5003C4C25B8AF459AB114B9EA">
    <w:name w:val="B25471C5003C4C25B8AF459AB114B9EA"/>
  </w:style>
  <w:style w:type="paragraph" w:customStyle="1" w:styleId="CB19D362ECB84B70B7C2813C3A2052F0">
    <w:name w:val="CB19D362ECB84B70B7C2813C3A2052F0"/>
  </w:style>
  <w:style w:type="paragraph" w:customStyle="1" w:styleId="CE3D798B41D149B5AC5B4C290C43D7EF">
    <w:name w:val="CE3D798B41D149B5AC5B4C290C43D7EF"/>
  </w:style>
  <w:style w:type="paragraph" w:customStyle="1" w:styleId="D5488573D40A4D4EA2CE198AEADB897E">
    <w:name w:val="D5488573D40A4D4EA2CE198AEADB897E"/>
  </w:style>
  <w:style w:type="paragraph" w:customStyle="1" w:styleId="9D4E525F8451467E93EBA68BA03925B9">
    <w:name w:val="9D4E525F8451467E93EBA68BA03925B9"/>
  </w:style>
  <w:style w:type="paragraph" w:customStyle="1" w:styleId="F94FE75BFC4B439396650AEA4A703281">
    <w:name w:val="F94FE75BFC4B439396650AEA4A703281"/>
  </w:style>
  <w:style w:type="paragraph" w:customStyle="1" w:styleId="9669A8EBC44543A6829BC0F2D044B038">
    <w:name w:val="9669A8EBC44543A6829BC0F2D044B038"/>
  </w:style>
  <w:style w:type="paragraph" w:customStyle="1" w:styleId="9B43BD8613D34C1CB02CDAB7D1C8B438">
    <w:name w:val="9B43BD8613D34C1CB02CDAB7D1C8B438"/>
  </w:style>
  <w:style w:type="paragraph" w:customStyle="1" w:styleId="14D4ABFD52164566A377654A20037662">
    <w:name w:val="14D4ABFD52164566A377654A20037662"/>
  </w:style>
  <w:style w:type="paragraph" w:customStyle="1" w:styleId="4A34B20CF704492ABDD94FBA6EE9BB4E">
    <w:name w:val="4A34B20CF704492ABDD94FBA6EE9BB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Saksmal ny_23.02.2026.dotx</Template>
  <TotalTime>0</TotalTime>
  <Pages>2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Referatsaker</dc:title>
  <dc:subject/>
  <dc:creator>Simon Sanni Ballestad</dc:creator>
  <keywords/>
  <dc:description/>
  <lastModifiedBy>Simon Sanni Ballestad</lastModifiedBy>
  <revision>2</revision>
  <dcterms:created xsi:type="dcterms:W3CDTF">2026-02-23T14:42:00.0000000Z</dcterms:created>
  <dcterms:modified xsi:type="dcterms:W3CDTF">2026-02-23T14:42:00.0000000Z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