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26/9238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Sindre Fossan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08.04.2026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Utvalg for inkludering, frivillighet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Telemarkskanalen natur- og kulturpark 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09/26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Skien syngende kommune 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10/26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Spriten kunsthall - status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Befaring på "opp og jobb" i Kverndalen etter møtet. Ca kl. 11.00, varighet 1 time.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