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26/8970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3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Simon Sanni Ballestad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07.04.2026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04/26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teknisk sektor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14.04.2026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Orienteringssaker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Fjernvarme til Ibsenbiblioteket - kryssing av Prinsessegata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Orientering om kommunedelplan for ny eller forbedret FV. 3294 Trommedalsvegen til RV. 36 Menstadbrua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Orienteringssaker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