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26/9609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13.04.2026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21.04.2026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Bratsberg lokalutvalg - 26.03.2026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Gimsøy lokalutvalg - 18.03.2026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Klovholt, Vold og Søtvedt lokalutvalg - 24.03.2026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Melum lokalutvalg - 07.04.2026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Ytre Gjerpen lokalutvalg - 25.03.2026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Øvre Gjerpen lokalutvalg - 25.03.2026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26/26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Solkraftverk i Skien - Bjorstaddalen - konkurranse avlyses 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