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26/12027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12.05.2026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helse og mestring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20.05.2026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Årsmelding pasient og brukerombudet 2025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