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26/12137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Sindre Fossan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13.05.2026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inkludering, frivillighet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folkehelse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NAV sitt arbeid i fengselet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Tertialrapport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