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26/12155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Ann-Beate Myhra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oppvekst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Åkre, Krf - organisering Buer, Bølehøgda, Sirius, Engrav skoler.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