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26/11933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3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Simon Sanni Ballestad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11.05.2026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teknisk sektor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19.05.2026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Befaring kl. 8-10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Fjernvarme til Ibsenbiblioteket - kryssing av Prinsessegata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om folkehelse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tertialrapport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