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26/11933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6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Simon Sanni Ballestad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11.05.2026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05/26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Utvalg for teknisk sektor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19.05.2026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Forespørsler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Forespørsler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