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26/12384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5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Iren Cecilie Hagen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18.05.2026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05/26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26.05.2026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Referatsaker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30/26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Møteprotokoll - Gjerpen lokalutvalg - 25.03.2026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31/26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Møteprotokoll - Klyve lokalutvalg - 05.05.2026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32/26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Møteprotokoll - Lokalutvalgenes fellesråd - 22.04.2026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33/26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Møteprotokoll - Skotfoss lokalutvalg - 21.04.2026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34/26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Møteprotokoll - Valebø lokalutvalg - 20.04.2026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35/26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Møteprotokoll - Ytre Gjerpen lokalutvalg - 22.04.2026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36/26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Møteprotokoll - Åfoss lokalutvalg - 28.04.2026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Referatsaker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