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26/14220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09.06.2026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helse og mestring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17.06.2026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Tilsynssak  - Kommunehelsetjeneste - flytting av beboere - Melum bo-  og servicesenter - Skien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