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26/14220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6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Iren Cecilie Hagen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09.06.2026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06/26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Utvalg for helse og mestring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17.06.2026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Forespørsler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Forespørsler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