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26/14359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3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10.06.2026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18.06.2026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Referat fra møte i eierutvalget for Bamble, Porsgrunn og Skien i Skagerak Energi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Vestfold og Telemark revisjon IKS Protokoll -  representantskapsmøte 22.05.2026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Tilsynssak  - Kommunehelsetjeneste - flytting av beboere - Melum bo-  og servicesenter - Skien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49/26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Grenland Havn IKS - Eieravtale, Selskapsavtale og Retningslinjer for valgkomitéen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51/26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Grenland brann og redning IKS - protokoll fra representantskapsmøte 08.06.26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